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4C8" w:rsidRPr="00882ABF" w:rsidRDefault="00882ABF">
      <w:pPr>
        <w:rPr>
          <w:b/>
          <w:sz w:val="28"/>
          <w:szCs w:val="28"/>
        </w:rPr>
      </w:pPr>
      <w:r w:rsidRPr="00882ABF">
        <w:rPr>
          <w:b/>
          <w:sz w:val="28"/>
          <w:szCs w:val="28"/>
        </w:rPr>
        <w:t>Supporting People Funded Immediate Access services</w:t>
      </w:r>
    </w:p>
    <w:p w:rsidR="00882ABF" w:rsidRDefault="00882ABF"/>
    <w:p w:rsidR="00882ABF" w:rsidRPr="00882ABF" w:rsidRDefault="00882ABF">
      <w:pPr>
        <w:rPr>
          <w:b/>
          <w:sz w:val="24"/>
          <w:szCs w:val="24"/>
        </w:rPr>
      </w:pPr>
      <w:r w:rsidRPr="00882ABF">
        <w:rPr>
          <w:b/>
          <w:sz w:val="24"/>
          <w:szCs w:val="24"/>
        </w:rPr>
        <w:t>Generic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6"/>
        <w:gridCol w:w="3539"/>
        <w:gridCol w:w="2268"/>
      </w:tblGrid>
      <w:tr w:rsidR="00882ABF" w:rsidRPr="00882ABF" w:rsidTr="00B37AAB">
        <w:tc>
          <w:tcPr>
            <w:tcW w:w="3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ABF" w:rsidRPr="00882ABF" w:rsidRDefault="00882ABF" w:rsidP="00B37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82AB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When</w:t>
            </w:r>
          </w:p>
        </w:tc>
        <w:tc>
          <w:tcPr>
            <w:tcW w:w="3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ABF" w:rsidRPr="00882ABF" w:rsidRDefault="00882ABF" w:rsidP="00B37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82AB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Where 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ABF" w:rsidRPr="00882ABF" w:rsidRDefault="00882ABF" w:rsidP="00B37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82AB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Time</w:t>
            </w:r>
          </w:p>
        </w:tc>
      </w:tr>
      <w:tr w:rsidR="00882ABF" w:rsidRPr="00882ABF" w:rsidTr="00B37AAB">
        <w:tc>
          <w:tcPr>
            <w:tcW w:w="3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ABF" w:rsidRPr="00882ABF" w:rsidRDefault="00882ABF" w:rsidP="00B37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82AB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ABF" w:rsidRPr="00882ABF" w:rsidRDefault="00882ABF" w:rsidP="00B37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82AB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Cwmbran Job Centre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ABF" w:rsidRPr="00882ABF" w:rsidRDefault="003537F4" w:rsidP="00B37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9 -  4pm</w:t>
            </w:r>
          </w:p>
        </w:tc>
      </w:tr>
      <w:tr w:rsidR="00882ABF" w:rsidRPr="00882ABF" w:rsidTr="00B37AAB">
        <w:tc>
          <w:tcPr>
            <w:tcW w:w="3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ABF" w:rsidRPr="00882ABF" w:rsidRDefault="00882ABF" w:rsidP="00B37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82AB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ABF" w:rsidRPr="00882ABF" w:rsidRDefault="00882ABF" w:rsidP="00B37AA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882ABF">
              <w:rPr>
                <w:rFonts w:ascii="Arial" w:eastAsia="Times New Roman" w:hAnsi="Arial" w:cs="Arial"/>
                <w:sz w:val="24"/>
                <w:szCs w:val="24"/>
              </w:rPr>
              <w:t>Blaenavon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Resource Centre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ABF" w:rsidRPr="00882ABF" w:rsidRDefault="003537F4" w:rsidP="00B37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10 -12:30pm</w:t>
            </w:r>
          </w:p>
        </w:tc>
      </w:tr>
      <w:tr w:rsidR="003537F4" w:rsidRPr="00882ABF" w:rsidTr="00B37AAB">
        <w:tc>
          <w:tcPr>
            <w:tcW w:w="3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7F4" w:rsidRPr="00882ABF" w:rsidRDefault="003537F4" w:rsidP="00B37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Tuesday 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7F4" w:rsidRDefault="003537F4" w:rsidP="00B37AA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Pontypool Job Centre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7F4" w:rsidRPr="00882ABF" w:rsidRDefault="003537F4" w:rsidP="00882A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1:30 – 4pm</w:t>
            </w:r>
          </w:p>
        </w:tc>
      </w:tr>
      <w:tr w:rsidR="00882ABF" w:rsidRPr="00882ABF" w:rsidTr="00B37AAB">
        <w:tc>
          <w:tcPr>
            <w:tcW w:w="3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ABF" w:rsidRPr="00882ABF" w:rsidRDefault="00882ABF" w:rsidP="00B37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82AB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ABF" w:rsidRPr="00882ABF" w:rsidRDefault="003537F4" w:rsidP="00B37AA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TVA Building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ABF" w:rsidRPr="00882ABF" w:rsidRDefault="003537F4" w:rsidP="00882A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9 -  4pm</w:t>
            </w:r>
          </w:p>
        </w:tc>
      </w:tr>
      <w:tr w:rsidR="00882ABF" w:rsidRPr="00882ABF" w:rsidTr="00B37AAB">
        <w:tc>
          <w:tcPr>
            <w:tcW w:w="3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ABF" w:rsidRPr="00882ABF" w:rsidRDefault="00882ABF" w:rsidP="00B37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82AB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ABF" w:rsidRPr="00882ABF" w:rsidRDefault="003537F4" w:rsidP="00B37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Cwmbran Job Centre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ABF" w:rsidRPr="00882ABF" w:rsidRDefault="003537F4" w:rsidP="00B37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9 -  4pm</w:t>
            </w:r>
          </w:p>
        </w:tc>
      </w:tr>
      <w:tr w:rsidR="00882ABF" w:rsidRPr="00882ABF" w:rsidTr="00B37AAB">
        <w:tc>
          <w:tcPr>
            <w:tcW w:w="3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ABF" w:rsidRPr="00882ABF" w:rsidRDefault="00882ABF" w:rsidP="00B37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82AB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ABF" w:rsidRPr="00882ABF" w:rsidRDefault="003537F4" w:rsidP="00B37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Civic Centre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ABF" w:rsidRPr="00882ABF" w:rsidRDefault="003537F4" w:rsidP="00B37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9 -  4pm</w:t>
            </w:r>
          </w:p>
        </w:tc>
      </w:tr>
    </w:tbl>
    <w:p w:rsidR="00882ABF" w:rsidRPr="00882ABF" w:rsidRDefault="00882ABF">
      <w:pPr>
        <w:rPr>
          <w:sz w:val="24"/>
          <w:szCs w:val="24"/>
        </w:rPr>
      </w:pPr>
    </w:p>
    <w:p w:rsidR="00882ABF" w:rsidRPr="00882ABF" w:rsidRDefault="00882ABF">
      <w:pPr>
        <w:rPr>
          <w:b/>
          <w:sz w:val="24"/>
          <w:szCs w:val="24"/>
        </w:rPr>
      </w:pPr>
      <w:r w:rsidRPr="00882ABF">
        <w:rPr>
          <w:b/>
          <w:sz w:val="24"/>
          <w:szCs w:val="24"/>
        </w:rPr>
        <w:t>Mental Health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6"/>
        <w:gridCol w:w="3539"/>
        <w:gridCol w:w="2268"/>
      </w:tblGrid>
      <w:tr w:rsidR="00882ABF" w:rsidRPr="00882ABF" w:rsidTr="00BF3DE1">
        <w:tc>
          <w:tcPr>
            <w:tcW w:w="3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ABF" w:rsidRPr="00882ABF" w:rsidRDefault="00882ABF" w:rsidP="00882A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82AB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When</w:t>
            </w:r>
          </w:p>
        </w:tc>
        <w:tc>
          <w:tcPr>
            <w:tcW w:w="3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ABF" w:rsidRPr="00882ABF" w:rsidRDefault="00882ABF" w:rsidP="00882A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82AB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Where 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ABF" w:rsidRPr="00882ABF" w:rsidRDefault="00882ABF" w:rsidP="00882A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82AB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Time</w:t>
            </w:r>
          </w:p>
        </w:tc>
      </w:tr>
      <w:tr w:rsidR="00882ABF" w:rsidRPr="00882ABF" w:rsidTr="00BF3DE1">
        <w:tc>
          <w:tcPr>
            <w:tcW w:w="3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ABF" w:rsidRPr="00882ABF" w:rsidRDefault="00882ABF" w:rsidP="00882A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82AB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ABF" w:rsidRPr="00882ABF" w:rsidRDefault="00882ABF" w:rsidP="00882A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82AB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Pontypool Indoor Market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ABF" w:rsidRPr="00882ABF" w:rsidRDefault="00882ABF" w:rsidP="00882A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82AB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1:00 – 4:00</w:t>
            </w:r>
          </w:p>
        </w:tc>
      </w:tr>
      <w:tr w:rsidR="00882ABF" w:rsidRPr="00882ABF" w:rsidTr="00BF3DE1">
        <w:tc>
          <w:tcPr>
            <w:tcW w:w="3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ABF" w:rsidRPr="00882ABF" w:rsidRDefault="00882ABF" w:rsidP="00882A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82AB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ABF" w:rsidRPr="00882ABF" w:rsidRDefault="00882ABF" w:rsidP="00882AB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2AB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Pontypool Indoor Market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ABF" w:rsidRPr="00882ABF" w:rsidRDefault="00882ABF" w:rsidP="00882A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82AB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9:30 – 1:00</w:t>
            </w:r>
          </w:p>
        </w:tc>
      </w:tr>
      <w:tr w:rsidR="00882ABF" w:rsidRPr="00882ABF" w:rsidTr="00BF3DE1">
        <w:tc>
          <w:tcPr>
            <w:tcW w:w="3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ABF" w:rsidRPr="00882ABF" w:rsidRDefault="00882ABF" w:rsidP="00882A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82AB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ABF" w:rsidRPr="00882ABF" w:rsidRDefault="00882ABF" w:rsidP="00882AB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2AB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Pontypool Indoor Market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ABF" w:rsidRPr="00882ABF" w:rsidRDefault="00882ABF" w:rsidP="00882A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82AB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1:00 – 4:00</w:t>
            </w:r>
          </w:p>
        </w:tc>
      </w:tr>
      <w:tr w:rsidR="00882ABF" w:rsidRPr="00882ABF" w:rsidTr="00BF3DE1">
        <w:tc>
          <w:tcPr>
            <w:tcW w:w="3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ABF" w:rsidRPr="00882ABF" w:rsidRDefault="00882ABF" w:rsidP="00882A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82AB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ABF" w:rsidRPr="00882ABF" w:rsidRDefault="00882ABF" w:rsidP="00882A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82AB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Cwmbran Congress Theatre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ABF" w:rsidRPr="00882ABF" w:rsidRDefault="00882ABF" w:rsidP="00882A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82AB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9:30 – 1:00</w:t>
            </w:r>
          </w:p>
        </w:tc>
      </w:tr>
      <w:tr w:rsidR="00882ABF" w:rsidRPr="00882ABF" w:rsidTr="00BF3DE1">
        <w:tc>
          <w:tcPr>
            <w:tcW w:w="3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ABF" w:rsidRPr="00882ABF" w:rsidRDefault="00882ABF" w:rsidP="00882A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82AB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ABF" w:rsidRPr="00882ABF" w:rsidRDefault="00882ABF" w:rsidP="00882A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882AB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Blaenavon</w:t>
            </w:r>
            <w:proofErr w:type="spellEnd"/>
            <w:r w:rsidRPr="00882AB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Resource Centre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ABF" w:rsidRPr="00882ABF" w:rsidRDefault="00882ABF" w:rsidP="00882A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82AB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9:30 – 1:00</w:t>
            </w:r>
          </w:p>
        </w:tc>
      </w:tr>
    </w:tbl>
    <w:p w:rsidR="00882ABF" w:rsidRDefault="00882ABF"/>
    <w:p w:rsidR="00882ABF" w:rsidRPr="00882ABF" w:rsidRDefault="00882ABF">
      <w:pPr>
        <w:rPr>
          <w:b/>
          <w:sz w:val="24"/>
          <w:szCs w:val="24"/>
        </w:rPr>
      </w:pPr>
      <w:r w:rsidRPr="00882ABF">
        <w:rPr>
          <w:b/>
          <w:sz w:val="24"/>
          <w:szCs w:val="24"/>
        </w:rPr>
        <w:t>Vulnerable Families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6"/>
        <w:gridCol w:w="3539"/>
        <w:gridCol w:w="2268"/>
      </w:tblGrid>
      <w:tr w:rsidR="00882ABF" w:rsidRPr="00882ABF" w:rsidTr="00B37AAB">
        <w:tc>
          <w:tcPr>
            <w:tcW w:w="3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ABF" w:rsidRPr="00882ABF" w:rsidRDefault="00882ABF" w:rsidP="00B37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82AB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When</w:t>
            </w:r>
          </w:p>
        </w:tc>
        <w:tc>
          <w:tcPr>
            <w:tcW w:w="3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ABF" w:rsidRPr="00882ABF" w:rsidRDefault="00882ABF" w:rsidP="00B37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82AB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Where 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ABF" w:rsidRPr="00882ABF" w:rsidRDefault="00882ABF" w:rsidP="00B37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82AB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Time</w:t>
            </w:r>
          </w:p>
        </w:tc>
      </w:tr>
      <w:tr w:rsidR="00882ABF" w:rsidRPr="003537F4" w:rsidTr="00B37AAB">
        <w:tc>
          <w:tcPr>
            <w:tcW w:w="3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ABF" w:rsidRPr="00882ABF" w:rsidRDefault="00882ABF" w:rsidP="00B37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82AB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ABF" w:rsidRPr="00882ABF" w:rsidRDefault="003537F4" w:rsidP="00B37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53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Craft- TVA building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ABF" w:rsidRPr="00882ABF" w:rsidRDefault="003537F4" w:rsidP="00B37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1:30 – 3:30pm</w:t>
            </w:r>
          </w:p>
        </w:tc>
      </w:tr>
      <w:tr w:rsidR="003537F4" w:rsidRPr="003537F4" w:rsidTr="00B37AAB">
        <w:tc>
          <w:tcPr>
            <w:tcW w:w="3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7F4" w:rsidRPr="003537F4" w:rsidRDefault="003537F4" w:rsidP="00B37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82AB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7F4" w:rsidRPr="003537F4" w:rsidRDefault="003537F4" w:rsidP="00B37AA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37F4">
              <w:rPr>
                <w:rFonts w:ascii="Arial" w:eastAsia="Times New Roman" w:hAnsi="Arial" w:cs="Arial"/>
                <w:sz w:val="24"/>
                <w:szCs w:val="24"/>
              </w:rPr>
              <w:t>Freedom programme  TVA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7F4" w:rsidRPr="003537F4" w:rsidRDefault="003537F4" w:rsidP="00B37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 – 12pm</w:t>
            </w:r>
          </w:p>
        </w:tc>
      </w:tr>
      <w:tr w:rsidR="003537F4" w:rsidRPr="003537F4" w:rsidTr="00B37AAB">
        <w:tc>
          <w:tcPr>
            <w:tcW w:w="3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7F4" w:rsidRPr="003537F4" w:rsidRDefault="003537F4" w:rsidP="00B37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82AB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7F4" w:rsidRPr="003537F4" w:rsidRDefault="003537F4" w:rsidP="00B37AA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37F4">
              <w:rPr>
                <w:rFonts w:ascii="Arial" w:eastAsia="Times New Roman" w:hAnsi="Arial" w:cs="Arial"/>
                <w:sz w:val="24"/>
                <w:szCs w:val="24"/>
              </w:rPr>
              <w:t>Nurturing programme - TVA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7F4" w:rsidRPr="003537F4" w:rsidRDefault="003537F4" w:rsidP="00B37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12:30 -2:30pm</w:t>
            </w:r>
          </w:p>
        </w:tc>
      </w:tr>
      <w:tr w:rsidR="00882ABF" w:rsidRPr="003537F4" w:rsidTr="00B37AAB">
        <w:tc>
          <w:tcPr>
            <w:tcW w:w="3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ABF" w:rsidRPr="00882ABF" w:rsidRDefault="00882ABF" w:rsidP="00B37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82AB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ABF" w:rsidRPr="00882ABF" w:rsidRDefault="003537F4" w:rsidP="00B37AA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37F4">
              <w:rPr>
                <w:rFonts w:ascii="Arial" w:eastAsia="Times New Roman" w:hAnsi="Arial" w:cs="Arial"/>
                <w:sz w:val="24"/>
                <w:szCs w:val="24"/>
              </w:rPr>
              <w:t>Walking Group - meet outside Pontypool Leisure Centre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ABF" w:rsidRPr="00882ABF" w:rsidRDefault="003537F4" w:rsidP="00B37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 – 2pm</w:t>
            </w:r>
          </w:p>
        </w:tc>
      </w:tr>
      <w:tr w:rsidR="00882ABF" w:rsidRPr="003537F4" w:rsidTr="00B37AAB">
        <w:tc>
          <w:tcPr>
            <w:tcW w:w="3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ABF" w:rsidRPr="00882ABF" w:rsidRDefault="00882ABF" w:rsidP="00B37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82AB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ABF" w:rsidRPr="00882ABF" w:rsidRDefault="004F2E87" w:rsidP="00B37AA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Blaenav</w:t>
            </w:r>
            <w:bookmarkStart w:id="0" w:name="_GoBack"/>
            <w:bookmarkEnd w:id="0"/>
            <w:r w:rsidR="003537F4" w:rsidRPr="003537F4">
              <w:rPr>
                <w:rFonts w:ascii="Arial" w:eastAsia="Times New Roman" w:hAnsi="Arial" w:cs="Arial"/>
                <w:sz w:val="24"/>
                <w:szCs w:val="24"/>
              </w:rPr>
              <w:t>on</w:t>
            </w:r>
            <w:proofErr w:type="spellEnd"/>
            <w:r w:rsidR="003537F4" w:rsidRPr="003537F4">
              <w:rPr>
                <w:rFonts w:ascii="Arial" w:eastAsia="Times New Roman" w:hAnsi="Arial" w:cs="Arial"/>
                <w:sz w:val="24"/>
                <w:szCs w:val="24"/>
              </w:rPr>
              <w:t xml:space="preserve"> drop In Heritage Centre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ABF" w:rsidRPr="00882ABF" w:rsidRDefault="003537F4" w:rsidP="00B37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 – 12pm</w:t>
            </w:r>
          </w:p>
        </w:tc>
      </w:tr>
      <w:tr w:rsidR="003537F4" w:rsidRPr="003537F4" w:rsidTr="00B37AAB">
        <w:tc>
          <w:tcPr>
            <w:tcW w:w="3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7F4" w:rsidRPr="003537F4" w:rsidRDefault="003537F4" w:rsidP="00B37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82AB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7F4" w:rsidRPr="003537F4" w:rsidRDefault="003537F4" w:rsidP="00B37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53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Mindfulness - TVA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7F4" w:rsidRPr="003537F4" w:rsidRDefault="003537F4" w:rsidP="00B37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1 </w:t>
            </w:r>
            <w:r w:rsidR="004F2E8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–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</w:t>
            </w:r>
            <w:r w:rsidR="004F2E8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pm</w:t>
            </w:r>
          </w:p>
        </w:tc>
      </w:tr>
      <w:tr w:rsidR="003537F4" w:rsidRPr="003537F4" w:rsidTr="00B37AAB">
        <w:tc>
          <w:tcPr>
            <w:tcW w:w="3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7F4" w:rsidRPr="003537F4" w:rsidRDefault="003537F4" w:rsidP="00B37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53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7F4" w:rsidRPr="003537F4" w:rsidRDefault="003537F4" w:rsidP="00B37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53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Drop In - Cwmbran library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7F4" w:rsidRPr="003537F4" w:rsidRDefault="004F2E87" w:rsidP="00B37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 – 12pm</w:t>
            </w:r>
          </w:p>
        </w:tc>
      </w:tr>
    </w:tbl>
    <w:p w:rsidR="00882ABF" w:rsidRDefault="00882ABF"/>
    <w:p w:rsidR="00882ABF" w:rsidRDefault="00882ABF"/>
    <w:p w:rsidR="00882ABF" w:rsidRDefault="00882ABF">
      <w:r>
        <w:t xml:space="preserve"> </w:t>
      </w:r>
    </w:p>
    <w:sectPr w:rsidR="00882A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Arial Rounded MT Bold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ABF"/>
    <w:rsid w:val="003537F4"/>
    <w:rsid w:val="004F2E87"/>
    <w:rsid w:val="00882ABF"/>
    <w:rsid w:val="00A16EBD"/>
    <w:rsid w:val="00BE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E82F98-F483-4E3C-863F-27B1FE1C9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552736A1</Template>
  <TotalTime>23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Baker Shane</dc:creator>
  <cp:keywords/>
  <dc:description/>
  <cp:lastModifiedBy>Baker Shane</cp:lastModifiedBy>
  <cp:revision>1</cp:revision>
  <dcterms:created xsi:type="dcterms:W3CDTF">2019-09-06T08:11:00Z</dcterms:created>
  <dcterms:modified xsi:type="dcterms:W3CDTF">2019-09-06T08:34:00Z</dcterms:modified>
</cp:coreProperties>
</file>