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66C2" w14:textId="4C348D96" w:rsidR="00CB57AE" w:rsidRDefault="00CA2BBF" w:rsidP="00DD2EEF">
      <w:pPr>
        <w:pStyle w:val="Top"/>
        <w:ind w:left="0"/>
      </w:pPr>
      <w:r>
        <w:rPr>
          <w:noProof/>
        </w:rPr>
        <w:drawing>
          <wp:anchor distT="0" distB="0" distL="114300" distR="114300" simplePos="0" relativeHeight="251665408" behindDoc="0" locked="0" layoutInCell="1" allowOverlap="1" wp14:anchorId="68C006D5" wp14:editId="74642E84">
            <wp:simplePos x="0" y="0"/>
            <wp:positionH relativeFrom="margin">
              <wp:posOffset>332105</wp:posOffset>
            </wp:positionH>
            <wp:positionV relativeFrom="paragraph">
              <wp:posOffset>-8890</wp:posOffset>
            </wp:positionV>
            <wp:extent cx="2821940" cy="874395"/>
            <wp:effectExtent l="0" t="0" r="0" b="1905"/>
            <wp:wrapNone/>
            <wp:docPr id="124741504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5043"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1940" cy="874395"/>
                    </a:xfrm>
                    <a:prstGeom prst="rect">
                      <a:avLst/>
                    </a:prstGeom>
                  </pic:spPr>
                </pic:pic>
              </a:graphicData>
            </a:graphic>
            <wp14:sizeRelH relativeFrom="margin">
              <wp14:pctWidth>0</wp14:pctWidth>
            </wp14:sizeRelH>
            <wp14:sizeRelV relativeFrom="margin">
              <wp14:pctHeight>0</wp14:pctHeight>
            </wp14:sizeRelV>
          </wp:anchor>
        </w:drawing>
      </w:r>
      <w:r>
        <w:rPr>
          <w:noProof/>
          <w:snapToGrid/>
          <w:lang w:val="en-GB" w:eastAsia="en-GB"/>
        </w:rPr>
        <mc:AlternateContent>
          <mc:Choice Requires="wps">
            <w:drawing>
              <wp:anchor distT="0" distB="0" distL="114300" distR="114300" simplePos="0" relativeHeight="251658240" behindDoc="0" locked="0" layoutInCell="1" allowOverlap="1" wp14:anchorId="4A09F5E5" wp14:editId="28A5E1F6">
                <wp:simplePos x="0" y="0"/>
                <wp:positionH relativeFrom="margin">
                  <wp:align>right</wp:align>
                </wp:positionH>
                <wp:positionV relativeFrom="paragraph">
                  <wp:posOffset>25400</wp:posOffset>
                </wp:positionV>
                <wp:extent cx="2879725" cy="655320"/>
                <wp:effectExtent l="0" t="0" r="15875" b="114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55320"/>
                        </a:xfrm>
                        <a:prstGeom prst="rect">
                          <a:avLst/>
                        </a:prstGeom>
                        <a:solidFill>
                          <a:schemeClr val="accent1">
                            <a:lumMod val="40000"/>
                            <a:lumOff val="60000"/>
                            <a:alpha val="0"/>
                          </a:schemeClr>
                        </a:solidFill>
                        <a:ln w="9525">
                          <a:solidFill>
                            <a:srgbClr val="000000"/>
                          </a:solidFill>
                          <a:miter lim="800000"/>
                          <a:headEnd/>
                          <a:tailEnd/>
                        </a:ln>
                      </wps:spPr>
                      <wps:txbx>
                        <w:txbxContent>
                          <w:p w14:paraId="76112AE7" w14:textId="66040B25" w:rsidR="00783624" w:rsidRPr="00B55F0F" w:rsidRDefault="00783624" w:rsidP="00F22B70">
                            <w:pPr>
                              <w:pStyle w:val="Top"/>
                              <w:ind w:left="0"/>
                              <w:rPr>
                                <w:caps w:val="0"/>
                                <w:sz w:val="24"/>
                                <w:szCs w:val="24"/>
                              </w:rPr>
                            </w:pPr>
                            <w:r w:rsidRPr="00B55F0F">
                              <w:rPr>
                                <w:caps w:val="0"/>
                                <w:sz w:val="24"/>
                                <w:szCs w:val="24"/>
                              </w:rPr>
                              <w:t>Meeting</w:t>
                            </w:r>
                            <w:r w:rsidR="00DD0376" w:rsidRPr="00B55F0F">
                              <w:rPr>
                                <w:caps w:val="0"/>
                                <w:sz w:val="24"/>
                                <w:szCs w:val="24"/>
                              </w:rPr>
                              <w:t xml:space="preserve">: </w:t>
                            </w:r>
                            <w:r w:rsidR="00102721">
                              <w:rPr>
                                <w:caps w:val="0"/>
                                <w:sz w:val="24"/>
                                <w:szCs w:val="24"/>
                              </w:rPr>
                              <w:t xml:space="preserve">CoL </w:t>
                            </w:r>
                            <w:r w:rsidR="00D251D1">
                              <w:rPr>
                                <w:caps w:val="0"/>
                                <w:sz w:val="24"/>
                                <w:szCs w:val="24"/>
                              </w:rPr>
                              <w:t>Partners'</w:t>
                            </w:r>
                            <w:r w:rsidR="00D93F10" w:rsidRPr="00B55F0F">
                              <w:rPr>
                                <w:caps w:val="0"/>
                                <w:sz w:val="24"/>
                                <w:szCs w:val="24"/>
                              </w:rPr>
                              <w:t xml:space="preserve"> Group</w:t>
                            </w:r>
                          </w:p>
                          <w:p w14:paraId="72B42F49" w14:textId="09531D22" w:rsidR="0065337A" w:rsidRPr="00B55F0F" w:rsidRDefault="0065337A" w:rsidP="00F22B70">
                            <w:pPr>
                              <w:pStyle w:val="Top"/>
                              <w:ind w:left="0"/>
                              <w:rPr>
                                <w:caps w:val="0"/>
                                <w:color w:val="auto"/>
                                <w:sz w:val="24"/>
                                <w:szCs w:val="24"/>
                              </w:rPr>
                            </w:pPr>
                            <w:r w:rsidRPr="00B55F0F">
                              <w:rPr>
                                <w:caps w:val="0"/>
                                <w:sz w:val="24"/>
                                <w:szCs w:val="24"/>
                              </w:rPr>
                              <w:t xml:space="preserve">Date: </w:t>
                            </w:r>
                            <w:r w:rsidR="00102721">
                              <w:rPr>
                                <w:caps w:val="0"/>
                                <w:sz w:val="24"/>
                                <w:szCs w:val="24"/>
                              </w:rPr>
                              <w:t>Tuesday 14</w:t>
                            </w:r>
                            <w:r w:rsidR="00102721" w:rsidRPr="00102721">
                              <w:rPr>
                                <w:caps w:val="0"/>
                                <w:sz w:val="24"/>
                                <w:szCs w:val="24"/>
                                <w:vertAlign w:val="superscript"/>
                              </w:rPr>
                              <w:t>th</w:t>
                            </w:r>
                            <w:r w:rsidR="00102721">
                              <w:rPr>
                                <w:caps w:val="0"/>
                                <w:sz w:val="24"/>
                                <w:szCs w:val="24"/>
                              </w:rPr>
                              <w:t xml:space="preserve"> October</w:t>
                            </w:r>
                            <w:r w:rsidR="00764B79">
                              <w:rPr>
                                <w:caps w:val="0"/>
                                <w:sz w:val="24"/>
                                <w:szCs w:val="24"/>
                              </w:rPr>
                              <w:t xml:space="preserve"> 2025</w:t>
                            </w:r>
                          </w:p>
                          <w:p w14:paraId="0586FCAF" w14:textId="0034EC1F" w:rsidR="0065337A" w:rsidRPr="00B55F0F" w:rsidRDefault="0065337A" w:rsidP="00F22B70">
                            <w:pPr>
                              <w:pStyle w:val="Top"/>
                              <w:ind w:left="0"/>
                              <w:rPr>
                                <w:caps w:val="0"/>
                                <w:color w:val="FF0000"/>
                                <w:sz w:val="24"/>
                                <w:szCs w:val="24"/>
                              </w:rPr>
                            </w:pPr>
                            <w:r w:rsidRPr="00B55F0F">
                              <w:rPr>
                                <w:caps w:val="0"/>
                                <w:color w:val="auto"/>
                                <w:sz w:val="24"/>
                                <w:szCs w:val="24"/>
                              </w:rPr>
                              <w:t>Time:</w:t>
                            </w:r>
                            <w:r w:rsidR="00A84AC6" w:rsidRPr="00B55F0F">
                              <w:rPr>
                                <w:caps w:val="0"/>
                                <w:color w:val="auto"/>
                                <w:sz w:val="24"/>
                                <w:szCs w:val="24"/>
                              </w:rPr>
                              <w:t xml:space="preserve"> </w:t>
                            </w:r>
                            <w:r w:rsidR="00102721">
                              <w:rPr>
                                <w:caps w:val="0"/>
                                <w:color w:val="auto"/>
                                <w:sz w:val="24"/>
                                <w:szCs w:val="24"/>
                              </w:rPr>
                              <w:t>3:3</w:t>
                            </w:r>
                            <w:r w:rsidR="00A84AC6" w:rsidRPr="00B55F0F">
                              <w:rPr>
                                <w:caps w:val="0"/>
                                <w:color w:val="auto"/>
                                <w:sz w:val="24"/>
                                <w:szCs w:val="24"/>
                              </w:rPr>
                              <w:t xml:space="preserve">0 - </w:t>
                            </w:r>
                            <w:r w:rsidR="00D251D1">
                              <w:rPr>
                                <w:caps w:val="0"/>
                                <w:color w:val="auto"/>
                                <w:sz w:val="24"/>
                                <w:szCs w:val="24"/>
                              </w:rPr>
                              <w:t>4</w:t>
                            </w:r>
                            <w:r w:rsidR="00A84AC6" w:rsidRPr="00B55F0F">
                              <w:rPr>
                                <w:caps w:val="0"/>
                                <w:color w:val="auto"/>
                                <w:sz w:val="24"/>
                                <w:szCs w:val="24"/>
                              </w:rPr>
                              <w:t>.</w:t>
                            </w:r>
                            <w:r w:rsidR="00102721">
                              <w:rPr>
                                <w:caps w:val="0"/>
                                <w:color w:val="auto"/>
                                <w:sz w:val="24"/>
                                <w:szCs w:val="24"/>
                              </w:rPr>
                              <w:t>3</w:t>
                            </w:r>
                            <w:r w:rsidR="00A84AC6" w:rsidRPr="00B55F0F">
                              <w:rPr>
                                <w:caps w:val="0"/>
                                <w:color w:val="auto"/>
                                <w:sz w:val="24"/>
                                <w:szCs w:val="24"/>
                              </w:rPr>
                              <w:t>0</w:t>
                            </w:r>
                          </w:p>
                          <w:p w14:paraId="26986E1D" w14:textId="18FD1F75" w:rsidR="001B4313" w:rsidRPr="0023316D" w:rsidRDefault="001B4313" w:rsidP="00B31598">
                            <w:pPr>
                              <w:pStyle w:val="Top"/>
                              <w:ind w:left="0"/>
                              <w:rPr>
                                <w:caps w:val="0"/>
                                <w:color w:val="FF0000"/>
                                <w:sz w:val="23"/>
                                <w:szCs w:val="23"/>
                              </w:rPr>
                            </w:pPr>
                          </w:p>
                          <w:p w14:paraId="40C50C47" w14:textId="77777777" w:rsidR="0065337A" w:rsidRPr="001B4313" w:rsidRDefault="0065337A" w:rsidP="00DE675B">
                            <w:pPr>
                              <w:rPr>
                                <w:rFonts w:cs="Arial"/>
                                <w:szCs w:val="24"/>
                              </w:rPr>
                            </w:pPr>
                          </w:p>
                          <w:p w14:paraId="6274CD0B" w14:textId="77777777" w:rsidR="0065337A" w:rsidRDefault="0065337A" w:rsidP="00DE675B"/>
                          <w:p w14:paraId="35EB0340" w14:textId="77777777" w:rsidR="0065337A" w:rsidRDefault="0065337A" w:rsidP="00DE675B"/>
                          <w:p w14:paraId="13E88971" w14:textId="77777777" w:rsidR="0065337A" w:rsidRDefault="0065337A" w:rsidP="00DE6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9F5E5" id="_x0000_t202" coordsize="21600,21600" o:spt="202" path="m,l,21600r21600,l21600,xe">
                <v:stroke joinstyle="miter"/>
                <v:path gradientshapeok="t" o:connecttype="rect"/>
              </v:shapetype>
              <v:shape id="Text Box 13" o:spid="_x0000_s1026" type="#_x0000_t202" style="position:absolute;margin-left:175.55pt;margin-top:2pt;width:226.75pt;height:5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" fillcolor="#b4c6e7 [1300]">
                <v:fill opacity="0"/>
                <v:textbox>
                  <w:txbxContent>
                    <w:p w14:paraId="76112AE7" w14:textId="66040B25" w:rsidR="00783624" w:rsidRPr="00B55F0F" w:rsidRDefault="00783624" w:rsidP="00F22B70">
                      <w:pPr>
                        <w:pStyle w:val="Top"/>
                        <w:ind w:left="0"/>
                        <w:rPr>
                          <w:caps w:val="0"/>
                          <w:sz w:val="24"/>
                          <w:szCs w:val="24"/>
                        </w:rPr>
                      </w:pPr>
                      <w:r w:rsidRPr="00B55F0F">
                        <w:rPr>
                          <w:caps w:val="0"/>
                          <w:sz w:val="24"/>
                          <w:szCs w:val="24"/>
                        </w:rPr>
                        <w:t>Meeting</w:t>
                      </w:r>
                      <w:r w:rsidR="00DD0376" w:rsidRPr="00B55F0F">
                        <w:rPr>
                          <w:caps w:val="0"/>
                          <w:sz w:val="24"/>
                          <w:szCs w:val="24"/>
                        </w:rPr>
                        <w:t xml:space="preserve">: </w:t>
                      </w:r>
                      <w:r w:rsidR="00102721">
                        <w:rPr>
                          <w:caps w:val="0"/>
                          <w:sz w:val="24"/>
                          <w:szCs w:val="24"/>
                        </w:rPr>
                        <w:t xml:space="preserve">CoL </w:t>
                      </w:r>
                      <w:r w:rsidR="00D251D1">
                        <w:rPr>
                          <w:caps w:val="0"/>
                          <w:sz w:val="24"/>
                          <w:szCs w:val="24"/>
                        </w:rPr>
                        <w:t>Partners'</w:t>
                      </w:r>
                      <w:r w:rsidR="00D93F10" w:rsidRPr="00B55F0F">
                        <w:rPr>
                          <w:caps w:val="0"/>
                          <w:sz w:val="24"/>
                          <w:szCs w:val="24"/>
                        </w:rPr>
                        <w:t xml:space="preserve"> Group</w:t>
                      </w:r>
                    </w:p>
                    <w:p w14:paraId="72B42F49" w14:textId="09531D22" w:rsidR="0065337A" w:rsidRPr="00B55F0F" w:rsidRDefault="0065337A" w:rsidP="00F22B70">
                      <w:pPr>
                        <w:pStyle w:val="Top"/>
                        <w:ind w:left="0"/>
                        <w:rPr>
                          <w:caps w:val="0"/>
                          <w:color w:val="auto"/>
                          <w:sz w:val="24"/>
                          <w:szCs w:val="24"/>
                        </w:rPr>
                      </w:pPr>
                      <w:r w:rsidRPr="00B55F0F">
                        <w:rPr>
                          <w:caps w:val="0"/>
                          <w:sz w:val="24"/>
                          <w:szCs w:val="24"/>
                        </w:rPr>
                        <w:t xml:space="preserve">Date: </w:t>
                      </w:r>
                      <w:r w:rsidR="00102721">
                        <w:rPr>
                          <w:caps w:val="0"/>
                          <w:sz w:val="24"/>
                          <w:szCs w:val="24"/>
                        </w:rPr>
                        <w:t>Tuesday 14</w:t>
                      </w:r>
                      <w:r w:rsidR="00102721" w:rsidRPr="00102721">
                        <w:rPr>
                          <w:caps w:val="0"/>
                          <w:sz w:val="24"/>
                          <w:szCs w:val="24"/>
                          <w:vertAlign w:val="superscript"/>
                        </w:rPr>
                        <w:t>th</w:t>
                      </w:r>
                      <w:r w:rsidR="00102721">
                        <w:rPr>
                          <w:caps w:val="0"/>
                          <w:sz w:val="24"/>
                          <w:szCs w:val="24"/>
                        </w:rPr>
                        <w:t xml:space="preserve"> October</w:t>
                      </w:r>
                      <w:r w:rsidR="00764B79">
                        <w:rPr>
                          <w:caps w:val="0"/>
                          <w:sz w:val="24"/>
                          <w:szCs w:val="24"/>
                        </w:rPr>
                        <w:t xml:space="preserve"> 2025</w:t>
                      </w:r>
                    </w:p>
                    <w:p w14:paraId="0586FCAF" w14:textId="0034EC1F" w:rsidR="0065337A" w:rsidRPr="00B55F0F" w:rsidRDefault="0065337A" w:rsidP="00F22B70">
                      <w:pPr>
                        <w:pStyle w:val="Top"/>
                        <w:ind w:left="0"/>
                        <w:rPr>
                          <w:caps w:val="0"/>
                          <w:color w:val="FF0000"/>
                          <w:sz w:val="24"/>
                          <w:szCs w:val="24"/>
                        </w:rPr>
                      </w:pPr>
                      <w:r w:rsidRPr="00B55F0F">
                        <w:rPr>
                          <w:caps w:val="0"/>
                          <w:color w:val="auto"/>
                          <w:sz w:val="24"/>
                          <w:szCs w:val="24"/>
                        </w:rPr>
                        <w:t>Time:</w:t>
                      </w:r>
                      <w:r w:rsidR="00A84AC6" w:rsidRPr="00B55F0F">
                        <w:rPr>
                          <w:caps w:val="0"/>
                          <w:color w:val="auto"/>
                          <w:sz w:val="24"/>
                          <w:szCs w:val="24"/>
                        </w:rPr>
                        <w:t xml:space="preserve"> </w:t>
                      </w:r>
                      <w:r w:rsidR="00102721">
                        <w:rPr>
                          <w:caps w:val="0"/>
                          <w:color w:val="auto"/>
                          <w:sz w:val="24"/>
                          <w:szCs w:val="24"/>
                        </w:rPr>
                        <w:t>3:3</w:t>
                      </w:r>
                      <w:r w:rsidR="00A84AC6" w:rsidRPr="00B55F0F">
                        <w:rPr>
                          <w:caps w:val="0"/>
                          <w:color w:val="auto"/>
                          <w:sz w:val="24"/>
                          <w:szCs w:val="24"/>
                        </w:rPr>
                        <w:t xml:space="preserve">0 - </w:t>
                      </w:r>
                      <w:r w:rsidR="00D251D1">
                        <w:rPr>
                          <w:caps w:val="0"/>
                          <w:color w:val="auto"/>
                          <w:sz w:val="24"/>
                          <w:szCs w:val="24"/>
                        </w:rPr>
                        <w:t>4</w:t>
                      </w:r>
                      <w:r w:rsidR="00A84AC6" w:rsidRPr="00B55F0F">
                        <w:rPr>
                          <w:caps w:val="0"/>
                          <w:color w:val="auto"/>
                          <w:sz w:val="24"/>
                          <w:szCs w:val="24"/>
                        </w:rPr>
                        <w:t>.</w:t>
                      </w:r>
                      <w:r w:rsidR="00102721">
                        <w:rPr>
                          <w:caps w:val="0"/>
                          <w:color w:val="auto"/>
                          <w:sz w:val="24"/>
                          <w:szCs w:val="24"/>
                        </w:rPr>
                        <w:t>3</w:t>
                      </w:r>
                      <w:r w:rsidR="00A84AC6" w:rsidRPr="00B55F0F">
                        <w:rPr>
                          <w:caps w:val="0"/>
                          <w:color w:val="auto"/>
                          <w:sz w:val="24"/>
                          <w:szCs w:val="24"/>
                        </w:rPr>
                        <w:t>0</w:t>
                      </w:r>
                    </w:p>
                    <w:p w14:paraId="26986E1D" w14:textId="18FD1F75" w:rsidR="001B4313" w:rsidRPr="0023316D" w:rsidRDefault="001B4313" w:rsidP="00B31598">
                      <w:pPr>
                        <w:pStyle w:val="Top"/>
                        <w:ind w:left="0"/>
                        <w:rPr>
                          <w:caps w:val="0"/>
                          <w:color w:val="FF0000"/>
                          <w:sz w:val="23"/>
                          <w:szCs w:val="23"/>
                        </w:rPr>
                      </w:pPr>
                    </w:p>
                    <w:p w14:paraId="40C50C47" w14:textId="77777777" w:rsidR="0065337A" w:rsidRPr="001B4313" w:rsidRDefault="0065337A" w:rsidP="00DE675B">
                      <w:pPr>
                        <w:rPr>
                          <w:rFonts w:cs="Arial"/>
                          <w:szCs w:val="24"/>
                        </w:rPr>
                      </w:pPr>
                    </w:p>
                    <w:p w14:paraId="6274CD0B" w14:textId="77777777" w:rsidR="0065337A" w:rsidRDefault="0065337A" w:rsidP="00DE675B"/>
                    <w:p w14:paraId="35EB0340" w14:textId="77777777" w:rsidR="0065337A" w:rsidRDefault="0065337A" w:rsidP="00DE675B"/>
                    <w:p w14:paraId="13E88971" w14:textId="77777777" w:rsidR="0065337A" w:rsidRDefault="0065337A" w:rsidP="00DE675B"/>
                  </w:txbxContent>
                </v:textbox>
                <w10:wrap anchorx="margin"/>
              </v:shape>
            </w:pict>
          </mc:Fallback>
        </mc:AlternateContent>
      </w:r>
    </w:p>
    <w:p w14:paraId="3E6DFD8A" w14:textId="107E68B0" w:rsidR="00CB57AE" w:rsidRDefault="00CB57AE" w:rsidP="00DD2EEF">
      <w:pPr>
        <w:pStyle w:val="Top"/>
        <w:ind w:left="0"/>
      </w:pPr>
    </w:p>
    <w:p w14:paraId="1CA4618A" w14:textId="059B1E6C" w:rsidR="001B4313" w:rsidRDefault="001B4313" w:rsidP="00DD2EEF">
      <w:pPr>
        <w:pStyle w:val="Top"/>
        <w:ind w:left="0"/>
        <w:rPr>
          <w:sz w:val="24"/>
          <w:szCs w:val="24"/>
        </w:rPr>
      </w:pPr>
    </w:p>
    <w:p w14:paraId="3E8E9EFC" w14:textId="066C46E9" w:rsidR="00857AEA" w:rsidRDefault="00857AEA" w:rsidP="00DD2EEF">
      <w:pPr>
        <w:pStyle w:val="Top"/>
        <w:ind w:left="0"/>
        <w:rPr>
          <w:sz w:val="24"/>
          <w:szCs w:val="24"/>
        </w:rPr>
      </w:pPr>
    </w:p>
    <w:p w14:paraId="2005D305" w14:textId="5CC652D4" w:rsidR="00BA6B83" w:rsidRDefault="00857AEA" w:rsidP="00DD2EEF">
      <w:pPr>
        <w:pStyle w:val="Top"/>
        <w:ind w:left="0"/>
        <w:rPr>
          <w:sz w:val="24"/>
          <w:szCs w:val="24"/>
        </w:rPr>
      </w:pPr>
      <w:r>
        <w:rPr>
          <w:sz w:val="24"/>
          <w:szCs w:val="24"/>
        </w:rPr>
        <w:tab/>
      </w:r>
    </w:p>
    <w:p w14:paraId="64995E7B" w14:textId="6BFC5777" w:rsidR="00463A8D" w:rsidRDefault="00463A8D" w:rsidP="00CA2BBF">
      <w:pPr>
        <w:pStyle w:val="Top"/>
        <w:rPr>
          <w:sz w:val="24"/>
          <w:szCs w:val="24"/>
        </w:rPr>
      </w:pPr>
    </w:p>
    <w:p w14:paraId="4864760B" w14:textId="00016129" w:rsidR="00857AEA" w:rsidRDefault="00BA6B83" w:rsidP="00CA2BBF">
      <w:pPr>
        <w:pStyle w:val="Top"/>
        <w:ind w:left="0"/>
        <w:jc w:val="center"/>
        <w:rPr>
          <w:sz w:val="24"/>
          <w:szCs w:val="24"/>
        </w:rPr>
      </w:pPr>
      <w:r>
        <w:rPr>
          <w:sz w:val="24"/>
          <w:szCs w:val="24"/>
        </w:rPr>
        <w:t>AGENDA</w:t>
      </w:r>
    </w:p>
    <w:p w14:paraId="326BBA0B" w14:textId="09540301" w:rsidR="006043D1" w:rsidRPr="00D93D19" w:rsidRDefault="00BA6B83" w:rsidP="00D93D19">
      <w:pPr>
        <w:rPr>
          <w:rFonts w:ascii="Segoe UI" w:hAnsi="Segoe UI" w:cs="Segoe UI"/>
          <w:color w:val="252424"/>
        </w:rPr>
      </w:pPr>
      <w:r w:rsidRPr="00BA6B83">
        <w:rPr>
          <w:noProof/>
          <w:szCs w:val="24"/>
          <w:lang w:eastAsia="en-GB"/>
        </w:rPr>
        <mc:AlternateContent>
          <mc:Choice Requires="wps">
            <w:drawing>
              <wp:anchor distT="45720" distB="45720" distL="114300" distR="114300" simplePos="0" relativeHeight="251663360" behindDoc="0" locked="0" layoutInCell="1" allowOverlap="1" wp14:anchorId="5A69403B" wp14:editId="7FAFD4BD">
                <wp:simplePos x="0" y="0"/>
                <wp:positionH relativeFrom="margin">
                  <wp:align>right</wp:align>
                </wp:positionH>
                <wp:positionV relativeFrom="paragraph">
                  <wp:posOffset>332740</wp:posOffset>
                </wp:positionV>
                <wp:extent cx="6484620" cy="666750"/>
                <wp:effectExtent l="19050" t="1905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6675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7AFAA1FB" w14:textId="7FA96D20" w:rsidR="00BA6B83" w:rsidRPr="00D93F10" w:rsidRDefault="00D93F10">
                            <w:pPr>
                              <w:rPr>
                                <w:rFonts w:cs="Arial"/>
                                <w:szCs w:val="24"/>
                              </w:rPr>
                            </w:pPr>
                            <w:r w:rsidRPr="00D93F10">
                              <w:rPr>
                                <w:rFonts w:cs="Arial"/>
                                <w:color w:val="000000"/>
                                <w:szCs w:val="24"/>
                                <w:shd w:val="clear" w:color="auto" w:fill="FFFFFF"/>
                              </w:rPr>
                              <w:t>This is a joint initiative launched by the city’s language providers, the Local Authority and other interested groups to showcase good practice in language provision at all levels, signpost to resources and develop networks, as well as celebrating languages in the 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9403B" id="Text Box 2" o:spid="_x0000_s1027" type="#_x0000_t202" style="position:absolute;margin-left:459.4pt;margin-top:26.2pt;width:510.6pt;height:5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" fillcolor="white [3201]" strokecolor="#ed7d31 [3205]" strokeweight="2.25pt">
                <v:textbox>
                  <w:txbxContent>
                    <w:p w14:paraId="7AFAA1FB" w14:textId="7FA96D20" w:rsidR="00BA6B83" w:rsidRPr="00D93F10" w:rsidRDefault="00D93F10">
                      <w:pPr>
                        <w:rPr>
                          <w:rFonts w:cs="Arial"/>
                          <w:szCs w:val="24"/>
                        </w:rPr>
                      </w:pPr>
                      <w:r w:rsidRPr="00D93F10">
                        <w:rPr>
                          <w:rFonts w:cs="Arial"/>
                          <w:color w:val="000000"/>
                          <w:szCs w:val="24"/>
                          <w:shd w:val="clear" w:color="auto" w:fill="FFFFFF"/>
                        </w:rPr>
                        <w:t>This is a joint initiative launched by the city’s language providers, the Local Authority and other interested groups to showcase good practice in language provision at all levels, signpost to resources and develop networks, as well as celebrating languages in the city.</w:t>
                      </w:r>
                    </w:p>
                  </w:txbxContent>
                </v:textbox>
                <w10:wrap type="square" anchorx="margin"/>
              </v:shape>
            </w:pict>
          </mc:Fallback>
        </mc:AlternateContent>
      </w:r>
      <w:r w:rsidR="00D93D19">
        <w:rPr>
          <w:b/>
          <w:bCs/>
          <w:szCs w:val="24"/>
        </w:rPr>
        <w:t xml:space="preserve">     </w:t>
      </w:r>
      <w:r w:rsidRPr="00BA6B83">
        <w:rPr>
          <w:b/>
          <w:bCs/>
          <w:szCs w:val="24"/>
        </w:rPr>
        <w:t xml:space="preserve"> </w:t>
      </w:r>
      <w:r w:rsidRPr="00D93D19">
        <w:rPr>
          <w:szCs w:val="24"/>
        </w:rPr>
        <w:t>Teams Meeting Link:</w:t>
      </w:r>
      <w:r w:rsidR="002E1BA5" w:rsidRPr="00D93D19">
        <w:rPr>
          <w:rFonts w:ascii="Segoe UI" w:hAnsi="Segoe UI" w:cs="Segoe UI"/>
          <w:color w:val="252424"/>
        </w:rPr>
        <w:t xml:space="preserve"> </w:t>
      </w:r>
      <w:hyperlink r:id="rId12" w:tgtFrame="_blank" w:tooltip="Meeting join link" w:history="1">
        <w:r w:rsidR="00D93D19" w:rsidRPr="00D93D19">
          <w:rPr>
            <w:rStyle w:val="Hyperlink"/>
            <w:rFonts w:ascii="Segoe UI" w:hAnsi="Segoe UI" w:cs="Segoe UI"/>
          </w:rPr>
          <w:t>Join the meeting now</w:t>
        </w:r>
      </w:hyperlink>
    </w:p>
    <w:p w14:paraId="7A340D1F" w14:textId="523B60A1" w:rsidR="00F65CBB" w:rsidRDefault="00F65CBB" w:rsidP="00F65CBB">
      <w:pPr>
        <w:rPr>
          <w:rFonts w:ascii="Calibri" w:hAnsi="Calibri"/>
          <w:sz w:val="22"/>
          <w:lang w:eastAsia="en-GB"/>
        </w:rPr>
      </w:pPr>
    </w:p>
    <w:p w14:paraId="0ABAC869" w14:textId="77777777" w:rsidR="00764661" w:rsidRDefault="00764661" w:rsidP="00CA2BBF">
      <w:pPr>
        <w:pStyle w:val="bodyctr"/>
        <w:jc w:val="left"/>
        <w:rPr>
          <w:b/>
          <w:sz w:val="24"/>
          <w:szCs w:val="24"/>
        </w:rPr>
      </w:pPr>
    </w:p>
    <w:tbl>
      <w:tblPr>
        <w:tblW w:w="10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45"/>
        <w:gridCol w:w="1985"/>
        <w:gridCol w:w="2834"/>
      </w:tblGrid>
      <w:tr w:rsidR="00D364A5" w:rsidRPr="00506457" w14:paraId="462C4F72" w14:textId="77777777" w:rsidTr="00F17D99">
        <w:trPr>
          <w:tblHeader/>
        </w:trPr>
        <w:tc>
          <w:tcPr>
            <w:tcW w:w="708" w:type="dxa"/>
            <w:shd w:val="clear" w:color="auto" w:fill="D9D9D9" w:themeFill="background1" w:themeFillShade="D9"/>
            <w:vAlign w:val="center"/>
          </w:tcPr>
          <w:p w14:paraId="62B46060" w14:textId="724E36DE" w:rsidR="00D364A5" w:rsidRPr="00506457" w:rsidRDefault="00D364A5" w:rsidP="000C05A5">
            <w:pPr>
              <w:pStyle w:val="bodyctr"/>
              <w:spacing w:before="120" w:after="120"/>
              <w:rPr>
                <w:b/>
                <w:sz w:val="24"/>
                <w:szCs w:val="24"/>
              </w:rPr>
            </w:pPr>
            <w:r>
              <w:rPr>
                <w:b/>
                <w:sz w:val="24"/>
                <w:szCs w:val="24"/>
              </w:rPr>
              <w:t>NO.</w:t>
            </w:r>
          </w:p>
        </w:tc>
        <w:tc>
          <w:tcPr>
            <w:tcW w:w="5245" w:type="dxa"/>
            <w:shd w:val="clear" w:color="auto" w:fill="D9D9D9" w:themeFill="background1" w:themeFillShade="D9"/>
            <w:vAlign w:val="center"/>
          </w:tcPr>
          <w:p w14:paraId="13BA6AE3" w14:textId="2B03B7F4" w:rsidR="00D364A5" w:rsidRPr="00506457" w:rsidRDefault="00D364A5" w:rsidP="000C05A5">
            <w:pPr>
              <w:pStyle w:val="bodyctr"/>
              <w:spacing w:before="120" w:after="120"/>
              <w:rPr>
                <w:b/>
                <w:sz w:val="24"/>
                <w:szCs w:val="24"/>
              </w:rPr>
            </w:pPr>
            <w:r>
              <w:rPr>
                <w:b/>
                <w:sz w:val="24"/>
                <w:szCs w:val="24"/>
              </w:rPr>
              <w:t>ITEM</w:t>
            </w:r>
          </w:p>
        </w:tc>
        <w:tc>
          <w:tcPr>
            <w:tcW w:w="1985" w:type="dxa"/>
            <w:shd w:val="clear" w:color="auto" w:fill="D9D9D9" w:themeFill="background1" w:themeFillShade="D9"/>
          </w:tcPr>
          <w:p w14:paraId="6727579B" w14:textId="64F22F9B" w:rsidR="00D364A5" w:rsidRPr="00BA6B83" w:rsidRDefault="00D364A5" w:rsidP="000C05A5">
            <w:pPr>
              <w:pStyle w:val="bodyctr"/>
              <w:spacing w:before="120" w:after="120"/>
              <w:rPr>
                <w:b/>
                <w:sz w:val="24"/>
                <w:szCs w:val="24"/>
              </w:rPr>
            </w:pPr>
            <w:r>
              <w:rPr>
                <w:b/>
                <w:sz w:val="24"/>
                <w:szCs w:val="24"/>
              </w:rPr>
              <w:t>TIME</w:t>
            </w:r>
          </w:p>
        </w:tc>
        <w:tc>
          <w:tcPr>
            <w:tcW w:w="2834" w:type="dxa"/>
            <w:shd w:val="clear" w:color="auto" w:fill="D9D9D9" w:themeFill="background1" w:themeFillShade="D9"/>
            <w:vAlign w:val="center"/>
          </w:tcPr>
          <w:p w14:paraId="0A53A6A2" w14:textId="3296D24F" w:rsidR="00D364A5" w:rsidRPr="00BA6B83" w:rsidRDefault="00D364A5" w:rsidP="000C05A5">
            <w:pPr>
              <w:pStyle w:val="bodyctr"/>
              <w:spacing w:before="120" w:after="120"/>
              <w:rPr>
                <w:b/>
                <w:sz w:val="24"/>
                <w:szCs w:val="24"/>
              </w:rPr>
            </w:pPr>
            <w:r w:rsidRPr="00BA6B83">
              <w:rPr>
                <w:b/>
                <w:sz w:val="24"/>
                <w:szCs w:val="24"/>
              </w:rPr>
              <w:t>LEAD</w:t>
            </w:r>
            <w:r w:rsidR="00F17D99">
              <w:rPr>
                <w:b/>
                <w:sz w:val="24"/>
                <w:szCs w:val="24"/>
              </w:rPr>
              <w:t xml:space="preserve"> </w:t>
            </w:r>
          </w:p>
        </w:tc>
      </w:tr>
      <w:tr w:rsidR="00D364A5" w:rsidRPr="00506457" w14:paraId="3EB533FE" w14:textId="77777777" w:rsidTr="00F17D99">
        <w:trPr>
          <w:trHeight w:val="649"/>
        </w:trPr>
        <w:tc>
          <w:tcPr>
            <w:tcW w:w="708" w:type="dxa"/>
            <w:vAlign w:val="center"/>
          </w:tcPr>
          <w:p w14:paraId="648B00B1" w14:textId="7B8E6079" w:rsidR="00D364A5" w:rsidRPr="00463A8D" w:rsidRDefault="00D364A5" w:rsidP="000C05A5">
            <w:pPr>
              <w:pStyle w:val="bodyctr"/>
              <w:spacing w:before="120" w:after="120"/>
              <w:rPr>
                <w:b/>
                <w:bCs/>
                <w:color w:val="auto"/>
                <w:sz w:val="24"/>
                <w:szCs w:val="24"/>
              </w:rPr>
            </w:pPr>
            <w:r w:rsidRPr="00463A8D">
              <w:rPr>
                <w:b/>
                <w:bCs/>
                <w:color w:val="auto"/>
                <w:sz w:val="24"/>
                <w:szCs w:val="24"/>
              </w:rPr>
              <w:t>1.</w:t>
            </w:r>
          </w:p>
        </w:tc>
        <w:tc>
          <w:tcPr>
            <w:tcW w:w="5245" w:type="dxa"/>
            <w:vAlign w:val="center"/>
          </w:tcPr>
          <w:p w14:paraId="141A0882" w14:textId="4B40AD4D" w:rsidR="00D364A5" w:rsidRPr="006226B1" w:rsidRDefault="00D364A5" w:rsidP="000C05A5">
            <w:pPr>
              <w:pStyle w:val="bodyctr"/>
              <w:spacing w:before="120" w:after="120"/>
              <w:jc w:val="left"/>
              <w:rPr>
                <w:color w:val="auto"/>
                <w:sz w:val="24"/>
                <w:szCs w:val="24"/>
              </w:rPr>
            </w:pPr>
            <w:r w:rsidRPr="006226B1">
              <w:rPr>
                <w:color w:val="auto"/>
                <w:sz w:val="24"/>
                <w:szCs w:val="24"/>
              </w:rPr>
              <w:t>Welcome</w:t>
            </w:r>
            <w:r>
              <w:rPr>
                <w:color w:val="auto"/>
                <w:sz w:val="24"/>
                <w:szCs w:val="24"/>
              </w:rPr>
              <w:t xml:space="preserve"> and </w:t>
            </w:r>
            <w:r w:rsidRPr="006226B1">
              <w:rPr>
                <w:color w:val="auto"/>
                <w:sz w:val="24"/>
                <w:szCs w:val="24"/>
              </w:rPr>
              <w:t>apologies</w:t>
            </w:r>
          </w:p>
        </w:tc>
        <w:tc>
          <w:tcPr>
            <w:tcW w:w="1985" w:type="dxa"/>
            <w:vAlign w:val="center"/>
          </w:tcPr>
          <w:p w14:paraId="44BCD10B" w14:textId="1A1E752C" w:rsidR="00D364A5" w:rsidRDefault="00D364A5" w:rsidP="00F17D99">
            <w:pPr>
              <w:pStyle w:val="bodyctr"/>
              <w:spacing w:before="120" w:after="120"/>
              <w:rPr>
                <w:color w:val="auto"/>
                <w:sz w:val="24"/>
                <w:szCs w:val="24"/>
              </w:rPr>
            </w:pPr>
            <w:r>
              <w:rPr>
                <w:color w:val="auto"/>
                <w:sz w:val="24"/>
                <w:szCs w:val="24"/>
              </w:rPr>
              <w:t>1:00</w:t>
            </w:r>
          </w:p>
        </w:tc>
        <w:tc>
          <w:tcPr>
            <w:tcW w:w="2834" w:type="dxa"/>
            <w:vAlign w:val="center"/>
          </w:tcPr>
          <w:p w14:paraId="3141A720" w14:textId="6B58B24B" w:rsidR="00D364A5" w:rsidRPr="006226B1" w:rsidRDefault="00D364A5" w:rsidP="000C05A5">
            <w:pPr>
              <w:pStyle w:val="bodyctr"/>
              <w:spacing w:before="120" w:after="120"/>
              <w:rPr>
                <w:color w:val="auto"/>
                <w:sz w:val="24"/>
                <w:szCs w:val="24"/>
              </w:rPr>
            </w:pPr>
            <w:r>
              <w:rPr>
                <w:color w:val="auto"/>
                <w:sz w:val="24"/>
                <w:szCs w:val="24"/>
              </w:rPr>
              <w:t>KT</w:t>
            </w:r>
          </w:p>
        </w:tc>
      </w:tr>
      <w:tr w:rsidR="00FD778F" w:rsidRPr="00506457" w14:paraId="2CEFEFBD" w14:textId="77777777" w:rsidTr="00F17D99">
        <w:trPr>
          <w:trHeight w:val="649"/>
        </w:trPr>
        <w:tc>
          <w:tcPr>
            <w:tcW w:w="708" w:type="dxa"/>
            <w:vAlign w:val="center"/>
          </w:tcPr>
          <w:p w14:paraId="75D68365" w14:textId="541C549E" w:rsidR="00FD778F" w:rsidRPr="00463A8D" w:rsidRDefault="00FD778F" w:rsidP="000C05A5">
            <w:pPr>
              <w:pStyle w:val="bodyctr"/>
              <w:spacing w:before="120" w:after="120"/>
              <w:rPr>
                <w:b/>
                <w:bCs/>
                <w:color w:val="auto"/>
                <w:sz w:val="24"/>
                <w:szCs w:val="24"/>
              </w:rPr>
            </w:pPr>
            <w:r>
              <w:rPr>
                <w:b/>
                <w:bCs/>
                <w:color w:val="auto"/>
                <w:sz w:val="24"/>
                <w:szCs w:val="24"/>
              </w:rPr>
              <w:t xml:space="preserve">2. </w:t>
            </w:r>
          </w:p>
        </w:tc>
        <w:tc>
          <w:tcPr>
            <w:tcW w:w="5245" w:type="dxa"/>
            <w:vAlign w:val="center"/>
          </w:tcPr>
          <w:p w14:paraId="1187F870" w14:textId="77777777" w:rsidR="00FD778F" w:rsidRDefault="00FD778F" w:rsidP="000C05A5">
            <w:pPr>
              <w:pStyle w:val="bodyctr"/>
              <w:spacing w:before="120" w:after="120"/>
              <w:jc w:val="left"/>
              <w:rPr>
                <w:color w:val="auto"/>
                <w:sz w:val="24"/>
                <w:szCs w:val="24"/>
              </w:rPr>
            </w:pPr>
            <w:r>
              <w:rPr>
                <w:color w:val="auto"/>
                <w:sz w:val="24"/>
                <w:szCs w:val="24"/>
              </w:rPr>
              <w:t>Notes from the last meeting</w:t>
            </w:r>
          </w:p>
          <w:bookmarkStart w:id="0" w:name="_MON_1821359323"/>
          <w:bookmarkEnd w:id="0"/>
          <w:p w14:paraId="753588E0" w14:textId="77777777" w:rsidR="003303C4" w:rsidRDefault="003303C4" w:rsidP="000C05A5">
            <w:pPr>
              <w:pStyle w:val="bodyctr"/>
              <w:spacing w:before="120" w:after="120"/>
              <w:jc w:val="left"/>
              <w:rPr>
                <w:color w:val="auto"/>
                <w:sz w:val="24"/>
                <w:szCs w:val="24"/>
              </w:rPr>
            </w:pPr>
            <w:r>
              <w:rPr>
                <w:color w:val="auto"/>
                <w:sz w:val="24"/>
                <w:szCs w:val="24"/>
              </w:rPr>
              <w:object w:dxaOrig="1504" w:dyaOrig="981" w14:anchorId="358F0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9.05pt" o:ole="">
                  <v:imagedata r:id="rId13" o:title=""/>
                </v:shape>
                <o:OLEObject Type="Embed" ProgID="Word.Document.12" ShapeID="_x0000_i1027" DrawAspect="Icon" ObjectID="_1821360106" r:id="rId14">
                  <o:FieldCodes>\s</o:FieldCodes>
                </o:OLEObject>
              </w:object>
            </w:r>
          </w:p>
          <w:p w14:paraId="417BAE5B" w14:textId="185254E0" w:rsidR="0092368F" w:rsidRPr="006226B1" w:rsidRDefault="00393499" w:rsidP="000C05A5">
            <w:pPr>
              <w:pStyle w:val="bodyctr"/>
              <w:spacing w:before="120" w:after="120"/>
              <w:jc w:val="left"/>
              <w:rPr>
                <w:color w:val="auto"/>
                <w:sz w:val="24"/>
                <w:szCs w:val="24"/>
              </w:rPr>
            </w:pPr>
            <w:r>
              <w:rPr>
                <w:color w:val="auto"/>
                <w:sz w:val="24"/>
                <w:szCs w:val="24"/>
              </w:rPr>
              <w:t>Follow up any outstanding items and/or actions</w:t>
            </w:r>
          </w:p>
        </w:tc>
        <w:tc>
          <w:tcPr>
            <w:tcW w:w="1985" w:type="dxa"/>
            <w:vAlign w:val="center"/>
          </w:tcPr>
          <w:p w14:paraId="40DCABDB" w14:textId="7F77F026" w:rsidR="00FD778F" w:rsidRDefault="00ED0C07" w:rsidP="00F17D99">
            <w:pPr>
              <w:pStyle w:val="bodyctr"/>
              <w:spacing w:before="120" w:after="120"/>
              <w:rPr>
                <w:color w:val="auto"/>
                <w:sz w:val="24"/>
                <w:szCs w:val="24"/>
              </w:rPr>
            </w:pPr>
            <w:r>
              <w:rPr>
                <w:color w:val="auto"/>
                <w:sz w:val="24"/>
                <w:szCs w:val="24"/>
              </w:rPr>
              <w:t>1:05</w:t>
            </w:r>
          </w:p>
        </w:tc>
        <w:tc>
          <w:tcPr>
            <w:tcW w:w="2834" w:type="dxa"/>
            <w:vAlign w:val="center"/>
          </w:tcPr>
          <w:p w14:paraId="6CB9BF61" w14:textId="75030A99" w:rsidR="00FD778F" w:rsidRDefault="0054108C" w:rsidP="000C05A5">
            <w:pPr>
              <w:pStyle w:val="bodyctr"/>
              <w:spacing w:before="120" w:after="120"/>
              <w:rPr>
                <w:color w:val="auto"/>
                <w:sz w:val="24"/>
                <w:szCs w:val="24"/>
              </w:rPr>
            </w:pPr>
            <w:r>
              <w:rPr>
                <w:color w:val="auto"/>
                <w:sz w:val="24"/>
                <w:szCs w:val="24"/>
              </w:rPr>
              <w:t>KT</w:t>
            </w:r>
          </w:p>
        </w:tc>
      </w:tr>
      <w:tr w:rsidR="00D364A5" w:rsidRPr="00506457" w14:paraId="0BEE592D" w14:textId="77777777" w:rsidTr="006C343C">
        <w:trPr>
          <w:trHeight w:val="1646"/>
        </w:trPr>
        <w:tc>
          <w:tcPr>
            <w:tcW w:w="708" w:type="dxa"/>
            <w:vAlign w:val="center"/>
          </w:tcPr>
          <w:p w14:paraId="7D9EB856" w14:textId="5134F1F4" w:rsidR="00D364A5" w:rsidRPr="00463A8D" w:rsidRDefault="00D364A5" w:rsidP="000C05A5">
            <w:pPr>
              <w:pStyle w:val="ListParagraph"/>
              <w:spacing w:before="120" w:after="120"/>
              <w:ind w:left="0"/>
              <w:jc w:val="center"/>
              <w:rPr>
                <w:rFonts w:ascii="Arial" w:hAnsi="Arial" w:cs="Arial"/>
                <w:b/>
                <w:bCs/>
                <w:sz w:val="24"/>
                <w:szCs w:val="24"/>
              </w:rPr>
            </w:pPr>
            <w:r w:rsidRPr="00463A8D">
              <w:rPr>
                <w:rFonts w:ascii="Arial" w:hAnsi="Arial" w:cs="Arial"/>
                <w:b/>
                <w:bCs/>
                <w:sz w:val="24"/>
                <w:szCs w:val="24"/>
              </w:rPr>
              <w:t>2.</w:t>
            </w:r>
          </w:p>
        </w:tc>
        <w:tc>
          <w:tcPr>
            <w:tcW w:w="5245" w:type="dxa"/>
            <w:vAlign w:val="center"/>
          </w:tcPr>
          <w:p w14:paraId="3762B8E0" w14:textId="6DB07918" w:rsidR="006C343C" w:rsidRPr="008766CC" w:rsidRDefault="008766CC" w:rsidP="008766CC">
            <w:pPr>
              <w:spacing w:before="120" w:after="120"/>
              <w:rPr>
                <w:rFonts w:cs="Arial"/>
                <w:szCs w:val="24"/>
              </w:rPr>
            </w:pPr>
            <w:r>
              <w:rPr>
                <w:rFonts w:cs="Arial"/>
                <w:szCs w:val="24"/>
              </w:rPr>
              <w:t xml:space="preserve">Feedback from the European </w:t>
            </w:r>
            <w:r w:rsidR="007F76D7">
              <w:rPr>
                <w:rFonts w:cs="Arial"/>
                <w:szCs w:val="24"/>
              </w:rPr>
              <w:t>D</w:t>
            </w:r>
            <w:r>
              <w:rPr>
                <w:rFonts w:cs="Arial"/>
                <w:szCs w:val="24"/>
              </w:rPr>
              <w:t>ay of L</w:t>
            </w:r>
            <w:r w:rsidR="007F76D7">
              <w:rPr>
                <w:rFonts w:cs="Arial"/>
                <w:szCs w:val="24"/>
              </w:rPr>
              <w:t>an</w:t>
            </w:r>
            <w:r>
              <w:rPr>
                <w:rFonts w:cs="Arial"/>
                <w:szCs w:val="24"/>
              </w:rPr>
              <w:t xml:space="preserve">guages and </w:t>
            </w:r>
            <w:r w:rsidR="007F76D7">
              <w:rPr>
                <w:rFonts w:cs="Arial"/>
                <w:szCs w:val="24"/>
              </w:rPr>
              <w:t>Languages at Work Fortnight</w:t>
            </w:r>
          </w:p>
        </w:tc>
        <w:tc>
          <w:tcPr>
            <w:tcW w:w="1985" w:type="dxa"/>
            <w:vAlign w:val="center"/>
          </w:tcPr>
          <w:p w14:paraId="66957FDB" w14:textId="096531CD" w:rsidR="00D364A5" w:rsidRDefault="00D364A5" w:rsidP="00F17D99">
            <w:pPr>
              <w:pStyle w:val="bodyctr"/>
              <w:spacing w:before="120" w:after="120"/>
              <w:rPr>
                <w:color w:val="auto"/>
                <w:sz w:val="24"/>
                <w:szCs w:val="24"/>
              </w:rPr>
            </w:pPr>
            <w:r>
              <w:rPr>
                <w:color w:val="auto"/>
                <w:sz w:val="24"/>
                <w:szCs w:val="24"/>
              </w:rPr>
              <w:t>1:</w:t>
            </w:r>
            <w:r w:rsidR="0054108C">
              <w:rPr>
                <w:color w:val="auto"/>
                <w:sz w:val="24"/>
                <w:szCs w:val="24"/>
              </w:rPr>
              <w:t>10</w:t>
            </w:r>
          </w:p>
        </w:tc>
        <w:tc>
          <w:tcPr>
            <w:tcW w:w="2834" w:type="dxa"/>
            <w:vAlign w:val="center"/>
          </w:tcPr>
          <w:p w14:paraId="1997DE7D" w14:textId="77777777" w:rsidR="006C343C" w:rsidRDefault="006C343C" w:rsidP="006C343C">
            <w:pPr>
              <w:pStyle w:val="bodyctr"/>
              <w:spacing w:before="120" w:after="120"/>
              <w:rPr>
                <w:color w:val="auto"/>
                <w:sz w:val="24"/>
                <w:szCs w:val="24"/>
              </w:rPr>
            </w:pPr>
          </w:p>
          <w:p w14:paraId="6F8724C7" w14:textId="2C10CBA8" w:rsidR="00D364A5" w:rsidRDefault="00D364A5" w:rsidP="006C343C">
            <w:pPr>
              <w:pStyle w:val="bodyctr"/>
              <w:spacing w:before="120" w:after="120"/>
              <w:rPr>
                <w:color w:val="auto"/>
                <w:sz w:val="24"/>
                <w:szCs w:val="24"/>
              </w:rPr>
            </w:pPr>
            <w:r>
              <w:rPr>
                <w:color w:val="auto"/>
                <w:sz w:val="24"/>
                <w:szCs w:val="24"/>
              </w:rPr>
              <w:t>LL</w:t>
            </w:r>
          </w:p>
          <w:p w14:paraId="026586BB" w14:textId="251E49B8" w:rsidR="006C343C" w:rsidRPr="006226B1" w:rsidRDefault="006C343C" w:rsidP="006C343C">
            <w:pPr>
              <w:pStyle w:val="bodyctr"/>
              <w:spacing w:before="120" w:after="120"/>
              <w:rPr>
                <w:color w:val="auto"/>
                <w:sz w:val="24"/>
                <w:szCs w:val="24"/>
              </w:rPr>
            </w:pPr>
          </w:p>
        </w:tc>
      </w:tr>
      <w:tr w:rsidR="00F17D99" w:rsidRPr="00506457" w14:paraId="465437D2" w14:textId="77777777" w:rsidTr="006C343C">
        <w:trPr>
          <w:trHeight w:val="1019"/>
        </w:trPr>
        <w:tc>
          <w:tcPr>
            <w:tcW w:w="708" w:type="dxa"/>
            <w:vAlign w:val="center"/>
          </w:tcPr>
          <w:p w14:paraId="25072B97" w14:textId="639C6762" w:rsidR="00F17D99" w:rsidRPr="00463A8D" w:rsidRDefault="00F17D99" w:rsidP="000C05A5">
            <w:pPr>
              <w:pStyle w:val="ListParagraph"/>
              <w:spacing w:before="120" w:after="120"/>
              <w:ind w:left="0"/>
              <w:jc w:val="center"/>
              <w:rPr>
                <w:rFonts w:ascii="Arial" w:hAnsi="Arial" w:cs="Arial"/>
                <w:b/>
                <w:bCs/>
                <w:sz w:val="24"/>
                <w:szCs w:val="24"/>
              </w:rPr>
            </w:pPr>
            <w:r>
              <w:rPr>
                <w:rFonts w:ascii="Arial" w:hAnsi="Arial" w:cs="Arial"/>
                <w:b/>
                <w:bCs/>
                <w:sz w:val="24"/>
                <w:szCs w:val="24"/>
              </w:rPr>
              <w:t xml:space="preserve">3. </w:t>
            </w:r>
          </w:p>
        </w:tc>
        <w:tc>
          <w:tcPr>
            <w:tcW w:w="5245" w:type="dxa"/>
            <w:vAlign w:val="center"/>
          </w:tcPr>
          <w:p w14:paraId="1F201820" w14:textId="0C48D4D4" w:rsidR="00F17D99" w:rsidRPr="00D364A5" w:rsidRDefault="007F76D7" w:rsidP="00D364A5">
            <w:pPr>
              <w:spacing w:before="120" w:after="120"/>
              <w:rPr>
                <w:rFonts w:cs="Arial"/>
                <w:szCs w:val="24"/>
              </w:rPr>
            </w:pPr>
            <w:r>
              <w:rPr>
                <w:rFonts w:cs="Arial"/>
                <w:szCs w:val="24"/>
              </w:rPr>
              <w:t>Cities of Languages update</w:t>
            </w:r>
            <w:r w:rsidR="00590A57">
              <w:rPr>
                <w:rFonts w:cs="Arial"/>
                <w:szCs w:val="24"/>
              </w:rPr>
              <w:t>, including ideas from Newcastl</w:t>
            </w:r>
            <w:r w:rsidR="00B647EE">
              <w:rPr>
                <w:rFonts w:cs="Arial"/>
                <w:szCs w:val="24"/>
              </w:rPr>
              <w:t xml:space="preserve">e's </w:t>
            </w:r>
            <w:hyperlink r:id="rId15" w:history="1">
              <w:r w:rsidR="00963227" w:rsidRPr="00963227">
                <w:rPr>
                  <w:rStyle w:val="Hyperlink"/>
                  <w:rFonts w:cs="Arial"/>
                  <w:szCs w:val="24"/>
                </w:rPr>
                <w:t xml:space="preserve">'Express Yourself - North East </w:t>
              </w:r>
              <w:r w:rsidR="00B647EE" w:rsidRPr="00963227">
                <w:rPr>
                  <w:rStyle w:val="Hyperlink"/>
                  <w:rFonts w:cs="Arial"/>
                  <w:szCs w:val="24"/>
                </w:rPr>
                <w:t xml:space="preserve">Festival of </w:t>
              </w:r>
              <w:r w:rsidR="00963227" w:rsidRPr="00963227">
                <w:rPr>
                  <w:rStyle w:val="Hyperlink"/>
                  <w:rFonts w:cs="Arial"/>
                  <w:szCs w:val="24"/>
                </w:rPr>
                <w:t>L</w:t>
              </w:r>
              <w:r w:rsidR="00B647EE" w:rsidRPr="00963227">
                <w:rPr>
                  <w:rStyle w:val="Hyperlink"/>
                  <w:rFonts w:cs="Arial"/>
                  <w:szCs w:val="24"/>
                </w:rPr>
                <w:t>anguages</w:t>
              </w:r>
            </w:hyperlink>
            <w:r w:rsidR="00963227">
              <w:rPr>
                <w:rFonts w:cs="Arial"/>
                <w:szCs w:val="24"/>
              </w:rPr>
              <w:t>'</w:t>
            </w:r>
          </w:p>
        </w:tc>
        <w:tc>
          <w:tcPr>
            <w:tcW w:w="1985" w:type="dxa"/>
            <w:vAlign w:val="center"/>
          </w:tcPr>
          <w:p w14:paraId="2D4A360E" w14:textId="56CC3159" w:rsidR="00F17D99" w:rsidRPr="00F17D99" w:rsidRDefault="00B62044" w:rsidP="00F17D99">
            <w:pPr>
              <w:pStyle w:val="bodyctr"/>
              <w:spacing w:before="120" w:after="120"/>
              <w:rPr>
                <w:color w:val="auto"/>
                <w:sz w:val="24"/>
                <w:szCs w:val="24"/>
                <w:lang w:val="en-GB"/>
              </w:rPr>
            </w:pPr>
            <w:r>
              <w:rPr>
                <w:color w:val="auto"/>
                <w:sz w:val="24"/>
                <w:szCs w:val="24"/>
                <w:lang w:val="en-GB"/>
              </w:rPr>
              <w:t>1:20</w:t>
            </w:r>
          </w:p>
        </w:tc>
        <w:tc>
          <w:tcPr>
            <w:tcW w:w="2834" w:type="dxa"/>
            <w:vAlign w:val="center"/>
          </w:tcPr>
          <w:p w14:paraId="130873EE" w14:textId="1E48C145" w:rsidR="00F17D99" w:rsidRDefault="00B62044" w:rsidP="00F17D99">
            <w:pPr>
              <w:pStyle w:val="bodyctr"/>
              <w:spacing w:before="120" w:after="120"/>
              <w:rPr>
                <w:color w:val="auto"/>
                <w:sz w:val="24"/>
                <w:szCs w:val="24"/>
              </w:rPr>
            </w:pPr>
            <w:r>
              <w:rPr>
                <w:color w:val="auto"/>
                <w:sz w:val="24"/>
                <w:szCs w:val="24"/>
              </w:rPr>
              <w:t>KT/LL</w:t>
            </w:r>
          </w:p>
        </w:tc>
      </w:tr>
      <w:tr w:rsidR="00D364A5" w14:paraId="37F7755B" w14:textId="77777777" w:rsidTr="00F17D99">
        <w:trPr>
          <w:trHeight w:val="976"/>
        </w:trPr>
        <w:tc>
          <w:tcPr>
            <w:tcW w:w="708" w:type="dxa"/>
            <w:vAlign w:val="center"/>
          </w:tcPr>
          <w:p w14:paraId="72FD221B" w14:textId="14094ECE" w:rsidR="00D364A5" w:rsidRPr="00463A8D" w:rsidRDefault="00D364A5" w:rsidP="000C05A5">
            <w:pPr>
              <w:spacing w:before="120" w:after="120"/>
              <w:jc w:val="center"/>
              <w:rPr>
                <w:rFonts w:cs="Arial"/>
                <w:b/>
                <w:bCs/>
                <w:szCs w:val="24"/>
              </w:rPr>
            </w:pPr>
            <w:r w:rsidRPr="00463A8D">
              <w:rPr>
                <w:rFonts w:cs="Arial"/>
                <w:b/>
                <w:bCs/>
                <w:szCs w:val="24"/>
              </w:rPr>
              <w:t>3.</w:t>
            </w:r>
          </w:p>
        </w:tc>
        <w:tc>
          <w:tcPr>
            <w:tcW w:w="5245" w:type="dxa"/>
            <w:vAlign w:val="center"/>
          </w:tcPr>
          <w:p w14:paraId="581BFCDF" w14:textId="3C5B734E" w:rsidR="00506C13" w:rsidRPr="00CA2BBF" w:rsidRDefault="007F76D7" w:rsidP="00506C13">
            <w:pPr>
              <w:spacing w:before="120" w:after="120"/>
              <w:rPr>
                <w:rFonts w:eastAsia="Arial" w:cs="Arial"/>
                <w:szCs w:val="24"/>
              </w:rPr>
            </w:pPr>
            <w:r>
              <w:rPr>
                <w:rFonts w:eastAsia="Arial" w:cs="Arial"/>
                <w:szCs w:val="24"/>
              </w:rPr>
              <w:t>Planning for the next Celebrating Languages Week</w:t>
            </w:r>
            <w:r w:rsidR="00B62044">
              <w:rPr>
                <w:rFonts w:eastAsia="Arial" w:cs="Arial"/>
                <w:szCs w:val="24"/>
              </w:rPr>
              <w:t xml:space="preserve"> (</w:t>
            </w:r>
            <w:r w:rsidR="00506C13">
              <w:rPr>
                <w:rFonts w:eastAsia="Arial" w:cs="Arial"/>
                <w:szCs w:val="24"/>
              </w:rPr>
              <w:t>March 16</w:t>
            </w:r>
            <w:r w:rsidR="00506C13" w:rsidRPr="00506C13">
              <w:rPr>
                <w:rFonts w:eastAsia="Arial" w:cs="Arial"/>
                <w:szCs w:val="24"/>
                <w:vertAlign w:val="superscript"/>
              </w:rPr>
              <w:t>th</w:t>
            </w:r>
            <w:r w:rsidR="00506C13">
              <w:rPr>
                <w:rFonts w:eastAsia="Arial" w:cs="Arial"/>
                <w:szCs w:val="24"/>
              </w:rPr>
              <w:t xml:space="preserve"> - 20</w:t>
            </w:r>
            <w:r w:rsidR="00506C13" w:rsidRPr="00506C13">
              <w:rPr>
                <w:rFonts w:eastAsia="Arial" w:cs="Arial"/>
                <w:szCs w:val="24"/>
                <w:vertAlign w:val="superscript"/>
              </w:rPr>
              <w:t>th</w:t>
            </w:r>
            <w:r w:rsidR="00506C13">
              <w:rPr>
                <w:rFonts w:eastAsia="Arial" w:cs="Arial"/>
                <w:szCs w:val="24"/>
              </w:rPr>
              <w:t xml:space="preserve"> 2026)</w:t>
            </w:r>
          </w:p>
        </w:tc>
        <w:tc>
          <w:tcPr>
            <w:tcW w:w="1985" w:type="dxa"/>
            <w:vAlign w:val="center"/>
          </w:tcPr>
          <w:p w14:paraId="71B0FD41" w14:textId="4F74F225" w:rsidR="00D364A5" w:rsidRDefault="00B62044" w:rsidP="00F17D99">
            <w:pPr>
              <w:pStyle w:val="bodyctr"/>
              <w:spacing w:before="120" w:after="120"/>
              <w:rPr>
                <w:color w:val="auto"/>
                <w:sz w:val="24"/>
                <w:szCs w:val="24"/>
              </w:rPr>
            </w:pPr>
            <w:r>
              <w:rPr>
                <w:color w:val="auto"/>
                <w:sz w:val="24"/>
                <w:szCs w:val="24"/>
              </w:rPr>
              <w:t>1:</w:t>
            </w:r>
            <w:r w:rsidR="00FD778F">
              <w:rPr>
                <w:color w:val="auto"/>
                <w:sz w:val="24"/>
                <w:szCs w:val="24"/>
              </w:rPr>
              <w:t>25</w:t>
            </w:r>
          </w:p>
        </w:tc>
        <w:tc>
          <w:tcPr>
            <w:tcW w:w="2834" w:type="dxa"/>
            <w:vAlign w:val="center"/>
          </w:tcPr>
          <w:p w14:paraId="35667DDE" w14:textId="2DBC0E3B" w:rsidR="00D364A5" w:rsidRPr="00507EC7" w:rsidRDefault="00B62044" w:rsidP="000C05A5">
            <w:pPr>
              <w:pStyle w:val="bodyctr"/>
              <w:spacing w:before="120" w:after="120"/>
              <w:rPr>
                <w:color w:val="auto"/>
                <w:sz w:val="24"/>
                <w:szCs w:val="24"/>
              </w:rPr>
            </w:pPr>
            <w:r>
              <w:rPr>
                <w:color w:val="auto"/>
                <w:sz w:val="24"/>
                <w:szCs w:val="24"/>
              </w:rPr>
              <w:t>A</w:t>
            </w:r>
            <w:r w:rsidR="00A80B16">
              <w:rPr>
                <w:color w:val="auto"/>
                <w:sz w:val="24"/>
                <w:szCs w:val="24"/>
              </w:rPr>
              <w:t>ll</w:t>
            </w:r>
          </w:p>
        </w:tc>
      </w:tr>
      <w:tr w:rsidR="00D364A5" w14:paraId="7B43B795" w14:textId="77777777" w:rsidTr="00F17D99">
        <w:trPr>
          <w:trHeight w:val="976"/>
        </w:trPr>
        <w:tc>
          <w:tcPr>
            <w:tcW w:w="708" w:type="dxa"/>
            <w:vAlign w:val="center"/>
          </w:tcPr>
          <w:p w14:paraId="333A004A" w14:textId="7B2BC97B" w:rsidR="00D364A5" w:rsidRPr="00463A8D" w:rsidRDefault="00B62044" w:rsidP="000C05A5">
            <w:pPr>
              <w:spacing w:before="120" w:after="120"/>
              <w:jc w:val="center"/>
              <w:rPr>
                <w:rFonts w:cs="Arial"/>
                <w:b/>
                <w:bCs/>
                <w:szCs w:val="24"/>
              </w:rPr>
            </w:pPr>
            <w:r>
              <w:rPr>
                <w:rFonts w:cs="Arial"/>
                <w:b/>
                <w:bCs/>
                <w:szCs w:val="24"/>
              </w:rPr>
              <w:t>4</w:t>
            </w:r>
            <w:r w:rsidR="00D364A5">
              <w:rPr>
                <w:rFonts w:cs="Arial"/>
                <w:b/>
                <w:bCs/>
                <w:szCs w:val="24"/>
              </w:rPr>
              <w:t>.</w:t>
            </w:r>
          </w:p>
        </w:tc>
        <w:tc>
          <w:tcPr>
            <w:tcW w:w="5245" w:type="dxa"/>
            <w:vAlign w:val="center"/>
          </w:tcPr>
          <w:p w14:paraId="596A416C" w14:textId="4D0EDD90" w:rsidR="00D364A5" w:rsidRPr="00F366F8" w:rsidRDefault="00D364A5" w:rsidP="00D364A5">
            <w:pPr>
              <w:pStyle w:val="NoSpacing"/>
              <w:spacing w:before="120" w:after="120"/>
              <w:rPr>
                <w:rFonts w:ascii="Arial" w:hAnsi="Arial" w:cs="Arial"/>
                <w:color w:val="0070C0"/>
                <w:sz w:val="24"/>
                <w:szCs w:val="24"/>
              </w:rPr>
            </w:pPr>
            <w:r>
              <w:rPr>
                <w:rFonts w:ascii="Arial" w:hAnsi="Arial" w:cs="Arial"/>
                <w:sz w:val="24"/>
                <w:szCs w:val="24"/>
              </w:rPr>
              <w:t>Further updates and o</w:t>
            </w:r>
            <w:r w:rsidRPr="00F366F8">
              <w:rPr>
                <w:rFonts w:ascii="Arial" w:hAnsi="Arial" w:cs="Arial"/>
                <w:sz w:val="24"/>
                <w:szCs w:val="24"/>
              </w:rPr>
              <w:t>pportunities for the future</w:t>
            </w:r>
            <w:r>
              <w:rPr>
                <w:rFonts w:ascii="Arial" w:hAnsi="Arial" w:cs="Arial"/>
                <w:sz w:val="24"/>
                <w:szCs w:val="24"/>
              </w:rPr>
              <w:t xml:space="preserve"> (contributions from everyone)</w:t>
            </w:r>
          </w:p>
        </w:tc>
        <w:tc>
          <w:tcPr>
            <w:tcW w:w="1985" w:type="dxa"/>
            <w:vAlign w:val="center"/>
          </w:tcPr>
          <w:p w14:paraId="5BFE0096" w14:textId="4F9964A7" w:rsidR="00D364A5" w:rsidRDefault="00F17D99" w:rsidP="00F17D99">
            <w:pPr>
              <w:pStyle w:val="bodyctr"/>
              <w:spacing w:before="120" w:after="120"/>
              <w:rPr>
                <w:color w:val="000000" w:themeColor="text1"/>
                <w:sz w:val="24"/>
                <w:szCs w:val="24"/>
              </w:rPr>
            </w:pPr>
            <w:r>
              <w:rPr>
                <w:color w:val="000000" w:themeColor="text1"/>
                <w:sz w:val="24"/>
                <w:szCs w:val="24"/>
              </w:rPr>
              <w:t>1:5</w:t>
            </w:r>
            <w:r w:rsidR="006C343C">
              <w:rPr>
                <w:color w:val="000000" w:themeColor="text1"/>
                <w:sz w:val="24"/>
                <w:szCs w:val="24"/>
              </w:rPr>
              <w:t>0</w:t>
            </w:r>
          </w:p>
        </w:tc>
        <w:tc>
          <w:tcPr>
            <w:tcW w:w="2834" w:type="dxa"/>
            <w:vAlign w:val="center"/>
          </w:tcPr>
          <w:p w14:paraId="125C555E" w14:textId="3DAAC96C" w:rsidR="00D364A5" w:rsidRPr="00F72575" w:rsidRDefault="00D364A5" w:rsidP="000C05A5">
            <w:pPr>
              <w:pStyle w:val="bodyctr"/>
              <w:spacing w:before="120" w:after="120"/>
              <w:rPr>
                <w:color w:val="000000" w:themeColor="text1"/>
                <w:sz w:val="24"/>
                <w:szCs w:val="24"/>
              </w:rPr>
            </w:pPr>
            <w:r>
              <w:rPr>
                <w:color w:val="000000" w:themeColor="text1"/>
                <w:sz w:val="24"/>
                <w:szCs w:val="24"/>
              </w:rPr>
              <w:t>All</w:t>
            </w:r>
          </w:p>
        </w:tc>
      </w:tr>
      <w:tr w:rsidR="00D364A5" w:rsidRPr="00F967BE" w14:paraId="6AB13172" w14:textId="77777777" w:rsidTr="006C343C">
        <w:trPr>
          <w:trHeight w:val="803"/>
        </w:trPr>
        <w:tc>
          <w:tcPr>
            <w:tcW w:w="708" w:type="dxa"/>
            <w:vAlign w:val="center"/>
          </w:tcPr>
          <w:p w14:paraId="7C0FDB3B" w14:textId="1E43ADC5" w:rsidR="00D364A5" w:rsidRPr="00463A8D" w:rsidRDefault="00B62044" w:rsidP="000C05A5">
            <w:pPr>
              <w:pStyle w:val="ListParagraph"/>
              <w:spacing w:before="120" w:after="120"/>
              <w:ind w:left="0"/>
              <w:contextualSpacing/>
              <w:jc w:val="center"/>
              <w:rPr>
                <w:rFonts w:ascii="Arial" w:hAnsi="Arial" w:cs="Arial"/>
                <w:b/>
                <w:bCs/>
                <w:sz w:val="24"/>
                <w:szCs w:val="24"/>
              </w:rPr>
            </w:pPr>
            <w:r>
              <w:rPr>
                <w:rFonts w:ascii="Arial" w:hAnsi="Arial" w:cs="Arial"/>
                <w:b/>
                <w:bCs/>
                <w:sz w:val="24"/>
                <w:szCs w:val="24"/>
              </w:rPr>
              <w:t>5</w:t>
            </w:r>
            <w:r w:rsidR="00D364A5">
              <w:rPr>
                <w:rFonts w:ascii="Arial" w:hAnsi="Arial" w:cs="Arial"/>
                <w:b/>
                <w:bCs/>
                <w:sz w:val="24"/>
                <w:szCs w:val="24"/>
              </w:rPr>
              <w:t>.</w:t>
            </w:r>
          </w:p>
        </w:tc>
        <w:tc>
          <w:tcPr>
            <w:tcW w:w="5245" w:type="dxa"/>
            <w:vAlign w:val="center"/>
          </w:tcPr>
          <w:p w14:paraId="4F342928" w14:textId="77777777" w:rsidR="00D364A5" w:rsidRDefault="00D364A5" w:rsidP="000C05A5">
            <w:pPr>
              <w:pStyle w:val="ListParagraph"/>
              <w:spacing w:before="120" w:after="120"/>
              <w:ind w:left="0"/>
              <w:contextualSpacing/>
              <w:rPr>
                <w:rFonts w:ascii="Arial" w:hAnsi="Arial" w:cs="Arial"/>
                <w:sz w:val="24"/>
                <w:szCs w:val="24"/>
              </w:rPr>
            </w:pPr>
          </w:p>
          <w:p w14:paraId="063D1772" w14:textId="3FD7A726" w:rsidR="00D364A5" w:rsidRDefault="00D364A5" w:rsidP="000C05A5">
            <w:pPr>
              <w:pStyle w:val="ListParagraph"/>
              <w:spacing w:before="120" w:after="120"/>
              <w:ind w:left="0"/>
              <w:contextualSpacing/>
              <w:rPr>
                <w:rFonts w:ascii="Arial" w:hAnsi="Arial" w:cs="Arial"/>
                <w:sz w:val="24"/>
                <w:szCs w:val="24"/>
              </w:rPr>
            </w:pPr>
            <w:r w:rsidRPr="09F83E5E">
              <w:rPr>
                <w:rFonts w:ascii="Arial" w:hAnsi="Arial" w:cs="Arial"/>
                <w:sz w:val="24"/>
                <w:szCs w:val="24"/>
              </w:rPr>
              <w:t>AOB</w:t>
            </w:r>
          </w:p>
          <w:p w14:paraId="0C863A2C" w14:textId="66B77F18" w:rsidR="00D364A5" w:rsidRDefault="00D364A5" w:rsidP="006043D1">
            <w:pPr>
              <w:pStyle w:val="ListParagraph"/>
              <w:spacing w:before="120" w:after="120"/>
              <w:ind w:left="0"/>
              <w:contextualSpacing/>
              <w:rPr>
                <w:rFonts w:ascii="Arial" w:hAnsi="Arial" w:cs="Arial"/>
                <w:sz w:val="24"/>
                <w:szCs w:val="24"/>
              </w:rPr>
            </w:pPr>
            <w:r w:rsidRPr="09F83E5E">
              <w:rPr>
                <w:rFonts w:ascii="Arial" w:hAnsi="Arial" w:cs="Arial"/>
                <w:sz w:val="24"/>
                <w:szCs w:val="24"/>
              </w:rPr>
              <w:t>Date and time of next meeting</w:t>
            </w:r>
            <w:r>
              <w:rPr>
                <w:rFonts w:ascii="Arial" w:hAnsi="Arial" w:cs="Arial"/>
                <w:sz w:val="24"/>
                <w:szCs w:val="24"/>
              </w:rPr>
              <w:t xml:space="preserve"> - </w:t>
            </w:r>
            <w:r w:rsidR="000E5DAF">
              <w:rPr>
                <w:rFonts w:ascii="Arial" w:hAnsi="Arial" w:cs="Arial"/>
                <w:sz w:val="24"/>
                <w:szCs w:val="24"/>
              </w:rPr>
              <w:t>24</w:t>
            </w:r>
            <w:r w:rsidR="000E5DAF" w:rsidRPr="000E5DAF">
              <w:rPr>
                <w:rFonts w:ascii="Arial" w:hAnsi="Arial" w:cs="Arial"/>
                <w:sz w:val="24"/>
                <w:szCs w:val="24"/>
                <w:vertAlign w:val="superscript"/>
              </w:rPr>
              <w:t>th</w:t>
            </w:r>
            <w:r w:rsidR="000E5DAF">
              <w:rPr>
                <w:rFonts w:ascii="Arial" w:hAnsi="Arial" w:cs="Arial"/>
                <w:sz w:val="24"/>
                <w:szCs w:val="24"/>
              </w:rPr>
              <w:t xml:space="preserve"> February 2026, </w:t>
            </w:r>
            <w:r w:rsidR="00BE6120">
              <w:rPr>
                <w:rFonts w:ascii="Arial" w:hAnsi="Arial" w:cs="Arial"/>
                <w:sz w:val="24"/>
                <w:szCs w:val="24"/>
              </w:rPr>
              <w:t>3:30 - 4:30</w:t>
            </w:r>
          </w:p>
          <w:p w14:paraId="332FC7AE" w14:textId="18636C58" w:rsidR="00F17D99" w:rsidRPr="00C52E8D" w:rsidRDefault="00F17D99" w:rsidP="006043D1">
            <w:pPr>
              <w:pStyle w:val="ListParagraph"/>
              <w:spacing w:before="120" w:after="120"/>
              <w:ind w:left="0"/>
              <w:contextualSpacing/>
              <w:rPr>
                <w:rFonts w:ascii="Arial" w:hAnsi="Arial" w:cs="Arial"/>
                <w:sz w:val="24"/>
                <w:szCs w:val="24"/>
              </w:rPr>
            </w:pPr>
          </w:p>
        </w:tc>
        <w:tc>
          <w:tcPr>
            <w:tcW w:w="1985" w:type="dxa"/>
            <w:vAlign w:val="center"/>
          </w:tcPr>
          <w:p w14:paraId="765C2C78" w14:textId="6C7A4327" w:rsidR="00D364A5" w:rsidRPr="009B6E88" w:rsidRDefault="006C343C" w:rsidP="006C343C">
            <w:pPr>
              <w:pStyle w:val="bodyctr"/>
              <w:spacing w:before="120" w:after="120"/>
              <w:rPr>
                <w:color w:val="auto"/>
                <w:sz w:val="24"/>
                <w:szCs w:val="24"/>
              </w:rPr>
            </w:pPr>
            <w:r>
              <w:rPr>
                <w:color w:val="auto"/>
                <w:sz w:val="24"/>
                <w:szCs w:val="24"/>
              </w:rPr>
              <w:t>1:55</w:t>
            </w:r>
          </w:p>
        </w:tc>
        <w:tc>
          <w:tcPr>
            <w:tcW w:w="2834" w:type="dxa"/>
            <w:vAlign w:val="center"/>
          </w:tcPr>
          <w:p w14:paraId="2C343A66" w14:textId="3A6957DA" w:rsidR="00D364A5" w:rsidRPr="00C32B0B" w:rsidRDefault="00D364A5" w:rsidP="000C05A5">
            <w:pPr>
              <w:pStyle w:val="bodyctr"/>
              <w:spacing w:before="120" w:after="120"/>
              <w:rPr>
                <w:color w:val="FF0000"/>
                <w:sz w:val="24"/>
                <w:szCs w:val="24"/>
              </w:rPr>
            </w:pPr>
            <w:r w:rsidRPr="009B6E88">
              <w:rPr>
                <w:color w:val="auto"/>
                <w:sz w:val="24"/>
                <w:szCs w:val="24"/>
              </w:rPr>
              <w:t>KT</w:t>
            </w:r>
          </w:p>
        </w:tc>
      </w:tr>
    </w:tbl>
    <w:p w14:paraId="35F7064C" w14:textId="74F6EC64" w:rsidR="00E25F6E" w:rsidRPr="006645F5" w:rsidRDefault="00E25F6E" w:rsidP="00CA2BBF">
      <w:pPr>
        <w:pStyle w:val="bodyctr"/>
        <w:jc w:val="left"/>
        <w:rPr>
          <w:sz w:val="24"/>
          <w:szCs w:val="24"/>
        </w:rPr>
      </w:pPr>
    </w:p>
    <w:sectPr w:rsidR="00E25F6E" w:rsidRPr="006645F5" w:rsidSect="00474C9B">
      <w:headerReference w:type="even" r:id="rId16"/>
      <w:footerReference w:type="even" r:id="rId17"/>
      <w:headerReference w:type="first" r:id="rId18"/>
      <w:pgSz w:w="11905" w:h="16838"/>
      <w:pgMar w:top="680" w:right="851" w:bottom="1134" w:left="357" w:header="431"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D9AF" w14:textId="77777777" w:rsidR="00462CBE" w:rsidRDefault="00462CBE">
      <w:r>
        <w:separator/>
      </w:r>
    </w:p>
  </w:endnote>
  <w:endnote w:type="continuationSeparator" w:id="0">
    <w:p w14:paraId="0E5FD1C4" w14:textId="77777777" w:rsidR="00462CBE" w:rsidRDefault="0046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7FD6" w14:textId="77777777" w:rsidR="0065337A" w:rsidRDefault="0065337A" w:rsidP="00B02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CFF900" w14:textId="77777777" w:rsidR="0065337A" w:rsidRDefault="0065337A" w:rsidP="00DD2E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2916" w14:textId="77777777" w:rsidR="00462CBE" w:rsidRDefault="00462CBE">
      <w:r>
        <w:separator/>
      </w:r>
    </w:p>
  </w:footnote>
  <w:footnote w:type="continuationSeparator" w:id="0">
    <w:p w14:paraId="4F7A07EB" w14:textId="77777777" w:rsidR="00462CBE" w:rsidRDefault="0046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40FF" w14:textId="18A64040" w:rsidR="009856C3" w:rsidRDefault="009856C3">
    <w:pPr>
      <w:pStyle w:val="Header"/>
    </w:pPr>
    <w:r>
      <w:rPr>
        <w:noProof/>
        <w:snapToGrid/>
        <w:lang w:eastAsia="en-GB"/>
      </w:rPr>
      <mc:AlternateContent>
        <mc:Choice Requires="wps">
          <w:drawing>
            <wp:anchor distT="0" distB="0" distL="0" distR="0" simplePos="0" relativeHeight="251657216" behindDoc="0" locked="0" layoutInCell="1" allowOverlap="1" wp14:anchorId="3CFBA194" wp14:editId="282F8A28">
              <wp:simplePos x="635" y="635"/>
              <wp:positionH relativeFrom="page">
                <wp:align>center</wp:align>
              </wp:positionH>
              <wp:positionV relativeFrom="page">
                <wp:align>top</wp:align>
              </wp:positionV>
              <wp:extent cx="443865" cy="443865"/>
              <wp:effectExtent l="0" t="0" r="10795" b="4445"/>
              <wp:wrapNone/>
              <wp:docPr id="6" name="Text Box 6"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1CF15" w14:textId="2861FE2B" w:rsidR="009856C3" w:rsidRPr="009856C3" w:rsidRDefault="009856C3" w:rsidP="009856C3">
                          <w:pPr>
                            <w:rPr>
                              <w:rFonts w:ascii="Calibri" w:eastAsia="Calibri" w:hAnsi="Calibri" w:cs="Calibri"/>
                              <w:noProof/>
                              <w:color w:val="0000FF"/>
                              <w:szCs w:val="24"/>
                            </w:rPr>
                          </w:pPr>
                          <w:r w:rsidRPr="009856C3">
                            <w:rPr>
                              <w:rFonts w:ascii="Calibri" w:eastAsia="Calibri" w:hAnsi="Calibri" w:cs="Calibri"/>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FBA194" id="_x0000_t202" coordsize="21600,21600" o:spt="202" path="m,l,21600r21600,l21600,xe">
              <v:stroke joinstyle="miter"/>
              <v:path gradientshapeok="t" o:connecttype="rect"/>
            </v:shapetype>
            <v:shape id="Text Box 6" o:spid="_x0000_s1028" type="#_x0000_t202" alt="- Official -"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B1CF15" w14:textId="2861FE2B" w:rsidR="009856C3" w:rsidRPr="009856C3" w:rsidRDefault="009856C3" w:rsidP="009856C3">
                    <w:pPr>
                      <w:rPr>
                        <w:rFonts w:ascii="Calibri" w:eastAsia="Calibri" w:hAnsi="Calibri" w:cs="Calibri"/>
                        <w:noProof/>
                        <w:color w:val="0000FF"/>
                        <w:szCs w:val="24"/>
                      </w:rPr>
                    </w:pPr>
                    <w:r w:rsidRPr="009856C3">
                      <w:rPr>
                        <w:rFonts w:ascii="Calibri" w:eastAsia="Calibri" w:hAnsi="Calibri" w:cs="Calibri"/>
                        <w:noProof/>
                        <w:color w:val="0000FF"/>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A9DE" w14:textId="5231B3F3" w:rsidR="009856C3" w:rsidRDefault="009856C3">
    <w:pPr>
      <w:pStyle w:val="Header"/>
    </w:pPr>
    <w:r>
      <w:rPr>
        <w:noProof/>
        <w:snapToGrid/>
        <w:lang w:eastAsia="en-GB"/>
      </w:rPr>
      <mc:AlternateContent>
        <mc:Choice Requires="wps">
          <w:drawing>
            <wp:anchor distT="0" distB="0" distL="0" distR="0" simplePos="0" relativeHeight="251656192" behindDoc="0" locked="0" layoutInCell="1" allowOverlap="1" wp14:anchorId="57D162CB" wp14:editId="4A018C5B">
              <wp:simplePos x="635" y="635"/>
              <wp:positionH relativeFrom="page">
                <wp:align>center</wp:align>
              </wp:positionH>
              <wp:positionV relativeFrom="page">
                <wp:align>top</wp:align>
              </wp:positionV>
              <wp:extent cx="443865" cy="443865"/>
              <wp:effectExtent l="0" t="0" r="10795" b="4445"/>
              <wp:wrapNone/>
              <wp:docPr id="5" name="Text Box 5"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02342" w14:textId="78B58CCA" w:rsidR="009856C3" w:rsidRPr="009856C3" w:rsidRDefault="009856C3" w:rsidP="009856C3">
                          <w:pPr>
                            <w:rPr>
                              <w:rFonts w:ascii="Calibri" w:eastAsia="Calibri" w:hAnsi="Calibri" w:cs="Calibri"/>
                              <w:noProof/>
                              <w:color w:val="0000FF"/>
                              <w:szCs w:val="24"/>
                            </w:rPr>
                          </w:pPr>
                          <w:r w:rsidRPr="009856C3">
                            <w:rPr>
                              <w:rFonts w:ascii="Calibri" w:eastAsia="Calibri" w:hAnsi="Calibri" w:cs="Calibri"/>
                              <w:noProof/>
                              <w:color w:val="0000FF"/>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162CB" id="_x0000_t202" coordsize="21600,21600" o:spt="202" path="m,l,21600r21600,l21600,xe">
              <v:stroke joinstyle="miter"/>
              <v:path gradientshapeok="t" o:connecttype="rect"/>
            </v:shapetype>
            <v:shape id="Text Box 5" o:spid="_x0000_s1029" type="#_x0000_t202" alt="- Official -"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E02342" w14:textId="78B58CCA" w:rsidR="009856C3" w:rsidRPr="009856C3" w:rsidRDefault="009856C3" w:rsidP="009856C3">
                    <w:pPr>
                      <w:rPr>
                        <w:rFonts w:ascii="Calibri" w:eastAsia="Calibri" w:hAnsi="Calibri" w:cs="Calibri"/>
                        <w:noProof/>
                        <w:color w:val="0000FF"/>
                        <w:szCs w:val="24"/>
                      </w:rPr>
                    </w:pPr>
                    <w:r w:rsidRPr="009856C3">
                      <w:rPr>
                        <w:rFonts w:ascii="Calibri" w:eastAsia="Calibri" w:hAnsi="Calibri" w:cs="Calibri"/>
                        <w:noProof/>
                        <w:color w:val="0000FF"/>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B97"/>
    <w:multiLevelType w:val="hybridMultilevel"/>
    <w:tmpl w:val="98242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821604"/>
    <w:multiLevelType w:val="hybridMultilevel"/>
    <w:tmpl w:val="DDBAD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2CFC"/>
    <w:multiLevelType w:val="hybridMultilevel"/>
    <w:tmpl w:val="67A6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9A7"/>
    <w:multiLevelType w:val="hybridMultilevel"/>
    <w:tmpl w:val="EAC884A4"/>
    <w:lvl w:ilvl="0" w:tplc="7F80D18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72FD"/>
    <w:multiLevelType w:val="hybridMultilevel"/>
    <w:tmpl w:val="4998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0585A"/>
    <w:multiLevelType w:val="hybridMultilevel"/>
    <w:tmpl w:val="54AC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D16EC"/>
    <w:multiLevelType w:val="hybridMultilevel"/>
    <w:tmpl w:val="44C8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B6666"/>
    <w:multiLevelType w:val="hybridMultilevel"/>
    <w:tmpl w:val="1A06D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36B73"/>
    <w:multiLevelType w:val="hybridMultilevel"/>
    <w:tmpl w:val="E73C66BE"/>
    <w:lvl w:ilvl="0" w:tplc="1936A8D4">
      <w:start w:val="1"/>
      <w:numFmt w:val="bullet"/>
      <w:lvlText w:val="-"/>
      <w:lvlJc w:val="left"/>
      <w:pPr>
        <w:ind w:left="720" w:hanging="360"/>
      </w:pPr>
      <w:rPr>
        <w:rFonts w:ascii="Calibri" w:hAnsi="Calibri" w:hint="default"/>
      </w:rPr>
    </w:lvl>
    <w:lvl w:ilvl="1" w:tplc="6164987A">
      <w:start w:val="1"/>
      <w:numFmt w:val="bullet"/>
      <w:lvlText w:val="o"/>
      <w:lvlJc w:val="left"/>
      <w:pPr>
        <w:ind w:left="1440" w:hanging="360"/>
      </w:pPr>
      <w:rPr>
        <w:rFonts w:ascii="Courier New" w:hAnsi="Courier New" w:hint="default"/>
      </w:rPr>
    </w:lvl>
    <w:lvl w:ilvl="2" w:tplc="1E4A6E32">
      <w:start w:val="1"/>
      <w:numFmt w:val="bullet"/>
      <w:lvlText w:val=""/>
      <w:lvlJc w:val="left"/>
      <w:pPr>
        <w:ind w:left="2160" w:hanging="360"/>
      </w:pPr>
      <w:rPr>
        <w:rFonts w:ascii="Wingdings" w:hAnsi="Wingdings" w:hint="default"/>
      </w:rPr>
    </w:lvl>
    <w:lvl w:ilvl="3" w:tplc="0442D2BA">
      <w:start w:val="1"/>
      <w:numFmt w:val="bullet"/>
      <w:lvlText w:val=""/>
      <w:lvlJc w:val="left"/>
      <w:pPr>
        <w:ind w:left="2880" w:hanging="360"/>
      </w:pPr>
      <w:rPr>
        <w:rFonts w:ascii="Symbol" w:hAnsi="Symbol" w:hint="default"/>
      </w:rPr>
    </w:lvl>
    <w:lvl w:ilvl="4" w:tplc="B268B3B2">
      <w:start w:val="1"/>
      <w:numFmt w:val="bullet"/>
      <w:lvlText w:val="o"/>
      <w:lvlJc w:val="left"/>
      <w:pPr>
        <w:ind w:left="3600" w:hanging="360"/>
      </w:pPr>
      <w:rPr>
        <w:rFonts w:ascii="Courier New" w:hAnsi="Courier New" w:hint="default"/>
      </w:rPr>
    </w:lvl>
    <w:lvl w:ilvl="5" w:tplc="5E820A18">
      <w:start w:val="1"/>
      <w:numFmt w:val="bullet"/>
      <w:lvlText w:val=""/>
      <w:lvlJc w:val="left"/>
      <w:pPr>
        <w:ind w:left="4320" w:hanging="360"/>
      </w:pPr>
      <w:rPr>
        <w:rFonts w:ascii="Wingdings" w:hAnsi="Wingdings" w:hint="default"/>
      </w:rPr>
    </w:lvl>
    <w:lvl w:ilvl="6" w:tplc="87AA0DD2">
      <w:start w:val="1"/>
      <w:numFmt w:val="bullet"/>
      <w:lvlText w:val=""/>
      <w:lvlJc w:val="left"/>
      <w:pPr>
        <w:ind w:left="5040" w:hanging="360"/>
      </w:pPr>
      <w:rPr>
        <w:rFonts w:ascii="Symbol" w:hAnsi="Symbol" w:hint="default"/>
      </w:rPr>
    </w:lvl>
    <w:lvl w:ilvl="7" w:tplc="6C162A7C">
      <w:start w:val="1"/>
      <w:numFmt w:val="bullet"/>
      <w:lvlText w:val="o"/>
      <w:lvlJc w:val="left"/>
      <w:pPr>
        <w:ind w:left="5760" w:hanging="360"/>
      </w:pPr>
      <w:rPr>
        <w:rFonts w:ascii="Courier New" w:hAnsi="Courier New" w:hint="default"/>
      </w:rPr>
    </w:lvl>
    <w:lvl w:ilvl="8" w:tplc="44DE73D2">
      <w:start w:val="1"/>
      <w:numFmt w:val="bullet"/>
      <w:lvlText w:val=""/>
      <w:lvlJc w:val="left"/>
      <w:pPr>
        <w:ind w:left="6480" w:hanging="360"/>
      </w:pPr>
      <w:rPr>
        <w:rFonts w:ascii="Wingdings" w:hAnsi="Wingdings" w:hint="default"/>
      </w:rPr>
    </w:lvl>
  </w:abstractNum>
  <w:abstractNum w:abstractNumId="9" w15:restartNumberingAfterBreak="0">
    <w:nsid w:val="35786C9D"/>
    <w:multiLevelType w:val="hybridMultilevel"/>
    <w:tmpl w:val="87BCCA28"/>
    <w:lvl w:ilvl="0" w:tplc="1B0879C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F22FF"/>
    <w:multiLevelType w:val="hybridMultilevel"/>
    <w:tmpl w:val="A2148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EB335B"/>
    <w:multiLevelType w:val="hybridMultilevel"/>
    <w:tmpl w:val="DFBC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63E5C"/>
    <w:multiLevelType w:val="hybridMultilevel"/>
    <w:tmpl w:val="3C0C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21CC4"/>
    <w:multiLevelType w:val="hybridMultilevel"/>
    <w:tmpl w:val="961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18F6"/>
    <w:multiLevelType w:val="hybridMultilevel"/>
    <w:tmpl w:val="3B720CAC"/>
    <w:lvl w:ilvl="0" w:tplc="F2264A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906C2"/>
    <w:multiLevelType w:val="hybridMultilevel"/>
    <w:tmpl w:val="029ED744"/>
    <w:lvl w:ilvl="0" w:tplc="1CDC87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41154"/>
    <w:multiLevelType w:val="hybridMultilevel"/>
    <w:tmpl w:val="0158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E5CD4"/>
    <w:multiLevelType w:val="hybridMultilevel"/>
    <w:tmpl w:val="15AA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A4513"/>
    <w:multiLevelType w:val="hybridMultilevel"/>
    <w:tmpl w:val="CFE2942A"/>
    <w:lvl w:ilvl="0" w:tplc="6324DB5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C22EF"/>
    <w:multiLevelType w:val="hybridMultilevel"/>
    <w:tmpl w:val="C7C42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EC16652"/>
    <w:multiLevelType w:val="hybridMultilevel"/>
    <w:tmpl w:val="3B3E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A5C20"/>
    <w:multiLevelType w:val="hybridMultilevel"/>
    <w:tmpl w:val="077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F4475"/>
    <w:multiLevelType w:val="hybridMultilevel"/>
    <w:tmpl w:val="FA820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9D312A"/>
    <w:multiLevelType w:val="hybridMultilevel"/>
    <w:tmpl w:val="6B3654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8D2A45"/>
    <w:multiLevelType w:val="hybridMultilevel"/>
    <w:tmpl w:val="65D875E2"/>
    <w:lvl w:ilvl="0" w:tplc="58E2395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026137">
    <w:abstractNumId w:val="8"/>
  </w:num>
  <w:num w:numId="2" w16cid:durableId="1550413014">
    <w:abstractNumId w:val="23"/>
  </w:num>
  <w:num w:numId="3" w16cid:durableId="1050302267">
    <w:abstractNumId w:val="5"/>
  </w:num>
  <w:num w:numId="4" w16cid:durableId="1217618333">
    <w:abstractNumId w:val="0"/>
  </w:num>
  <w:num w:numId="5" w16cid:durableId="169758435">
    <w:abstractNumId w:val="19"/>
  </w:num>
  <w:num w:numId="6" w16cid:durableId="1906791363">
    <w:abstractNumId w:val="0"/>
  </w:num>
  <w:num w:numId="7" w16cid:durableId="1959220611">
    <w:abstractNumId w:val="22"/>
  </w:num>
  <w:num w:numId="8" w16cid:durableId="2016417671">
    <w:abstractNumId w:val="17"/>
  </w:num>
  <w:num w:numId="9" w16cid:durableId="1439106375">
    <w:abstractNumId w:val="10"/>
  </w:num>
  <w:num w:numId="10" w16cid:durableId="165026555">
    <w:abstractNumId w:val="4"/>
  </w:num>
  <w:num w:numId="11" w16cid:durableId="1183201739">
    <w:abstractNumId w:val="2"/>
  </w:num>
  <w:num w:numId="12" w16cid:durableId="290478273">
    <w:abstractNumId w:val="6"/>
  </w:num>
  <w:num w:numId="13" w16cid:durableId="1350449280">
    <w:abstractNumId w:val="16"/>
  </w:num>
  <w:num w:numId="14" w16cid:durableId="1487285893">
    <w:abstractNumId w:val="13"/>
  </w:num>
  <w:num w:numId="15" w16cid:durableId="1519348554">
    <w:abstractNumId w:val="12"/>
  </w:num>
  <w:num w:numId="16" w16cid:durableId="1689943054">
    <w:abstractNumId w:val="7"/>
  </w:num>
  <w:num w:numId="17" w16cid:durableId="229123825">
    <w:abstractNumId w:val="1"/>
  </w:num>
  <w:num w:numId="18" w16cid:durableId="1981809926">
    <w:abstractNumId w:val="11"/>
  </w:num>
  <w:num w:numId="19" w16cid:durableId="1452746673">
    <w:abstractNumId w:val="21"/>
  </w:num>
  <w:num w:numId="20" w16cid:durableId="527136906">
    <w:abstractNumId w:val="15"/>
  </w:num>
  <w:num w:numId="21" w16cid:durableId="1751654340">
    <w:abstractNumId w:val="9"/>
  </w:num>
  <w:num w:numId="22" w16cid:durableId="410976266">
    <w:abstractNumId w:val="14"/>
  </w:num>
  <w:num w:numId="23" w16cid:durableId="1415741126">
    <w:abstractNumId w:val="3"/>
  </w:num>
  <w:num w:numId="24" w16cid:durableId="272178504">
    <w:abstractNumId w:val="18"/>
  </w:num>
  <w:num w:numId="25" w16cid:durableId="1015303994">
    <w:abstractNumId w:val="24"/>
  </w:num>
  <w:num w:numId="26" w16cid:durableId="30975173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18"/>
    <w:rsid w:val="00000E38"/>
    <w:rsid w:val="00001A36"/>
    <w:rsid w:val="00001EA8"/>
    <w:rsid w:val="000021E9"/>
    <w:rsid w:val="000022D4"/>
    <w:rsid w:val="00002487"/>
    <w:rsid w:val="000042E3"/>
    <w:rsid w:val="00005208"/>
    <w:rsid w:val="000056EE"/>
    <w:rsid w:val="000057DF"/>
    <w:rsid w:val="00006DAB"/>
    <w:rsid w:val="00007F47"/>
    <w:rsid w:val="00010180"/>
    <w:rsid w:val="0001087D"/>
    <w:rsid w:val="000116F9"/>
    <w:rsid w:val="00011AF3"/>
    <w:rsid w:val="00011C96"/>
    <w:rsid w:val="00012414"/>
    <w:rsid w:val="00012E69"/>
    <w:rsid w:val="00013BA8"/>
    <w:rsid w:val="00014CA7"/>
    <w:rsid w:val="00014CFA"/>
    <w:rsid w:val="00015408"/>
    <w:rsid w:val="000156FC"/>
    <w:rsid w:val="00016467"/>
    <w:rsid w:val="00017286"/>
    <w:rsid w:val="00017C12"/>
    <w:rsid w:val="00020CF2"/>
    <w:rsid w:val="00022E60"/>
    <w:rsid w:val="0002332A"/>
    <w:rsid w:val="000238A9"/>
    <w:rsid w:val="0002431B"/>
    <w:rsid w:val="00024BA8"/>
    <w:rsid w:val="00024E7F"/>
    <w:rsid w:val="00024F6F"/>
    <w:rsid w:val="0002571A"/>
    <w:rsid w:val="00025CB9"/>
    <w:rsid w:val="00025DF6"/>
    <w:rsid w:val="0002630C"/>
    <w:rsid w:val="00027858"/>
    <w:rsid w:val="00030590"/>
    <w:rsid w:val="000305CA"/>
    <w:rsid w:val="0003061C"/>
    <w:rsid w:val="0003076D"/>
    <w:rsid w:val="00030C57"/>
    <w:rsid w:val="00031D89"/>
    <w:rsid w:val="00033168"/>
    <w:rsid w:val="00033572"/>
    <w:rsid w:val="00033E3D"/>
    <w:rsid w:val="00035417"/>
    <w:rsid w:val="000354AC"/>
    <w:rsid w:val="0003570D"/>
    <w:rsid w:val="0003574B"/>
    <w:rsid w:val="00035B97"/>
    <w:rsid w:val="00035EA4"/>
    <w:rsid w:val="00036231"/>
    <w:rsid w:val="000363CE"/>
    <w:rsid w:val="00036912"/>
    <w:rsid w:val="00036C75"/>
    <w:rsid w:val="00037266"/>
    <w:rsid w:val="00037F8C"/>
    <w:rsid w:val="00040FCC"/>
    <w:rsid w:val="000418BF"/>
    <w:rsid w:val="00041D34"/>
    <w:rsid w:val="0004203C"/>
    <w:rsid w:val="000426D0"/>
    <w:rsid w:val="00042CAA"/>
    <w:rsid w:val="000456B9"/>
    <w:rsid w:val="000462B0"/>
    <w:rsid w:val="00046613"/>
    <w:rsid w:val="00046675"/>
    <w:rsid w:val="00046B66"/>
    <w:rsid w:val="00046E58"/>
    <w:rsid w:val="00050F45"/>
    <w:rsid w:val="00051AEE"/>
    <w:rsid w:val="00051BCC"/>
    <w:rsid w:val="00051D71"/>
    <w:rsid w:val="00052E5E"/>
    <w:rsid w:val="00053C60"/>
    <w:rsid w:val="0005454D"/>
    <w:rsid w:val="000553CA"/>
    <w:rsid w:val="0005590F"/>
    <w:rsid w:val="00056C56"/>
    <w:rsid w:val="00056DDF"/>
    <w:rsid w:val="0005799F"/>
    <w:rsid w:val="00060370"/>
    <w:rsid w:val="000607D9"/>
    <w:rsid w:val="0006133D"/>
    <w:rsid w:val="000621B7"/>
    <w:rsid w:val="0006234D"/>
    <w:rsid w:val="0006291D"/>
    <w:rsid w:val="00062BC4"/>
    <w:rsid w:val="00062F26"/>
    <w:rsid w:val="000636B9"/>
    <w:rsid w:val="00064327"/>
    <w:rsid w:val="00064853"/>
    <w:rsid w:val="00064AB6"/>
    <w:rsid w:val="000652DC"/>
    <w:rsid w:val="000652E7"/>
    <w:rsid w:val="00065C55"/>
    <w:rsid w:val="0006676E"/>
    <w:rsid w:val="00066D31"/>
    <w:rsid w:val="0006720B"/>
    <w:rsid w:val="0006747D"/>
    <w:rsid w:val="00074A34"/>
    <w:rsid w:val="000751C5"/>
    <w:rsid w:val="000756D4"/>
    <w:rsid w:val="0007619B"/>
    <w:rsid w:val="00076917"/>
    <w:rsid w:val="00081F63"/>
    <w:rsid w:val="00082ADF"/>
    <w:rsid w:val="00082FDD"/>
    <w:rsid w:val="00083366"/>
    <w:rsid w:val="0008404C"/>
    <w:rsid w:val="000842D6"/>
    <w:rsid w:val="00084898"/>
    <w:rsid w:val="00084A46"/>
    <w:rsid w:val="00085187"/>
    <w:rsid w:val="000859DA"/>
    <w:rsid w:val="00085D65"/>
    <w:rsid w:val="00085D79"/>
    <w:rsid w:val="00086231"/>
    <w:rsid w:val="000862CB"/>
    <w:rsid w:val="0008736A"/>
    <w:rsid w:val="00087E18"/>
    <w:rsid w:val="0009079D"/>
    <w:rsid w:val="00091A70"/>
    <w:rsid w:val="00093BE5"/>
    <w:rsid w:val="00093C7E"/>
    <w:rsid w:val="000940C8"/>
    <w:rsid w:val="0009445E"/>
    <w:rsid w:val="000944CC"/>
    <w:rsid w:val="00095989"/>
    <w:rsid w:val="000959CC"/>
    <w:rsid w:val="000966B4"/>
    <w:rsid w:val="00096A67"/>
    <w:rsid w:val="00096BD9"/>
    <w:rsid w:val="00097417"/>
    <w:rsid w:val="00097B42"/>
    <w:rsid w:val="000A051D"/>
    <w:rsid w:val="000A17AF"/>
    <w:rsid w:val="000A190F"/>
    <w:rsid w:val="000A238D"/>
    <w:rsid w:val="000A2719"/>
    <w:rsid w:val="000A27A2"/>
    <w:rsid w:val="000A311D"/>
    <w:rsid w:val="000A33B9"/>
    <w:rsid w:val="000A3427"/>
    <w:rsid w:val="000A34A5"/>
    <w:rsid w:val="000A40B7"/>
    <w:rsid w:val="000A492C"/>
    <w:rsid w:val="000A7F94"/>
    <w:rsid w:val="000B075B"/>
    <w:rsid w:val="000B0DAF"/>
    <w:rsid w:val="000B0F11"/>
    <w:rsid w:val="000B118D"/>
    <w:rsid w:val="000B15CD"/>
    <w:rsid w:val="000B1965"/>
    <w:rsid w:val="000B26DE"/>
    <w:rsid w:val="000B28DE"/>
    <w:rsid w:val="000B313E"/>
    <w:rsid w:val="000B429A"/>
    <w:rsid w:val="000B4E5A"/>
    <w:rsid w:val="000B4F63"/>
    <w:rsid w:val="000B5A78"/>
    <w:rsid w:val="000B6625"/>
    <w:rsid w:val="000B7362"/>
    <w:rsid w:val="000C05A5"/>
    <w:rsid w:val="000C0A8F"/>
    <w:rsid w:val="000C0B91"/>
    <w:rsid w:val="000C2B8C"/>
    <w:rsid w:val="000C2EA4"/>
    <w:rsid w:val="000C3229"/>
    <w:rsid w:val="000C3724"/>
    <w:rsid w:val="000C4039"/>
    <w:rsid w:val="000C6237"/>
    <w:rsid w:val="000C6643"/>
    <w:rsid w:val="000C76E1"/>
    <w:rsid w:val="000C7AE3"/>
    <w:rsid w:val="000C7D75"/>
    <w:rsid w:val="000D09E1"/>
    <w:rsid w:val="000D11C3"/>
    <w:rsid w:val="000D2074"/>
    <w:rsid w:val="000D257F"/>
    <w:rsid w:val="000D2FB9"/>
    <w:rsid w:val="000D2FD3"/>
    <w:rsid w:val="000D392E"/>
    <w:rsid w:val="000D488C"/>
    <w:rsid w:val="000D4ABC"/>
    <w:rsid w:val="000D5585"/>
    <w:rsid w:val="000D5911"/>
    <w:rsid w:val="000D5948"/>
    <w:rsid w:val="000D5A46"/>
    <w:rsid w:val="000D61E2"/>
    <w:rsid w:val="000D6E57"/>
    <w:rsid w:val="000D7655"/>
    <w:rsid w:val="000D7777"/>
    <w:rsid w:val="000E0543"/>
    <w:rsid w:val="000E0F57"/>
    <w:rsid w:val="000E1F9E"/>
    <w:rsid w:val="000E28BD"/>
    <w:rsid w:val="000E3D0B"/>
    <w:rsid w:val="000E3D5B"/>
    <w:rsid w:val="000E5138"/>
    <w:rsid w:val="000E563E"/>
    <w:rsid w:val="000E5DAF"/>
    <w:rsid w:val="000E5E9F"/>
    <w:rsid w:val="000E6118"/>
    <w:rsid w:val="000E782B"/>
    <w:rsid w:val="000E7915"/>
    <w:rsid w:val="000E7DB9"/>
    <w:rsid w:val="000F0532"/>
    <w:rsid w:val="000F183F"/>
    <w:rsid w:val="000F1D62"/>
    <w:rsid w:val="000F36F3"/>
    <w:rsid w:val="000F3C86"/>
    <w:rsid w:val="000F456E"/>
    <w:rsid w:val="000F4E57"/>
    <w:rsid w:val="000F4EEF"/>
    <w:rsid w:val="000F544B"/>
    <w:rsid w:val="000F55D1"/>
    <w:rsid w:val="000F56AC"/>
    <w:rsid w:val="000F6B44"/>
    <w:rsid w:val="000F6CA4"/>
    <w:rsid w:val="0010047D"/>
    <w:rsid w:val="0010075A"/>
    <w:rsid w:val="00100F90"/>
    <w:rsid w:val="00101FBA"/>
    <w:rsid w:val="00102721"/>
    <w:rsid w:val="00105A76"/>
    <w:rsid w:val="00105EBB"/>
    <w:rsid w:val="001072A1"/>
    <w:rsid w:val="001077F5"/>
    <w:rsid w:val="00110198"/>
    <w:rsid w:val="00111C0B"/>
    <w:rsid w:val="00112AD8"/>
    <w:rsid w:val="00113361"/>
    <w:rsid w:val="00113D15"/>
    <w:rsid w:val="001141D5"/>
    <w:rsid w:val="001142C1"/>
    <w:rsid w:val="00114CC6"/>
    <w:rsid w:val="00115943"/>
    <w:rsid w:val="00115F9B"/>
    <w:rsid w:val="00116334"/>
    <w:rsid w:val="001166B0"/>
    <w:rsid w:val="00117F13"/>
    <w:rsid w:val="001204AB"/>
    <w:rsid w:val="00121289"/>
    <w:rsid w:val="00121845"/>
    <w:rsid w:val="001223BA"/>
    <w:rsid w:val="001232DB"/>
    <w:rsid w:val="00123DC9"/>
    <w:rsid w:val="00124258"/>
    <w:rsid w:val="00125F86"/>
    <w:rsid w:val="00126514"/>
    <w:rsid w:val="001267BD"/>
    <w:rsid w:val="00127035"/>
    <w:rsid w:val="0012745B"/>
    <w:rsid w:val="001276D7"/>
    <w:rsid w:val="00130E23"/>
    <w:rsid w:val="00130E78"/>
    <w:rsid w:val="00131255"/>
    <w:rsid w:val="001312C5"/>
    <w:rsid w:val="00131CB5"/>
    <w:rsid w:val="00131CFA"/>
    <w:rsid w:val="00131D4E"/>
    <w:rsid w:val="00131DA1"/>
    <w:rsid w:val="0013201F"/>
    <w:rsid w:val="0013223D"/>
    <w:rsid w:val="00132DB1"/>
    <w:rsid w:val="0013349B"/>
    <w:rsid w:val="001334D8"/>
    <w:rsid w:val="001355CF"/>
    <w:rsid w:val="00135C57"/>
    <w:rsid w:val="00135F23"/>
    <w:rsid w:val="001371DA"/>
    <w:rsid w:val="001404B5"/>
    <w:rsid w:val="00140546"/>
    <w:rsid w:val="00141D02"/>
    <w:rsid w:val="00141F48"/>
    <w:rsid w:val="001420F6"/>
    <w:rsid w:val="00142F87"/>
    <w:rsid w:val="001434D7"/>
    <w:rsid w:val="001435D8"/>
    <w:rsid w:val="00143768"/>
    <w:rsid w:val="00144B35"/>
    <w:rsid w:val="00145EB0"/>
    <w:rsid w:val="001460A7"/>
    <w:rsid w:val="00147330"/>
    <w:rsid w:val="00150255"/>
    <w:rsid w:val="00150897"/>
    <w:rsid w:val="0015098C"/>
    <w:rsid w:val="00151614"/>
    <w:rsid w:val="00151929"/>
    <w:rsid w:val="00151DA8"/>
    <w:rsid w:val="0015206C"/>
    <w:rsid w:val="00152519"/>
    <w:rsid w:val="00152DFB"/>
    <w:rsid w:val="00152E43"/>
    <w:rsid w:val="001548EB"/>
    <w:rsid w:val="0015508F"/>
    <w:rsid w:val="00156112"/>
    <w:rsid w:val="00157433"/>
    <w:rsid w:val="00160354"/>
    <w:rsid w:val="0016043E"/>
    <w:rsid w:val="00160D08"/>
    <w:rsid w:val="00160E0A"/>
    <w:rsid w:val="0016141A"/>
    <w:rsid w:val="0016141C"/>
    <w:rsid w:val="00162F13"/>
    <w:rsid w:val="00163D15"/>
    <w:rsid w:val="00163F55"/>
    <w:rsid w:val="00167A2E"/>
    <w:rsid w:val="00167D74"/>
    <w:rsid w:val="001701FC"/>
    <w:rsid w:val="001703DD"/>
    <w:rsid w:val="001711D2"/>
    <w:rsid w:val="00172789"/>
    <w:rsid w:val="00172885"/>
    <w:rsid w:val="001734F7"/>
    <w:rsid w:val="00173DB7"/>
    <w:rsid w:val="001744FF"/>
    <w:rsid w:val="00174776"/>
    <w:rsid w:val="0017550B"/>
    <w:rsid w:val="00175F20"/>
    <w:rsid w:val="001760AD"/>
    <w:rsid w:val="0017617F"/>
    <w:rsid w:val="00176653"/>
    <w:rsid w:val="001778AE"/>
    <w:rsid w:val="00177F43"/>
    <w:rsid w:val="00180B69"/>
    <w:rsid w:val="00180E0B"/>
    <w:rsid w:val="00180F5E"/>
    <w:rsid w:val="0018115B"/>
    <w:rsid w:val="00181263"/>
    <w:rsid w:val="001812C2"/>
    <w:rsid w:val="00181FE1"/>
    <w:rsid w:val="00182293"/>
    <w:rsid w:val="001839D0"/>
    <w:rsid w:val="00184CE0"/>
    <w:rsid w:val="00184E20"/>
    <w:rsid w:val="00185DC7"/>
    <w:rsid w:val="001867AC"/>
    <w:rsid w:val="00186E5C"/>
    <w:rsid w:val="00186E70"/>
    <w:rsid w:val="00187434"/>
    <w:rsid w:val="00187EAD"/>
    <w:rsid w:val="00191181"/>
    <w:rsid w:val="001919C7"/>
    <w:rsid w:val="00191FE5"/>
    <w:rsid w:val="001933FF"/>
    <w:rsid w:val="0019386D"/>
    <w:rsid w:val="001944C3"/>
    <w:rsid w:val="001948F5"/>
    <w:rsid w:val="00194CD9"/>
    <w:rsid w:val="0019548D"/>
    <w:rsid w:val="00195751"/>
    <w:rsid w:val="001957D4"/>
    <w:rsid w:val="001957E8"/>
    <w:rsid w:val="0019592A"/>
    <w:rsid w:val="00195B7A"/>
    <w:rsid w:val="00196C16"/>
    <w:rsid w:val="001A07AD"/>
    <w:rsid w:val="001A162D"/>
    <w:rsid w:val="001A2660"/>
    <w:rsid w:val="001A3633"/>
    <w:rsid w:val="001A3F55"/>
    <w:rsid w:val="001A54C9"/>
    <w:rsid w:val="001A562B"/>
    <w:rsid w:val="001A5F93"/>
    <w:rsid w:val="001A6DE5"/>
    <w:rsid w:val="001A6DF9"/>
    <w:rsid w:val="001B0C22"/>
    <w:rsid w:val="001B0E84"/>
    <w:rsid w:val="001B18F3"/>
    <w:rsid w:val="001B1F92"/>
    <w:rsid w:val="001B2203"/>
    <w:rsid w:val="001B2972"/>
    <w:rsid w:val="001B298C"/>
    <w:rsid w:val="001B2F20"/>
    <w:rsid w:val="001B3597"/>
    <w:rsid w:val="001B38B5"/>
    <w:rsid w:val="001B39DF"/>
    <w:rsid w:val="001B3B6C"/>
    <w:rsid w:val="001B3FAB"/>
    <w:rsid w:val="001B430E"/>
    <w:rsid w:val="001B4313"/>
    <w:rsid w:val="001B4836"/>
    <w:rsid w:val="001B4AD3"/>
    <w:rsid w:val="001B508C"/>
    <w:rsid w:val="001B7730"/>
    <w:rsid w:val="001B7FC7"/>
    <w:rsid w:val="001C04DF"/>
    <w:rsid w:val="001C0BE6"/>
    <w:rsid w:val="001C0DD8"/>
    <w:rsid w:val="001C16BE"/>
    <w:rsid w:val="001C2135"/>
    <w:rsid w:val="001C48DC"/>
    <w:rsid w:val="001C4F7F"/>
    <w:rsid w:val="001C55D9"/>
    <w:rsid w:val="001C6760"/>
    <w:rsid w:val="001C6AB9"/>
    <w:rsid w:val="001C6AE9"/>
    <w:rsid w:val="001D04F2"/>
    <w:rsid w:val="001D0F46"/>
    <w:rsid w:val="001D1282"/>
    <w:rsid w:val="001D165E"/>
    <w:rsid w:val="001D19D0"/>
    <w:rsid w:val="001D1ADC"/>
    <w:rsid w:val="001D1B1E"/>
    <w:rsid w:val="001D1CBD"/>
    <w:rsid w:val="001D1DAE"/>
    <w:rsid w:val="001D1E61"/>
    <w:rsid w:val="001D249E"/>
    <w:rsid w:val="001D2675"/>
    <w:rsid w:val="001D3FB8"/>
    <w:rsid w:val="001D48C1"/>
    <w:rsid w:val="001D4F95"/>
    <w:rsid w:val="001D5A0E"/>
    <w:rsid w:val="001D5B5A"/>
    <w:rsid w:val="001D65BD"/>
    <w:rsid w:val="001D6AE8"/>
    <w:rsid w:val="001D762A"/>
    <w:rsid w:val="001D78A5"/>
    <w:rsid w:val="001D799E"/>
    <w:rsid w:val="001D7A29"/>
    <w:rsid w:val="001E0270"/>
    <w:rsid w:val="001E0A4E"/>
    <w:rsid w:val="001E0D1E"/>
    <w:rsid w:val="001E105B"/>
    <w:rsid w:val="001E23DB"/>
    <w:rsid w:val="001E2B24"/>
    <w:rsid w:val="001E436A"/>
    <w:rsid w:val="001E44FA"/>
    <w:rsid w:val="001E47FE"/>
    <w:rsid w:val="001E4BF9"/>
    <w:rsid w:val="001F093E"/>
    <w:rsid w:val="001F10AC"/>
    <w:rsid w:val="001F222A"/>
    <w:rsid w:val="001F252D"/>
    <w:rsid w:val="001F2913"/>
    <w:rsid w:val="001F2C49"/>
    <w:rsid w:val="001F2D34"/>
    <w:rsid w:val="001F2EA3"/>
    <w:rsid w:val="001F5843"/>
    <w:rsid w:val="001F6780"/>
    <w:rsid w:val="001F6D8C"/>
    <w:rsid w:val="001F703E"/>
    <w:rsid w:val="002015F5"/>
    <w:rsid w:val="00201D1D"/>
    <w:rsid w:val="0020207F"/>
    <w:rsid w:val="00202351"/>
    <w:rsid w:val="00203486"/>
    <w:rsid w:val="00203F78"/>
    <w:rsid w:val="0020400A"/>
    <w:rsid w:val="00204371"/>
    <w:rsid w:val="00205913"/>
    <w:rsid w:val="00205D79"/>
    <w:rsid w:val="00206198"/>
    <w:rsid w:val="002073F0"/>
    <w:rsid w:val="00211C9E"/>
    <w:rsid w:val="00212202"/>
    <w:rsid w:val="002149B5"/>
    <w:rsid w:val="00215054"/>
    <w:rsid w:val="00215639"/>
    <w:rsid w:val="00215790"/>
    <w:rsid w:val="00216682"/>
    <w:rsid w:val="00216ED5"/>
    <w:rsid w:val="00216F3B"/>
    <w:rsid w:val="0022008C"/>
    <w:rsid w:val="00220CC3"/>
    <w:rsid w:val="002214BA"/>
    <w:rsid w:val="00221867"/>
    <w:rsid w:val="00222187"/>
    <w:rsid w:val="00222FC0"/>
    <w:rsid w:val="002232FA"/>
    <w:rsid w:val="00223DE9"/>
    <w:rsid w:val="00224B44"/>
    <w:rsid w:val="00224C11"/>
    <w:rsid w:val="00224C59"/>
    <w:rsid w:val="00225399"/>
    <w:rsid w:val="00227923"/>
    <w:rsid w:val="002301B9"/>
    <w:rsid w:val="00231288"/>
    <w:rsid w:val="0023177C"/>
    <w:rsid w:val="00231E04"/>
    <w:rsid w:val="00231F72"/>
    <w:rsid w:val="002323CD"/>
    <w:rsid w:val="002324B3"/>
    <w:rsid w:val="00232ACA"/>
    <w:rsid w:val="0023316D"/>
    <w:rsid w:val="00233654"/>
    <w:rsid w:val="00234F02"/>
    <w:rsid w:val="00240829"/>
    <w:rsid w:val="00240DDB"/>
    <w:rsid w:val="002428E7"/>
    <w:rsid w:val="00242AF3"/>
    <w:rsid w:val="00242EA1"/>
    <w:rsid w:val="00242EB6"/>
    <w:rsid w:val="002436AF"/>
    <w:rsid w:val="002439F6"/>
    <w:rsid w:val="00243FA4"/>
    <w:rsid w:val="002442C0"/>
    <w:rsid w:val="00244792"/>
    <w:rsid w:val="00245B3F"/>
    <w:rsid w:val="002460F6"/>
    <w:rsid w:val="002462AF"/>
    <w:rsid w:val="00246537"/>
    <w:rsid w:val="00246714"/>
    <w:rsid w:val="00246A65"/>
    <w:rsid w:val="00246D4B"/>
    <w:rsid w:val="00247B9E"/>
    <w:rsid w:val="002500D2"/>
    <w:rsid w:val="002503F0"/>
    <w:rsid w:val="00250F0C"/>
    <w:rsid w:val="00251768"/>
    <w:rsid w:val="002520D1"/>
    <w:rsid w:val="002521F8"/>
    <w:rsid w:val="00252B5C"/>
    <w:rsid w:val="0025382E"/>
    <w:rsid w:val="00253DA5"/>
    <w:rsid w:val="00254CCE"/>
    <w:rsid w:val="00254DC7"/>
    <w:rsid w:val="00255DB4"/>
    <w:rsid w:val="00256C49"/>
    <w:rsid w:val="00256E33"/>
    <w:rsid w:val="00257E4E"/>
    <w:rsid w:val="002607EF"/>
    <w:rsid w:val="00260BD5"/>
    <w:rsid w:val="002610FF"/>
    <w:rsid w:val="00261178"/>
    <w:rsid w:val="00261B52"/>
    <w:rsid w:val="002630AE"/>
    <w:rsid w:val="0026376F"/>
    <w:rsid w:val="00263E9B"/>
    <w:rsid w:val="00264263"/>
    <w:rsid w:val="002648A5"/>
    <w:rsid w:val="00264EE6"/>
    <w:rsid w:val="00265D68"/>
    <w:rsid w:val="00267C4C"/>
    <w:rsid w:val="002705E5"/>
    <w:rsid w:val="00270D4B"/>
    <w:rsid w:val="00270D7B"/>
    <w:rsid w:val="00270E3F"/>
    <w:rsid w:val="00271E15"/>
    <w:rsid w:val="002737B7"/>
    <w:rsid w:val="0027495D"/>
    <w:rsid w:val="00275BAC"/>
    <w:rsid w:val="00275BBE"/>
    <w:rsid w:val="00275E71"/>
    <w:rsid w:val="002773B8"/>
    <w:rsid w:val="00277B6C"/>
    <w:rsid w:val="00277DF9"/>
    <w:rsid w:val="00280864"/>
    <w:rsid w:val="00280AD4"/>
    <w:rsid w:val="00281C43"/>
    <w:rsid w:val="0028327D"/>
    <w:rsid w:val="0028358A"/>
    <w:rsid w:val="00283E8C"/>
    <w:rsid w:val="002866C4"/>
    <w:rsid w:val="00286B14"/>
    <w:rsid w:val="00287110"/>
    <w:rsid w:val="002871C6"/>
    <w:rsid w:val="002873AD"/>
    <w:rsid w:val="00287C3B"/>
    <w:rsid w:val="002903E5"/>
    <w:rsid w:val="00290C3C"/>
    <w:rsid w:val="00291336"/>
    <w:rsid w:val="00291CAB"/>
    <w:rsid w:val="00292072"/>
    <w:rsid w:val="002938A0"/>
    <w:rsid w:val="002944B0"/>
    <w:rsid w:val="0029599A"/>
    <w:rsid w:val="002959FD"/>
    <w:rsid w:val="00295A75"/>
    <w:rsid w:val="0029635E"/>
    <w:rsid w:val="00296F6A"/>
    <w:rsid w:val="002970E2"/>
    <w:rsid w:val="0029730D"/>
    <w:rsid w:val="00297DB6"/>
    <w:rsid w:val="00297F28"/>
    <w:rsid w:val="002A03DA"/>
    <w:rsid w:val="002A087C"/>
    <w:rsid w:val="002A142C"/>
    <w:rsid w:val="002A2E50"/>
    <w:rsid w:val="002A32A4"/>
    <w:rsid w:val="002A3B52"/>
    <w:rsid w:val="002A46C7"/>
    <w:rsid w:val="002A4AAE"/>
    <w:rsid w:val="002A4DEF"/>
    <w:rsid w:val="002A5009"/>
    <w:rsid w:val="002A545B"/>
    <w:rsid w:val="002A5709"/>
    <w:rsid w:val="002A5787"/>
    <w:rsid w:val="002A6086"/>
    <w:rsid w:val="002A67C0"/>
    <w:rsid w:val="002A7260"/>
    <w:rsid w:val="002A72EB"/>
    <w:rsid w:val="002A7592"/>
    <w:rsid w:val="002A77A9"/>
    <w:rsid w:val="002A7C23"/>
    <w:rsid w:val="002A7E79"/>
    <w:rsid w:val="002B00F8"/>
    <w:rsid w:val="002B14A7"/>
    <w:rsid w:val="002B1C07"/>
    <w:rsid w:val="002B2722"/>
    <w:rsid w:val="002B2A6E"/>
    <w:rsid w:val="002B2E0E"/>
    <w:rsid w:val="002B2FD8"/>
    <w:rsid w:val="002B3BD9"/>
    <w:rsid w:val="002B3DB0"/>
    <w:rsid w:val="002B3E2F"/>
    <w:rsid w:val="002B42B1"/>
    <w:rsid w:val="002B4536"/>
    <w:rsid w:val="002B539C"/>
    <w:rsid w:val="002B55A4"/>
    <w:rsid w:val="002C0CDA"/>
    <w:rsid w:val="002C0D52"/>
    <w:rsid w:val="002C0D8C"/>
    <w:rsid w:val="002C1556"/>
    <w:rsid w:val="002C17CB"/>
    <w:rsid w:val="002C1BA8"/>
    <w:rsid w:val="002C1E81"/>
    <w:rsid w:val="002C2D3C"/>
    <w:rsid w:val="002C2F6F"/>
    <w:rsid w:val="002C368C"/>
    <w:rsid w:val="002C3702"/>
    <w:rsid w:val="002C4C3B"/>
    <w:rsid w:val="002C508A"/>
    <w:rsid w:val="002C5578"/>
    <w:rsid w:val="002C5B77"/>
    <w:rsid w:val="002C7895"/>
    <w:rsid w:val="002C7C29"/>
    <w:rsid w:val="002C7E49"/>
    <w:rsid w:val="002D144C"/>
    <w:rsid w:val="002D15C4"/>
    <w:rsid w:val="002D1A62"/>
    <w:rsid w:val="002D3C97"/>
    <w:rsid w:val="002D4C6F"/>
    <w:rsid w:val="002D4FDC"/>
    <w:rsid w:val="002D62DA"/>
    <w:rsid w:val="002D6F83"/>
    <w:rsid w:val="002D7013"/>
    <w:rsid w:val="002E05C3"/>
    <w:rsid w:val="002E1BA5"/>
    <w:rsid w:val="002E1BAE"/>
    <w:rsid w:val="002E2544"/>
    <w:rsid w:val="002E351E"/>
    <w:rsid w:val="002E3634"/>
    <w:rsid w:val="002E3F1F"/>
    <w:rsid w:val="002E5343"/>
    <w:rsid w:val="002E5FFD"/>
    <w:rsid w:val="002E6470"/>
    <w:rsid w:val="002E64E3"/>
    <w:rsid w:val="002E7132"/>
    <w:rsid w:val="002E7964"/>
    <w:rsid w:val="002E7A37"/>
    <w:rsid w:val="002E7B87"/>
    <w:rsid w:val="002F0296"/>
    <w:rsid w:val="002F0EEC"/>
    <w:rsid w:val="002F13CA"/>
    <w:rsid w:val="002F1903"/>
    <w:rsid w:val="002F1C33"/>
    <w:rsid w:val="002F345A"/>
    <w:rsid w:val="002F39E4"/>
    <w:rsid w:val="002F3A4D"/>
    <w:rsid w:val="002F3BB6"/>
    <w:rsid w:val="002F4D05"/>
    <w:rsid w:val="002F624D"/>
    <w:rsid w:val="002F6646"/>
    <w:rsid w:val="002F6C2F"/>
    <w:rsid w:val="002F7031"/>
    <w:rsid w:val="002F70CC"/>
    <w:rsid w:val="002F7158"/>
    <w:rsid w:val="002F7A44"/>
    <w:rsid w:val="003048DE"/>
    <w:rsid w:val="00304F32"/>
    <w:rsid w:val="003066D0"/>
    <w:rsid w:val="00307C38"/>
    <w:rsid w:val="00307CF5"/>
    <w:rsid w:val="00310637"/>
    <w:rsid w:val="003108EB"/>
    <w:rsid w:val="003115DE"/>
    <w:rsid w:val="003121B8"/>
    <w:rsid w:val="00312663"/>
    <w:rsid w:val="00312925"/>
    <w:rsid w:val="00312F36"/>
    <w:rsid w:val="00313065"/>
    <w:rsid w:val="003130C5"/>
    <w:rsid w:val="00313C22"/>
    <w:rsid w:val="00313E7F"/>
    <w:rsid w:val="003144B0"/>
    <w:rsid w:val="00314A4A"/>
    <w:rsid w:val="00314B20"/>
    <w:rsid w:val="00314F74"/>
    <w:rsid w:val="00314FD7"/>
    <w:rsid w:val="00315787"/>
    <w:rsid w:val="003159AC"/>
    <w:rsid w:val="00315B0F"/>
    <w:rsid w:val="003163CA"/>
    <w:rsid w:val="00316C06"/>
    <w:rsid w:val="00316CE3"/>
    <w:rsid w:val="0032000D"/>
    <w:rsid w:val="00320022"/>
    <w:rsid w:val="003200A6"/>
    <w:rsid w:val="003207D7"/>
    <w:rsid w:val="00320D74"/>
    <w:rsid w:val="00320FBC"/>
    <w:rsid w:val="003210AB"/>
    <w:rsid w:val="003217AF"/>
    <w:rsid w:val="00321CA8"/>
    <w:rsid w:val="0032243D"/>
    <w:rsid w:val="00322D69"/>
    <w:rsid w:val="0032392D"/>
    <w:rsid w:val="00324902"/>
    <w:rsid w:val="00324C7E"/>
    <w:rsid w:val="003256AF"/>
    <w:rsid w:val="0032670D"/>
    <w:rsid w:val="00326AF0"/>
    <w:rsid w:val="00326D58"/>
    <w:rsid w:val="00330061"/>
    <w:rsid w:val="003301FE"/>
    <w:rsid w:val="003303C4"/>
    <w:rsid w:val="00330676"/>
    <w:rsid w:val="00331E2A"/>
    <w:rsid w:val="003321F7"/>
    <w:rsid w:val="003323AB"/>
    <w:rsid w:val="00332E3D"/>
    <w:rsid w:val="00333054"/>
    <w:rsid w:val="0033326F"/>
    <w:rsid w:val="00333593"/>
    <w:rsid w:val="00333984"/>
    <w:rsid w:val="00333EBD"/>
    <w:rsid w:val="00334335"/>
    <w:rsid w:val="00334529"/>
    <w:rsid w:val="00334E63"/>
    <w:rsid w:val="00335A6E"/>
    <w:rsid w:val="00335C83"/>
    <w:rsid w:val="003361A9"/>
    <w:rsid w:val="00336F1D"/>
    <w:rsid w:val="003373D5"/>
    <w:rsid w:val="00337E87"/>
    <w:rsid w:val="003401BF"/>
    <w:rsid w:val="00340366"/>
    <w:rsid w:val="00340647"/>
    <w:rsid w:val="00341B20"/>
    <w:rsid w:val="00341FD1"/>
    <w:rsid w:val="003423A3"/>
    <w:rsid w:val="00342B9E"/>
    <w:rsid w:val="00343F0B"/>
    <w:rsid w:val="00343FF6"/>
    <w:rsid w:val="0034427A"/>
    <w:rsid w:val="00344338"/>
    <w:rsid w:val="00344882"/>
    <w:rsid w:val="00345573"/>
    <w:rsid w:val="00345930"/>
    <w:rsid w:val="00346581"/>
    <w:rsid w:val="003468FB"/>
    <w:rsid w:val="00346D66"/>
    <w:rsid w:val="00350288"/>
    <w:rsid w:val="0035095D"/>
    <w:rsid w:val="00350B72"/>
    <w:rsid w:val="003513A2"/>
    <w:rsid w:val="003516FC"/>
    <w:rsid w:val="0035207F"/>
    <w:rsid w:val="00352855"/>
    <w:rsid w:val="00352A69"/>
    <w:rsid w:val="00354161"/>
    <w:rsid w:val="003546BB"/>
    <w:rsid w:val="00355DFF"/>
    <w:rsid w:val="003560A5"/>
    <w:rsid w:val="003570E9"/>
    <w:rsid w:val="0036048C"/>
    <w:rsid w:val="003606CB"/>
    <w:rsid w:val="003607EA"/>
    <w:rsid w:val="00360BD0"/>
    <w:rsid w:val="003614AA"/>
    <w:rsid w:val="00361614"/>
    <w:rsid w:val="00361ABF"/>
    <w:rsid w:val="0036288D"/>
    <w:rsid w:val="003634DF"/>
    <w:rsid w:val="003637BE"/>
    <w:rsid w:val="003638F3"/>
    <w:rsid w:val="00363CA2"/>
    <w:rsid w:val="00363F75"/>
    <w:rsid w:val="0036432C"/>
    <w:rsid w:val="00364712"/>
    <w:rsid w:val="00365BF8"/>
    <w:rsid w:val="00366898"/>
    <w:rsid w:val="00366D84"/>
    <w:rsid w:val="00367C2C"/>
    <w:rsid w:val="00370B86"/>
    <w:rsid w:val="00370C9B"/>
    <w:rsid w:val="003710FE"/>
    <w:rsid w:val="00372E4F"/>
    <w:rsid w:val="00373CDF"/>
    <w:rsid w:val="00374509"/>
    <w:rsid w:val="003746DC"/>
    <w:rsid w:val="003747B1"/>
    <w:rsid w:val="00375850"/>
    <w:rsid w:val="00376083"/>
    <w:rsid w:val="0037623F"/>
    <w:rsid w:val="0038069E"/>
    <w:rsid w:val="00381C39"/>
    <w:rsid w:val="00382A84"/>
    <w:rsid w:val="0038312E"/>
    <w:rsid w:val="003838D5"/>
    <w:rsid w:val="00383C33"/>
    <w:rsid w:val="00385173"/>
    <w:rsid w:val="00385BD2"/>
    <w:rsid w:val="00386745"/>
    <w:rsid w:val="00386BF3"/>
    <w:rsid w:val="0038745F"/>
    <w:rsid w:val="00387527"/>
    <w:rsid w:val="00387555"/>
    <w:rsid w:val="003876A9"/>
    <w:rsid w:val="00387795"/>
    <w:rsid w:val="003877FB"/>
    <w:rsid w:val="003904DD"/>
    <w:rsid w:val="00390535"/>
    <w:rsid w:val="00390559"/>
    <w:rsid w:val="00390936"/>
    <w:rsid w:val="00391A6B"/>
    <w:rsid w:val="00391ACF"/>
    <w:rsid w:val="00393499"/>
    <w:rsid w:val="00393AC0"/>
    <w:rsid w:val="0039408D"/>
    <w:rsid w:val="00394ADB"/>
    <w:rsid w:val="00394EDB"/>
    <w:rsid w:val="00395882"/>
    <w:rsid w:val="0039597A"/>
    <w:rsid w:val="00395B41"/>
    <w:rsid w:val="0039609D"/>
    <w:rsid w:val="00396507"/>
    <w:rsid w:val="00396D12"/>
    <w:rsid w:val="00396E37"/>
    <w:rsid w:val="003976C8"/>
    <w:rsid w:val="003A0236"/>
    <w:rsid w:val="003A06E8"/>
    <w:rsid w:val="003A0B7B"/>
    <w:rsid w:val="003A0F80"/>
    <w:rsid w:val="003A12E2"/>
    <w:rsid w:val="003A18A7"/>
    <w:rsid w:val="003A1BE3"/>
    <w:rsid w:val="003A20B1"/>
    <w:rsid w:val="003A2473"/>
    <w:rsid w:val="003A3DEA"/>
    <w:rsid w:val="003A5112"/>
    <w:rsid w:val="003A5C2F"/>
    <w:rsid w:val="003A62A2"/>
    <w:rsid w:val="003A7D4E"/>
    <w:rsid w:val="003B0682"/>
    <w:rsid w:val="003B06AF"/>
    <w:rsid w:val="003B0733"/>
    <w:rsid w:val="003B0B3D"/>
    <w:rsid w:val="003B17AE"/>
    <w:rsid w:val="003B17F8"/>
    <w:rsid w:val="003B1ABE"/>
    <w:rsid w:val="003B1C61"/>
    <w:rsid w:val="003B1F32"/>
    <w:rsid w:val="003B2665"/>
    <w:rsid w:val="003B2B6A"/>
    <w:rsid w:val="003B2D03"/>
    <w:rsid w:val="003B2DCE"/>
    <w:rsid w:val="003B3026"/>
    <w:rsid w:val="003B30E1"/>
    <w:rsid w:val="003B4401"/>
    <w:rsid w:val="003B492A"/>
    <w:rsid w:val="003B4CAF"/>
    <w:rsid w:val="003B5CAF"/>
    <w:rsid w:val="003B5CBE"/>
    <w:rsid w:val="003B5D17"/>
    <w:rsid w:val="003B5FFC"/>
    <w:rsid w:val="003B7D4D"/>
    <w:rsid w:val="003C06C8"/>
    <w:rsid w:val="003C0708"/>
    <w:rsid w:val="003C073E"/>
    <w:rsid w:val="003C0D9D"/>
    <w:rsid w:val="003C10FD"/>
    <w:rsid w:val="003C19C2"/>
    <w:rsid w:val="003C1E1A"/>
    <w:rsid w:val="003C1F6B"/>
    <w:rsid w:val="003C37F6"/>
    <w:rsid w:val="003C48F8"/>
    <w:rsid w:val="003C5D1B"/>
    <w:rsid w:val="003C68BE"/>
    <w:rsid w:val="003C697E"/>
    <w:rsid w:val="003C6A64"/>
    <w:rsid w:val="003C6F85"/>
    <w:rsid w:val="003C72E5"/>
    <w:rsid w:val="003C7AD2"/>
    <w:rsid w:val="003C7B81"/>
    <w:rsid w:val="003D032D"/>
    <w:rsid w:val="003D1332"/>
    <w:rsid w:val="003D216D"/>
    <w:rsid w:val="003D3AA2"/>
    <w:rsid w:val="003D45C2"/>
    <w:rsid w:val="003D57A7"/>
    <w:rsid w:val="003E098F"/>
    <w:rsid w:val="003E1226"/>
    <w:rsid w:val="003E1A83"/>
    <w:rsid w:val="003E3755"/>
    <w:rsid w:val="003E6352"/>
    <w:rsid w:val="003E6375"/>
    <w:rsid w:val="003E6AD6"/>
    <w:rsid w:val="003F052F"/>
    <w:rsid w:val="003F0A0A"/>
    <w:rsid w:val="003F16DE"/>
    <w:rsid w:val="003F2AE5"/>
    <w:rsid w:val="003F377B"/>
    <w:rsid w:val="003F40F3"/>
    <w:rsid w:val="003F5725"/>
    <w:rsid w:val="003F5B2A"/>
    <w:rsid w:val="003F6972"/>
    <w:rsid w:val="003F738E"/>
    <w:rsid w:val="003F7A55"/>
    <w:rsid w:val="00400D99"/>
    <w:rsid w:val="0040110A"/>
    <w:rsid w:val="004023BB"/>
    <w:rsid w:val="00402FA3"/>
    <w:rsid w:val="004030D5"/>
    <w:rsid w:val="0040336A"/>
    <w:rsid w:val="00403875"/>
    <w:rsid w:val="004041AC"/>
    <w:rsid w:val="004056C9"/>
    <w:rsid w:val="00405738"/>
    <w:rsid w:val="00405C26"/>
    <w:rsid w:val="004065D0"/>
    <w:rsid w:val="00406EDF"/>
    <w:rsid w:val="00407698"/>
    <w:rsid w:val="0041061E"/>
    <w:rsid w:val="0041066C"/>
    <w:rsid w:val="004112A7"/>
    <w:rsid w:val="004118BB"/>
    <w:rsid w:val="00411AE4"/>
    <w:rsid w:val="00412A8D"/>
    <w:rsid w:val="004137F3"/>
    <w:rsid w:val="00413968"/>
    <w:rsid w:val="00413C97"/>
    <w:rsid w:val="00415A74"/>
    <w:rsid w:val="00415DB5"/>
    <w:rsid w:val="00415F7D"/>
    <w:rsid w:val="00416290"/>
    <w:rsid w:val="00416C33"/>
    <w:rsid w:val="00416C98"/>
    <w:rsid w:val="00416F0C"/>
    <w:rsid w:val="0041761E"/>
    <w:rsid w:val="0042081A"/>
    <w:rsid w:val="00420DB9"/>
    <w:rsid w:val="00420FAF"/>
    <w:rsid w:val="00421205"/>
    <w:rsid w:val="00421513"/>
    <w:rsid w:val="00421645"/>
    <w:rsid w:val="00421C0F"/>
    <w:rsid w:val="00421ED1"/>
    <w:rsid w:val="0042200D"/>
    <w:rsid w:val="00422CE9"/>
    <w:rsid w:val="0042314E"/>
    <w:rsid w:val="0042452C"/>
    <w:rsid w:val="004249B8"/>
    <w:rsid w:val="004253E0"/>
    <w:rsid w:val="00425AF6"/>
    <w:rsid w:val="00425FD1"/>
    <w:rsid w:val="00426113"/>
    <w:rsid w:val="00426BBC"/>
    <w:rsid w:val="00430E14"/>
    <w:rsid w:val="00431C68"/>
    <w:rsid w:val="00432C4F"/>
    <w:rsid w:val="00434029"/>
    <w:rsid w:val="0043469E"/>
    <w:rsid w:val="004355E7"/>
    <w:rsid w:val="00436119"/>
    <w:rsid w:val="004376F4"/>
    <w:rsid w:val="00441514"/>
    <w:rsid w:val="0044151D"/>
    <w:rsid w:val="0044187D"/>
    <w:rsid w:val="00441EB6"/>
    <w:rsid w:val="00442C72"/>
    <w:rsid w:val="0044333E"/>
    <w:rsid w:val="0044364D"/>
    <w:rsid w:val="00443E9E"/>
    <w:rsid w:val="004440E8"/>
    <w:rsid w:val="00444FF3"/>
    <w:rsid w:val="00445282"/>
    <w:rsid w:val="00445C8B"/>
    <w:rsid w:val="00445E0F"/>
    <w:rsid w:val="00446266"/>
    <w:rsid w:val="0044719A"/>
    <w:rsid w:val="00447385"/>
    <w:rsid w:val="00447DE3"/>
    <w:rsid w:val="00447ECC"/>
    <w:rsid w:val="00451D30"/>
    <w:rsid w:val="00452C48"/>
    <w:rsid w:val="00453D6B"/>
    <w:rsid w:val="00454355"/>
    <w:rsid w:val="0045512E"/>
    <w:rsid w:val="00455240"/>
    <w:rsid w:val="00456180"/>
    <w:rsid w:val="0045622E"/>
    <w:rsid w:val="004563A2"/>
    <w:rsid w:val="0045699D"/>
    <w:rsid w:val="004600F6"/>
    <w:rsid w:val="004601FC"/>
    <w:rsid w:val="0046185F"/>
    <w:rsid w:val="00461B24"/>
    <w:rsid w:val="00461B43"/>
    <w:rsid w:val="004627B9"/>
    <w:rsid w:val="00462CBE"/>
    <w:rsid w:val="00463A8D"/>
    <w:rsid w:val="004645DC"/>
    <w:rsid w:val="0046474D"/>
    <w:rsid w:val="00464F84"/>
    <w:rsid w:val="0046502F"/>
    <w:rsid w:val="00465549"/>
    <w:rsid w:val="004658F8"/>
    <w:rsid w:val="004663E9"/>
    <w:rsid w:val="00466570"/>
    <w:rsid w:val="00467B13"/>
    <w:rsid w:val="00467B62"/>
    <w:rsid w:val="004702E4"/>
    <w:rsid w:val="00470CC5"/>
    <w:rsid w:val="004721EF"/>
    <w:rsid w:val="004736F0"/>
    <w:rsid w:val="004743D8"/>
    <w:rsid w:val="004743E8"/>
    <w:rsid w:val="0047489C"/>
    <w:rsid w:val="00474C9B"/>
    <w:rsid w:val="0047512A"/>
    <w:rsid w:val="0047563E"/>
    <w:rsid w:val="004757FC"/>
    <w:rsid w:val="00476FC6"/>
    <w:rsid w:val="004776E2"/>
    <w:rsid w:val="00480A4A"/>
    <w:rsid w:val="00480C9C"/>
    <w:rsid w:val="0048113F"/>
    <w:rsid w:val="0048121E"/>
    <w:rsid w:val="00481451"/>
    <w:rsid w:val="00481AC7"/>
    <w:rsid w:val="00481F50"/>
    <w:rsid w:val="004822F9"/>
    <w:rsid w:val="004825E2"/>
    <w:rsid w:val="004825FA"/>
    <w:rsid w:val="00483982"/>
    <w:rsid w:val="00483A80"/>
    <w:rsid w:val="00484BA3"/>
    <w:rsid w:val="00484D3B"/>
    <w:rsid w:val="0048509C"/>
    <w:rsid w:val="004854C6"/>
    <w:rsid w:val="0048574F"/>
    <w:rsid w:val="0048605C"/>
    <w:rsid w:val="0048742B"/>
    <w:rsid w:val="00487770"/>
    <w:rsid w:val="00487A6A"/>
    <w:rsid w:val="004909A3"/>
    <w:rsid w:val="004910E5"/>
    <w:rsid w:val="004915F7"/>
    <w:rsid w:val="0049198D"/>
    <w:rsid w:val="004935FB"/>
    <w:rsid w:val="00493FE7"/>
    <w:rsid w:val="004948E2"/>
    <w:rsid w:val="00494B81"/>
    <w:rsid w:val="004960CA"/>
    <w:rsid w:val="004966CA"/>
    <w:rsid w:val="00497101"/>
    <w:rsid w:val="004979A6"/>
    <w:rsid w:val="004A06DD"/>
    <w:rsid w:val="004A08B1"/>
    <w:rsid w:val="004A13FA"/>
    <w:rsid w:val="004A1AA5"/>
    <w:rsid w:val="004A1CAC"/>
    <w:rsid w:val="004A3013"/>
    <w:rsid w:val="004A3613"/>
    <w:rsid w:val="004A3AEC"/>
    <w:rsid w:val="004A3D87"/>
    <w:rsid w:val="004A3EEE"/>
    <w:rsid w:val="004A4F25"/>
    <w:rsid w:val="004A622C"/>
    <w:rsid w:val="004A62BF"/>
    <w:rsid w:val="004A6912"/>
    <w:rsid w:val="004A6F2C"/>
    <w:rsid w:val="004A7515"/>
    <w:rsid w:val="004A7575"/>
    <w:rsid w:val="004B19FE"/>
    <w:rsid w:val="004B20CE"/>
    <w:rsid w:val="004B414A"/>
    <w:rsid w:val="004B653A"/>
    <w:rsid w:val="004B6B15"/>
    <w:rsid w:val="004B7827"/>
    <w:rsid w:val="004C15BA"/>
    <w:rsid w:val="004C2E64"/>
    <w:rsid w:val="004C36AC"/>
    <w:rsid w:val="004C4415"/>
    <w:rsid w:val="004C5435"/>
    <w:rsid w:val="004C5DA3"/>
    <w:rsid w:val="004C5F78"/>
    <w:rsid w:val="004C6042"/>
    <w:rsid w:val="004C629A"/>
    <w:rsid w:val="004C6767"/>
    <w:rsid w:val="004C78B0"/>
    <w:rsid w:val="004C78E7"/>
    <w:rsid w:val="004C7DA3"/>
    <w:rsid w:val="004C7E3D"/>
    <w:rsid w:val="004C7F54"/>
    <w:rsid w:val="004D0342"/>
    <w:rsid w:val="004D0DF2"/>
    <w:rsid w:val="004D16C0"/>
    <w:rsid w:val="004D2B92"/>
    <w:rsid w:val="004D3D59"/>
    <w:rsid w:val="004D45F2"/>
    <w:rsid w:val="004D4FAC"/>
    <w:rsid w:val="004D5011"/>
    <w:rsid w:val="004D5C6B"/>
    <w:rsid w:val="004D62D9"/>
    <w:rsid w:val="004D69C6"/>
    <w:rsid w:val="004D6A8B"/>
    <w:rsid w:val="004D6B45"/>
    <w:rsid w:val="004D6DF1"/>
    <w:rsid w:val="004D6EE6"/>
    <w:rsid w:val="004E0170"/>
    <w:rsid w:val="004E15ED"/>
    <w:rsid w:val="004E1C90"/>
    <w:rsid w:val="004E2BE9"/>
    <w:rsid w:val="004E4193"/>
    <w:rsid w:val="004E6872"/>
    <w:rsid w:val="004E6B86"/>
    <w:rsid w:val="004E6E95"/>
    <w:rsid w:val="004E6E9A"/>
    <w:rsid w:val="004F0007"/>
    <w:rsid w:val="004F0A16"/>
    <w:rsid w:val="004F0BCD"/>
    <w:rsid w:val="004F1255"/>
    <w:rsid w:val="004F2068"/>
    <w:rsid w:val="004F49D8"/>
    <w:rsid w:val="004F4D3C"/>
    <w:rsid w:val="004F50A5"/>
    <w:rsid w:val="004F51EB"/>
    <w:rsid w:val="004F5E5F"/>
    <w:rsid w:val="004F7195"/>
    <w:rsid w:val="004F74A7"/>
    <w:rsid w:val="004F74BC"/>
    <w:rsid w:val="004F78E2"/>
    <w:rsid w:val="00500202"/>
    <w:rsid w:val="00502148"/>
    <w:rsid w:val="005027A4"/>
    <w:rsid w:val="0050308C"/>
    <w:rsid w:val="00503A06"/>
    <w:rsid w:val="00503B8C"/>
    <w:rsid w:val="00503C44"/>
    <w:rsid w:val="00505143"/>
    <w:rsid w:val="00506457"/>
    <w:rsid w:val="00506891"/>
    <w:rsid w:val="00506AEE"/>
    <w:rsid w:val="00506B47"/>
    <w:rsid w:val="00506C13"/>
    <w:rsid w:val="00507008"/>
    <w:rsid w:val="00507493"/>
    <w:rsid w:val="00507C4F"/>
    <w:rsid w:val="00507EC7"/>
    <w:rsid w:val="005104C7"/>
    <w:rsid w:val="005113D6"/>
    <w:rsid w:val="005118F9"/>
    <w:rsid w:val="005122A8"/>
    <w:rsid w:val="00512CAF"/>
    <w:rsid w:val="00513FCF"/>
    <w:rsid w:val="005146AE"/>
    <w:rsid w:val="00514C20"/>
    <w:rsid w:val="00515FC8"/>
    <w:rsid w:val="00515FCB"/>
    <w:rsid w:val="0051612E"/>
    <w:rsid w:val="00516C91"/>
    <w:rsid w:val="005173D0"/>
    <w:rsid w:val="00517777"/>
    <w:rsid w:val="00520841"/>
    <w:rsid w:val="00520D90"/>
    <w:rsid w:val="005224B9"/>
    <w:rsid w:val="00522D67"/>
    <w:rsid w:val="00522D8C"/>
    <w:rsid w:val="005244F0"/>
    <w:rsid w:val="005245A3"/>
    <w:rsid w:val="00524B12"/>
    <w:rsid w:val="00524FE9"/>
    <w:rsid w:val="00525D53"/>
    <w:rsid w:val="00526C4C"/>
    <w:rsid w:val="00527857"/>
    <w:rsid w:val="00527E56"/>
    <w:rsid w:val="00530520"/>
    <w:rsid w:val="005309A5"/>
    <w:rsid w:val="00530EF9"/>
    <w:rsid w:val="00531120"/>
    <w:rsid w:val="005318B2"/>
    <w:rsid w:val="00532244"/>
    <w:rsid w:val="00532577"/>
    <w:rsid w:val="005325F8"/>
    <w:rsid w:val="005328BA"/>
    <w:rsid w:val="00532F4A"/>
    <w:rsid w:val="0053324F"/>
    <w:rsid w:val="005349E2"/>
    <w:rsid w:val="00534D33"/>
    <w:rsid w:val="00534FC6"/>
    <w:rsid w:val="00534FEB"/>
    <w:rsid w:val="00535040"/>
    <w:rsid w:val="005361F4"/>
    <w:rsid w:val="005379C8"/>
    <w:rsid w:val="00537DB9"/>
    <w:rsid w:val="00537F1C"/>
    <w:rsid w:val="00540103"/>
    <w:rsid w:val="00540C16"/>
    <w:rsid w:val="0054108C"/>
    <w:rsid w:val="005414E2"/>
    <w:rsid w:val="0054157D"/>
    <w:rsid w:val="00541648"/>
    <w:rsid w:val="00541E61"/>
    <w:rsid w:val="00541F48"/>
    <w:rsid w:val="00542668"/>
    <w:rsid w:val="00542DF8"/>
    <w:rsid w:val="00542EA8"/>
    <w:rsid w:val="00543527"/>
    <w:rsid w:val="0054356A"/>
    <w:rsid w:val="00543759"/>
    <w:rsid w:val="00544B93"/>
    <w:rsid w:val="00545E68"/>
    <w:rsid w:val="00545EFF"/>
    <w:rsid w:val="00545F34"/>
    <w:rsid w:val="0054621C"/>
    <w:rsid w:val="00547D2F"/>
    <w:rsid w:val="00550262"/>
    <w:rsid w:val="00550FEB"/>
    <w:rsid w:val="00551E1E"/>
    <w:rsid w:val="00552492"/>
    <w:rsid w:val="00552EC8"/>
    <w:rsid w:val="00553A4B"/>
    <w:rsid w:val="00553B53"/>
    <w:rsid w:val="0055441F"/>
    <w:rsid w:val="0055528A"/>
    <w:rsid w:val="00555F54"/>
    <w:rsid w:val="00556BA6"/>
    <w:rsid w:val="00556F23"/>
    <w:rsid w:val="00557140"/>
    <w:rsid w:val="00557659"/>
    <w:rsid w:val="00557AE6"/>
    <w:rsid w:val="00561DB6"/>
    <w:rsid w:val="00562059"/>
    <w:rsid w:val="00562E3D"/>
    <w:rsid w:val="00563205"/>
    <w:rsid w:val="00564D02"/>
    <w:rsid w:val="00565697"/>
    <w:rsid w:val="00565BF5"/>
    <w:rsid w:val="0056618D"/>
    <w:rsid w:val="0056647B"/>
    <w:rsid w:val="00567D5F"/>
    <w:rsid w:val="00571114"/>
    <w:rsid w:val="0057178D"/>
    <w:rsid w:val="00571AC7"/>
    <w:rsid w:val="00571AFE"/>
    <w:rsid w:val="00571B24"/>
    <w:rsid w:val="00572897"/>
    <w:rsid w:val="00572DEC"/>
    <w:rsid w:val="00575D98"/>
    <w:rsid w:val="00576B28"/>
    <w:rsid w:val="005804D4"/>
    <w:rsid w:val="00581657"/>
    <w:rsid w:val="00582042"/>
    <w:rsid w:val="005821D1"/>
    <w:rsid w:val="00582B04"/>
    <w:rsid w:val="00583CDE"/>
    <w:rsid w:val="00584462"/>
    <w:rsid w:val="00584497"/>
    <w:rsid w:val="00584EEB"/>
    <w:rsid w:val="005851D9"/>
    <w:rsid w:val="005854F0"/>
    <w:rsid w:val="00585A26"/>
    <w:rsid w:val="00586665"/>
    <w:rsid w:val="00587EC9"/>
    <w:rsid w:val="00590A57"/>
    <w:rsid w:val="00591018"/>
    <w:rsid w:val="005929BC"/>
    <w:rsid w:val="00592A0D"/>
    <w:rsid w:val="0059366F"/>
    <w:rsid w:val="00593B21"/>
    <w:rsid w:val="005942AD"/>
    <w:rsid w:val="0059485B"/>
    <w:rsid w:val="00595029"/>
    <w:rsid w:val="00595334"/>
    <w:rsid w:val="00595C5E"/>
    <w:rsid w:val="0059616C"/>
    <w:rsid w:val="0059752F"/>
    <w:rsid w:val="00597686"/>
    <w:rsid w:val="00597B1E"/>
    <w:rsid w:val="00597F13"/>
    <w:rsid w:val="005A006F"/>
    <w:rsid w:val="005A0994"/>
    <w:rsid w:val="005A1B3C"/>
    <w:rsid w:val="005A20F7"/>
    <w:rsid w:val="005A35F0"/>
    <w:rsid w:val="005A374F"/>
    <w:rsid w:val="005A3FE8"/>
    <w:rsid w:val="005A40BD"/>
    <w:rsid w:val="005A4B5A"/>
    <w:rsid w:val="005A5106"/>
    <w:rsid w:val="005A5726"/>
    <w:rsid w:val="005A676E"/>
    <w:rsid w:val="005A6915"/>
    <w:rsid w:val="005A740C"/>
    <w:rsid w:val="005B0BFE"/>
    <w:rsid w:val="005B1A86"/>
    <w:rsid w:val="005B2007"/>
    <w:rsid w:val="005B2086"/>
    <w:rsid w:val="005B215D"/>
    <w:rsid w:val="005B23E4"/>
    <w:rsid w:val="005B340A"/>
    <w:rsid w:val="005B4BC7"/>
    <w:rsid w:val="005B5B31"/>
    <w:rsid w:val="005B5D72"/>
    <w:rsid w:val="005B6C81"/>
    <w:rsid w:val="005B73AA"/>
    <w:rsid w:val="005C0746"/>
    <w:rsid w:val="005C0ACC"/>
    <w:rsid w:val="005C0EE1"/>
    <w:rsid w:val="005C0F1D"/>
    <w:rsid w:val="005C3810"/>
    <w:rsid w:val="005C3A5D"/>
    <w:rsid w:val="005C4269"/>
    <w:rsid w:val="005C471E"/>
    <w:rsid w:val="005C4763"/>
    <w:rsid w:val="005C556E"/>
    <w:rsid w:val="005C5A7B"/>
    <w:rsid w:val="005C5D6D"/>
    <w:rsid w:val="005C6651"/>
    <w:rsid w:val="005C79CE"/>
    <w:rsid w:val="005C7CF6"/>
    <w:rsid w:val="005D041D"/>
    <w:rsid w:val="005D0DC8"/>
    <w:rsid w:val="005D197B"/>
    <w:rsid w:val="005D2275"/>
    <w:rsid w:val="005D31B7"/>
    <w:rsid w:val="005D3F6F"/>
    <w:rsid w:val="005D44B0"/>
    <w:rsid w:val="005D4D30"/>
    <w:rsid w:val="005D50E4"/>
    <w:rsid w:val="005D55C8"/>
    <w:rsid w:val="005D5CDE"/>
    <w:rsid w:val="005D62D2"/>
    <w:rsid w:val="005D6407"/>
    <w:rsid w:val="005D6EAC"/>
    <w:rsid w:val="005D754C"/>
    <w:rsid w:val="005E0003"/>
    <w:rsid w:val="005E01F1"/>
    <w:rsid w:val="005E04B6"/>
    <w:rsid w:val="005E0505"/>
    <w:rsid w:val="005E1448"/>
    <w:rsid w:val="005E3507"/>
    <w:rsid w:val="005E388E"/>
    <w:rsid w:val="005E3924"/>
    <w:rsid w:val="005E3CEF"/>
    <w:rsid w:val="005E480D"/>
    <w:rsid w:val="005E4D1C"/>
    <w:rsid w:val="005E58C4"/>
    <w:rsid w:val="005E601D"/>
    <w:rsid w:val="005E69CA"/>
    <w:rsid w:val="005E6C84"/>
    <w:rsid w:val="005E6CC9"/>
    <w:rsid w:val="005E75CA"/>
    <w:rsid w:val="005E7ABC"/>
    <w:rsid w:val="005F1674"/>
    <w:rsid w:val="005F16DD"/>
    <w:rsid w:val="005F1C3B"/>
    <w:rsid w:val="005F21DE"/>
    <w:rsid w:val="005F22A7"/>
    <w:rsid w:val="005F2CA6"/>
    <w:rsid w:val="005F2EEB"/>
    <w:rsid w:val="005F3352"/>
    <w:rsid w:val="005F36E7"/>
    <w:rsid w:val="005F381C"/>
    <w:rsid w:val="005F3E41"/>
    <w:rsid w:val="005F441D"/>
    <w:rsid w:val="005F4647"/>
    <w:rsid w:val="005F5A12"/>
    <w:rsid w:val="005F6ADC"/>
    <w:rsid w:val="005F71D2"/>
    <w:rsid w:val="005F7782"/>
    <w:rsid w:val="006003CA"/>
    <w:rsid w:val="0060136E"/>
    <w:rsid w:val="006015FB"/>
    <w:rsid w:val="00601A68"/>
    <w:rsid w:val="00601B94"/>
    <w:rsid w:val="00601C4B"/>
    <w:rsid w:val="00601CC9"/>
    <w:rsid w:val="0060259F"/>
    <w:rsid w:val="00602829"/>
    <w:rsid w:val="0060366D"/>
    <w:rsid w:val="00603A8E"/>
    <w:rsid w:val="00603AF7"/>
    <w:rsid w:val="006043D1"/>
    <w:rsid w:val="0060452E"/>
    <w:rsid w:val="00605D9D"/>
    <w:rsid w:val="00605E06"/>
    <w:rsid w:val="006060E7"/>
    <w:rsid w:val="00606B6C"/>
    <w:rsid w:val="006070E6"/>
    <w:rsid w:val="006071F2"/>
    <w:rsid w:val="006074D0"/>
    <w:rsid w:val="0061102E"/>
    <w:rsid w:val="00611FFF"/>
    <w:rsid w:val="006122CE"/>
    <w:rsid w:val="006126D2"/>
    <w:rsid w:val="00613B37"/>
    <w:rsid w:val="00614C73"/>
    <w:rsid w:val="00614CFF"/>
    <w:rsid w:val="00617668"/>
    <w:rsid w:val="0061782B"/>
    <w:rsid w:val="00617FC8"/>
    <w:rsid w:val="00620218"/>
    <w:rsid w:val="00620A17"/>
    <w:rsid w:val="006210B4"/>
    <w:rsid w:val="006215B5"/>
    <w:rsid w:val="006226B1"/>
    <w:rsid w:val="00622DBF"/>
    <w:rsid w:val="0062387A"/>
    <w:rsid w:val="00623D45"/>
    <w:rsid w:val="00624F0F"/>
    <w:rsid w:val="00625FA2"/>
    <w:rsid w:val="0062739A"/>
    <w:rsid w:val="00627D16"/>
    <w:rsid w:val="00627DFC"/>
    <w:rsid w:val="00630C2C"/>
    <w:rsid w:val="0063109B"/>
    <w:rsid w:val="00631351"/>
    <w:rsid w:val="00631D57"/>
    <w:rsid w:val="006329C2"/>
    <w:rsid w:val="00632A27"/>
    <w:rsid w:val="00632C98"/>
    <w:rsid w:val="006331A9"/>
    <w:rsid w:val="0063359E"/>
    <w:rsid w:val="006336EB"/>
    <w:rsid w:val="00633AF0"/>
    <w:rsid w:val="006341B9"/>
    <w:rsid w:val="00634CBD"/>
    <w:rsid w:val="00634F6E"/>
    <w:rsid w:val="00636B0B"/>
    <w:rsid w:val="00636CDA"/>
    <w:rsid w:val="00636E6A"/>
    <w:rsid w:val="00637705"/>
    <w:rsid w:val="00637ED7"/>
    <w:rsid w:val="006400AC"/>
    <w:rsid w:val="00640567"/>
    <w:rsid w:val="006409A4"/>
    <w:rsid w:val="0064160B"/>
    <w:rsid w:val="006416F5"/>
    <w:rsid w:val="00641EF1"/>
    <w:rsid w:val="00642371"/>
    <w:rsid w:val="006434FC"/>
    <w:rsid w:val="006436F1"/>
    <w:rsid w:val="006447B8"/>
    <w:rsid w:val="006452C0"/>
    <w:rsid w:val="0064594F"/>
    <w:rsid w:val="00647519"/>
    <w:rsid w:val="00647E3C"/>
    <w:rsid w:val="0065095E"/>
    <w:rsid w:val="00650C8A"/>
    <w:rsid w:val="00650D14"/>
    <w:rsid w:val="00650D4C"/>
    <w:rsid w:val="00650F7B"/>
    <w:rsid w:val="0065102D"/>
    <w:rsid w:val="006512E8"/>
    <w:rsid w:val="0065202B"/>
    <w:rsid w:val="00652435"/>
    <w:rsid w:val="00652B4C"/>
    <w:rsid w:val="00652CF9"/>
    <w:rsid w:val="00652E2B"/>
    <w:rsid w:val="0065337A"/>
    <w:rsid w:val="006534FE"/>
    <w:rsid w:val="0065367E"/>
    <w:rsid w:val="0065384E"/>
    <w:rsid w:val="00654494"/>
    <w:rsid w:val="00654BF0"/>
    <w:rsid w:val="00654DA6"/>
    <w:rsid w:val="00656029"/>
    <w:rsid w:val="006564FE"/>
    <w:rsid w:val="0065698C"/>
    <w:rsid w:val="006573EC"/>
    <w:rsid w:val="00657523"/>
    <w:rsid w:val="00660626"/>
    <w:rsid w:val="00661932"/>
    <w:rsid w:val="00661F07"/>
    <w:rsid w:val="006623AD"/>
    <w:rsid w:val="00662F2E"/>
    <w:rsid w:val="00662F4B"/>
    <w:rsid w:val="0066378F"/>
    <w:rsid w:val="006645F5"/>
    <w:rsid w:val="00665448"/>
    <w:rsid w:val="006655D3"/>
    <w:rsid w:val="00665B4B"/>
    <w:rsid w:val="00666585"/>
    <w:rsid w:val="00666938"/>
    <w:rsid w:val="0067054C"/>
    <w:rsid w:val="0067214B"/>
    <w:rsid w:val="00672D29"/>
    <w:rsid w:val="006731A1"/>
    <w:rsid w:val="00674447"/>
    <w:rsid w:val="006745C9"/>
    <w:rsid w:val="006764FF"/>
    <w:rsid w:val="006768D6"/>
    <w:rsid w:val="006812DF"/>
    <w:rsid w:val="00681B8F"/>
    <w:rsid w:val="006829BB"/>
    <w:rsid w:val="00682AC2"/>
    <w:rsid w:val="00683C07"/>
    <w:rsid w:val="0068432B"/>
    <w:rsid w:val="00684DB4"/>
    <w:rsid w:val="00685420"/>
    <w:rsid w:val="00685D28"/>
    <w:rsid w:val="0068666B"/>
    <w:rsid w:val="00686BA6"/>
    <w:rsid w:val="00686FD8"/>
    <w:rsid w:val="00687483"/>
    <w:rsid w:val="006874BE"/>
    <w:rsid w:val="0069084D"/>
    <w:rsid w:val="00690FED"/>
    <w:rsid w:val="006918AD"/>
    <w:rsid w:val="006918FC"/>
    <w:rsid w:val="006927C1"/>
    <w:rsid w:val="00693E9D"/>
    <w:rsid w:val="0069598C"/>
    <w:rsid w:val="00695B96"/>
    <w:rsid w:val="00695D5B"/>
    <w:rsid w:val="00696A64"/>
    <w:rsid w:val="006976EF"/>
    <w:rsid w:val="0069779F"/>
    <w:rsid w:val="0069794D"/>
    <w:rsid w:val="00697D96"/>
    <w:rsid w:val="006A0DF9"/>
    <w:rsid w:val="006A189A"/>
    <w:rsid w:val="006A2747"/>
    <w:rsid w:val="006A2C69"/>
    <w:rsid w:val="006A2FE7"/>
    <w:rsid w:val="006A3386"/>
    <w:rsid w:val="006A3CB3"/>
    <w:rsid w:val="006A3D1B"/>
    <w:rsid w:val="006A48A9"/>
    <w:rsid w:val="006A49A2"/>
    <w:rsid w:val="006A4ED9"/>
    <w:rsid w:val="006A5405"/>
    <w:rsid w:val="006A638D"/>
    <w:rsid w:val="006A6538"/>
    <w:rsid w:val="006A6B3B"/>
    <w:rsid w:val="006A6BD7"/>
    <w:rsid w:val="006A713B"/>
    <w:rsid w:val="006B1450"/>
    <w:rsid w:val="006B15CC"/>
    <w:rsid w:val="006B1B37"/>
    <w:rsid w:val="006B1C83"/>
    <w:rsid w:val="006B2F44"/>
    <w:rsid w:val="006B350B"/>
    <w:rsid w:val="006B5664"/>
    <w:rsid w:val="006B575D"/>
    <w:rsid w:val="006B6198"/>
    <w:rsid w:val="006B68E6"/>
    <w:rsid w:val="006B6B1C"/>
    <w:rsid w:val="006B700A"/>
    <w:rsid w:val="006B76D9"/>
    <w:rsid w:val="006B7AA2"/>
    <w:rsid w:val="006B7CF9"/>
    <w:rsid w:val="006C12E2"/>
    <w:rsid w:val="006C17ED"/>
    <w:rsid w:val="006C2CED"/>
    <w:rsid w:val="006C340B"/>
    <w:rsid w:val="006C343C"/>
    <w:rsid w:val="006C34D3"/>
    <w:rsid w:val="006C4405"/>
    <w:rsid w:val="006C7285"/>
    <w:rsid w:val="006C78C0"/>
    <w:rsid w:val="006D0C43"/>
    <w:rsid w:val="006D356D"/>
    <w:rsid w:val="006D3962"/>
    <w:rsid w:val="006D3A22"/>
    <w:rsid w:val="006D3AD5"/>
    <w:rsid w:val="006D5CB3"/>
    <w:rsid w:val="006D62F3"/>
    <w:rsid w:val="006D6499"/>
    <w:rsid w:val="006D6858"/>
    <w:rsid w:val="006D6988"/>
    <w:rsid w:val="006E020B"/>
    <w:rsid w:val="006E0267"/>
    <w:rsid w:val="006E03EB"/>
    <w:rsid w:val="006E0458"/>
    <w:rsid w:val="006E0F7A"/>
    <w:rsid w:val="006E1CF8"/>
    <w:rsid w:val="006E1E5D"/>
    <w:rsid w:val="006E24A8"/>
    <w:rsid w:val="006E2CD6"/>
    <w:rsid w:val="006E2D64"/>
    <w:rsid w:val="006E2DE2"/>
    <w:rsid w:val="006E3B0A"/>
    <w:rsid w:val="006E3E55"/>
    <w:rsid w:val="006E42D5"/>
    <w:rsid w:val="006E59A2"/>
    <w:rsid w:val="006E5A88"/>
    <w:rsid w:val="006E5ECC"/>
    <w:rsid w:val="006E6131"/>
    <w:rsid w:val="006E6717"/>
    <w:rsid w:val="006E6B1A"/>
    <w:rsid w:val="006E6CC1"/>
    <w:rsid w:val="006E6EC4"/>
    <w:rsid w:val="006E6EF5"/>
    <w:rsid w:val="006E7D38"/>
    <w:rsid w:val="006F10E8"/>
    <w:rsid w:val="006F159E"/>
    <w:rsid w:val="006F1B89"/>
    <w:rsid w:val="006F1CE0"/>
    <w:rsid w:val="006F4594"/>
    <w:rsid w:val="006F532F"/>
    <w:rsid w:val="006F5623"/>
    <w:rsid w:val="006F6346"/>
    <w:rsid w:val="006F68D0"/>
    <w:rsid w:val="006F774C"/>
    <w:rsid w:val="006F7811"/>
    <w:rsid w:val="006F78C3"/>
    <w:rsid w:val="006F79A7"/>
    <w:rsid w:val="00700FD6"/>
    <w:rsid w:val="00702032"/>
    <w:rsid w:val="007020EA"/>
    <w:rsid w:val="007024ED"/>
    <w:rsid w:val="00702D3E"/>
    <w:rsid w:val="00704C84"/>
    <w:rsid w:val="0070506E"/>
    <w:rsid w:val="007051C5"/>
    <w:rsid w:val="0070654D"/>
    <w:rsid w:val="00706DE7"/>
    <w:rsid w:val="00707B4A"/>
    <w:rsid w:val="00707B56"/>
    <w:rsid w:val="007102DE"/>
    <w:rsid w:val="007106BE"/>
    <w:rsid w:val="00710B6F"/>
    <w:rsid w:val="0071270E"/>
    <w:rsid w:val="00712CD6"/>
    <w:rsid w:val="00713449"/>
    <w:rsid w:val="007136A5"/>
    <w:rsid w:val="00714FE9"/>
    <w:rsid w:val="00716240"/>
    <w:rsid w:val="00716371"/>
    <w:rsid w:val="00716541"/>
    <w:rsid w:val="00716F77"/>
    <w:rsid w:val="00720782"/>
    <w:rsid w:val="00721F38"/>
    <w:rsid w:val="0072293A"/>
    <w:rsid w:val="00722ED1"/>
    <w:rsid w:val="0072338E"/>
    <w:rsid w:val="0072534D"/>
    <w:rsid w:val="00725A16"/>
    <w:rsid w:val="00727801"/>
    <w:rsid w:val="0072790D"/>
    <w:rsid w:val="00730385"/>
    <w:rsid w:val="00730F7B"/>
    <w:rsid w:val="00732DF6"/>
    <w:rsid w:val="0073352B"/>
    <w:rsid w:val="00733F10"/>
    <w:rsid w:val="007347BA"/>
    <w:rsid w:val="00734B21"/>
    <w:rsid w:val="007354EE"/>
    <w:rsid w:val="00735F55"/>
    <w:rsid w:val="00737EED"/>
    <w:rsid w:val="007402B2"/>
    <w:rsid w:val="0074040D"/>
    <w:rsid w:val="00740627"/>
    <w:rsid w:val="00741503"/>
    <w:rsid w:val="00741C3E"/>
    <w:rsid w:val="007420FD"/>
    <w:rsid w:val="00742353"/>
    <w:rsid w:val="00742C3B"/>
    <w:rsid w:val="00742D14"/>
    <w:rsid w:val="007433BB"/>
    <w:rsid w:val="007437C2"/>
    <w:rsid w:val="00744022"/>
    <w:rsid w:val="00744E21"/>
    <w:rsid w:val="00744F8D"/>
    <w:rsid w:val="0074552B"/>
    <w:rsid w:val="0074589D"/>
    <w:rsid w:val="00747B81"/>
    <w:rsid w:val="00750B80"/>
    <w:rsid w:val="007516C4"/>
    <w:rsid w:val="0075233B"/>
    <w:rsid w:val="00752B94"/>
    <w:rsid w:val="00752C03"/>
    <w:rsid w:val="0075347B"/>
    <w:rsid w:val="00754088"/>
    <w:rsid w:val="00754153"/>
    <w:rsid w:val="00755252"/>
    <w:rsid w:val="0075552E"/>
    <w:rsid w:val="00756855"/>
    <w:rsid w:val="00756DCE"/>
    <w:rsid w:val="00757B17"/>
    <w:rsid w:val="00757DC5"/>
    <w:rsid w:val="00760917"/>
    <w:rsid w:val="00761BA0"/>
    <w:rsid w:val="00762683"/>
    <w:rsid w:val="0076288A"/>
    <w:rsid w:val="00762CDF"/>
    <w:rsid w:val="0076414D"/>
    <w:rsid w:val="00764661"/>
    <w:rsid w:val="00764B79"/>
    <w:rsid w:val="00764DF6"/>
    <w:rsid w:val="00764E9A"/>
    <w:rsid w:val="007656A0"/>
    <w:rsid w:val="007665FA"/>
    <w:rsid w:val="007669D3"/>
    <w:rsid w:val="00766DF6"/>
    <w:rsid w:val="0076798F"/>
    <w:rsid w:val="00767CF7"/>
    <w:rsid w:val="007705FF"/>
    <w:rsid w:val="00770687"/>
    <w:rsid w:val="007707AD"/>
    <w:rsid w:val="00770CAC"/>
    <w:rsid w:val="007718B3"/>
    <w:rsid w:val="0077191D"/>
    <w:rsid w:val="00771A44"/>
    <w:rsid w:val="007746AD"/>
    <w:rsid w:val="00774834"/>
    <w:rsid w:val="0077487B"/>
    <w:rsid w:val="0077621E"/>
    <w:rsid w:val="00777141"/>
    <w:rsid w:val="007773AB"/>
    <w:rsid w:val="00777A6B"/>
    <w:rsid w:val="00777A73"/>
    <w:rsid w:val="0078029B"/>
    <w:rsid w:val="007809DE"/>
    <w:rsid w:val="00780DA0"/>
    <w:rsid w:val="00781CA8"/>
    <w:rsid w:val="00782FEC"/>
    <w:rsid w:val="00783407"/>
    <w:rsid w:val="00783624"/>
    <w:rsid w:val="00783AE3"/>
    <w:rsid w:val="00784405"/>
    <w:rsid w:val="007848A8"/>
    <w:rsid w:val="007849D7"/>
    <w:rsid w:val="00785C50"/>
    <w:rsid w:val="007862D0"/>
    <w:rsid w:val="007875C7"/>
    <w:rsid w:val="007903B8"/>
    <w:rsid w:val="00790BF0"/>
    <w:rsid w:val="0079112B"/>
    <w:rsid w:val="00791670"/>
    <w:rsid w:val="00792278"/>
    <w:rsid w:val="00793489"/>
    <w:rsid w:val="00795986"/>
    <w:rsid w:val="00795AA7"/>
    <w:rsid w:val="007A05E0"/>
    <w:rsid w:val="007A0DF9"/>
    <w:rsid w:val="007A50EF"/>
    <w:rsid w:val="007A51C1"/>
    <w:rsid w:val="007A524C"/>
    <w:rsid w:val="007A550C"/>
    <w:rsid w:val="007A5EB4"/>
    <w:rsid w:val="007A68A1"/>
    <w:rsid w:val="007A78C8"/>
    <w:rsid w:val="007B1201"/>
    <w:rsid w:val="007B21AE"/>
    <w:rsid w:val="007B34DD"/>
    <w:rsid w:val="007B3C5D"/>
    <w:rsid w:val="007B3FFF"/>
    <w:rsid w:val="007B4083"/>
    <w:rsid w:val="007B45CA"/>
    <w:rsid w:val="007B4828"/>
    <w:rsid w:val="007B582A"/>
    <w:rsid w:val="007B59B7"/>
    <w:rsid w:val="007B7D2F"/>
    <w:rsid w:val="007C04E6"/>
    <w:rsid w:val="007C0BB4"/>
    <w:rsid w:val="007C1289"/>
    <w:rsid w:val="007C35C3"/>
    <w:rsid w:val="007C3889"/>
    <w:rsid w:val="007C4741"/>
    <w:rsid w:val="007C494B"/>
    <w:rsid w:val="007C4AF7"/>
    <w:rsid w:val="007C4FD3"/>
    <w:rsid w:val="007C5A1C"/>
    <w:rsid w:val="007C5B70"/>
    <w:rsid w:val="007C5E45"/>
    <w:rsid w:val="007C665D"/>
    <w:rsid w:val="007C6BAD"/>
    <w:rsid w:val="007C76C5"/>
    <w:rsid w:val="007C7FDA"/>
    <w:rsid w:val="007D0025"/>
    <w:rsid w:val="007D0404"/>
    <w:rsid w:val="007D040A"/>
    <w:rsid w:val="007D0479"/>
    <w:rsid w:val="007D0B2F"/>
    <w:rsid w:val="007D0BAC"/>
    <w:rsid w:val="007D0DE6"/>
    <w:rsid w:val="007D175A"/>
    <w:rsid w:val="007D18EE"/>
    <w:rsid w:val="007D1F09"/>
    <w:rsid w:val="007D2273"/>
    <w:rsid w:val="007D2AEB"/>
    <w:rsid w:val="007D2DD9"/>
    <w:rsid w:val="007D444D"/>
    <w:rsid w:val="007D613C"/>
    <w:rsid w:val="007D78DA"/>
    <w:rsid w:val="007D7E6E"/>
    <w:rsid w:val="007E00ED"/>
    <w:rsid w:val="007E00FF"/>
    <w:rsid w:val="007E0446"/>
    <w:rsid w:val="007E0705"/>
    <w:rsid w:val="007E1EDA"/>
    <w:rsid w:val="007E38CE"/>
    <w:rsid w:val="007E3C99"/>
    <w:rsid w:val="007E4073"/>
    <w:rsid w:val="007E4991"/>
    <w:rsid w:val="007E505F"/>
    <w:rsid w:val="007E5213"/>
    <w:rsid w:val="007E5CE2"/>
    <w:rsid w:val="007E5F31"/>
    <w:rsid w:val="007E6B0C"/>
    <w:rsid w:val="007E6D50"/>
    <w:rsid w:val="007E73E6"/>
    <w:rsid w:val="007E782C"/>
    <w:rsid w:val="007E7CA1"/>
    <w:rsid w:val="007F0958"/>
    <w:rsid w:val="007F09C4"/>
    <w:rsid w:val="007F1E20"/>
    <w:rsid w:val="007F3512"/>
    <w:rsid w:val="007F3CA3"/>
    <w:rsid w:val="007F3CFF"/>
    <w:rsid w:val="007F42CF"/>
    <w:rsid w:val="007F42EA"/>
    <w:rsid w:val="007F4501"/>
    <w:rsid w:val="007F4AE2"/>
    <w:rsid w:val="007F6E7F"/>
    <w:rsid w:val="007F741B"/>
    <w:rsid w:val="007F76D7"/>
    <w:rsid w:val="007F7B4F"/>
    <w:rsid w:val="007F7E02"/>
    <w:rsid w:val="008009FB"/>
    <w:rsid w:val="00801A73"/>
    <w:rsid w:val="00802998"/>
    <w:rsid w:val="00803D42"/>
    <w:rsid w:val="00804280"/>
    <w:rsid w:val="00804728"/>
    <w:rsid w:val="00804A0F"/>
    <w:rsid w:val="00804E65"/>
    <w:rsid w:val="00805267"/>
    <w:rsid w:val="00807E81"/>
    <w:rsid w:val="00810387"/>
    <w:rsid w:val="00811B9B"/>
    <w:rsid w:val="00811C45"/>
    <w:rsid w:val="00812FF6"/>
    <w:rsid w:val="008131B6"/>
    <w:rsid w:val="0081330D"/>
    <w:rsid w:val="0081358D"/>
    <w:rsid w:val="00813691"/>
    <w:rsid w:val="00813C18"/>
    <w:rsid w:val="00813E61"/>
    <w:rsid w:val="00813FBF"/>
    <w:rsid w:val="008142A1"/>
    <w:rsid w:val="008143D4"/>
    <w:rsid w:val="00815D64"/>
    <w:rsid w:val="00816668"/>
    <w:rsid w:val="00816BF5"/>
    <w:rsid w:val="00816F4A"/>
    <w:rsid w:val="00817728"/>
    <w:rsid w:val="008204B2"/>
    <w:rsid w:val="00820676"/>
    <w:rsid w:val="008212BD"/>
    <w:rsid w:val="0082138B"/>
    <w:rsid w:val="00821975"/>
    <w:rsid w:val="00822FA0"/>
    <w:rsid w:val="00823D99"/>
    <w:rsid w:val="00824CEA"/>
    <w:rsid w:val="0082574A"/>
    <w:rsid w:val="00825DC0"/>
    <w:rsid w:val="0082601C"/>
    <w:rsid w:val="0082605B"/>
    <w:rsid w:val="008277C4"/>
    <w:rsid w:val="00827F1F"/>
    <w:rsid w:val="00827F93"/>
    <w:rsid w:val="00830D30"/>
    <w:rsid w:val="00831063"/>
    <w:rsid w:val="0083152A"/>
    <w:rsid w:val="008319F2"/>
    <w:rsid w:val="008325D7"/>
    <w:rsid w:val="00832E0C"/>
    <w:rsid w:val="00833203"/>
    <w:rsid w:val="00833566"/>
    <w:rsid w:val="008340AF"/>
    <w:rsid w:val="008349F2"/>
    <w:rsid w:val="00835210"/>
    <w:rsid w:val="00837D78"/>
    <w:rsid w:val="008425F3"/>
    <w:rsid w:val="0084296C"/>
    <w:rsid w:val="008439EF"/>
    <w:rsid w:val="00843AE7"/>
    <w:rsid w:val="0084463D"/>
    <w:rsid w:val="00844A96"/>
    <w:rsid w:val="00845245"/>
    <w:rsid w:val="00845FDE"/>
    <w:rsid w:val="0084643E"/>
    <w:rsid w:val="008472AF"/>
    <w:rsid w:val="00847BE1"/>
    <w:rsid w:val="00847D21"/>
    <w:rsid w:val="008511C7"/>
    <w:rsid w:val="00851266"/>
    <w:rsid w:val="008517FD"/>
    <w:rsid w:val="008519A5"/>
    <w:rsid w:val="00851BA4"/>
    <w:rsid w:val="00851F11"/>
    <w:rsid w:val="00852579"/>
    <w:rsid w:val="00852D1A"/>
    <w:rsid w:val="00852F80"/>
    <w:rsid w:val="0085352B"/>
    <w:rsid w:val="00853686"/>
    <w:rsid w:val="008541EF"/>
    <w:rsid w:val="00855695"/>
    <w:rsid w:val="008566CB"/>
    <w:rsid w:val="00856C3C"/>
    <w:rsid w:val="00856DE9"/>
    <w:rsid w:val="00856FE7"/>
    <w:rsid w:val="00857059"/>
    <w:rsid w:val="008573CE"/>
    <w:rsid w:val="0085760F"/>
    <w:rsid w:val="00857707"/>
    <w:rsid w:val="0085782B"/>
    <w:rsid w:val="00857AEA"/>
    <w:rsid w:val="00857AF4"/>
    <w:rsid w:val="00857F03"/>
    <w:rsid w:val="0086016A"/>
    <w:rsid w:val="008604A9"/>
    <w:rsid w:val="008609A5"/>
    <w:rsid w:val="00861643"/>
    <w:rsid w:val="00861EBC"/>
    <w:rsid w:val="00862574"/>
    <w:rsid w:val="008631D5"/>
    <w:rsid w:val="0086366F"/>
    <w:rsid w:val="00864738"/>
    <w:rsid w:val="008657EE"/>
    <w:rsid w:val="008658E2"/>
    <w:rsid w:val="00866C90"/>
    <w:rsid w:val="008677AE"/>
    <w:rsid w:val="00871FFA"/>
    <w:rsid w:val="00872A11"/>
    <w:rsid w:val="008741D3"/>
    <w:rsid w:val="008744F7"/>
    <w:rsid w:val="00874700"/>
    <w:rsid w:val="0087470F"/>
    <w:rsid w:val="00874956"/>
    <w:rsid w:val="00874F6D"/>
    <w:rsid w:val="0087532F"/>
    <w:rsid w:val="00875D18"/>
    <w:rsid w:val="00876127"/>
    <w:rsid w:val="00876431"/>
    <w:rsid w:val="008766CC"/>
    <w:rsid w:val="00877B8F"/>
    <w:rsid w:val="00880ED5"/>
    <w:rsid w:val="00882A4B"/>
    <w:rsid w:val="00883985"/>
    <w:rsid w:val="00883CC4"/>
    <w:rsid w:val="00885E65"/>
    <w:rsid w:val="0088625C"/>
    <w:rsid w:val="008865E4"/>
    <w:rsid w:val="0088696B"/>
    <w:rsid w:val="00887806"/>
    <w:rsid w:val="00887C04"/>
    <w:rsid w:val="00887F27"/>
    <w:rsid w:val="008904BC"/>
    <w:rsid w:val="00890FC7"/>
    <w:rsid w:val="00891283"/>
    <w:rsid w:val="008913C4"/>
    <w:rsid w:val="00891781"/>
    <w:rsid w:val="00891D74"/>
    <w:rsid w:val="008929E1"/>
    <w:rsid w:val="00892B27"/>
    <w:rsid w:val="00892CB5"/>
    <w:rsid w:val="008931C2"/>
    <w:rsid w:val="0089371A"/>
    <w:rsid w:val="00893811"/>
    <w:rsid w:val="008938E4"/>
    <w:rsid w:val="00894251"/>
    <w:rsid w:val="0089481E"/>
    <w:rsid w:val="00894B86"/>
    <w:rsid w:val="00895396"/>
    <w:rsid w:val="00895553"/>
    <w:rsid w:val="008957A6"/>
    <w:rsid w:val="00895A0C"/>
    <w:rsid w:val="00895A5A"/>
    <w:rsid w:val="00895A5B"/>
    <w:rsid w:val="00895E37"/>
    <w:rsid w:val="00896DCD"/>
    <w:rsid w:val="00896FEA"/>
    <w:rsid w:val="008975BC"/>
    <w:rsid w:val="00897625"/>
    <w:rsid w:val="008979A8"/>
    <w:rsid w:val="00897DF2"/>
    <w:rsid w:val="008A0041"/>
    <w:rsid w:val="008A038D"/>
    <w:rsid w:val="008A0C42"/>
    <w:rsid w:val="008A0C9D"/>
    <w:rsid w:val="008A16FE"/>
    <w:rsid w:val="008A21C3"/>
    <w:rsid w:val="008A2C8F"/>
    <w:rsid w:val="008A2CF5"/>
    <w:rsid w:val="008A2F57"/>
    <w:rsid w:val="008A3786"/>
    <w:rsid w:val="008A433A"/>
    <w:rsid w:val="008A48D9"/>
    <w:rsid w:val="008A4985"/>
    <w:rsid w:val="008A4F1B"/>
    <w:rsid w:val="008A5D4C"/>
    <w:rsid w:val="008A6607"/>
    <w:rsid w:val="008A6823"/>
    <w:rsid w:val="008A7039"/>
    <w:rsid w:val="008B0689"/>
    <w:rsid w:val="008B0BEC"/>
    <w:rsid w:val="008B1488"/>
    <w:rsid w:val="008B34C2"/>
    <w:rsid w:val="008B38BD"/>
    <w:rsid w:val="008B48FF"/>
    <w:rsid w:val="008B4A36"/>
    <w:rsid w:val="008B52AF"/>
    <w:rsid w:val="008B5610"/>
    <w:rsid w:val="008B5860"/>
    <w:rsid w:val="008B5C94"/>
    <w:rsid w:val="008B6059"/>
    <w:rsid w:val="008B67CF"/>
    <w:rsid w:val="008C04D1"/>
    <w:rsid w:val="008C0516"/>
    <w:rsid w:val="008C0A64"/>
    <w:rsid w:val="008C1047"/>
    <w:rsid w:val="008C1214"/>
    <w:rsid w:val="008C157B"/>
    <w:rsid w:val="008C199E"/>
    <w:rsid w:val="008C240E"/>
    <w:rsid w:val="008C24F2"/>
    <w:rsid w:val="008C2572"/>
    <w:rsid w:val="008C25D2"/>
    <w:rsid w:val="008C2668"/>
    <w:rsid w:val="008C2961"/>
    <w:rsid w:val="008C2BBD"/>
    <w:rsid w:val="008C5468"/>
    <w:rsid w:val="008C592D"/>
    <w:rsid w:val="008C6BF2"/>
    <w:rsid w:val="008C7C97"/>
    <w:rsid w:val="008C7EC7"/>
    <w:rsid w:val="008D065C"/>
    <w:rsid w:val="008D0845"/>
    <w:rsid w:val="008D0B40"/>
    <w:rsid w:val="008D0BC3"/>
    <w:rsid w:val="008D0C18"/>
    <w:rsid w:val="008D1087"/>
    <w:rsid w:val="008D247F"/>
    <w:rsid w:val="008D2570"/>
    <w:rsid w:val="008D2718"/>
    <w:rsid w:val="008D2CE0"/>
    <w:rsid w:val="008D2FCC"/>
    <w:rsid w:val="008D32B5"/>
    <w:rsid w:val="008D42C4"/>
    <w:rsid w:val="008D44DF"/>
    <w:rsid w:val="008D4545"/>
    <w:rsid w:val="008D4639"/>
    <w:rsid w:val="008D4949"/>
    <w:rsid w:val="008D512E"/>
    <w:rsid w:val="008D57DB"/>
    <w:rsid w:val="008D6269"/>
    <w:rsid w:val="008D645D"/>
    <w:rsid w:val="008D78E6"/>
    <w:rsid w:val="008D7993"/>
    <w:rsid w:val="008E0244"/>
    <w:rsid w:val="008E0512"/>
    <w:rsid w:val="008E17C8"/>
    <w:rsid w:val="008E2005"/>
    <w:rsid w:val="008E3605"/>
    <w:rsid w:val="008E3A3B"/>
    <w:rsid w:val="008E4137"/>
    <w:rsid w:val="008E48FF"/>
    <w:rsid w:val="008E56EB"/>
    <w:rsid w:val="008E582B"/>
    <w:rsid w:val="008E6326"/>
    <w:rsid w:val="008E6DD2"/>
    <w:rsid w:val="008E7538"/>
    <w:rsid w:val="008E7D4A"/>
    <w:rsid w:val="008F02AE"/>
    <w:rsid w:val="008F38DB"/>
    <w:rsid w:val="008F4F1A"/>
    <w:rsid w:val="008F5C3C"/>
    <w:rsid w:val="008F6A6B"/>
    <w:rsid w:val="00900780"/>
    <w:rsid w:val="00900DA2"/>
    <w:rsid w:val="009039AC"/>
    <w:rsid w:val="00903A9E"/>
    <w:rsid w:val="00903BFE"/>
    <w:rsid w:val="009042FB"/>
    <w:rsid w:val="009048F4"/>
    <w:rsid w:val="00904B2A"/>
    <w:rsid w:val="00905874"/>
    <w:rsid w:val="009058AA"/>
    <w:rsid w:val="00905BAE"/>
    <w:rsid w:val="009065C9"/>
    <w:rsid w:val="00906608"/>
    <w:rsid w:val="00910838"/>
    <w:rsid w:val="00910D60"/>
    <w:rsid w:val="00911731"/>
    <w:rsid w:val="00911ACC"/>
    <w:rsid w:val="00912C6C"/>
    <w:rsid w:val="00912E27"/>
    <w:rsid w:val="00914833"/>
    <w:rsid w:val="00914CC1"/>
    <w:rsid w:val="00914EE4"/>
    <w:rsid w:val="009157A7"/>
    <w:rsid w:val="00916DCF"/>
    <w:rsid w:val="00917532"/>
    <w:rsid w:val="00917568"/>
    <w:rsid w:val="00920180"/>
    <w:rsid w:val="00920C86"/>
    <w:rsid w:val="00921270"/>
    <w:rsid w:val="00922DD4"/>
    <w:rsid w:val="0092368F"/>
    <w:rsid w:val="009237CC"/>
    <w:rsid w:val="009237F6"/>
    <w:rsid w:val="009244AC"/>
    <w:rsid w:val="00925206"/>
    <w:rsid w:val="00926012"/>
    <w:rsid w:val="009260A0"/>
    <w:rsid w:val="009278F5"/>
    <w:rsid w:val="00931A6F"/>
    <w:rsid w:val="00931E6A"/>
    <w:rsid w:val="00932316"/>
    <w:rsid w:val="00934696"/>
    <w:rsid w:val="00934E40"/>
    <w:rsid w:val="009355A2"/>
    <w:rsid w:val="00935633"/>
    <w:rsid w:val="00936939"/>
    <w:rsid w:val="0093710F"/>
    <w:rsid w:val="009400D4"/>
    <w:rsid w:val="00940C27"/>
    <w:rsid w:val="00941898"/>
    <w:rsid w:val="00941C5B"/>
    <w:rsid w:val="00942A2D"/>
    <w:rsid w:val="009438D0"/>
    <w:rsid w:val="00944F99"/>
    <w:rsid w:val="0094529C"/>
    <w:rsid w:val="00945CEC"/>
    <w:rsid w:val="009478D7"/>
    <w:rsid w:val="00947E81"/>
    <w:rsid w:val="00947EB1"/>
    <w:rsid w:val="00951332"/>
    <w:rsid w:val="0095182F"/>
    <w:rsid w:val="00951B9D"/>
    <w:rsid w:val="00951E52"/>
    <w:rsid w:val="00951FEE"/>
    <w:rsid w:val="009551DA"/>
    <w:rsid w:val="00955FF1"/>
    <w:rsid w:val="00956734"/>
    <w:rsid w:val="00957A24"/>
    <w:rsid w:val="009601C5"/>
    <w:rsid w:val="009602AB"/>
    <w:rsid w:val="00960D6A"/>
    <w:rsid w:val="00960EEA"/>
    <w:rsid w:val="00960F49"/>
    <w:rsid w:val="009614A2"/>
    <w:rsid w:val="00961954"/>
    <w:rsid w:val="00963227"/>
    <w:rsid w:val="00965C25"/>
    <w:rsid w:val="00966B90"/>
    <w:rsid w:val="00967244"/>
    <w:rsid w:val="00967836"/>
    <w:rsid w:val="00967FB3"/>
    <w:rsid w:val="00970105"/>
    <w:rsid w:val="0097047F"/>
    <w:rsid w:val="0097132F"/>
    <w:rsid w:val="00971886"/>
    <w:rsid w:val="0097215A"/>
    <w:rsid w:val="00972DA9"/>
    <w:rsid w:val="009745D4"/>
    <w:rsid w:val="00974BD5"/>
    <w:rsid w:val="00974DD4"/>
    <w:rsid w:val="00974EF4"/>
    <w:rsid w:val="0097650F"/>
    <w:rsid w:val="0097657D"/>
    <w:rsid w:val="009775E9"/>
    <w:rsid w:val="00980849"/>
    <w:rsid w:val="0098113F"/>
    <w:rsid w:val="00981495"/>
    <w:rsid w:val="00981821"/>
    <w:rsid w:val="00982828"/>
    <w:rsid w:val="00982A71"/>
    <w:rsid w:val="00983309"/>
    <w:rsid w:val="00984203"/>
    <w:rsid w:val="009850F9"/>
    <w:rsid w:val="00985288"/>
    <w:rsid w:val="009856C3"/>
    <w:rsid w:val="00985B4A"/>
    <w:rsid w:val="00986621"/>
    <w:rsid w:val="009868B7"/>
    <w:rsid w:val="00986A34"/>
    <w:rsid w:val="009872B3"/>
    <w:rsid w:val="00987984"/>
    <w:rsid w:val="00990635"/>
    <w:rsid w:val="00990DA5"/>
    <w:rsid w:val="00990F6A"/>
    <w:rsid w:val="00991A1B"/>
    <w:rsid w:val="00991CD0"/>
    <w:rsid w:val="00992D81"/>
    <w:rsid w:val="00993200"/>
    <w:rsid w:val="00993D2B"/>
    <w:rsid w:val="00993FE1"/>
    <w:rsid w:val="0099442A"/>
    <w:rsid w:val="00994F40"/>
    <w:rsid w:val="0099508B"/>
    <w:rsid w:val="00996361"/>
    <w:rsid w:val="0099666B"/>
    <w:rsid w:val="00996C57"/>
    <w:rsid w:val="009979BF"/>
    <w:rsid w:val="00997A32"/>
    <w:rsid w:val="00997A4F"/>
    <w:rsid w:val="009A08BC"/>
    <w:rsid w:val="009A0918"/>
    <w:rsid w:val="009A0D78"/>
    <w:rsid w:val="009A131F"/>
    <w:rsid w:val="009A19D6"/>
    <w:rsid w:val="009A2A7E"/>
    <w:rsid w:val="009A2F16"/>
    <w:rsid w:val="009A317A"/>
    <w:rsid w:val="009A324E"/>
    <w:rsid w:val="009A4480"/>
    <w:rsid w:val="009A4711"/>
    <w:rsid w:val="009A54C4"/>
    <w:rsid w:val="009A5B3E"/>
    <w:rsid w:val="009A5EB7"/>
    <w:rsid w:val="009A604A"/>
    <w:rsid w:val="009A62F2"/>
    <w:rsid w:val="009A6324"/>
    <w:rsid w:val="009A686C"/>
    <w:rsid w:val="009A6AA6"/>
    <w:rsid w:val="009A73D9"/>
    <w:rsid w:val="009A7467"/>
    <w:rsid w:val="009B03C5"/>
    <w:rsid w:val="009B1A41"/>
    <w:rsid w:val="009B42A9"/>
    <w:rsid w:val="009B450E"/>
    <w:rsid w:val="009B4AF1"/>
    <w:rsid w:val="009B519A"/>
    <w:rsid w:val="009B59A4"/>
    <w:rsid w:val="009B6E88"/>
    <w:rsid w:val="009B72D8"/>
    <w:rsid w:val="009B7FE8"/>
    <w:rsid w:val="009C091F"/>
    <w:rsid w:val="009C0AFD"/>
    <w:rsid w:val="009C182A"/>
    <w:rsid w:val="009C2C5A"/>
    <w:rsid w:val="009C31F3"/>
    <w:rsid w:val="009C336A"/>
    <w:rsid w:val="009C4B57"/>
    <w:rsid w:val="009C4D43"/>
    <w:rsid w:val="009C5350"/>
    <w:rsid w:val="009C74FF"/>
    <w:rsid w:val="009D13E6"/>
    <w:rsid w:val="009D14D9"/>
    <w:rsid w:val="009D1683"/>
    <w:rsid w:val="009D1D3C"/>
    <w:rsid w:val="009D1FAE"/>
    <w:rsid w:val="009D2363"/>
    <w:rsid w:val="009D2B3E"/>
    <w:rsid w:val="009D2CD2"/>
    <w:rsid w:val="009D328C"/>
    <w:rsid w:val="009D33D4"/>
    <w:rsid w:val="009D366E"/>
    <w:rsid w:val="009D5109"/>
    <w:rsid w:val="009D5758"/>
    <w:rsid w:val="009D58D6"/>
    <w:rsid w:val="009D5C66"/>
    <w:rsid w:val="009D60DE"/>
    <w:rsid w:val="009D6EDB"/>
    <w:rsid w:val="009E00BB"/>
    <w:rsid w:val="009E067E"/>
    <w:rsid w:val="009E1997"/>
    <w:rsid w:val="009E1B51"/>
    <w:rsid w:val="009E2DF7"/>
    <w:rsid w:val="009E47F7"/>
    <w:rsid w:val="009E4CAA"/>
    <w:rsid w:val="009E580E"/>
    <w:rsid w:val="009E5844"/>
    <w:rsid w:val="009E5CF0"/>
    <w:rsid w:val="009E6FE2"/>
    <w:rsid w:val="009E7B2C"/>
    <w:rsid w:val="009E7C17"/>
    <w:rsid w:val="009F153D"/>
    <w:rsid w:val="009F15CB"/>
    <w:rsid w:val="009F2481"/>
    <w:rsid w:val="009F2F98"/>
    <w:rsid w:val="009F31B2"/>
    <w:rsid w:val="009F38B8"/>
    <w:rsid w:val="009F3F1A"/>
    <w:rsid w:val="009F487A"/>
    <w:rsid w:val="009F4ACF"/>
    <w:rsid w:val="009F4F18"/>
    <w:rsid w:val="009F502C"/>
    <w:rsid w:val="009F5850"/>
    <w:rsid w:val="009F6A1D"/>
    <w:rsid w:val="009F6E31"/>
    <w:rsid w:val="009F6E9F"/>
    <w:rsid w:val="009F7621"/>
    <w:rsid w:val="009F7B64"/>
    <w:rsid w:val="00A00021"/>
    <w:rsid w:val="00A00A11"/>
    <w:rsid w:val="00A010B8"/>
    <w:rsid w:val="00A028C8"/>
    <w:rsid w:val="00A02F4E"/>
    <w:rsid w:val="00A04C6B"/>
    <w:rsid w:val="00A05D02"/>
    <w:rsid w:val="00A06A7B"/>
    <w:rsid w:val="00A06CF1"/>
    <w:rsid w:val="00A070B3"/>
    <w:rsid w:val="00A070C9"/>
    <w:rsid w:val="00A071C0"/>
    <w:rsid w:val="00A10121"/>
    <w:rsid w:val="00A107D8"/>
    <w:rsid w:val="00A116D2"/>
    <w:rsid w:val="00A12781"/>
    <w:rsid w:val="00A127D7"/>
    <w:rsid w:val="00A12EDF"/>
    <w:rsid w:val="00A13634"/>
    <w:rsid w:val="00A157F5"/>
    <w:rsid w:val="00A159C7"/>
    <w:rsid w:val="00A16154"/>
    <w:rsid w:val="00A16CAE"/>
    <w:rsid w:val="00A1716E"/>
    <w:rsid w:val="00A207B6"/>
    <w:rsid w:val="00A2162F"/>
    <w:rsid w:val="00A216EF"/>
    <w:rsid w:val="00A22B88"/>
    <w:rsid w:val="00A23948"/>
    <w:rsid w:val="00A23D7F"/>
    <w:rsid w:val="00A240A3"/>
    <w:rsid w:val="00A24260"/>
    <w:rsid w:val="00A24571"/>
    <w:rsid w:val="00A24CAD"/>
    <w:rsid w:val="00A254DC"/>
    <w:rsid w:val="00A2569A"/>
    <w:rsid w:val="00A26201"/>
    <w:rsid w:val="00A265C8"/>
    <w:rsid w:val="00A265CA"/>
    <w:rsid w:val="00A30545"/>
    <w:rsid w:val="00A305F7"/>
    <w:rsid w:val="00A310E3"/>
    <w:rsid w:val="00A31CF8"/>
    <w:rsid w:val="00A327AB"/>
    <w:rsid w:val="00A32B72"/>
    <w:rsid w:val="00A3494F"/>
    <w:rsid w:val="00A354B8"/>
    <w:rsid w:val="00A35512"/>
    <w:rsid w:val="00A37108"/>
    <w:rsid w:val="00A374B4"/>
    <w:rsid w:val="00A378E2"/>
    <w:rsid w:val="00A37CF6"/>
    <w:rsid w:val="00A40714"/>
    <w:rsid w:val="00A407CC"/>
    <w:rsid w:val="00A40930"/>
    <w:rsid w:val="00A409FE"/>
    <w:rsid w:val="00A40F6B"/>
    <w:rsid w:val="00A41276"/>
    <w:rsid w:val="00A425FC"/>
    <w:rsid w:val="00A428A7"/>
    <w:rsid w:val="00A42F19"/>
    <w:rsid w:val="00A44162"/>
    <w:rsid w:val="00A44545"/>
    <w:rsid w:val="00A45517"/>
    <w:rsid w:val="00A4554C"/>
    <w:rsid w:val="00A4583E"/>
    <w:rsid w:val="00A46229"/>
    <w:rsid w:val="00A47C34"/>
    <w:rsid w:val="00A47F46"/>
    <w:rsid w:val="00A50C6D"/>
    <w:rsid w:val="00A50FF1"/>
    <w:rsid w:val="00A512E2"/>
    <w:rsid w:val="00A5247D"/>
    <w:rsid w:val="00A52583"/>
    <w:rsid w:val="00A52E8C"/>
    <w:rsid w:val="00A53669"/>
    <w:rsid w:val="00A53C5B"/>
    <w:rsid w:val="00A5440B"/>
    <w:rsid w:val="00A5448A"/>
    <w:rsid w:val="00A54BAB"/>
    <w:rsid w:val="00A55654"/>
    <w:rsid w:val="00A55CE7"/>
    <w:rsid w:val="00A55FD1"/>
    <w:rsid w:val="00A57157"/>
    <w:rsid w:val="00A57E91"/>
    <w:rsid w:val="00A60849"/>
    <w:rsid w:val="00A6127E"/>
    <w:rsid w:val="00A616DB"/>
    <w:rsid w:val="00A62007"/>
    <w:rsid w:val="00A621A6"/>
    <w:rsid w:val="00A626F4"/>
    <w:rsid w:val="00A630B0"/>
    <w:rsid w:val="00A63B24"/>
    <w:rsid w:val="00A63D20"/>
    <w:rsid w:val="00A64579"/>
    <w:rsid w:val="00A6555B"/>
    <w:rsid w:val="00A66377"/>
    <w:rsid w:val="00A664B6"/>
    <w:rsid w:val="00A66C2E"/>
    <w:rsid w:val="00A70377"/>
    <w:rsid w:val="00A713B4"/>
    <w:rsid w:val="00A72F09"/>
    <w:rsid w:val="00A748BD"/>
    <w:rsid w:val="00A74CA7"/>
    <w:rsid w:val="00A755EB"/>
    <w:rsid w:val="00A75609"/>
    <w:rsid w:val="00A75C03"/>
    <w:rsid w:val="00A777C8"/>
    <w:rsid w:val="00A8030F"/>
    <w:rsid w:val="00A80AD7"/>
    <w:rsid w:val="00A80B16"/>
    <w:rsid w:val="00A80B3C"/>
    <w:rsid w:val="00A8147E"/>
    <w:rsid w:val="00A822CC"/>
    <w:rsid w:val="00A82B3D"/>
    <w:rsid w:val="00A82DFD"/>
    <w:rsid w:val="00A83E9B"/>
    <w:rsid w:val="00A840F9"/>
    <w:rsid w:val="00A8495B"/>
    <w:rsid w:val="00A84AC6"/>
    <w:rsid w:val="00A84F88"/>
    <w:rsid w:val="00A85922"/>
    <w:rsid w:val="00A90792"/>
    <w:rsid w:val="00A90F41"/>
    <w:rsid w:val="00A91252"/>
    <w:rsid w:val="00A917DD"/>
    <w:rsid w:val="00A9240F"/>
    <w:rsid w:val="00A92441"/>
    <w:rsid w:val="00A92741"/>
    <w:rsid w:val="00A92E47"/>
    <w:rsid w:val="00A933D9"/>
    <w:rsid w:val="00A94CAE"/>
    <w:rsid w:val="00A96013"/>
    <w:rsid w:val="00A960F3"/>
    <w:rsid w:val="00A963D6"/>
    <w:rsid w:val="00A96DE3"/>
    <w:rsid w:val="00A97154"/>
    <w:rsid w:val="00A97D4D"/>
    <w:rsid w:val="00AA073B"/>
    <w:rsid w:val="00AA2E5D"/>
    <w:rsid w:val="00AA2F6B"/>
    <w:rsid w:val="00AA2F77"/>
    <w:rsid w:val="00AA30B7"/>
    <w:rsid w:val="00AA38A4"/>
    <w:rsid w:val="00AA439A"/>
    <w:rsid w:val="00AA4843"/>
    <w:rsid w:val="00AA4AD6"/>
    <w:rsid w:val="00AA4DFF"/>
    <w:rsid w:val="00AA5BD0"/>
    <w:rsid w:val="00AA6A72"/>
    <w:rsid w:val="00AA6D8F"/>
    <w:rsid w:val="00AA78EF"/>
    <w:rsid w:val="00AA7A30"/>
    <w:rsid w:val="00AB04D5"/>
    <w:rsid w:val="00AB0A1B"/>
    <w:rsid w:val="00AB1721"/>
    <w:rsid w:val="00AB2C15"/>
    <w:rsid w:val="00AB2C83"/>
    <w:rsid w:val="00AB3755"/>
    <w:rsid w:val="00AB49F8"/>
    <w:rsid w:val="00AB5C59"/>
    <w:rsid w:val="00AB5F49"/>
    <w:rsid w:val="00AB5F7A"/>
    <w:rsid w:val="00AB6294"/>
    <w:rsid w:val="00AB6923"/>
    <w:rsid w:val="00AB697F"/>
    <w:rsid w:val="00AB6DCB"/>
    <w:rsid w:val="00AC1D40"/>
    <w:rsid w:val="00AC37A8"/>
    <w:rsid w:val="00AC3E14"/>
    <w:rsid w:val="00AC3F87"/>
    <w:rsid w:val="00AC44A6"/>
    <w:rsid w:val="00AC4D31"/>
    <w:rsid w:val="00AC5624"/>
    <w:rsid w:val="00AC6158"/>
    <w:rsid w:val="00AC6163"/>
    <w:rsid w:val="00AC7563"/>
    <w:rsid w:val="00AC757C"/>
    <w:rsid w:val="00AC7771"/>
    <w:rsid w:val="00AD028E"/>
    <w:rsid w:val="00AD0A28"/>
    <w:rsid w:val="00AD166D"/>
    <w:rsid w:val="00AD25B4"/>
    <w:rsid w:val="00AD3086"/>
    <w:rsid w:val="00AD3210"/>
    <w:rsid w:val="00AD379F"/>
    <w:rsid w:val="00AD3CEA"/>
    <w:rsid w:val="00AD3DA8"/>
    <w:rsid w:val="00AD3E27"/>
    <w:rsid w:val="00AD3F43"/>
    <w:rsid w:val="00AD4C00"/>
    <w:rsid w:val="00AD4C56"/>
    <w:rsid w:val="00AD5100"/>
    <w:rsid w:val="00AD559A"/>
    <w:rsid w:val="00AD5F60"/>
    <w:rsid w:val="00AD7060"/>
    <w:rsid w:val="00AD71DC"/>
    <w:rsid w:val="00AD7EBA"/>
    <w:rsid w:val="00AE01A2"/>
    <w:rsid w:val="00AE0574"/>
    <w:rsid w:val="00AE1273"/>
    <w:rsid w:val="00AE1874"/>
    <w:rsid w:val="00AE23D1"/>
    <w:rsid w:val="00AE26B2"/>
    <w:rsid w:val="00AE288A"/>
    <w:rsid w:val="00AE297D"/>
    <w:rsid w:val="00AE3335"/>
    <w:rsid w:val="00AE33CD"/>
    <w:rsid w:val="00AE3D29"/>
    <w:rsid w:val="00AE442B"/>
    <w:rsid w:val="00AE50C8"/>
    <w:rsid w:val="00AE5686"/>
    <w:rsid w:val="00AE6DA7"/>
    <w:rsid w:val="00AE6F33"/>
    <w:rsid w:val="00AE7C9A"/>
    <w:rsid w:val="00AE7DCE"/>
    <w:rsid w:val="00AF0B7B"/>
    <w:rsid w:val="00AF108E"/>
    <w:rsid w:val="00AF2217"/>
    <w:rsid w:val="00AF25A8"/>
    <w:rsid w:val="00AF3043"/>
    <w:rsid w:val="00AF3199"/>
    <w:rsid w:val="00AF38AC"/>
    <w:rsid w:val="00AF40BE"/>
    <w:rsid w:val="00AF4AB6"/>
    <w:rsid w:val="00AF5244"/>
    <w:rsid w:val="00AF530D"/>
    <w:rsid w:val="00AF6357"/>
    <w:rsid w:val="00AF6A51"/>
    <w:rsid w:val="00AF6E3A"/>
    <w:rsid w:val="00AF71F2"/>
    <w:rsid w:val="00AF7B99"/>
    <w:rsid w:val="00AF7BD6"/>
    <w:rsid w:val="00B0011C"/>
    <w:rsid w:val="00B0185F"/>
    <w:rsid w:val="00B01C84"/>
    <w:rsid w:val="00B0207C"/>
    <w:rsid w:val="00B0257E"/>
    <w:rsid w:val="00B03205"/>
    <w:rsid w:val="00B0333F"/>
    <w:rsid w:val="00B04138"/>
    <w:rsid w:val="00B047D5"/>
    <w:rsid w:val="00B049DF"/>
    <w:rsid w:val="00B04E8E"/>
    <w:rsid w:val="00B05CBE"/>
    <w:rsid w:val="00B06081"/>
    <w:rsid w:val="00B06B1C"/>
    <w:rsid w:val="00B0767E"/>
    <w:rsid w:val="00B07EA0"/>
    <w:rsid w:val="00B07FF9"/>
    <w:rsid w:val="00B1113D"/>
    <w:rsid w:val="00B1166B"/>
    <w:rsid w:val="00B11839"/>
    <w:rsid w:val="00B11B78"/>
    <w:rsid w:val="00B1298A"/>
    <w:rsid w:val="00B12E44"/>
    <w:rsid w:val="00B1348D"/>
    <w:rsid w:val="00B14040"/>
    <w:rsid w:val="00B1556A"/>
    <w:rsid w:val="00B163D0"/>
    <w:rsid w:val="00B16422"/>
    <w:rsid w:val="00B16BEB"/>
    <w:rsid w:val="00B16E13"/>
    <w:rsid w:val="00B17A62"/>
    <w:rsid w:val="00B2095C"/>
    <w:rsid w:val="00B20FD4"/>
    <w:rsid w:val="00B21281"/>
    <w:rsid w:val="00B21874"/>
    <w:rsid w:val="00B21A90"/>
    <w:rsid w:val="00B21B42"/>
    <w:rsid w:val="00B21D25"/>
    <w:rsid w:val="00B21E65"/>
    <w:rsid w:val="00B21F9B"/>
    <w:rsid w:val="00B22468"/>
    <w:rsid w:val="00B22BA4"/>
    <w:rsid w:val="00B22E0D"/>
    <w:rsid w:val="00B2390B"/>
    <w:rsid w:val="00B245E4"/>
    <w:rsid w:val="00B250CA"/>
    <w:rsid w:val="00B25413"/>
    <w:rsid w:val="00B25491"/>
    <w:rsid w:val="00B25757"/>
    <w:rsid w:val="00B25E73"/>
    <w:rsid w:val="00B262F9"/>
    <w:rsid w:val="00B26B8E"/>
    <w:rsid w:val="00B3014B"/>
    <w:rsid w:val="00B30647"/>
    <w:rsid w:val="00B306F1"/>
    <w:rsid w:val="00B31598"/>
    <w:rsid w:val="00B3164D"/>
    <w:rsid w:val="00B31943"/>
    <w:rsid w:val="00B32338"/>
    <w:rsid w:val="00B3291D"/>
    <w:rsid w:val="00B32B5E"/>
    <w:rsid w:val="00B33337"/>
    <w:rsid w:val="00B33E3C"/>
    <w:rsid w:val="00B34C58"/>
    <w:rsid w:val="00B34ED8"/>
    <w:rsid w:val="00B34FFF"/>
    <w:rsid w:val="00B36366"/>
    <w:rsid w:val="00B374EF"/>
    <w:rsid w:val="00B37E93"/>
    <w:rsid w:val="00B37FB6"/>
    <w:rsid w:val="00B40119"/>
    <w:rsid w:val="00B41D75"/>
    <w:rsid w:val="00B41DE8"/>
    <w:rsid w:val="00B421B7"/>
    <w:rsid w:val="00B42342"/>
    <w:rsid w:val="00B42698"/>
    <w:rsid w:val="00B42CFD"/>
    <w:rsid w:val="00B477C3"/>
    <w:rsid w:val="00B47A7E"/>
    <w:rsid w:val="00B505A7"/>
    <w:rsid w:val="00B50BCB"/>
    <w:rsid w:val="00B5116F"/>
    <w:rsid w:val="00B511DC"/>
    <w:rsid w:val="00B51601"/>
    <w:rsid w:val="00B5181C"/>
    <w:rsid w:val="00B51FC8"/>
    <w:rsid w:val="00B52555"/>
    <w:rsid w:val="00B52756"/>
    <w:rsid w:val="00B52CAC"/>
    <w:rsid w:val="00B52F22"/>
    <w:rsid w:val="00B537CC"/>
    <w:rsid w:val="00B54648"/>
    <w:rsid w:val="00B548BD"/>
    <w:rsid w:val="00B55F0F"/>
    <w:rsid w:val="00B562F2"/>
    <w:rsid w:val="00B56FC2"/>
    <w:rsid w:val="00B60F39"/>
    <w:rsid w:val="00B6103D"/>
    <w:rsid w:val="00B61530"/>
    <w:rsid w:val="00B62044"/>
    <w:rsid w:val="00B62571"/>
    <w:rsid w:val="00B62C0A"/>
    <w:rsid w:val="00B62F8A"/>
    <w:rsid w:val="00B632C3"/>
    <w:rsid w:val="00B63B85"/>
    <w:rsid w:val="00B64634"/>
    <w:rsid w:val="00B647EE"/>
    <w:rsid w:val="00B65BB2"/>
    <w:rsid w:val="00B65DB4"/>
    <w:rsid w:val="00B6631F"/>
    <w:rsid w:val="00B66711"/>
    <w:rsid w:val="00B67683"/>
    <w:rsid w:val="00B6780B"/>
    <w:rsid w:val="00B67F28"/>
    <w:rsid w:val="00B700EA"/>
    <w:rsid w:val="00B7046F"/>
    <w:rsid w:val="00B70BFB"/>
    <w:rsid w:val="00B717E0"/>
    <w:rsid w:val="00B71BB7"/>
    <w:rsid w:val="00B71D95"/>
    <w:rsid w:val="00B720D9"/>
    <w:rsid w:val="00B72418"/>
    <w:rsid w:val="00B725D3"/>
    <w:rsid w:val="00B72FBF"/>
    <w:rsid w:val="00B740C3"/>
    <w:rsid w:val="00B74E67"/>
    <w:rsid w:val="00B74E97"/>
    <w:rsid w:val="00B752EA"/>
    <w:rsid w:val="00B75ABE"/>
    <w:rsid w:val="00B76185"/>
    <w:rsid w:val="00B76D4C"/>
    <w:rsid w:val="00B8005F"/>
    <w:rsid w:val="00B800A7"/>
    <w:rsid w:val="00B804B1"/>
    <w:rsid w:val="00B80792"/>
    <w:rsid w:val="00B808D8"/>
    <w:rsid w:val="00B809F6"/>
    <w:rsid w:val="00B819B0"/>
    <w:rsid w:val="00B81A0D"/>
    <w:rsid w:val="00B81B74"/>
    <w:rsid w:val="00B82F7F"/>
    <w:rsid w:val="00B83190"/>
    <w:rsid w:val="00B833F6"/>
    <w:rsid w:val="00B83609"/>
    <w:rsid w:val="00B83745"/>
    <w:rsid w:val="00B83BB4"/>
    <w:rsid w:val="00B83C64"/>
    <w:rsid w:val="00B8535D"/>
    <w:rsid w:val="00B85B3D"/>
    <w:rsid w:val="00B8646F"/>
    <w:rsid w:val="00B86B29"/>
    <w:rsid w:val="00B87A1D"/>
    <w:rsid w:val="00B901D3"/>
    <w:rsid w:val="00B911C0"/>
    <w:rsid w:val="00B9170E"/>
    <w:rsid w:val="00B922EE"/>
    <w:rsid w:val="00B932E5"/>
    <w:rsid w:val="00B93A08"/>
    <w:rsid w:val="00B93AA5"/>
    <w:rsid w:val="00B93B35"/>
    <w:rsid w:val="00B93FBF"/>
    <w:rsid w:val="00B952A5"/>
    <w:rsid w:val="00B954FB"/>
    <w:rsid w:val="00B965C1"/>
    <w:rsid w:val="00B96CD4"/>
    <w:rsid w:val="00B97BF3"/>
    <w:rsid w:val="00BA09FD"/>
    <w:rsid w:val="00BA136A"/>
    <w:rsid w:val="00BA1A4A"/>
    <w:rsid w:val="00BA26E5"/>
    <w:rsid w:val="00BA271A"/>
    <w:rsid w:val="00BA29F0"/>
    <w:rsid w:val="00BA2D6A"/>
    <w:rsid w:val="00BA3455"/>
    <w:rsid w:val="00BA3C3C"/>
    <w:rsid w:val="00BA401D"/>
    <w:rsid w:val="00BA434C"/>
    <w:rsid w:val="00BA5302"/>
    <w:rsid w:val="00BA555A"/>
    <w:rsid w:val="00BA5728"/>
    <w:rsid w:val="00BA67BC"/>
    <w:rsid w:val="00BA6B83"/>
    <w:rsid w:val="00BA7D91"/>
    <w:rsid w:val="00BB0E39"/>
    <w:rsid w:val="00BB0F53"/>
    <w:rsid w:val="00BB28E7"/>
    <w:rsid w:val="00BB4303"/>
    <w:rsid w:val="00BB483D"/>
    <w:rsid w:val="00BB49C1"/>
    <w:rsid w:val="00BB5057"/>
    <w:rsid w:val="00BB5F55"/>
    <w:rsid w:val="00BB68B8"/>
    <w:rsid w:val="00BB72C7"/>
    <w:rsid w:val="00BB74BE"/>
    <w:rsid w:val="00BB7543"/>
    <w:rsid w:val="00BC2375"/>
    <w:rsid w:val="00BC2583"/>
    <w:rsid w:val="00BC2819"/>
    <w:rsid w:val="00BC42BD"/>
    <w:rsid w:val="00BC44DB"/>
    <w:rsid w:val="00BC4AEC"/>
    <w:rsid w:val="00BC59E9"/>
    <w:rsid w:val="00BC5C3B"/>
    <w:rsid w:val="00BC6372"/>
    <w:rsid w:val="00BC7223"/>
    <w:rsid w:val="00BD0173"/>
    <w:rsid w:val="00BD0237"/>
    <w:rsid w:val="00BD05F4"/>
    <w:rsid w:val="00BD0E62"/>
    <w:rsid w:val="00BD0F65"/>
    <w:rsid w:val="00BD11DD"/>
    <w:rsid w:val="00BD1922"/>
    <w:rsid w:val="00BD1AB3"/>
    <w:rsid w:val="00BD2212"/>
    <w:rsid w:val="00BD276E"/>
    <w:rsid w:val="00BD2A4E"/>
    <w:rsid w:val="00BD499F"/>
    <w:rsid w:val="00BD4A5A"/>
    <w:rsid w:val="00BD5043"/>
    <w:rsid w:val="00BD520B"/>
    <w:rsid w:val="00BD6474"/>
    <w:rsid w:val="00BD6617"/>
    <w:rsid w:val="00BD66B1"/>
    <w:rsid w:val="00BD724E"/>
    <w:rsid w:val="00BD752B"/>
    <w:rsid w:val="00BD7F12"/>
    <w:rsid w:val="00BE0137"/>
    <w:rsid w:val="00BE0DF8"/>
    <w:rsid w:val="00BE2AC8"/>
    <w:rsid w:val="00BE3508"/>
    <w:rsid w:val="00BE3540"/>
    <w:rsid w:val="00BE3B0E"/>
    <w:rsid w:val="00BE3BF6"/>
    <w:rsid w:val="00BE3E7B"/>
    <w:rsid w:val="00BE428D"/>
    <w:rsid w:val="00BE5267"/>
    <w:rsid w:val="00BE546E"/>
    <w:rsid w:val="00BE573D"/>
    <w:rsid w:val="00BE5765"/>
    <w:rsid w:val="00BE59A7"/>
    <w:rsid w:val="00BE6120"/>
    <w:rsid w:val="00BE6332"/>
    <w:rsid w:val="00BE6333"/>
    <w:rsid w:val="00BE64F4"/>
    <w:rsid w:val="00BE6AFC"/>
    <w:rsid w:val="00BE71CC"/>
    <w:rsid w:val="00BE72B8"/>
    <w:rsid w:val="00BE792E"/>
    <w:rsid w:val="00BE7C14"/>
    <w:rsid w:val="00BF05BF"/>
    <w:rsid w:val="00BF0D9E"/>
    <w:rsid w:val="00BF0E37"/>
    <w:rsid w:val="00BF2300"/>
    <w:rsid w:val="00BF285A"/>
    <w:rsid w:val="00BF2DEC"/>
    <w:rsid w:val="00BF3486"/>
    <w:rsid w:val="00BF3567"/>
    <w:rsid w:val="00BF4B52"/>
    <w:rsid w:val="00BF4D4A"/>
    <w:rsid w:val="00BF547B"/>
    <w:rsid w:val="00BF5566"/>
    <w:rsid w:val="00BF67D8"/>
    <w:rsid w:val="00BF74DE"/>
    <w:rsid w:val="00BF74DF"/>
    <w:rsid w:val="00BF7AD7"/>
    <w:rsid w:val="00BF7BA3"/>
    <w:rsid w:val="00C00224"/>
    <w:rsid w:val="00C00251"/>
    <w:rsid w:val="00C00748"/>
    <w:rsid w:val="00C01040"/>
    <w:rsid w:val="00C0157F"/>
    <w:rsid w:val="00C02472"/>
    <w:rsid w:val="00C02CD7"/>
    <w:rsid w:val="00C0307D"/>
    <w:rsid w:val="00C0329F"/>
    <w:rsid w:val="00C03F55"/>
    <w:rsid w:val="00C04293"/>
    <w:rsid w:val="00C049EE"/>
    <w:rsid w:val="00C04EF9"/>
    <w:rsid w:val="00C0514C"/>
    <w:rsid w:val="00C0523C"/>
    <w:rsid w:val="00C05A72"/>
    <w:rsid w:val="00C060A8"/>
    <w:rsid w:val="00C06A86"/>
    <w:rsid w:val="00C06B45"/>
    <w:rsid w:val="00C06E68"/>
    <w:rsid w:val="00C10964"/>
    <w:rsid w:val="00C10982"/>
    <w:rsid w:val="00C10BB5"/>
    <w:rsid w:val="00C10D39"/>
    <w:rsid w:val="00C111A0"/>
    <w:rsid w:val="00C130A7"/>
    <w:rsid w:val="00C13C53"/>
    <w:rsid w:val="00C142C8"/>
    <w:rsid w:val="00C147CF"/>
    <w:rsid w:val="00C14B57"/>
    <w:rsid w:val="00C15654"/>
    <w:rsid w:val="00C16766"/>
    <w:rsid w:val="00C16EEB"/>
    <w:rsid w:val="00C17915"/>
    <w:rsid w:val="00C17C1D"/>
    <w:rsid w:val="00C21D2B"/>
    <w:rsid w:val="00C22C6E"/>
    <w:rsid w:val="00C23205"/>
    <w:rsid w:val="00C23668"/>
    <w:rsid w:val="00C23BD9"/>
    <w:rsid w:val="00C23D3B"/>
    <w:rsid w:val="00C242A8"/>
    <w:rsid w:val="00C244CE"/>
    <w:rsid w:val="00C24A4E"/>
    <w:rsid w:val="00C24F2B"/>
    <w:rsid w:val="00C25CA7"/>
    <w:rsid w:val="00C25EFD"/>
    <w:rsid w:val="00C263F5"/>
    <w:rsid w:val="00C2642B"/>
    <w:rsid w:val="00C265C5"/>
    <w:rsid w:val="00C2675B"/>
    <w:rsid w:val="00C269D4"/>
    <w:rsid w:val="00C26BF2"/>
    <w:rsid w:val="00C30980"/>
    <w:rsid w:val="00C30E6B"/>
    <w:rsid w:val="00C3170B"/>
    <w:rsid w:val="00C31886"/>
    <w:rsid w:val="00C3208B"/>
    <w:rsid w:val="00C325C4"/>
    <w:rsid w:val="00C3289D"/>
    <w:rsid w:val="00C32B0B"/>
    <w:rsid w:val="00C32F53"/>
    <w:rsid w:val="00C339BE"/>
    <w:rsid w:val="00C344AB"/>
    <w:rsid w:val="00C34D5B"/>
    <w:rsid w:val="00C35C7B"/>
    <w:rsid w:val="00C36C5C"/>
    <w:rsid w:val="00C36CD9"/>
    <w:rsid w:val="00C37092"/>
    <w:rsid w:val="00C401FB"/>
    <w:rsid w:val="00C4082B"/>
    <w:rsid w:val="00C412CE"/>
    <w:rsid w:val="00C41E8B"/>
    <w:rsid w:val="00C4347A"/>
    <w:rsid w:val="00C439DD"/>
    <w:rsid w:val="00C43DDE"/>
    <w:rsid w:val="00C44DCF"/>
    <w:rsid w:val="00C44FAD"/>
    <w:rsid w:val="00C453F6"/>
    <w:rsid w:val="00C462B1"/>
    <w:rsid w:val="00C46D02"/>
    <w:rsid w:val="00C47B4A"/>
    <w:rsid w:val="00C47E0D"/>
    <w:rsid w:val="00C50309"/>
    <w:rsid w:val="00C50CC7"/>
    <w:rsid w:val="00C516C4"/>
    <w:rsid w:val="00C52528"/>
    <w:rsid w:val="00C52E8D"/>
    <w:rsid w:val="00C52FD8"/>
    <w:rsid w:val="00C53BA5"/>
    <w:rsid w:val="00C545A4"/>
    <w:rsid w:val="00C554EA"/>
    <w:rsid w:val="00C55D8B"/>
    <w:rsid w:val="00C5659A"/>
    <w:rsid w:val="00C566B4"/>
    <w:rsid w:val="00C56AFE"/>
    <w:rsid w:val="00C56DAD"/>
    <w:rsid w:val="00C56E4C"/>
    <w:rsid w:val="00C56F0A"/>
    <w:rsid w:val="00C57C53"/>
    <w:rsid w:val="00C57FA6"/>
    <w:rsid w:val="00C60942"/>
    <w:rsid w:val="00C60AA4"/>
    <w:rsid w:val="00C60C98"/>
    <w:rsid w:val="00C61569"/>
    <w:rsid w:val="00C61B6F"/>
    <w:rsid w:val="00C61E12"/>
    <w:rsid w:val="00C62D5D"/>
    <w:rsid w:val="00C632EB"/>
    <w:rsid w:val="00C6367C"/>
    <w:rsid w:val="00C63CAC"/>
    <w:rsid w:val="00C63D75"/>
    <w:rsid w:val="00C63D8E"/>
    <w:rsid w:val="00C649EE"/>
    <w:rsid w:val="00C6650B"/>
    <w:rsid w:val="00C66922"/>
    <w:rsid w:val="00C675C9"/>
    <w:rsid w:val="00C67880"/>
    <w:rsid w:val="00C70A29"/>
    <w:rsid w:val="00C718CC"/>
    <w:rsid w:val="00C71CB2"/>
    <w:rsid w:val="00C72075"/>
    <w:rsid w:val="00C72D15"/>
    <w:rsid w:val="00C73678"/>
    <w:rsid w:val="00C7492E"/>
    <w:rsid w:val="00C749E0"/>
    <w:rsid w:val="00C74BD6"/>
    <w:rsid w:val="00C751BE"/>
    <w:rsid w:val="00C752CF"/>
    <w:rsid w:val="00C758BB"/>
    <w:rsid w:val="00C7597F"/>
    <w:rsid w:val="00C75E59"/>
    <w:rsid w:val="00C80539"/>
    <w:rsid w:val="00C831A6"/>
    <w:rsid w:val="00C850E5"/>
    <w:rsid w:val="00C8533E"/>
    <w:rsid w:val="00C8565C"/>
    <w:rsid w:val="00C85943"/>
    <w:rsid w:val="00C873DB"/>
    <w:rsid w:val="00C87B31"/>
    <w:rsid w:val="00C9026B"/>
    <w:rsid w:val="00C902F3"/>
    <w:rsid w:val="00C90857"/>
    <w:rsid w:val="00C91EDD"/>
    <w:rsid w:val="00C93376"/>
    <w:rsid w:val="00C93DA0"/>
    <w:rsid w:val="00C946C0"/>
    <w:rsid w:val="00C949EF"/>
    <w:rsid w:val="00C9518C"/>
    <w:rsid w:val="00C95672"/>
    <w:rsid w:val="00C96840"/>
    <w:rsid w:val="00C97511"/>
    <w:rsid w:val="00CA03A2"/>
    <w:rsid w:val="00CA047F"/>
    <w:rsid w:val="00CA0E2F"/>
    <w:rsid w:val="00CA29AE"/>
    <w:rsid w:val="00CA2BBF"/>
    <w:rsid w:val="00CA4D31"/>
    <w:rsid w:val="00CA595D"/>
    <w:rsid w:val="00CA62C0"/>
    <w:rsid w:val="00CA6A0F"/>
    <w:rsid w:val="00CB0474"/>
    <w:rsid w:val="00CB0E76"/>
    <w:rsid w:val="00CB27A4"/>
    <w:rsid w:val="00CB2F46"/>
    <w:rsid w:val="00CB3A81"/>
    <w:rsid w:val="00CB47D3"/>
    <w:rsid w:val="00CB57AE"/>
    <w:rsid w:val="00CB5C04"/>
    <w:rsid w:val="00CB5EB6"/>
    <w:rsid w:val="00CB653F"/>
    <w:rsid w:val="00CB65E3"/>
    <w:rsid w:val="00CB7085"/>
    <w:rsid w:val="00CB7ED1"/>
    <w:rsid w:val="00CC05FE"/>
    <w:rsid w:val="00CC080C"/>
    <w:rsid w:val="00CC09D1"/>
    <w:rsid w:val="00CC0B17"/>
    <w:rsid w:val="00CC0E01"/>
    <w:rsid w:val="00CC0EEA"/>
    <w:rsid w:val="00CC1787"/>
    <w:rsid w:val="00CC27D9"/>
    <w:rsid w:val="00CC28A5"/>
    <w:rsid w:val="00CC2FB4"/>
    <w:rsid w:val="00CC30DE"/>
    <w:rsid w:val="00CC3965"/>
    <w:rsid w:val="00CC3B99"/>
    <w:rsid w:val="00CC3EF0"/>
    <w:rsid w:val="00CC4113"/>
    <w:rsid w:val="00CC47C4"/>
    <w:rsid w:val="00CC53CB"/>
    <w:rsid w:val="00CC68D3"/>
    <w:rsid w:val="00CC6D51"/>
    <w:rsid w:val="00CC7923"/>
    <w:rsid w:val="00CC7FEF"/>
    <w:rsid w:val="00CD0427"/>
    <w:rsid w:val="00CD048D"/>
    <w:rsid w:val="00CD04CA"/>
    <w:rsid w:val="00CD0AA6"/>
    <w:rsid w:val="00CD0E48"/>
    <w:rsid w:val="00CD1184"/>
    <w:rsid w:val="00CD12A5"/>
    <w:rsid w:val="00CD1363"/>
    <w:rsid w:val="00CD1454"/>
    <w:rsid w:val="00CD22F4"/>
    <w:rsid w:val="00CD24FB"/>
    <w:rsid w:val="00CD36C2"/>
    <w:rsid w:val="00CD3CB9"/>
    <w:rsid w:val="00CD5504"/>
    <w:rsid w:val="00CD6079"/>
    <w:rsid w:val="00CD693C"/>
    <w:rsid w:val="00CD7492"/>
    <w:rsid w:val="00CD75D6"/>
    <w:rsid w:val="00CE10C9"/>
    <w:rsid w:val="00CE1157"/>
    <w:rsid w:val="00CE149A"/>
    <w:rsid w:val="00CE18D1"/>
    <w:rsid w:val="00CE1D78"/>
    <w:rsid w:val="00CE2CD3"/>
    <w:rsid w:val="00CE3261"/>
    <w:rsid w:val="00CE40E9"/>
    <w:rsid w:val="00CE4AB4"/>
    <w:rsid w:val="00CE4EA6"/>
    <w:rsid w:val="00CE62F5"/>
    <w:rsid w:val="00CE67D4"/>
    <w:rsid w:val="00CE7137"/>
    <w:rsid w:val="00CE727D"/>
    <w:rsid w:val="00CE7845"/>
    <w:rsid w:val="00CF0B9C"/>
    <w:rsid w:val="00CF0C4B"/>
    <w:rsid w:val="00CF0D20"/>
    <w:rsid w:val="00CF0E56"/>
    <w:rsid w:val="00CF1FBB"/>
    <w:rsid w:val="00CF26C0"/>
    <w:rsid w:val="00CF340D"/>
    <w:rsid w:val="00CF3D4F"/>
    <w:rsid w:val="00CF4213"/>
    <w:rsid w:val="00CF4713"/>
    <w:rsid w:val="00CF485E"/>
    <w:rsid w:val="00CF4B02"/>
    <w:rsid w:val="00CF4D22"/>
    <w:rsid w:val="00CF5E2A"/>
    <w:rsid w:val="00CF63ED"/>
    <w:rsid w:val="00CF644B"/>
    <w:rsid w:val="00CF6657"/>
    <w:rsid w:val="00CF74A0"/>
    <w:rsid w:val="00D022A6"/>
    <w:rsid w:val="00D031A6"/>
    <w:rsid w:val="00D033CA"/>
    <w:rsid w:val="00D03653"/>
    <w:rsid w:val="00D0533E"/>
    <w:rsid w:val="00D0551C"/>
    <w:rsid w:val="00D05D11"/>
    <w:rsid w:val="00D061B8"/>
    <w:rsid w:val="00D06841"/>
    <w:rsid w:val="00D075B0"/>
    <w:rsid w:val="00D075F1"/>
    <w:rsid w:val="00D07D48"/>
    <w:rsid w:val="00D10769"/>
    <w:rsid w:val="00D111D7"/>
    <w:rsid w:val="00D11217"/>
    <w:rsid w:val="00D11E69"/>
    <w:rsid w:val="00D12322"/>
    <w:rsid w:val="00D12818"/>
    <w:rsid w:val="00D12CFA"/>
    <w:rsid w:val="00D13AAA"/>
    <w:rsid w:val="00D14E51"/>
    <w:rsid w:val="00D1515D"/>
    <w:rsid w:val="00D15BB4"/>
    <w:rsid w:val="00D17F78"/>
    <w:rsid w:val="00D200F1"/>
    <w:rsid w:val="00D20D27"/>
    <w:rsid w:val="00D2224A"/>
    <w:rsid w:val="00D2245B"/>
    <w:rsid w:val="00D24BDE"/>
    <w:rsid w:val="00D250A6"/>
    <w:rsid w:val="00D251D1"/>
    <w:rsid w:val="00D25945"/>
    <w:rsid w:val="00D25E22"/>
    <w:rsid w:val="00D2624F"/>
    <w:rsid w:val="00D2646A"/>
    <w:rsid w:val="00D268C9"/>
    <w:rsid w:val="00D2743C"/>
    <w:rsid w:val="00D27626"/>
    <w:rsid w:val="00D276C9"/>
    <w:rsid w:val="00D278A5"/>
    <w:rsid w:val="00D278E8"/>
    <w:rsid w:val="00D27C2C"/>
    <w:rsid w:val="00D3084F"/>
    <w:rsid w:val="00D30B5D"/>
    <w:rsid w:val="00D30C38"/>
    <w:rsid w:val="00D30D65"/>
    <w:rsid w:val="00D3111C"/>
    <w:rsid w:val="00D31C95"/>
    <w:rsid w:val="00D31CD7"/>
    <w:rsid w:val="00D31D04"/>
    <w:rsid w:val="00D31DC9"/>
    <w:rsid w:val="00D324B3"/>
    <w:rsid w:val="00D32B88"/>
    <w:rsid w:val="00D336FF"/>
    <w:rsid w:val="00D344CF"/>
    <w:rsid w:val="00D347A7"/>
    <w:rsid w:val="00D34872"/>
    <w:rsid w:val="00D34A4E"/>
    <w:rsid w:val="00D353D5"/>
    <w:rsid w:val="00D356D1"/>
    <w:rsid w:val="00D364A5"/>
    <w:rsid w:val="00D36571"/>
    <w:rsid w:val="00D36CD1"/>
    <w:rsid w:val="00D3726C"/>
    <w:rsid w:val="00D37A33"/>
    <w:rsid w:val="00D37FC5"/>
    <w:rsid w:val="00D405F1"/>
    <w:rsid w:val="00D41554"/>
    <w:rsid w:val="00D418C8"/>
    <w:rsid w:val="00D41F16"/>
    <w:rsid w:val="00D42137"/>
    <w:rsid w:val="00D422DD"/>
    <w:rsid w:val="00D42428"/>
    <w:rsid w:val="00D4381A"/>
    <w:rsid w:val="00D458DB"/>
    <w:rsid w:val="00D458E6"/>
    <w:rsid w:val="00D46954"/>
    <w:rsid w:val="00D4696E"/>
    <w:rsid w:val="00D47D89"/>
    <w:rsid w:val="00D5062F"/>
    <w:rsid w:val="00D5251C"/>
    <w:rsid w:val="00D52701"/>
    <w:rsid w:val="00D52F24"/>
    <w:rsid w:val="00D52F5F"/>
    <w:rsid w:val="00D53A60"/>
    <w:rsid w:val="00D5663E"/>
    <w:rsid w:val="00D56B1F"/>
    <w:rsid w:val="00D56E04"/>
    <w:rsid w:val="00D56E1A"/>
    <w:rsid w:val="00D5771B"/>
    <w:rsid w:val="00D579E8"/>
    <w:rsid w:val="00D60AFC"/>
    <w:rsid w:val="00D60D58"/>
    <w:rsid w:val="00D610E6"/>
    <w:rsid w:val="00D61A8C"/>
    <w:rsid w:val="00D61F7C"/>
    <w:rsid w:val="00D622BC"/>
    <w:rsid w:val="00D623D6"/>
    <w:rsid w:val="00D62A0C"/>
    <w:rsid w:val="00D632A9"/>
    <w:rsid w:val="00D638D6"/>
    <w:rsid w:val="00D66216"/>
    <w:rsid w:val="00D667A8"/>
    <w:rsid w:val="00D671AC"/>
    <w:rsid w:val="00D6790E"/>
    <w:rsid w:val="00D701CE"/>
    <w:rsid w:val="00D709E5"/>
    <w:rsid w:val="00D71988"/>
    <w:rsid w:val="00D71F4E"/>
    <w:rsid w:val="00D7442F"/>
    <w:rsid w:val="00D74C3C"/>
    <w:rsid w:val="00D771D4"/>
    <w:rsid w:val="00D77FDD"/>
    <w:rsid w:val="00D8013F"/>
    <w:rsid w:val="00D81745"/>
    <w:rsid w:val="00D81A1D"/>
    <w:rsid w:val="00D81BAB"/>
    <w:rsid w:val="00D822E1"/>
    <w:rsid w:val="00D824DB"/>
    <w:rsid w:val="00D824DE"/>
    <w:rsid w:val="00D825C2"/>
    <w:rsid w:val="00D82857"/>
    <w:rsid w:val="00D83003"/>
    <w:rsid w:val="00D835B4"/>
    <w:rsid w:val="00D83698"/>
    <w:rsid w:val="00D8594D"/>
    <w:rsid w:val="00D870A8"/>
    <w:rsid w:val="00D8750C"/>
    <w:rsid w:val="00D90932"/>
    <w:rsid w:val="00D90A94"/>
    <w:rsid w:val="00D91B3F"/>
    <w:rsid w:val="00D9202D"/>
    <w:rsid w:val="00D92BA4"/>
    <w:rsid w:val="00D93424"/>
    <w:rsid w:val="00D93509"/>
    <w:rsid w:val="00D93D19"/>
    <w:rsid w:val="00D93F10"/>
    <w:rsid w:val="00D96006"/>
    <w:rsid w:val="00D96FF9"/>
    <w:rsid w:val="00DA10AB"/>
    <w:rsid w:val="00DA1739"/>
    <w:rsid w:val="00DA20CC"/>
    <w:rsid w:val="00DA2FDD"/>
    <w:rsid w:val="00DA307C"/>
    <w:rsid w:val="00DA4F29"/>
    <w:rsid w:val="00DA50C2"/>
    <w:rsid w:val="00DA53B3"/>
    <w:rsid w:val="00DA5749"/>
    <w:rsid w:val="00DA58D5"/>
    <w:rsid w:val="00DA5B6C"/>
    <w:rsid w:val="00DA616A"/>
    <w:rsid w:val="00DB0DF9"/>
    <w:rsid w:val="00DB1246"/>
    <w:rsid w:val="00DB186A"/>
    <w:rsid w:val="00DB30CD"/>
    <w:rsid w:val="00DB3616"/>
    <w:rsid w:val="00DB37AA"/>
    <w:rsid w:val="00DB3AEB"/>
    <w:rsid w:val="00DB473E"/>
    <w:rsid w:val="00DB5FF8"/>
    <w:rsid w:val="00DB646E"/>
    <w:rsid w:val="00DB6806"/>
    <w:rsid w:val="00DB75D6"/>
    <w:rsid w:val="00DC080C"/>
    <w:rsid w:val="00DC0F8B"/>
    <w:rsid w:val="00DC1B0C"/>
    <w:rsid w:val="00DC2673"/>
    <w:rsid w:val="00DC2CE0"/>
    <w:rsid w:val="00DC3547"/>
    <w:rsid w:val="00DC3812"/>
    <w:rsid w:val="00DC49D2"/>
    <w:rsid w:val="00DC4CF4"/>
    <w:rsid w:val="00DC6135"/>
    <w:rsid w:val="00DC615A"/>
    <w:rsid w:val="00DC6590"/>
    <w:rsid w:val="00DC6AF5"/>
    <w:rsid w:val="00DC6D8C"/>
    <w:rsid w:val="00DC78DA"/>
    <w:rsid w:val="00DC7B64"/>
    <w:rsid w:val="00DD0376"/>
    <w:rsid w:val="00DD0CE1"/>
    <w:rsid w:val="00DD0D60"/>
    <w:rsid w:val="00DD0F3F"/>
    <w:rsid w:val="00DD26F0"/>
    <w:rsid w:val="00DD2A22"/>
    <w:rsid w:val="00DD2EEF"/>
    <w:rsid w:val="00DD36A9"/>
    <w:rsid w:val="00DD4A70"/>
    <w:rsid w:val="00DD5490"/>
    <w:rsid w:val="00DD5F09"/>
    <w:rsid w:val="00DD7830"/>
    <w:rsid w:val="00DD796A"/>
    <w:rsid w:val="00DE0010"/>
    <w:rsid w:val="00DE0325"/>
    <w:rsid w:val="00DE0B65"/>
    <w:rsid w:val="00DE2750"/>
    <w:rsid w:val="00DE29DE"/>
    <w:rsid w:val="00DE374F"/>
    <w:rsid w:val="00DE37F6"/>
    <w:rsid w:val="00DE3B44"/>
    <w:rsid w:val="00DE48ED"/>
    <w:rsid w:val="00DE4F57"/>
    <w:rsid w:val="00DE504F"/>
    <w:rsid w:val="00DE5D56"/>
    <w:rsid w:val="00DE5E25"/>
    <w:rsid w:val="00DE6134"/>
    <w:rsid w:val="00DE624E"/>
    <w:rsid w:val="00DE675B"/>
    <w:rsid w:val="00DE6A9A"/>
    <w:rsid w:val="00DE7928"/>
    <w:rsid w:val="00DE7CDD"/>
    <w:rsid w:val="00DF0204"/>
    <w:rsid w:val="00DF05E9"/>
    <w:rsid w:val="00DF0CCB"/>
    <w:rsid w:val="00DF1D61"/>
    <w:rsid w:val="00DF242A"/>
    <w:rsid w:val="00DF2AEB"/>
    <w:rsid w:val="00DF2FA2"/>
    <w:rsid w:val="00DF444F"/>
    <w:rsid w:val="00DF4995"/>
    <w:rsid w:val="00DF564B"/>
    <w:rsid w:val="00DF5B5C"/>
    <w:rsid w:val="00DF5BB4"/>
    <w:rsid w:val="00DF5EFA"/>
    <w:rsid w:val="00DF698C"/>
    <w:rsid w:val="00DF6D0D"/>
    <w:rsid w:val="00DF6EB1"/>
    <w:rsid w:val="00DF75DA"/>
    <w:rsid w:val="00DF76D9"/>
    <w:rsid w:val="00DF79BC"/>
    <w:rsid w:val="00DF7DD9"/>
    <w:rsid w:val="00E00598"/>
    <w:rsid w:val="00E007BE"/>
    <w:rsid w:val="00E01441"/>
    <w:rsid w:val="00E034AA"/>
    <w:rsid w:val="00E034E4"/>
    <w:rsid w:val="00E03D68"/>
    <w:rsid w:val="00E04089"/>
    <w:rsid w:val="00E04212"/>
    <w:rsid w:val="00E04452"/>
    <w:rsid w:val="00E04658"/>
    <w:rsid w:val="00E068D6"/>
    <w:rsid w:val="00E069C3"/>
    <w:rsid w:val="00E06FB1"/>
    <w:rsid w:val="00E105BE"/>
    <w:rsid w:val="00E11687"/>
    <w:rsid w:val="00E122A8"/>
    <w:rsid w:val="00E12F45"/>
    <w:rsid w:val="00E131CD"/>
    <w:rsid w:val="00E1368A"/>
    <w:rsid w:val="00E13FFC"/>
    <w:rsid w:val="00E1583C"/>
    <w:rsid w:val="00E15CC9"/>
    <w:rsid w:val="00E161F7"/>
    <w:rsid w:val="00E16DAF"/>
    <w:rsid w:val="00E1727F"/>
    <w:rsid w:val="00E17636"/>
    <w:rsid w:val="00E17D04"/>
    <w:rsid w:val="00E2030F"/>
    <w:rsid w:val="00E20594"/>
    <w:rsid w:val="00E20606"/>
    <w:rsid w:val="00E20AF1"/>
    <w:rsid w:val="00E20CB2"/>
    <w:rsid w:val="00E21850"/>
    <w:rsid w:val="00E21E6D"/>
    <w:rsid w:val="00E21E8C"/>
    <w:rsid w:val="00E220FA"/>
    <w:rsid w:val="00E22EA2"/>
    <w:rsid w:val="00E22F62"/>
    <w:rsid w:val="00E232AF"/>
    <w:rsid w:val="00E239EE"/>
    <w:rsid w:val="00E23A03"/>
    <w:rsid w:val="00E24B32"/>
    <w:rsid w:val="00E24DB9"/>
    <w:rsid w:val="00E25CFB"/>
    <w:rsid w:val="00E25F6E"/>
    <w:rsid w:val="00E30B53"/>
    <w:rsid w:val="00E30DBC"/>
    <w:rsid w:val="00E3236F"/>
    <w:rsid w:val="00E32738"/>
    <w:rsid w:val="00E32752"/>
    <w:rsid w:val="00E33D1F"/>
    <w:rsid w:val="00E3715E"/>
    <w:rsid w:val="00E375A0"/>
    <w:rsid w:val="00E379B3"/>
    <w:rsid w:val="00E402F2"/>
    <w:rsid w:val="00E407D6"/>
    <w:rsid w:val="00E40988"/>
    <w:rsid w:val="00E40DAA"/>
    <w:rsid w:val="00E41883"/>
    <w:rsid w:val="00E41D73"/>
    <w:rsid w:val="00E42272"/>
    <w:rsid w:val="00E431B7"/>
    <w:rsid w:val="00E4340F"/>
    <w:rsid w:val="00E43888"/>
    <w:rsid w:val="00E4488A"/>
    <w:rsid w:val="00E449AB"/>
    <w:rsid w:val="00E44AB0"/>
    <w:rsid w:val="00E44E37"/>
    <w:rsid w:val="00E453AE"/>
    <w:rsid w:val="00E45C34"/>
    <w:rsid w:val="00E46B88"/>
    <w:rsid w:val="00E47357"/>
    <w:rsid w:val="00E47DC6"/>
    <w:rsid w:val="00E47E42"/>
    <w:rsid w:val="00E50E53"/>
    <w:rsid w:val="00E54A12"/>
    <w:rsid w:val="00E55926"/>
    <w:rsid w:val="00E55C2E"/>
    <w:rsid w:val="00E55F93"/>
    <w:rsid w:val="00E56DE6"/>
    <w:rsid w:val="00E56E61"/>
    <w:rsid w:val="00E573F2"/>
    <w:rsid w:val="00E57A07"/>
    <w:rsid w:val="00E60AC4"/>
    <w:rsid w:val="00E60EE3"/>
    <w:rsid w:val="00E615BD"/>
    <w:rsid w:val="00E61920"/>
    <w:rsid w:val="00E61BDF"/>
    <w:rsid w:val="00E61CF4"/>
    <w:rsid w:val="00E63435"/>
    <w:rsid w:val="00E63EA9"/>
    <w:rsid w:val="00E65A2F"/>
    <w:rsid w:val="00E6636F"/>
    <w:rsid w:val="00E6677D"/>
    <w:rsid w:val="00E66DB5"/>
    <w:rsid w:val="00E66E6F"/>
    <w:rsid w:val="00E67763"/>
    <w:rsid w:val="00E70045"/>
    <w:rsid w:val="00E701BC"/>
    <w:rsid w:val="00E70988"/>
    <w:rsid w:val="00E7112C"/>
    <w:rsid w:val="00E71932"/>
    <w:rsid w:val="00E71CA4"/>
    <w:rsid w:val="00E7301C"/>
    <w:rsid w:val="00E733E0"/>
    <w:rsid w:val="00E74330"/>
    <w:rsid w:val="00E75DF2"/>
    <w:rsid w:val="00E75EAB"/>
    <w:rsid w:val="00E76E46"/>
    <w:rsid w:val="00E7771F"/>
    <w:rsid w:val="00E819C8"/>
    <w:rsid w:val="00E81F13"/>
    <w:rsid w:val="00E82768"/>
    <w:rsid w:val="00E82E4E"/>
    <w:rsid w:val="00E82F22"/>
    <w:rsid w:val="00E83696"/>
    <w:rsid w:val="00E842A4"/>
    <w:rsid w:val="00E85022"/>
    <w:rsid w:val="00E8719B"/>
    <w:rsid w:val="00E87453"/>
    <w:rsid w:val="00E874EF"/>
    <w:rsid w:val="00E91BA7"/>
    <w:rsid w:val="00E91EFC"/>
    <w:rsid w:val="00E92D29"/>
    <w:rsid w:val="00E9301C"/>
    <w:rsid w:val="00E9318F"/>
    <w:rsid w:val="00E938FE"/>
    <w:rsid w:val="00E93ABB"/>
    <w:rsid w:val="00E93DBB"/>
    <w:rsid w:val="00E942CC"/>
    <w:rsid w:val="00E94C86"/>
    <w:rsid w:val="00E952E3"/>
    <w:rsid w:val="00E9563D"/>
    <w:rsid w:val="00E95724"/>
    <w:rsid w:val="00E95A7E"/>
    <w:rsid w:val="00E97333"/>
    <w:rsid w:val="00E97A68"/>
    <w:rsid w:val="00EA11A9"/>
    <w:rsid w:val="00EA13FB"/>
    <w:rsid w:val="00EA2F62"/>
    <w:rsid w:val="00EA3DF3"/>
    <w:rsid w:val="00EA4390"/>
    <w:rsid w:val="00EA4863"/>
    <w:rsid w:val="00EA4AB8"/>
    <w:rsid w:val="00EA4E11"/>
    <w:rsid w:val="00EA5444"/>
    <w:rsid w:val="00EA6DDA"/>
    <w:rsid w:val="00EA71E1"/>
    <w:rsid w:val="00EA7416"/>
    <w:rsid w:val="00EA79D3"/>
    <w:rsid w:val="00EB0854"/>
    <w:rsid w:val="00EB0A76"/>
    <w:rsid w:val="00EB0AD4"/>
    <w:rsid w:val="00EB0B98"/>
    <w:rsid w:val="00EB12EB"/>
    <w:rsid w:val="00EB16C2"/>
    <w:rsid w:val="00EB16E7"/>
    <w:rsid w:val="00EB1E7F"/>
    <w:rsid w:val="00EB2A50"/>
    <w:rsid w:val="00EB33E9"/>
    <w:rsid w:val="00EB3B58"/>
    <w:rsid w:val="00EB4D2A"/>
    <w:rsid w:val="00EB4EEE"/>
    <w:rsid w:val="00EB52DA"/>
    <w:rsid w:val="00EB5440"/>
    <w:rsid w:val="00EB5B61"/>
    <w:rsid w:val="00EB6E52"/>
    <w:rsid w:val="00EC0BBB"/>
    <w:rsid w:val="00EC1CE8"/>
    <w:rsid w:val="00EC2170"/>
    <w:rsid w:val="00EC354F"/>
    <w:rsid w:val="00EC3C3D"/>
    <w:rsid w:val="00EC539F"/>
    <w:rsid w:val="00EC58A1"/>
    <w:rsid w:val="00EC5A3C"/>
    <w:rsid w:val="00EC697F"/>
    <w:rsid w:val="00EC6D85"/>
    <w:rsid w:val="00ED06DF"/>
    <w:rsid w:val="00ED0C07"/>
    <w:rsid w:val="00ED10E6"/>
    <w:rsid w:val="00ED1123"/>
    <w:rsid w:val="00ED183C"/>
    <w:rsid w:val="00ED33C9"/>
    <w:rsid w:val="00ED38B4"/>
    <w:rsid w:val="00ED3A23"/>
    <w:rsid w:val="00ED5122"/>
    <w:rsid w:val="00ED5425"/>
    <w:rsid w:val="00ED58E4"/>
    <w:rsid w:val="00ED5AA4"/>
    <w:rsid w:val="00ED5E01"/>
    <w:rsid w:val="00ED617A"/>
    <w:rsid w:val="00ED626B"/>
    <w:rsid w:val="00ED6A86"/>
    <w:rsid w:val="00ED7953"/>
    <w:rsid w:val="00ED7A09"/>
    <w:rsid w:val="00ED7F66"/>
    <w:rsid w:val="00EE04B8"/>
    <w:rsid w:val="00EE066D"/>
    <w:rsid w:val="00EE168A"/>
    <w:rsid w:val="00EE1A9E"/>
    <w:rsid w:val="00EE1BDA"/>
    <w:rsid w:val="00EE2335"/>
    <w:rsid w:val="00EE28A7"/>
    <w:rsid w:val="00EE34B4"/>
    <w:rsid w:val="00EE367A"/>
    <w:rsid w:val="00EE3F12"/>
    <w:rsid w:val="00EE428A"/>
    <w:rsid w:val="00EE42D2"/>
    <w:rsid w:val="00EE4478"/>
    <w:rsid w:val="00EE4ADD"/>
    <w:rsid w:val="00EE5A24"/>
    <w:rsid w:val="00EE6858"/>
    <w:rsid w:val="00EE6A36"/>
    <w:rsid w:val="00EE71EB"/>
    <w:rsid w:val="00EE7FBE"/>
    <w:rsid w:val="00EF03AA"/>
    <w:rsid w:val="00EF12A6"/>
    <w:rsid w:val="00EF1938"/>
    <w:rsid w:val="00EF1E67"/>
    <w:rsid w:val="00EF2161"/>
    <w:rsid w:val="00EF3711"/>
    <w:rsid w:val="00EF4090"/>
    <w:rsid w:val="00EF4AB6"/>
    <w:rsid w:val="00EF4E4D"/>
    <w:rsid w:val="00EF4FD5"/>
    <w:rsid w:val="00EF54A2"/>
    <w:rsid w:val="00EF54EF"/>
    <w:rsid w:val="00EF63B0"/>
    <w:rsid w:val="00EF7831"/>
    <w:rsid w:val="00EF7CF8"/>
    <w:rsid w:val="00F0077C"/>
    <w:rsid w:val="00F013F4"/>
    <w:rsid w:val="00F0142F"/>
    <w:rsid w:val="00F01532"/>
    <w:rsid w:val="00F0258B"/>
    <w:rsid w:val="00F0273B"/>
    <w:rsid w:val="00F036AE"/>
    <w:rsid w:val="00F04C0A"/>
    <w:rsid w:val="00F05389"/>
    <w:rsid w:val="00F060F8"/>
    <w:rsid w:val="00F0613B"/>
    <w:rsid w:val="00F06551"/>
    <w:rsid w:val="00F0664D"/>
    <w:rsid w:val="00F077E1"/>
    <w:rsid w:val="00F07989"/>
    <w:rsid w:val="00F10686"/>
    <w:rsid w:val="00F114A7"/>
    <w:rsid w:val="00F13258"/>
    <w:rsid w:val="00F13434"/>
    <w:rsid w:val="00F13598"/>
    <w:rsid w:val="00F136B9"/>
    <w:rsid w:val="00F13FEB"/>
    <w:rsid w:val="00F14989"/>
    <w:rsid w:val="00F14C52"/>
    <w:rsid w:val="00F1528A"/>
    <w:rsid w:val="00F15747"/>
    <w:rsid w:val="00F15F56"/>
    <w:rsid w:val="00F16D86"/>
    <w:rsid w:val="00F17135"/>
    <w:rsid w:val="00F17D99"/>
    <w:rsid w:val="00F2058D"/>
    <w:rsid w:val="00F210AC"/>
    <w:rsid w:val="00F21160"/>
    <w:rsid w:val="00F2122A"/>
    <w:rsid w:val="00F217AC"/>
    <w:rsid w:val="00F21C24"/>
    <w:rsid w:val="00F22B70"/>
    <w:rsid w:val="00F22ECE"/>
    <w:rsid w:val="00F22F09"/>
    <w:rsid w:val="00F2381B"/>
    <w:rsid w:val="00F246D2"/>
    <w:rsid w:val="00F24AA6"/>
    <w:rsid w:val="00F25576"/>
    <w:rsid w:val="00F255FA"/>
    <w:rsid w:val="00F256E4"/>
    <w:rsid w:val="00F25A12"/>
    <w:rsid w:val="00F26068"/>
    <w:rsid w:val="00F26323"/>
    <w:rsid w:val="00F2648F"/>
    <w:rsid w:val="00F26F0D"/>
    <w:rsid w:val="00F30BAE"/>
    <w:rsid w:val="00F30ED1"/>
    <w:rsid w:val="00F312CE"/>
    <w:rsid w:val="00F31AE9"/>
    <w:rsid w:val="00F3205D"/>
    <w:rsid w:val="00F325E6"/>
    <w:rsid w:val="00F3291B"/>
    <w:rsid w:val="00F32C3F"/>
    <w:rsid w:val="00F33378"/>
    <w:rsid w:val="00F349E9"/>
    <w:rsid w:val="00F357E9"/>
    <w:rsid w:val="00F3597D"/>
    <w:rsid w:val="00F35CAB"/>
    <w:rsid w:val="00F364DA"/>
    <w:rsid w:val="00F366F8"/>
    <w:rsid w:val="00F36C2A"/>
    <w:rsid w:val="00F37C7D"/>
    <w:rsid w:val="00F4002A"/>
    <w:rsid w:val="00F40598"/>
    <w:rsid w:val="00F405EF"/>
    <w:rsid w:val="00F4078B"/>
    <w:rsid w:val="00F40FC8"/>
    <w:rsid w:val="00F41121"/>
    <w:rsid w:val="00F41782"/>
    <w:rsid w:val="00F422A3"/>
    <w:rsid w:val="00F42513"/>
    <w:rsid w:val="00F42C6B"/>
    <w:rsid w:val="00F42F44"/>
    <w:rsid w:val="00F4322F"/>
    <w:rsid w:val="00F4356D"/>
    <w:rsid w:val="00F44653"/>
    <w:rsid w:val="00F44851"/>
    <w:rsid w:val="00F4498E"/>
    <w:rsid w:val="00F45306"/>
    <w:rsid w:val="00F453F2"/>
    <w:rsid w:val="00F45561"/>
    <w:rsid w:val="00F46714"/>
    <w:rsid w:val="00F52491"/>
    <w:rsid w:val="00F52E13"/>
    <w:rsid w:val="00F52F31"/>
    <w:rsid w:val="00F5317B"/>
    <w:rsid w:val="00F53642"/>
    <w:rsid w:val="00F53834"/>
    <w:rsid w:val="00F53CB5"/>
    <w:rsid w:val="00F53E8C"/>
    <w:rsid w:val="00F53EA7"/>
    <w:rsid w:val="00F54119"/>
    <w:rsid w:val="00F548B0"/>
    <w:rsid w:val="00F55190"/>
    <w:rsid w:val="00F5583F"/>
    <w:rsid w:val="00F56BCB"/>
    <w:rsid w:val="00F60959"/>
    <w:rsid w:val="00F60B53"/>
    <w:rsid w:val="00F61138"/>
    <w:rsid w:val="00F6192B"/>
    <w:rsid w:val="00F62288"/>
    <w:rsid w:val="00F62D10"/>
    <w:rsid w:val="00F63105"/>
    <w:rsid w:val="00F6382D"/>
    <w:rsid w:val="00F63EFC"/>
    <w:rsid w:val="00F65CBB"/>
    <w:rsid w:val="00F66CB2"/>
    <w:rsid w:val="00F670F5"/>
    <w:rsid w:val="00F67401"/>
    <w:rsid w:val="00F72575"/>
    <w:rsid w:val="00F725AC"/>
    <w:rsid w:val="00F726CA"/>
    <w:rsid w:val="00F742D5"/>
    <w:rsid w:val="00F74E54"/>
    <w:rsid w:val="00F75542"/>
    <w:rsid w:val="00F75C21"/>
    <w:rsid w:val="00F75FF1"/>
    <w:rsid w:val="00F77884"/>
    <w:rsid w:val="00F80118"/>
    <w:rsid w:val="00F80127"/>
    <w:rsid w:val="00F80F23"/>
    <w:rsid w:val="00F8184A"/>
    <w:rsid w:val="00F81EEF"/>
    <w:rsid w:val="00F82035"/>
    <w:rsid w:val="00F82471"/>
    <w:rsid w:val="00F82FA9"/>
    <w:rsid w:val="00F83CB3"/>
    <w:rsid w:val="00F83F86"/>
    <w:rsid w:val="00F843EB"/>
    <w:rsid w:val="00F84F5F"/>
    <w:rsid w:val="00F854CA"/>
    <w:rsid w:val="00F8625B"/>
    <w:rsid w:val="00F862D0"/>
    <w:rsid w:val="00F87711"/>
    <w:rsid w:val="00F87B3C"/>
    <w:rsid w:val="00F90415"/>
    <w:rsid w:val="00F904E7"/>
    <w:rsid w:val="00F915EE"/>
    <w:rsid w:val="00F91BD1"/>
    <w:rsid w:val="00F92193"/>
    <w:rsid w:val="00F9245F"/>
    <w:rsid w:val="00F937C1"/>
    <w:rsid w:val="00F94BCA"/>
    <w:rsid w:val="00F95187"/>
    <w:rsid w:val="00F954D7"/>
    <w:rsid w:val="00F9568E"/>
    <w:rsid w:val="00F967BE"/>
    <w:rsid w:val="00F96B67"/>
    <w:rsid w:val="00F96D3D"/>
    <w:rsid w:val="00F970DA"/>
    <w:rsid w:val="00F97145"/>
    <w:rsid w:val="00FA0EAD"/>
    <w:rsid w:val="00FA0F02"/>
    <w:rsid w:val="00FA1414"/>
    <w:rsid w:val="00FA1BD4"/>
    <w:rsid w:val="00FA2581"/>
    <w:rsid w:val="00FA2A56"/>
    <w:rsid w:val="00FA38CE"/>
    <w:rsid w:val="00FA3AFB"/>
    <w:rsid w:val="00FA3BC5"/>
    <w:rsid w:val="00FA3BCF"/>
    <w:rsid w:val="00FA4364"/>
    <w:rsid w:val="00FA4BFB"/>
    <w:rsid w:val="00FA5027"/>
    <w:rsid w:val="00FA66BC"/>
    <w:rsid w:val="00FA68FE"/>
    <w:rsid w:val="00FA6EC8"/>
    <w:rsid w:val="00FA6EF3"/>
    <w:rsid w:val="00FA7C2F"/>
    <w:rsid w:val="00FA7DA3"/>
    <w:rsid w:val="00FB0279"/>
    <w:rsid w:val="00FB1405"/>
    <w:rsid w:val="00FB1A64"/>
    <w:rsid w:val="00FB1C17"/>
    <w:rsid w:val="00FB1F03"/>
    <w:rsid w:val="00FB37D7"/>
    <w:rsid w:val="00FB39E7"/>
    <w:rsid w:val="00FB3B6A"/>
    <w:rsid w:val="00FB48B4"/>
    <w:rsid w:val="00FB5038"/>
    <w:rsid w:val="00FB55CB"/>
    <w:rsid w:val="00FB5D83"/>
    <w:rsid w:val="00FB6CAD"/>
    <w:rsid w:val="00FB746D"/>
    <w:rsid w:val="00FC0F93"/>
    <w:rsid w:val="00FC24DE"/>
    <w:rsid w:val="00FC3651"/>
    <w:rsid w:val="00FC3747"/>
    <w:rsid w:val="00FC3A7B"/>
    <w:rsid w:val="00FC3B5A"/>
    <w:rsid w:val="00FC5001"/>
    <w:rsid w:val="00FC5515"/>
    <w:rsid w:val="00FC5C9C"/>
    <w:rsid w:val="00FC6397"/>
    <w:rsid w:val="00FC6711"/>
    <w:rsid w:val="00FC6BAD"/>
    <w:rsid w:val="00FC6EB4"/>
    <w:rsid w:val="00FD1447"/>
    <w:rsid w:val="00FD1A7F"/>
    <w:rsid w:val="00FD1DF0"/>
    <w:rsid w:val="00FD2D25"/>
    <w:rsid w:val="00FD3374"/>
    <w:rsid w:val="00FD4E02"/>
    <w:rsid w:val="00FD4EF1"/>
    <w:rsid w:val="00FD585F"/>
    <w:rsid w:val="00FD586A"/>
    <w:rsid w:val="00FD58E5"/>
    <w:rsid w:val="00FD5F56"/>
    <w:rsid w:val="00FD606B"/>
    <w:rsid w:val="00FD6100"/>
    <w:rsid w:val="00FD714E"/>
    <w:rsid w:val="00FD778F"/>
    <w:rsid w:val="00FD7894"/>
    <w:rsid w:val="00FE01CF"/>
    <w:rsid w:val="00FE2CD3"/>
    <w:rsid w:val="00FE3D46"/>
    <w:rsid w:val="00FE417D"/>
    <w:rsid w:val="00FE463D"/>
    <w:rsid w:val="00FE4A43"/>
    <w:rsid w:val="00FE4ACD"/>
    <w:rsid w:val="00FE583B"/>
    <w:rsid w:val="00FE67DE"/>
    <w:rsid w:val="00FE778A"/>
    <w:rsid w:val="00FF0690"/>
    <w:rsid w:val="00FF0723"/>
    <w:rsid w:val="00FF0DE1"/>
    <w:rsid w:val="00FF0E3B"/>
    <w:rsid w:val="00FF15BD"/>
    <w:rsid w:val="00FF28F2"/>
    <w:rsid w:val="00FF35E5"/>
    <w:rsid w:val="00FF3A6C"/>
    <w:rsid w:val="00FF49AC"/>
    <w:rsid w:val="00FF5676"/>
    <w:rsid w:val="00FF5775"/>
    <w:rsid w:val="00FF5C54"/>
    <w:rsid w:val="00FF5E6E"/>
    <w:rsid w:val="00FF672A"/>
    <w:rsid w:val="00FF71F8"/>
    <w:rsid w:val="00FF724B"/>
    <w:rsid w:val="01DC07C3"/>
    <w:rsid w:val="0388FCDA"/>
    <w:rsid w:val="08429E27"/>
    <w:rsid w:val="09F83E5E"/>
    <w:rsid w:val="0B6ECCCC"/>
    <w:rsid w:val="0EA9348B"/>
    <w:rsid w:val="115F6A28"/>
    <w:rsid w:val="17524E4C"/>
    <w:rsid w:val="194D2C5D"/>
    <w:rsid w:val="1BB4361C"/>
    <w:rsid w:val="2454048B"/>
    <w:rsid w:val="2A1E402E"/>
    <w:rsid w:val="2FDA7F31"/>
    <w:rsid w:val="3C9F823A"/>
    <w:rsid w:val="4F4590FA"/>
    <w:rsid w:val="50C838FE"/>
    <w:rsid w:val="55E6B39B"/>
    <w:rsid w:val="57377A82"/>
    <w:rsid w:val="58D34AE3"/>
    <w:rsid w:val="5D8FDB58"/>
    <w:rsid w:val="6DFBA723"/>
    <w:rsid w:val="7144C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BCF1F"/>
  <w15:chartTrackingRefBased/>
  <w15:docId w15:val="{8AC5DD08-7B35-4E93-A8BD-CD646CEF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ind w:left="1440"/>
    </w:pPr>
    <w:rPr>
      <w:snapToGrid w:val="0"/>
      <w:color w:val="000000"/>
    </w:rPr>
  </w:style>
  <w:style w:type="paragraph" w:customStyle="1" w:styleId="BodySingle">
    <w:name w:val="Body Single"/>
    <w:pPr>
      <w:widowControl w:val="0"/>
    </w:pPr>
    <w:rPr>
      <w:rFonts w:ascii="Arial" w:hAnsi="Arial"/>
      <w:snapToGrid w:val="0"/>
      <w:color w:val="000000"/>
      <w:sz w:val="24"/>
      <w:lang w:val="en-US" w:eastAsia="en-US"/>
    </w:rPr>
  </w:style>
  <w:style w:type="paragraph" w:customStyle="1" w:styleId="Bullet">
    <w:name w:val="Bullet"/>
    <w:pPr>
      <w:widowControl w:val="0"/>
      <w:ind w:left="288"/>
    </w:pPr>
    <w:rPr>
      <w:rFonts w:ascii="Arial" w:hAnsi="Arial"/>
      <w:snapToGrid w:val="0"/>
      <w:color w:val="000000"/>
      <w:sz w:val="24"/>
      <w:lang w:val="en-US" w:eastAsia="en-US"/>
    </w:rPr>
  </w:style>
  <w:style w:type="paragraph" w:customStyle="1" w:styleId="Bullet1">
    <w:name w:val="Bullet 1"/>
    <w:pPr>
      <w:widowControl w:val="0"/>
      <w:ind w:left="576"/>
    </w:pPr>
    <w:rPr>
      <w:rFonts w:ascii="Arial" w:hAnsi="Arial"/>
      <w:snapToGrid w:val="0"/>
      <w:color w:val="000000"/>
      <w:sz w:val="24"/>
      <w:lang w:val="en-US" w:eastAsia="en-US"/>
    </w:rPr>
  </w:style>
  <w:style w:type="paragraph" w:customStyle="1" w:styleId="NumberList">
    <w:name w:val="Number List"/>
    <w:pPr>
      <w:widowControl w:val="0"/>
      <w:spacing w:after="288"/>
      <w:ind w:left="720"/>
    </w:pPr>
    <w:rPr>
      <w:rFonts w:ascii="Arial" w:hAnsi="Arial"/>
      <w:b/>
      <w:snapToGrid w:val="0"/>
      <w:color w:val="000000"/>
      <w:lang w:val="en-US" w:eastAsia="en-US"/>
    </w:rPr>
  </w:style>
  <w:style w:type="paragraph" w:customStyle="1" w:styleId="Subhead">
    <w:name w:val="Subhead"/>
    <w:pPr>
      <w:widowControl w:val="0"/>
      <w:spacing w:before="72" w:after="72"/>
    </w:pPr>
    <w:rPr>
      <w:rFonts w:ascii="Arial" w:hAnsi="Arial"/>
      <w:snapToGrid w:val="0"/>
      <w:color w:val="000000"/>
      <w:lang w:val="en-US" w:eastAsia="en-US"/>
    </w:rPr>
  </w:style>
  <w:style w:type="paragraph" w:styleId="Title">
    <w:name w:val="Title"/>
    <w:basedOn w:val="Normal"/>
    <w:qFormat/>
    <w:pPr>
      <w:keepNext/>
      <w:keepLines/>
      <w:widowControl w:val="0"/>
      <w:spacing w:before="144" w:after="72"/>
      <w:jc w:val="center"/>
    </w:pPr>
    <w:rPr>
      <w:b/>
      <w:snapToGrid w:val="0"/>
      <w:color w:val="000000"/>
      <w:sz w:val="36"/>
    </w:rPr>
  </w:style>
  <w:style w:type="paragraph" w:styleId="Header">
    <w:name w:val="header"/>
    <w:basedOn w:val="Normal"/>
    <w:pPr>
      <w:widowControl w:val="0"/>
    </w:pPr>
    <w:rPr>
      <w:snapToGrid w:val="0"/>
      <w:color w:val="000000"/>
    </w:rPr>
  </w:style>
  <w:style w:type="paragraph" w:styleId="Footer">
    <w:name w:val="footer"/>
    <w:basedOn w:val="Normal"/>
    <w:link w:val="FooterChar"/>
    <w:uiPriority w:val="99"/>
    <w:pPr>
      <w:widowControl w:val="0"/>
    </w:pPr>
    <w:rPr>
      <w:snapToGrid w:val="0"/>
      <w:color w:val="000000"/>
    </w:rPr>
  </w:style>
  <w:style w:type="paragraph" w:customStyle="1" w:styleId="Top">
    <w:name w:val="Top"/>
    <w:pPr>
      <w:widowControl w:val="0"/>
      <w:ind w:left="4320"/>
    </w:pPr>
    <w:rPr>
      <w:rFonts w:ascii="Arial" w:hAnsi="Arial"/>
      <w:b/>
      <w:caps/>
      <w:snapToGrid w:val="0"/>
      <w:color w:val="000000"/>
      <w:sz w:val="28"/>
      <w:lang w:val="en-US" w:eastAsia="en-US"/>
    </w:rPr>
  </w:style>
  <w:style w:type="paragraph" w:customStyle="1" w:styleId="Notice">
    <w:name w:val="Notice"/>
    <w:pPr>
      <w:widowControl w:val="0"/>
    </w:pPr>
    <w:rPr>
      <w:rFonts w:ascii="Arial" w:hAnsi="Arial"/>
      <w:snapToGrid w:val="0"/>
      <w:color w:val="000000"/>
      <w:sz w:val="24"/>
      <w:lang w:val="en-US" w:eastAsia="en-US"/>
    </w:rPr>
  </w:style>
  <w:style w:type="paragraph" w:customStyle="1" w:styleId="bodyctr">
    <w:name w:val="bodyctr"/>
    <w:pPr>
      <w:widowControl w:val="0"/>
      <w:jc w:val="center"/>
    </w:pPr>
    <w:rPr>
      <w:rFonts w:ascii="Arial" w:hAnsi="Arial"/>
      <w:snapToGrid w:val="0"/>
      <w:color w:val="000000"/>
      <w:lang w:val="en-US" w:eastAsia="en-US"/>
    </w:rPr>
  </w:style>
  <w:style w:type="paragraph" w:customStyle="1" w:styleId="TableText">
    <w:name w:val="Table Text"/>
    <w:pPr>
      <w:widowControl w:val="0"/>
    </w:pPr>
    <w:rPr>
      <w:rFonts w:ascii="Arial" w:hAnsi="Arial"/>
      <w:snapToGrid w:val="0"/>
      <w:color w:val="000000"/>
      <w:sz w:val="24"/>
      <w:lang w:val="en-US" w:eastAsia="en-US"/>
    </w:rPr>
  </w:style>
  <w:style w:type="paragraph" w:styleId="BodyTextIndent">
    <w:name w:val="Body Text Indent"/>
    <w:basedOn w:val="Normal"/>
    <w:pPr>
      <w:spacing w:after="120"/>
      <w:ind w:left="283"/>
    </w:pPr>
  </w:style>
  <w:style w:type="character" w:styleId="Hyperlink">
    <w:name w:val="Hyperlink"/>
    <w:rPr>
      <w:color w:val="0000FF"/>
      <w:u w:val="single"/>
    </w:rPr>
  </w:style>
  <w:style w:type="table" w:styleId="TableGrid">
    <w:name w:val="Table Grid"/>
    <w:basedOn w:val="TableNormal"/>
    <w:rsid w:val="00A24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2EEF"/>
  </w:style>
  <w:style w:type="paragraph" w:styleId="ListParagraph">
    <w:name w:val="List Paragraph"/>
    <w:basedOn w:val="Normal"/>
    <w:uiPriority w:val="34"/>
    <w:qFormat/>
    <w:rsid w:val="007A50EF"/>
    <w:pPr>
      <w:ind w:left="720"/>
    </w:pPr>
    <w:rPr>
      <w:rFonts w:ascii="Calibri" w:hAnsi="Calibri"/>
      <w:sz w:val="22"/>
      <w:szCs w:val="22"/>
    </w:rPr>
  </w:style>
  <w:style w:type="paragraph" w:customStyle="1" w:styleId="Default">
    <w:name w:val="Default"/>
    <w:rsid w:val="00AB6923"/>
    <w:pPr>
      <w:autoSpaceDE w:val="0"/>
      <w:autoSpaceDN w:val="0"/>
      <w:adjustRightInd w:val="0"/>
    </w:pPr>
    <w:rPr>
      <w:color w:val="000000"/>
      <w:sz w:val="24"/>
      <w:szCs w:val="24"/>
    </w:rPr>
  </w:style>
  <w:style w:type="character" w:styleId="CommentReference">
    <w:name w:val="annotation reference"/>
    <w:rsid w:val="00805267"/>
    <w:rPr>
      <w:sz w:val="16"/>
      <w:szCs w:val="16"/>
    </w:rPr>
  </w:style>
  <w:style w:type="paragraph" w:styleId="CommentText">
    <w:name w:val="annotation text"/>
    <w:basedOn w:val="Normal"/>
    <w:link w:val="CommentTextChar"/>
    <w:rsid w:val="00805267"/>
    <w:rPr>
      <w:sz w:val="20"/>
    </w:rPr>
  </w:style>
  <w:style w:type="character" w:customStyle="1" w:styleId="CommentTextChar">
    <w:name w:val="Comment Text Char"/>
    <w:link w:val="CommentText"/>
    <w:rsid w:val="00805267"/>
    <w:rPr>
      <w:rFonts w:ascii="Arial" w:hAnsi="Arial"/>
      <w:lang w:eastAsia="en-US"/>
    </w:rPr>
  </w:style>
  <w:style w:type="paragraph" w:styleId="CommentSubject">
    <w:name w:val="annotation subject"/>
    <w:basedOn w:val="CommentText"/>
    <w:next w:val="CommentText"/>
    <w:link w:val="CommentSubjectChar"/>
    <w:rsid w:val="00805267"/>
    <w:rPr>
      <w:b/>
      <w:bCs/>
    </w:rPr>
  </w:style>
  <w:style w:type="character" w:customStyle="1" w:styleId="CommentSubjectChar">
    <w:name w:val="Comment Subject Char"/>
    <w:link w:val="CommentSubject"/>
    <w:rsid w:val="00805267"/>
    <w:rPr>
      <w:rFonts w:ascii="Arial" w:hAnsi="Arial"/>
      <w:b/>
      <w:bCs/>
      <w:lang w:eastAsia="en-US"/>
    </w:rPr>
  </w:style>
  <w:style w:type="paragraph" w:styleId="BalloonText">
    <w:name w:val="Balloon Text"/>
    <w:basedOn w:val="Normal"/>
    <w:link w:val="BalloonTextChar"/>
    <w:rsid w:val="00805267"/>
    <w:rPr>
      <w:rFonts w:ascii="Tahoma" w:hAnsi="Tahoma" w:cs="Tahoma"/>
      <w:sz w:val="16"/>
      <w:szCs w:val="16"/>
    </w:rPr>
  </w:style>
  <w:style w:type="character" w:customStyle="1" w:styleId="BalloonTextChar">
    <w:name w:val="Balloon Text Char"/>
    <w:link w:val="BalloonText"/>
    <w:rsid w:val="00805267"/>
    <w:rPr>
      <w:rFonts w:ascii="Tahoma" w:hAnsi="Tahoma" w:cs="Tahoma"/>
      <w:sz w:val="16"/>
      <w:szCs w:val="16"/>
      <w:lang w:eastAsia="en-US"/>
    </w:rPr>
  </w:style>
  <w:style w:type="paragraph" w:styleId="NormalWeb">
    <w:name w:val="Normal (Web)"/>
    <w:basedOn w:val="Normal"/>
    <w:uiPriority w:val="99"/>
    <w:unhideWhenUsed/>
    <w:rsid w:val="001B4313"/>
    <w:pPr>
      <w:spacing w:before="100" w:beforeAutospacing="1" w:after="100" w:afterAutospacing="1"/>
    </w:pPr>
    <w:rPr>
      <w:rFonts w:ascii="Times New Roman" w:eastAsia="Calibri" w:hAnsi="Times New Roman"/>
      <w:szCs w:val="24"/>
      <w:lang w:eastAsia="en-GB"/>
    </w:rPr>
  </w:style>
  <w:style w:type="paragraph" w:styleId="NoSpacing">
    <w:name w:val="No Spacing"/>
    <w:uiPriority w:val="1"/>
    <w:qFormat/>
    <w:rsid w:val="00904B2A"/>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8742B"/>
    <w:rPr>
      <w:color w:val="605E5C"/>
      <w:shd w:val="clear" w:color="auto" w:fill="E1DFDD"/>
    </w:rPr>
  </w:style>
  <w:style w:type="character" w:customStyle="1" w:styleId="FooterChar">
    <w:name w:val="Footer Char"/>
    <w:basedOn w:val="DefaultParagraphFont"/>
    <w:link w:val="Footer"/>
    <w:uiPriority w:val="99"/>
    <w:rsid w:val="00E25F6E"/>
    <w:rPr>
      <w:rFonts w:ascii="Arial" w:hAnsi="Arial"/>
      <w:snapToGrid w:val="0"/>
      <w:color w:val="000000"/>
      <w:sz w:val="24"/>
      <w:lang w:eastAsia="en-US"/>
    </w:rPr>
  </w:style>
  <w:style w:type="character" w:styleId="UnresolvedMention">
    <w:name w:val="Unresolved Mention"/>
    <w:basedOn w:val="DefaultParagraphFont"/>
    <w:uiPriority w:val="99"/>
    <w:semiHidden/>
    <w:unhideWhenUsed/>
    <w:rsid w:val="00051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511">
      <w:bodyDiv w:val="1"/>
      <w:marLeft w:val="0"/>
      <w:marRight w:val="0"/>
      <w:marTop w:val="0"/>
      <w:marBottom w:val="0"/>
      <w:divBdr>
        <w:top w:val="none" w:sz="0" w:space="0" w:color="auto"/>
        <w:left w:val="none" w:sz="0" w:space="0" w:color="auto"/>
        <w:bottom w:val="none" w:sz="0" w:space="0" w:color="auto"/>
        <w:right w:val="none" w:sz="0" w:space="0" w:color="auto"/>
      </w:divBdr>
    </w:div>
    <w:div w:id="72548490">
      <w:bodyDiv w:val="1"/>
      <w:marLeft w:val="0"/>
      <w:marRight w:val="0"/>
      <w:marTop w:val="0"/>
      <w:marBottom w:val="0"/>
      <w:divBdr>
        <w:top w:val="none" w:sz="0" w:space="0" w:color="auto"/>
        <w:left w:val="none" w:sz="0" w:space="0" w:color="auto"/>
        <w:bottom w:val="none" w:sz="0" w:space="0" w:color="auto"/>
        <w:right w:val="none" w:sz="0" w:space="0" w:color="auto"/>
      </w:divBdr>
    </w:div>
    <w:div w:id="128089962">
      <w:bodyDiv w:val="1"/>
      <w:marLeft w:val="0"/>
      <w:marRight w:val="0"/>
      <w:marTop w:val="0"/>
      <w:marBottom w:val="0"/>
      <w:divBdr>
        <w:top w:val="none" w:sz="0" w:space="0" w:color="auto"/>
        <w:left w:val="none" w:sz="0" w:space="0" w:color="auto"/>
        <w:bottom w:val="none" w:sz="0" w:space="0" w:color="auto"/>
        <w:right w:val="none" w:sz="0" w:space="0" w:color="auto"/>
      </w:divBdr>
    </w:div>
    <w:div w:id="151341234">
      <w:bodyDiv w:val="1"/>
      <w:marLeft w:val="0"/>
      <w:marRight w:val="0"/>
      <w:marTop w:val="0"/>
      <w:marBottom w:val="0"/>
      <w:divBdr>
        <w:top w:val="none" w:sz="0" w:space="0" w:color="auto"/>
        <w:left w:val="none" w:sz="0" w:space="0" w:color="auto"/>
        <w:bottom w:val="none" w:sz="0" w:space="0" w:color="auto"/>
        <w:right w:val="none" w:sz="0" w:space="0" w:color="auto"/>
      </w:divBdr>
    </w:div>
    <w:div w:id="174930964">
      <w:bodyDiv w:val="1"/>
      <w:marLeft w:val="0"/>
      <w:marRight w:val="0"/>
      <w:marTop w:val="0"/>
      <w:marBottom w:val="0"/>
      <w:divBdr>
        <w:top w:val="none" w:sz="0" w:space="0" w:color="auto"/>
        <w:left w:val="none" w:sz="0" w:space="0" w:color="auto"/>
        <w:bottom w:val="none" w:sz="0" w:space="0" w:color="auto"/>
        <w:right w:val="none" w:sz="0" w:space="0" w:color="auto"/>
      </w:divBdr>
    </w:div>
    <w:div w:id="238100446">
      <w:bodyDiv w:val="1"/>
      <w:marLeft w:val="0"/>
      <w:marRight w:val="0"/>
      <w:marTop w:val="0"/>
      <w:marBottom w:val="0"/>
      <w:divBdr>
        <w:top w:val="none" w:sz="0" w:space="0" w:color="auto"/>
        <w:left w:val="none" w:sz="0" w:space="0" w:color="auto"/>
        <w:bottom w:val="none" w:sz="0" w:space="0" w:color="auto"/>
        <w:right w:val="none" w:sz="0" w:space="0" w:color="auto"/>
      </w:divBdr>
    </w:div>
    <w:div w:id="282081804">
      <w:bodyDiv w:val="1"/>
      <w:marLeft w:val="0"/>
      <w:marRight w:val="0"/>
      <w:marTop w:val="0"/>
      <w:marBottom w:val="0"/>
      <w:divBdr>
        <w:top w:val="none" w:sz="0" w:space="0" w:color="auto"/>
        <w:left w:val="none" w:sz="0" w:space="0" w:color="auto"/>
        <w:bottom w:val="none" w:sz="0" w:space="0" w:color="auto"/>
        <w:right w:val="none" w:sz="0" w:space="0" w:color="auto"/>
      </w:divBdr>
    </w:div>
    <w:div w:id="455831421">
      <w:bodyDiv w:val="1"/>
      <w:marLeft w:val="0"/>
      <w:marRight w:val="0"/>
      <w:marTop w:val="0"/>
      <w:marBottom w:val="0"/>
      <w:divBdr>
        <w:top w:val="none" w:sz="0" w:space="0" w:color="auto"/>
        <w:left w:val="none" w:sz="0" w:space="0" w:color="auto"/>
        <w:bottom w:val="none" w:sz="0" w:space="0" w:color="auto"/>
        <w:right w:val="none" w:sz="0" w:space="0" w:color="auto"/>
      </w:divBdr>
    </w:div>
    <w:div w:id="512457986">
      <w:bodyDiv w:val="1"/>
      <w:marLeft w:val="0"/>
      <w:marRight w:val="0"/>
      <w:marTop w:val="0"/>
      <w:marBottom w:val="0"/>
      <w:divBdr>
        <w:top w:val="none" w:sz="0" w:space="0" w:color="auto"/>
        <w:left w:val="none" w:sz="0" w:space="0" w:color="auto"/>
        <w:bottom w:val="none" w:sz="0" w:space="0" w:color="auto"/>
        <w:right w:val="none" w:sz="0" w:space="0" w:color="auto"/>
      </w:divBdr>
    </w:div>
    <w:div w:id="537739177">
      <w:bodyDiv w:val="1"/>
      <w:marLeft w:val="0"/>
      <w:marRight w:val="0"/>
      <w:marTop w:val="0"/>
      <w:marBottom w:val="0"/>
      <w:divBdr>
        <w:top w:val="none" w:sz="0" w:space="0" w:color="auto"/>
        <w:left w:val="none" w:sz="0" w:space="0" w:color="auto"/>
        <w:bottom w:val="none" w:sz="0" w:space="0" w:color="auto"/>
        <w:right w:val="none" w:sz="0" w:space="0" w:color="auto"/>
      </w:divBdr>
    </w:div>
    <w:div w:id="639579840">
      <w:bodyDiv w:val="1"/>
      <w:marLeft w:val="0"/>
      <w:marRight w:val="0"/>
      <w:marTop w:val="0"/>
      <w:marBottom w:val="0"/>
      <w:divBdr>
        <w:top w:val="none" w:sz="0" w:space="0" w:color="auto"/>
        <w:left w:val="none" w:sz="0" w:space="0" w:color="auto"/>
        <w:bottom w:val="none" w:sz="0" w:space="0" w:color="auto"/>
        <w:right w:val="none" w:sz="0" w:space="0" w:color="auto"/>
      </w:divBdr>
    </w:div>
    <w:div w:id="681202698">
      <w:bodyDiv w:val="1"/>
      <w:marLeft w:val="0"/>
      <w:marRight w:val="0"/>
      <w:marTop w:val="0"/>
      <w:marBottom w:val="0"/>
      <w:divBdr>
        <w:top w:val="none" w:sz="0" w:space="0" w:color="auto"/>
        <w:left w:val="none" w:sz="0" w:space="0" w:color="auto"/>
        <w:bottom w:val="none" w:sz="0" w:space="0" w:color="auto"/>
        <w:right w:val="none" w:sz="0" w:space="0" w:color="auto"/>
      </w:divBdr>
    </w:div>
    <w:div w:id="688720956">
      <w:bodyDiv w:val="1"/>
      <w:marLeft w:val="62"/>
      <w:marRight w:val="62"/>
      <w:marTop w:val="62"/>
      <w:marBottom w:val="15"/>
      <w:divBdr>
        <w:top w:val="none" w:sz="0" w:space="0" w:color="auto"/>
        <w:left w:val="none" w:sz="0" w:space="0" w:color="auto"/>
        <w:bottom w:val="none" w:sz="0" w:space="0" w:color="auto"/>
        <w:right w:val="none" w:sz="0" w:space="0" w:color="auto"/>
      </w:divBdr>
      <w:divsChild>
        <w:div w:id="581766069">
          <w:marLeft w:val="0"/>
          <w:marRight w:val="0"/>
          <w:marTop w:val="0"/>
          <w:marBottom w:val="0"/>
          <w:divBdr>
            <w:top w:val="none" w:sz="0" w:space="0" w:color="auto"/>
            <w:left w:val="none" w:sz="0" w:space="0" w:color="auto"/>
            <w:bottom w:val="none" w:sz="0" w:space="0" w:color="auto"/>
            <w:right w:val="none" w:sz="0" w:space="0" w:color="auto"/>
          </w:divBdr>
        </w:div>
        <w:div w:id="995114256">
          <w:marLeft w:val="0"/>
          <w:marRight w:val="0"/>
          <w:marTop w:val="0"/>
          <w:marBottom w:val="0"/>
          <w:divBdr>
            <w:top w:val="none" w:sz="0" w:space="0" w:color="auto"/>
            <w:left w:val="none" w:sz="0" w:space="0" w:color="auto"/>
            <w:bottom w:val="none" w:sz="0" w:space="0" w:color="auto"/>
            <w:right w:val="none" w:sz="0" w:space="0" w:color="auto"/>
          </w:divBdr>
        </w:div>
        <w:div w:id="1065027152">
          <w:marLeft w:val="0"/>
          <w:marRight w:val="0"/>
          <w:marTop w:val="0"/>
          <w:marBottom w:val="0"/>
          <w:divBdr>
            <w:top w:val="none" w:sz="0" w:space="0" w:color="auto"/>
            <w:left w:val="none" w:sz="0" w:space="0" w:color="auto"/>
            <w:bottom w:val="none" w:sz="0" w:space="0" w:color="auto"/>
            <w:right w:val="none" w:sz="0" w:space="0" w:color="auto"/>
          </w:divBdr>
        </w:div>
        <w:div w:id="1448155321">
          <w:marLeft w:val="0"/>
          <w:marRight w:val="0"/>
          <w:marTop w:val="0"/>
          <w:marBottom w:val="0"/>
          <w:divBdr>
            <w:top w:val="none" w:sz="0" w:space="0" w:color="auto"/>
            <w:left w:val="none" w:sz="0" w:space="0" w:color="auto"/>
            <w:bottom w:val="none" w:sz="0" w:space="0" w:color="auto"/>
            <w:right w:val="none" w:sz="0" w:space="0" w:color="auto"/>
          </w:divBdr>
        </w:div>
        <w:div w:id="2090539945">
          <w:marLeft w:val="0"/>
          <w:marRight w:val="0"/>
          <w:marTop w:val="0"/>
          <w:marBottom w:val="0"/>
          <w:divBdr>
            <w:top w:val="none" w:sz="0" w:space="0" w:color="auto"/>
            <w:left w:val="none" w:sz="0" w:space="0" w:color="auto"/>
            <w:bottom w:val="none" w:sz="0" w:space="0" w:color="auto"/>
            <w:right w:val="none" w:sz="0" w:space="0" w:color="auto"/>
          </w:divBdr>
        </w:div>
      </w:divsChild>
    </w:div>
    <w:div w:id="710111439">
      <w:bodyDiv w:val="1"/>
      <w:marLeft w:val="0"/>
      <w:marRight w:val="0"/>
      <w:marTop w:val="0"/>
      <w:marBottom w:val="0"/>
      <w:divBdr>
        <w:top w:val="none" w:sz="0" w:space="0" w:color="auto"/>
        <w:left w:val="none" w:sz="0" w:space="0" w:color="auto"/>
        <w:bottom w:val="none" w:sz="0" w:space="0" w:color="auto"/>
        <w:right w:val="none" w:sz="0" w:space="0" w:color="auto"/>
      </w:divBdr>
    </w:div>
    <w:div w:id="834883642">
      <w:bodyDiv w:val="1"/>
      <w:marLeft w:val="0"/>
      <w:marRight w:val="0"/>
      <w:marTop w:val="0"/>
      <w:marBottom w:val="0"/>
      <w:divBdr>
        <w:top w:val="none" w:sz="0" w:space="0" w:color="auto"/>
        <w:left w:val="none" w:sz="0" w:space="0" w:color="auto"/>
        <w:bottom w:val="none" w:sz="0" w:space="0" w:color="auto"/>
        <w:right w:val="none" w:sz="0" w:space="0" w:color="auto"/>
      </w:divBdr>
    </w:div>
    <w:div w:id="884412282">
      <w:bodyDiv w:val="1"/>
      <w:marLeft w:val="0"/>
      <w:marRight w:val="0"/>
      <w:marTop w:val="0"/>
      <w:marBottom w:val="0"/>
      <w:divBdr>
        <w:top w:val="none" w:sz="0" w:space="0" w:color="auto"/>
        <w:left w:val="none" w:sz="0" w:space="0" w:color="auto"/>
        <w:bottom w:val="none" w:sz="0" w:space="0" w:color="auto"/>
        <w:right w:val="none" w:sz="0" w:space="0" w:color="auto"/>
      </w:divBdr>
    </w:div>
    <w:div w:id="884559641">
      <w:bodyDiv w:val="1"/>
      <w:marLeft w:val="0"/>
      <w:marRight w:val="0"/>
      <w:marTop w:val="0"/>
      <w:marBottom w:val="0"/>
      <w:divBdr>
        <w:top w:val="none" w:sz="0" w:space="0" w:color="auto"/>
        <w:left w:val="none" w:sz="0" w:space="0" w:color="auto"/>
        <w:bottom w:val="none" w:sz="0" w:space="0" w:color="auto"/>
        <w:right w:val="none" w:sz="0" w:space="0" w:color="auto"/>
      </w:divBdr>
    </w:div>
    <w:div w:id="890263156">
      <w:bodyDiv w:val="1"/>
      <w:marLeft w:val="0"/>
      <w:marRight w:val="0"/>
      <w:marTop w:val="0"/>
      <w:marBottom w:val="0"/>
      <w:divBdr>
        <w:top w:val="none" w:sz="0" w:space="0" w:color="auto"/>
        <w:left w:val="none" w:sz="0" w:space="0" w:color="auto"/>
        <w:bottom w:val="none" w:sz="0" w:space="0" w:color="auto"/>
        <w:right w:val="none" w:sz="0" w:space="0" w:color="auto"/>
      </w:divBdr>
    </w:div>
    <w:div w:id="949581813">
      <w:bodyDiv w:val="1"/>
      <w:marLeft w:val="0"/>
      <w:marRight w:val="0"/>
      <w:marTop w:val="0"/>
      <w:marBottom w:val="0"/>
      <w:divBdr>
        <w:top w:val="none" w:sz="0" w:space="0" w:color="auto"/>
        <w:left w:val="none" w:sz="0" w:space="0" w:color="auto"/>
        <w:bottom w:val="none" w:sz="0" w:space="0" w:color="auto"/>
        <w:right w:val="none" w:sz="0" w:space="0" w:color="auto"/>
      </w:divBdr>
    </w:div>
    <w:div w:id="962226301">
      <w:bodyDiv w:val="1"/>
      <w:marLeft w:val="0"/>
      <w:marRight w:val="0"/>
      <w:marTop w:val="0"/>
      <w:marBottom w:val="0"/>
      <w:divBdr>
        <w:top w:val="none" w:sz="0" w:space="0" w:color="auto"/>
        <w:left w:val="none" w:sz="0" w:space="0" w:color="auto"/>
        <w:bottom w:val="none" w:sz="0" w:space="0" w:color="auto"/>
        <w:right w:val="none" w:sz="0" w:space="0" w:color="auto"/>
      </w:divBdr>
    </w:div>
    <w:div w:id="1025398255">
      <w:bodyDiv w:val="1"/>
      <w:marLeft w:val="0"/>
      <w:marRight w:val="0"/>
      <w:marTop w:val="0"/>
      <w:marBottom w:val="0"/>
      <w:divBdr>
        <w:top w:val="none" w:sz="0" w:space="0" w:color="auto"/>
        <w:left w:val="none" w:sz="0" w:space="0" w:color="auto"/>
        <w:bottom w:val="none" w:sz="0" w:space="0" w:color="auto"/>
        <w:right w:val="none" w:sz="0" w:space="0" w:color="auto"/>
      </w:divBdr>
    </w:div>
    <w:div w:id="1050958585">
      <w:bodyDiv w:val="1"/>
      <w:marLeft w:val="0"/>
      <w:marRight w:val="0"/>
      <w:marTop w:val="0"/>
      <w:marBottom w:val="0"/>
      <w:divBdr>
        <w:top w:val="none" w:sz="0" w:space="0" w:color="auto"/>
        <w:left w:val="none" w:sz="0" w:space="0" w:color="auto"/>
        <w:bottom w:val="none" w:sz="0" w:space="0" w:color="auto"/>
        <w:right w:val="none" w:sz="0" w:space="0" w:color="auto"/>
      </w:divBdr>
    </w:div>
    <w:div w:id="1290935549">
      <w:bodyDiv w:val="1"/>
      <w:marLeft w:val="0"/>
      <w:marRight w:val="0"/>
      <w:marTop w:val="0"/>
      <w:marBottom w:val="0"/>
      <w:divBdr>
        <w:top w:val="none" w:sz="0" w:space="0" w:color="auto"/>
        <w:left w:val="none" w:sz="0" w:space="0" w:color="auto"/>
        <w:bottom w:val="none" w:sz="0" w:space="0" w:color="auto"/>
        <w:right w:val="none" w:sz="0" w:space="0" w:color="auto"/>
      </w:divBdr>
    </w:div>
    <w:div w:id="1337264807">
      <w:bodyDiv w:val="1"/>
      <w:marLeft w:val="0"/>
      <w:marRight w:val="0"/>
      <w:marTop w:val="0"/>
      <w:marBottom w:val="0"/>
      <w:divBdr>
        <w:top w:val="none" w:sz="0" w:space="0" w:color="auto"/>
        <w:left w:val="none" w:sz="0" w:space="0" w:color="auto"/>
        <w:bottom w:val="none" w:sz="0" w:space="0" w:color="auto"/>
        <w:right w:val="none" w:sz="0" w:space="0" w:color="auto"/>
      </w:divBdr>
    </w:div>
    <w:div w:id="1349675392">
      <w:bodyDiv w:val="1"/>
      <w:marLeft w:val="62"/>
      <w:marRight w:val="62"/>
      <w:marTop w:val="62"/>
      <w:marBottom w:val="15"/>
      <w:divBdr>
        <w:top w:val="none" w:sz="0" w:space="0" w:color="auto"/>
        <w:left w:val="none" w:sz="0" w:space="0" w:color="auto"/>
        <w:bottom w:val="none" w:sz="0" w:space="0" w:color="auto"/>
        <w:right w:val="none" w:sz="0" w:space="0" w:color="auto"/>
      </w:divBdr>
      <w:divsChild>
        <w:div w:id="235475784">
          <w:marLeft w:val="0"/>
          <w:marRight w:val="0"/>
          <w:marTop w:val="0"/>
          <w:marBottom w:val="0"/>
          <w:divBdr>
            <w:top w:val="none" w:sz="0" w:space="0" w:color="auto"/>
            <w:left w:val="none" w:sz="0" w:space="0" w:color="auto"/>
            <w:bottom w:val="none" w:sz="0" w:space="0" w:color="auto"/>
            <w:right w:val="none" w:sz="0" w:space="0" w:color="auto"/>
          </w:divBdr>
        </w:div>
        <w:div w:id="865288929">
          <w:marLeft w:val="0"/>
          <w:marRight w:val="0"/>
          <w:marTop w:val="0"/>
          <w:marBottom w:val="0"/>
          <w:divBdr>
            <w:top w:val="none" w:sz="0" w:space="0" w:color="auto"/>
            <w:left w:val="none" w:sz="0" w:space="0" w:color="auto"/>
            <w:bottom w:val="none" w:sz="0" w:space="0" w:color="auto"/>
            <w:right w:val="none" w:sz="0" w:space="0" w:color="auto"/>
          </w:divBdr>
        </w:div>
        <w:div w:id="1102187761">
          <w:marLeft w:val="0"/>
          <w:marRight w:val="0"/>
          <w:marTop w:val="0"/>
          <w:marBottom w:val="0"/>
          <w:divBdr>
            <w:top w:val="none" w:sz="0" w:space="0" w:color="auto"/>
            <w:left w:val="none" w:sz="0" w:space="0" w:color="auto"/>
            <w:bottom w:val="none" w:sz="0" w:space="0" w:color="auto"/>
            <w:right w:val="none" w:sz="0" w:space="0" w:color="auto"/>
          </w:divBdr>
        </w:div>
        <w:div w:id="1151404212">
          <w:marLeft w:val="0"/>
          <w:marRight w:val="0"/>
          <w:marTop w:val="0"/>
          <w:marBottom w:val="0"/>
          <w:divBdr>
            <w:top w:val="none" w:sz="0" w:space="0" w:color="auto"/>
            <w:left w:val="none" w:sz="0" w:space="0" w:color="auto"/>
            <w:bottom w:val="none" w:sz="0" w:space="0" w:color="auto"/>
            <w:right w:val="none" w:sz="0" w:space="0" w:color="auto"/>
          </w:divBdr>
        </w:div>
        <w:div w:id="1861314432">
          <w:marLeft w:val="0"/>
          <w:marRight w:val="0"/>
          <w:marTop w:val="0"/>
          <w:marBottom w:val="0"/>
          <w:divBdr>
            <w:top w:val="none" w:sz="0" w:space="0" w:color="auto"/>
            <w:left w:val="none" w:sz="0" w:space="0" w:color="auto"/>
            <w:bottom w:val="none" w:sz="0" w:space="0" w:color="auto"/>
            <w:right w:val="none" w:sz="0" w:space="0" w:color="auto"/>
          </w:divBdr>
        </w:div>
      </w:divsChild>
    </w:div>
    <w:div w:id="1496414233">
      <w:bodyDiv w:val="1"/>
      <w:marLeft w:val="0"/>
      <w:marRight w:val="0"/>
      <w:marTop w:val="0"/>
      <w:marBottom w:val="0"/>
      <w:divBdr>
        <w:top w:val="none" w:sz="0" w:space="0" w:color="auto"/>
        <w:left w:val="none" w:sz="0" w:space="0" w:color="auto"/>
        <w:bottom w:val="none" w:sz="0" w:space="0" w:color="auto"/>
        <w:right w:val="none" w:sz="0" w:space="0" w:color="auto"/>
      </w:divBdr>
    </w:div>
    <w:div w:id="1546673408">
      <w:bodyDiv w:val="1"/>
      <w:marLeft w:val="0"/>
      <w:marRight w:val="0"/>
      <w:marTop w:val="0"/>
      <w:marBottom w:val="0"/>
      <w:divBdr>
        <w:top w:val="none" w:sz="0" w:space="0" w:color="auto"/>
        <w:left w:val="none" w:sz="0" w:space="0" w:color="auto"/>
        <w:bottom w:val="none" w:sz="0" w:space="0" w:color="auto"/>
        <w:right w:val="none" w:sz="0" w:space="0" w:color="auto"/>
      </w:divBdr>
    </w:div>
    <w:div w:id="1549873807">
      <w:bodyDiv w:val="1"/>
      <w:marLeft w:val="0"/>
      <w:marRight w:val="0"/>
      <w:marTop w:val="0"/>
      <w:marBottom w:val="0"/>
      <w:divBdr>
        <w:top w:val="none" w:sz="0" w:space="0" w:color="auto"/>
        <w:left w:val="none" w:sz="0" w:space="0" w:color="auto"/>
        <w:bottom w:val="none" w:sz="0" w:space="0" w:color="auto"/>
        <w:right w:val="none" w:sz="0" w:space="0" w:color="auto"/>
      </w:divBdr>
    </w:div>
    <w:div w:id="1611156236">
      <w:bodyDiv w:val="1"/>
      <w:marLeft w:val="62"/>
      <w:marRight w:val="62"/>
      <w:marTop w:val="62"/>
      <w:marBottom w:val="15"/>
      <w:divBdr>
        <w:top w:val="none" w:sz="0" w:space="0" w:color="auto"/>
        <w:left w:val="none" w:sz="0" w:space="0" w:color="auto"/>
        <w:bottom w:val="none" w:sz="0" w:space="0" w:color="auto"/>
        <w:right w:val="none" w:sz="0" w:space="0" w:color="auto"/>
      </w:divBdr>
      <w:divsChild>
        <w:div w:id="29887902">
          <w:marLeft w:val="0"/>
          <w:marRight w:val="0"/>
          <w:marTop w:val="0"/>
          <w:marBottom w:val="0"/>
          <w:divBdr>
            <w:top w:val="none" w:sz="0" w:space="0" w:color="auto"/>
            <w:left w:val="none" w:sz="0" w:space="0" w:color="auto"/>
            <w:bottom w:val="none" w:sz="0" w:space="0" w:color="auto"/>
            <w:right w:val="none" w:sz="0" w:space="0" w:color="auto"/>
          </w:divBdr>
        </w:div>
        <w:div w:id="1234047203">
          <w:marLeft w:val="0"/>
          <w:marRight w:val="0"/>
          <w:marTop w:val="0"/>
          <w:marBottom w:val="0"/>
          <w:divBdr>
            <w:top w:val="none" w:sz="0" w:space="0" w:color="auto"/>
            <w:left w:val="none" w:sz="0" w:space="0" w:color="auto"/>
            <w:bottom w:val="none" w:sz="0" w:space="0" w:color="auto"/>
            <w:right w:val="none" w:sz="0" w:space="0" w:color="auto"/>
          </w:divBdr>
        </w:div>
        <w:div w:id="1235237468">
          <w:marLeft w:val="0"/>
          <w:marRight w:val="0"/>
          <w:marTop w:val="0"/>
          <w:marBottom w:val="0"/>
          <w:divBdr>
            <w:top w:val="none" w:sz="0" w:space="0" w:color="auto"/>
            <w:left w:val="none" w:sz="0" w:space="0" w:color="auto"/>
            <w:bottom w:val="none" w:sz="0" w:space="0" w:color="auto"/>
            <w:right w:val="none" w:sz="0" w:space="0" w:color="auto"/>
          </w:divBdr>
        </w:div>
        <w:div w:id="1518228028">
          <w:marLeft w:val="0"/>
          <w:marRight w:val="0"/>
          <w:marTop w:val="0"/>
          <w:marBottom w:val="0"/>
          <w:divBdr>
            <w:top w:val="none" w:sz="0" w:space="0" w:color="auto"/>
            <w:left w:val="none" w:sz="0" w:space="0" w:color="auto"/>
            <w:bottom w:val="none" w:sz="0" w:space="0" w:color="auto"/>
            <w:right w:val="none" w:sz="0" w:space="0" w:color="auto"/>
          </w:divBdr>
        </w:div>
        <w:div w:id="1868447430">
          <w:marLeft w:val="0"/>
          <w:marRight w:val="0"/>
          <w:marTop w:val="0"/>
          <w:marBottom w:val="0"/>
          <w:divBdr>
            <w:top w:val="none" w:sz="0" w:space="0" w:color="auto"/>
            <w:left w:val="none" w:sz="0" w:space="0" w:color="auto"/>
            <w:bottom w:val="none" w:sz="0" w:space="0" w:color="auto"/>
            <w:right w:val="none" w:sz="0" w:space="0" w:color="auto"/>
          </w:divBdr>
        </w:div>
        <w:div w:id="2046714562">
          <w:marLeft w:val="0"/>
          <w:marRight w:val="0"/>
          <w:marTop w:val="0"/>
          <w:marBottom w:val="0"/>
          <w:divBdr>
            <w:top w:val="none" w:sz="0" w:space="0" w:color="auto"/>
            <w:left w:val="none" w:sz="0" w:space="0" w:color="auto"/>
            <w:bottom w:val="none" w:sz="0" w:space="0" w:color="auto"/>
            <w:right w:val="none" w:sz="0" w:space="0" w:color="auto"/>
          </w:divBdr>
        </w:div>
      </w:divsChild>
    </w:div>
    <w:div w:id="1634099379">
      <w:bodyDiv w:val="1"/>
      <w:marLeft w:val="0"/>
      <w:marRight w:val="0"/>
      <w:marTop w:val="0"/>
      <w:marBottom w:val="0"/>
      <w:divBdr>
        <w:top w:val="none" w:sz="0" w:space="0" w:color="auto"/>
        <w:left w:val="none" w:sz="0" w:space="0" w:color="auto"/>
        <w:bottom w:val="none" w:sz="0" w:space="0" w:color="auto"/>
        <w:right w:val="none" w:sz="0" w:space="0" w:color="auto"/>
      </w:divBdr>
    </w:div>
    <w:div w:id="1697853543">
      <w:bodyDiv w:val="1"/>
      <w:marLeft w:val="0"/>
      <w:marRight w:val="0"/>
      <w:marTop w:val="0"/>
      <w:marBottom w:val="0"/>
      <w:divBdr>
        <w:top w:val="none" w:sz="0" w:space="0" w:color="auto"/>
        <w:left w:val="none" w:sz="0" w:space="0" w:color="auto"/>
        <w:bottom w:val="none" w:sz="0" w:space="0" w:color="auto"/>
        <w:right w:val="none" w:sz="0" w:space="0" w:color="auto"/>
      </w:divBdr>
    </w:div>
    <w:div w:id="1781685591">
      <w:bodyDiv w:val="1"/>
      <w:marLeft w:val="0"/>
      <w:marRight w:val="0"/>
      <w:marTop w:val="0"/>
      <w:marBottom w:val="0"/>
      <w:divBdr>
        <w:top w:val="none" w:sz="0" w:space="0" w:color="auto"/>
        <w:left w:val="none" w:sz="0" w:space="0" w:color="auto"/>
        <w:bottom w:val="none" w:sz="0" w:space="0" w:color="auto"/>
        <w:right w:val="none" w:sz="0" w:space="0" w:color="auto"/>
      </w:divBdr>
    </w:div>
    <w:div w:id="1825465784">
      <w:bodyDiv w:val="1"/>
      <w:marLeft w:val="0"/>
      <w:marRight w:val="0"/>
      <w:marTop w:val="0"/>
      <w:marBottom w:val="0"/>
      <w:divBdr>
        <w:top w:val="none" w:sz="0" w:space="0" w:color="auto"/>
        <w:left w:val="none" w:sz="0" w:space="0" w:color="auto"/>
        <w:bottom w:val="none" w:sz="0" w:space="0" w:color="auto"/>
        <w:right w:val="none" w:sz="0" w:space="0" w:color="auto"/>
      </w:divBdr>
    </w:div>
    <w:div w:id="2025201618">
      <w:bodyDiv w:val="1"/>
      <w:marLeft w:val="0"/>
      <w:marRight w:val="0"/>
      <w:marTop w:val="0"/>
      <w:marBottom w:val="0"/>
      <w:divBdr>
        <w:top w:val="none" w:sz="0" w:space="0" w:color="auto"/>
        <w:left w:val="none" w:sz="0" w:space="0" w:color="auto"/>
        <w:bottom w:val="none" w:sz="0" w:space="0" w:color="auto"/>
        <w:right w:val="none" w:sz="0" w:space="0" w:color="auto"/>
      </w:divBdr>
    </w:div>
    <w:div w:id="206228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I2MzdjYjUtZDEyNC00NmNjLWJmNzctZGEwOGU3YTM3N2U4%40thread.v2/0?context=%7b%22Tid%22%3a%22d6674c51-daa4-4142-8047-15a78bbe9306%22%2c%22Oid%22%3a%2295745d40-bb40-47a0-9b26-bf3913ba3a3f%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xpressyourselfne.com/new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TaxCatchAll xmlns="56163a0b-f0ad-4bcc-aaa8-696038859c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8" ma:contentTypeDescription="Create a new document." ma:contentTypeScope="" ma:versionID="cc530bba4bc74a9f795f55ee66711ce6">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2c11781a467de6d55833323d65cc540d"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4: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32bc4-fd0b-4215-95c6-73f40c96e8c7}"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69551-6E6F-4F60-A9B0-D6DA24F389C2}">
  <ds:schemaRefs>
    <ds:schemaRef ds:uri="http://schemas.openxmlformats.org/officeDocument/2006/bibliography"/>
  </ds:schemaRefs>
</ds:datastoreItem>
</file>

<file path=customXml/itemProps2.xml><?xml version="1.0" encoding="utf-8"?>
<ds:datastoreItem xmlns:ds="http://schemas.openxmlformats.org/officeDocument/2006/customXml" ds:itemID="{B78999E2-8352-4681-A5E6-202C6DCE5944}">
  <ds:schemaRefs>
    <ds:schemaRef ds:uri="http://schemas.microsoft.com/sharepoint/v3/contenttype/forms"/>
  </ds:schemaRefs>
</ds:datastoreItem>
</file>

<file path=customXml/itemProps3.xml><?xml version="1.0" encoding="utf-8"?>
<ds:datastoreItem xmlns:ds="http://schemas.openxmlformats.org/officeDocument/2006/customXml" ds:itemID="{623EF35C-CADF-44C1-BBB7-55EDDD689C18}">
  <ds:schemaRefs>
    <ds:schemaRef ds:uri="http://schemas.microsoft.com/office/2006/metadata/properties"/>
    <ds:schemaRef ds:uri="http://schemas.microsoft.com/office/infopath/2007/PartnerControls"/>
    <ds:schemaRef ds:uri="a5298c07-9666-4445-bef5-d9130f353ada"/>
    <ds:schemaRef ds:uri="56163a0b-f0ad-4bcc-aaa8-696038859ce5"/>
  </ds:schemaRefs>
</ds:datastoreItem>
</file>

<file path=customXml/itemProps4.xml><?xml version="1.0" encoding="utf-8"?>
<ds:datastoreItem xmlns:ds="http://schemas.openxmlformats.org/officeDocument/2006/customXml" ds:itemID="{37D1E830-C503-4DCE-84B7-E6649359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Template>
  <TotalTime>35</TotalTime>
  <Pages>1</Pages>
  <Words>185</Words>
  <Characters>884</Characters>
  <Application>Microsoft Office Word</Application>
  <DocSecurity>0</DocSecurity>
  <Lines>110</Lines>
  <Paragraphs>82</Paragraphs>
  <ScaleCrop>false</ScaleCrop>
  <HeadingPairs>
    <vt:vector size="2" baseType="variant">
      <vt:variant>
        <vt:lpstr>Title</vt:lpstr>
      </vt:variant>
      <vt:variant>
        <vt:i4>1</vt:i4>
      </vt:variant>
    </vt:vector>
  </HeadingPairs>
  <TitlesOfParts>
    <vt:vector size="1" baseType="lpstr">
      <vt:lpstr>____________________________________</vt:lpstr>
    </vt:vector>
  </TitlesOfParts>
  <Company>PCC</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dc:title>
  <dc:subject/>
  <dc:creator>Zoe Ashley</dc:creator>
  <cp:keywords/>
  <cp:lastModifiedBy>Thomas, Karen (EMAS)</cp:lastModifiedBy>
  <cp:revision>20</cp:revision>
  <cp:lastPrinted>2019-04-26T09:45:00Z</cp:lastPrinted>
  <dcterms:created xsi:type="dcterms:W3CDTF">2025-10-07T15:06:00Z</dcterms:created>
  <dcterms:modified xsi:type="dcterms:W3CDTF">2025-10-07T15:35:00Z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0x010100E2A9DA25B2412C4BA471D07AB5783E84</vt:lpwstr>
  </property>
  <property fmtid="{D5CDD505-2E9C-101B-9397-08002B2CF9AE}" pid="4" name="Order">
    <vt:r8>2558800</vt:r8>
  </property>
  <property fmtid="{D5CDD505-2E9C-101B-9397-08002B2CF9AE}" pid="5" name="ClassificationContentMarkingHeaderShapeIds">
    <vt:lpwstr>5,6,7</vt:lpwstr>
  </property>
  <property fmtid="{D5CDD505-2E9C-101B-9397-08002B2CF9AE}" pid="6" name="ClassificationContentMarkingHeaderFontProps">
    <vt:lpwstr>#0000ff,12,Calibri</vt:lpwstr>
  </property>
  <property fmtid="{D5CDD505-2E9C-101B-9397-08002B2CF9AE}" pid="7" name="ClassificationContentMarkingHeaderText">
    <vt:lpwstr>- Official -</vt:lpwstr>
  </property>
  <property fmtid="{D5CDD505-2E9C-101B-9397-08002B2CF9AE}" pid="8" name="MSIP_Label_e83f8a96-e51b-4334-92a5-11244a58d044_Enabled">
    <vt:lpwstr>true</vt:lpwstr>
  </property>
  <property fmtid="{D5CDD505-2E9C-101B-9397-08002B2CF9AE}" pid="9" name="MSIP_Label_e83f8a96-e51b-4334-92a5-11244a58d044_SetDate">
    <vt:lpwstr>2023-04-27T08:55:44Z</vt:lpwstr>
  </property>
  <property fmtid="{D5CDD505-2E9C-101B-9397-08002B2CF9AE}" pid="10" name="MSIP_Label_e83f8a96-e51b-4334-92a5-11244a58d044_Method">
    <vt:lpwstr>Privileged</vt:lpwstr>
  </property>
  <property fmtid="{D5CDD505-2E9C-101B-9397-08002B2CF9AE}" pid="11" name="MSIP_Label_e83f8a96-e51b-4334-92a5-11244a58d044_Name">
    <vt:lpwstr>Official</vt:lpwstr>
  </property>
  <property fmtid="{D5CDD505-2E9C-101B-9397-08002B2CF9AE}" pid="12" name="MSIP_Label_e83f8a96-e51b-4334-92a5-11244a58d044_SiteId">
    <vt:lpwstr>d6674c51-daa4-4142-8047-15a78bbe9306</vt:lpwstr>
  </property>
  <property fmtid="{D5CDD505-2E9C-101B-9397-08002B2CF9AE}" pid="13" name="MSIP_Label_e83f8a96-e51b-4334-92a5-11244a58d044_ActionId">
    <vt:lpwstr>b2a6ef4d-6f91-411e-baa2-e2021f6c31db</vt:lpwstr>
  </property>
  <property fmtid="{D5CDD505-2E9C-101B-9397-08002B2CF9AE}" pid="14" name="MSIP_Label_e83f8a96-e51b-4334-92a5-11244a58d044_ContentBits">
    <vt:lpwstr>1</vt:lpwstr>
  </property>
  <property fmtid="{D5CDD505-2E9C-101B-9397-08002B2CF9AE}" pid="15" name="MediaServiceImageTags">
    <vt:lpwstr/>
  </property>
</Properties>
</file>