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B78D" w14:textId="77777777" w:rsidR="002C2D2F" w:rsidRPr="008C465E" w:rsidRDefault="002C2D2F" w:rsidP="008C465E">
      <w:pPr>
        <w:rPr>
          <w:b/>
          <w:sz w:val="2"/>
          <w:szCs w:val="2"/>
        </w:rPr>
      </w:pPr>
    </w:p>
    <w:p w14:paraId="7D55094F" w14:textId="4E475F34" w:rsidR="000477EE" w:rsidRDefault="0026147E" w:rsidP="000477EE">
      <w:pPr>
        <w:jc w:val="center"/>
        <w:rPr>
          <w:b/>
          <w:color w:val="000000" w:themeColor="text1"/>
          <w:sz w:val="36"/>
          <w:szCs w:val="36"/>
        </w:rPr>
      </w:pPr>
      <w:r w:rsidRPr="00DD3233">
        <w:rPr>
          <w:b/>
          <w:sz w:val="56"/>
          <w:szCs w:val="56"/>
        </w:rPr>
        <w:t xml:space="preserve">Schools' </w:t>
      </w:r>
      <w:r w:rsidR="003B021C">
        <w:rPr>
          <w:b/>
          <w:sz w:val="56"/>
          <w:szCs w:val="56"/>
        </w:rPr>
        <w:t xml:space="preserve">Christmas </w:t>
      </w:r>
      <w:r w:rsidR="00544BAE">
        <w:rPr>
          <w:b/>
          <w:sz w:val="56"/>
          <w:szCs w:val="56"/>
        </w:rPr>
        <w:t>Carols</w:t>
      </w:r>
      <w:r w:rsidR="003B021C">
        <w:rPr>
          <w:b/>
          <w:sz w:val="56"/>
          <w:szCs w:val="56"/>
        </w:rPr>
        <w:t xml:space="preserve"> </w:t>
      </w:r>
      <w:r w:rsidR="003B021C" w:rsidRPr="000477EE">
        <w:rPr>
          <w:b/>
          <w:sz w:val="44"/>
          <w:szCs w:val="44"/>
        </w:rPr>
        <w:t>Portsmouth</w:t>
      </w:r>
      <w:r w:rsidR="00544BAE" w:rsidRPr="000477EE">
        <w:rPr>
          <w:b/>
          <w:sz w:val="44"/>
          <w:szCs w:val="44"/>
        </w:rPr>
        <w:t xml:space="preserve"> Guildhall</w:t>
      </w:r>
      <w:r w:rsidR="008C465E">
        <w:rPr>
          <w:b/>
          <w:sz w:val="56"/>
          <w:szCs w:val="56"/>
        </w:rPr>
        <w:br/>
      </w:r>
      <w:r w:rsidR="00C57A8A" w:rsidRPr="000477EE">
        <w:rPr>
          <w:b/>
          <w:color w:val="000000" w:themeColor="text1"/>
          <w:sz w:val="36"/>
          <w:szCs w:val="36"/>
        </w:rPr>
        <w:t xml:space="preserve">Monday </w:t>
      </w:r>
      <w:r w:rsidR="00084AEA" w:rsidRPr="000477EE">
        <w:rPr>
          <w:b/>
          <w:color w:val="000000" w:themeColor="text1"/>
          <w:sz w:val="36"/>
          <w:szCs w:val="36"/>
        </w:rPr>
        <w:t>15</w:t>
      </w:r>
      <w:r w:rsidR="00934DA6" w:rsidRPr="000477EE">
        <w:rPr>
          <w:b/>
          <w:color w:val="000000" w:themeColor="text1"/>
          <w:sz w:val="36"/>
          <w:szCs w:val="36"/>
          <w:vertAlign w:val="superscript"/>
        </w:rPr>
        <w:t>th</w:t>
      </w:r>
      <w:r w:rsidR="00934DA6" w:rsidRPr="000477EE">
        <w:rPr>
          <w:b/>
          <w:color w:val="000000" w:themeColor="text1"/>
          <w:sz w:val="36"/>
          <w:szCs w:val="36"/>
        </w:rPr>
        <w:t xml:space="preserve"> </w:t>
      </w:r>
      <w:r w:rsidR="00955A56" w:rsidRPr="000477EE">
        <w:rPr>
          <w:b/>
          <w:color w:val="000000" w:themeColor="text1"/>
          <w:sz w:val="36"/>
          <w:szCs w:val="36"/>
        </w:rPr>
        <w:t>December 20</w:t>
      </w:r>
      <w:r w:rsidR="00A81DAB" w:rsidRPr="000477EE">
        <w:rPr>
          <w:b/>
          <w:color w:val="000000" w:themeColor="text1"/>
          <w:sz w:val="36"/>
          <w:szCs w:val="36"/>
        </w:rPr>
        <w:t>2</w:t>
      </w:r>
      <w:r w:rsidR="00084AEA" w:rsidRPr="000477EE">
        <w:rPr>
          <w:b/>
          <w:color w:val="000000" w:themeColor="text1"/>
          <w:sz w:val="36"/>
          <w:szCs w:val="36"/>
        </w:rPr>
        <w:t>5</w:t>
      </w:r>
      <w:r w:rsidR="00544BAE" w:rsidRPr="000477EE">
        <w:rPr>
          <w:b/>
          <w:color w:val="000000" w:themeColor="text1"/>
          <w:sz w:val="36"/>
          <w:szCs w:val="36"/>
        </w:rPr>
        <w:t xml:space="preserve"> 6.30PM</w:t>
      </w:r>
    </w:p>
    <w:p w14:paraId="63E4A0E7" w14:textId="77777777" w:rsidR="000477EE" w:rsidRPr="000477EE" w:rsidRDefault="000477EE" w:rsidP="000477EE">
      <w:pPr>
        <w:jc w:val="center"/>
        <w:rPr>
          <w:b/>
          <w:color w:val="000000" w:themeColor="text1"/>
          <w:sz w:val="36"/>
          <w:szCs w:val="36"/>
        </w:rPr>
      </w:pPr>
    </w:p>
    <w:p w14:paraId="572C6EE3" w14:textId="77777777" w:rsidR="00F934B2" w:rsidRPr="002C2D2F" w:rsidRDefault="00F934B2">
      <w:pPr>
        <w:rPr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070"/>
        <w:gridCol w:w="1222"/>
        <w:gridCol w:w="963"/>
        <w:gridCol w:w="962"/>
        <w:gridCol w:w="963"/>
      </w:tblGrid>
      <w:tr w:rsidR="00580098" w:rsidRPr="00955A56" w14:paraId="314428AF" w14:textId="77777777" w:rsidTr="002E723A">
        <w:tc>
          <w:tcPr>
            <w:tcW w:w="5070" w:type="dxa"/>
          </w:tcPr>
          <w:p w14:paraId="5EA6E8D5" w14:textId="77777777" w:rsidR="00580098" w:rsidRPr="00DD3233" w:rsidRDefault="00580098" w:rsidP="00E7042D">
            <w:pPr>
              <w:rPr>
                <w:b/>
                <w:sz w:val="36"/>
                <w:szCs w:val="36"/>
              </w:rPr>
            </w:pPr>
            <w:r w:rsidRPr="00DD3233">
              <w:rPr>
                <w:b/>
                <w:sz w:val="36"/>
                <w:szCs w:val="36"/>
              </w:rPr>
              <w:t>Name of School</w:t>
            </w:r>
          </w:p>
          <w:p w14:paraId="443F2293" w14:textId="77777777" w:rsidR="002E723A" w:rsidRPr="00DD3233" w:rsidRDefault="002E723A" w:rsidP="00E7042D">
            <w:pPr>
              <w:rPr>
                <w:b/>
                <w:sz w:val="36"/>
                <w:szCs w:val="36"/>
              </w:rPr>
            </w:pPr>
          </w:p>
        </w:tc>
        <w:tc>
          <w:tcPr>
            <w:tcW w:w="4110" w:type="dxa"/>
            <w:gridSpan w:val="4"/>
          </w:tcPr>
          <w:p w14:paraId="451E2A28" w14:textId="06228402" w:rsidR="00580098" w:rsidRPr="00DD3233" w:rsidRDefault="00580098" w:rsidP="00E7042D">
            <w:pPr>
              <w:rPr>
                <w:sz w:val="36"/>
                <w:szCs w:val="36"/>
              </w:rPr>
            </w:pPr>
          </w:p>
        </w:tc>
      </w:tr>
      <w:tr w:rsidR="00263C48" w:rsidRPr="00955A56" w14:paraId="0CBD2907" w14:textId="77777777" w:rsidTr="00C550BF">
        <w:tc>
          <w:tcPr>
            <w:tcW w:w="5070" w:type="dxa"/>
          </w:tcPr>
          <w:p w14:paraId="1ED9877C" w14:textId="77777777" w:rsidR="00263C48" w:rsidRPr="00DD3233" w:rsidRDefault="00263C48" w:rsidP="00E7042D">
            <w:pPr>
              <w:rPr>
                <w:b/>
                <w:sz w:val="36"/>
                <w:szCs w:val="36"/>
              </w:rPr>
            </w:pPr>
            <w:r w:rsidRPr="00DD3233">
              <w:rPr>
                <w:b/>
                <w:sz w:val="36"/>
                <w:szCs w:val="36"/>
              </w:rPr>
              <w:t>Are you able to attend</w:t>
            </w:r>
          </w:p>
        </w:tc>
        <w:tc>
          <w:tcPr>
            <w:tcW w:w="1222" w:type="dxa"/>
          </w:tcPr>
          <w:p w14:paraId="1A2F6595" w14:textId="77777777" w:rsidR="00263C48" w:rsidRPr="00B51898" w:rsidRDefault="00263C48" w:rsidP="00580098">
            <w:pPr>
              <w:rPr>
                <w:b/>
                <w:sz w:val="36"/>
                <w:szCs w:val="36"/>
                <w:highlight w:val="yellow"/>
              </w:rPr>
            </w:pPr>
            <w:r w:rsidRPr="00C550BF">
              <w:rPr>
                <w:b/>
                <w:sz w:val="36"/>
                <w:szCs w:val="36"/>
              </w:rPr>
              <w:t>YES</w:t>
            </w:r>
          </w:p>
        </w:tc>
        <w:tc>
          <w:tcPr>
            <w:tcW w:w="963" w:type="dxa"/>
          </w:tcPr>
          <w:p w14:paraId="2758CE30" w14:textId="77777777" w:rsidR="00263C48" w:rsidRPr="00DD3233" w:rsidRDefault="00263C48" w:rsidP="00580098">
            <w:pPr>
              <w:rPr>
                <w:b/>
                <w:sz w:val="36"/>
                <w:szCs w:val="36"/>
              </w:rPr>
            </w:pPr>
          </w:p>
        </w:tc>
        <w:tc>
          <w:tcPr>
            <w:tcW w:w="962" w:type="dxa"/>
          </w:tcPr>
          <w:p w14:paraId="14EABEBD" w14:textId="77777777" w:rsidR="00263C48" w:rsidRPr="00DD3233" w:rsidRDefault="00263C48" w:rsidP="00580098">
            <w:pPr>
              <w:rPr>
                <w:b/>
                <w:sz w:val="36"/>
                <w:szCs w:val="36"/>
              </w:rPr>
            </w:pPr>
            <w:r w:rsidRPr="00DD3233">
              <w:rPr>
                <w:b/>
                <w:sz w:val="36"/>
                <w:szCs w:val="36"/>
              </w:rPr>
              <w:t>NO</w:t>
            </w:r>
          </w:p>
        </w:tc>
        <w:tc>
          <w:tcPr>
            <w:tcW w:w="963" w:type="dxa"/>
          </w:tcPr>
          <w:p w14:paraId="0CA40E16" w14:textId="77777777" w:rsidR="00263C48" w:rsidRPr="00DD3233" w:rsidRDefault="00263C48" w:rsidP="00580098">
            <w:pPr>
              <w:rPr>
                <w:sz w:val="36"/>
                <w:szCs w:val="36"/>
              </w:rPr>
            </w:pPr>
          </w:p>
        </w:tc>
      </w:tr>
    </w:tbl>
    <w:p w14:paraId="4FDBAC83" w14:textId="77777777" w:rsidR="001C30FF" w:rsidRDefault="001C30FF"/>
    <w:p w14:paraId="5386CAA0" w14:textId="1B10337E" w:rsidR="008C465E" w:rsidRPr="008C465E" w:rsidRDefault="001C30FF" w:rsidP="00DB0D1C">
      <w:pPr>
        <w:jc w:val="center"/>
        <w:rPr>
          <w:color w:val="FF0000"/>
          <w:szCs w:val="24"/>
        </w:rPr>
      </w:pPr>
      <w:r w:rsidRPr="008C465E">
        <w:rPr>
          <w:b/>
          <w:szCs w:val="24"/>
        </w:rPr>
        <w:t xml:space="preserve">If </w:t>
      </w:r>
      <w:r w:rsidRPr="00DB0D1C">
        <w:rPr>
          <w:b/>
          <w:color w:val="FF0000"/>
          <w:szCs w:val="24"/>
        </w:rPr>
        <w:t>yes</w:t>
      </w:r>
      <w:r w:rsidRPr="008C465E">
        <w:rPr>
          <w:b/>
          <w:szCs w:val="24"/>
        </w:rPr>
        <w:t>, please compl</w:t>
      </w:r>
      <w:r w:rsidR="00580098" w:rsidRPr="008C465E">
        <w:rPr>
          <w:b/>
          <w:szCs w:val="24"/>
        </w:rPr>
        <w:t xml:space="preserve">ete </w:t>
      </w:r>
      <w:r w:rsidR="000846F8" w:rsidRPr="008C465E">
        <w:rPr>
          <w:b/>
          <w:szCs w:val="24"/>
        </w:rPr>
        <w:t xml:space="preserve">the </w:t>
      </w:r>
      <w:r w:rsidR="00580098" w:rsidRPr="008C465E">
        <w:rPr>
          <w:b/>
          <w:szCs w:val="24"/>
        </w:rPr>
        <w:t xml:space="preserve">rest of </w:t>
      </w:r>
      <w:r w:rsidR="001A5ACC" w:rsidRPr="008C465E">
        <w:rPr>
          <w:b/>
          <w:szCs w:val="24"/>
        </w:rPr>
        <w:t xml:space="preserve">this </w:t>
      </w:r>
      <w:r w:rsidR="00580098" w:rsidRPr="008C465E">
        <w:rPr>
          <w:b/>
          <w:szCs w:val="24"/>
        </w:rPr>
        <w:t xml:space="preserve">form and return to </w:t>
      </w:r>
      <w:hyperlink r:id="rId10" w:history="1">
        <w:r w:rsidR="008C465E" w:rsidRPr="008C465E">
          <w:rPr>
            <w:rStyle w:val="Hyperlink"/>
            <w:b/>
            <w:szCs w:val="24"/>
          </w:rPr>
          <w:t>events@portsmouthcc.gov.uk</w:t>
        </w:r>
      </w:hyperlink>
      <w:r w:rsidR="008C465E" w:rsidRPr="008C465E">
        <w:rPr>
          <w:b/>
          <w:szCs w:val="24"/>
        </w:rPr>
        <w:t xml:space="preserve"> </w:t>
      </w:r>
      <w:r w:rsidR="008C465E">
        <w:rPr>
          <w:b/>
          <w:szCs w:val="24"/>
        </w:rPr>
        <w:t xml:space="preserve">by </w:t>
      </w:r>
      <w:r w:rsidR="00DB0D1C">
        <w:rPr>
          <w:b/>
          <w:szCs w:val="24"/>
        </w:rPr>
        <w:t>Friday 5</w:t>
      </w:r>
      <w:r w:rsidR="00DB0D1C" w:rsidRPr="00DB0D1C">
        <w:rPr>
          <w:b/>
          <w:szCs w:val="24"/>
          <w:vertAlign w:val="superscript"/>
        </w:rPr>
        <w:t>th</w:t>
      </w:r>
      <w:r w:rsidR="00DB0D1C">
        <w:rPr>
          <w:b/>
          <w:szCs w:val="24"/>
        </w:rPr>
        <w:t xml:space="preserve"> December</w:t>
      </w:r>
    </w:p>
    <w:p w14:paraId="63FF2BAD" w14:textId="77777777" w:rsidR="001C30FF" w:rsidRDefault="001C30FF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070"/>
        <w:gridCol w:w="2580"/>
        <w:gridCol w:w="1530"/>
      </w:tblGrid>
      <w:tr w:rsidR="00955A56" w:rsidRPr="00955A56" w14:paraId="78708859" w14:textId="77777777" w:rsidTr="001A5ACC">
        <w:trPr>
          <w:trHeight w:val="586"/>
        </w:trPr>
        <w:tc>
          <w:tcPr>
            <w:tcW w:w="5070" w:type="dxa"/>
          </w:tcPr>
          <w:p w14:paraId="4F3B8947" w14:textId="77777777" w:rsidR="00955A56" w:rsidRPr="00DD3233" w:rsidRDefault="00955A56">
            <w:pPr>
              <w:rPr>
                <w:b/>
                <w:sz w:val="32"/>
                <w:szCs w:val="32"/>
              </w:rPr>
            </w:pPr>
            <w:r w:rsidRPr="00DD3233">
              <w:rPr>
                <w:b/>
                <w:sz w:val="32"/>
                <w:szCs w:val="32"/>
              </w:rPr>
              <w:t>Contact Name</w:t>
            </w:r>
          </w:p>
          <w:p w14:paraId="3A0E452E" w14:textId="77777777" w:rsidR="002E723A" w:rsidRPr="00DD3233" w:rsidRDefault="001A5ACC" w:rsidP="00DD3233">
            <w:pPr>
              <w:rPr>
                <w:i/>
                <w:szCs w:val="24"/>
              </w:rPr>
            </w:pPr>
            <w:r w:rsidRPr="00DD3233">
              <w:rPr>
                <w:i/>
                <w:szCs w:val="24"/>
              </w:rPr>
              <w:t>(</w:t>
            </w:r>
            <w:r w:rsidR="00DD3233" w:rsidRPr="00DD3233">
              <w:rPr>
                <w:i/>
                <w:szCs w:val="24"/>
              </w:rPr>
              <w:t>l</w:t>
            </w:r>
            <w:r w:rsidRPr="00DD3233">
              <w:rPr>
                <w:i/>
                <w:szCs w:val="24"/>
              </w:rPr>
              <w:t>eader of the group on the evening)</w:t>
            </w:r>
          </w:p>
        </w:tc>
        <w:tc>
          <w:tcPr>
            <w:tcW w:w="4110" w:type="dxa"/>
            <w:gridSpan w:val="2"/>
          </w:tcPr>
          <w:p w14:paraId="5080CE20" w14:textId="2FE02145" w:rsidR="00955A56" w:rsidRPr="008C465E" w:rsidRDefault="00955A56">
            <w:pPr>
              <w:rPr>
                <w:szCs w:val="24"/>
              </w:rPr>
            </w:pPr>
          </w:p>
        </w:tc>
      </w:tr>
      <w:tr w:rsidR="001A5ACC" w:rsidRPr="00955A56" w14:paraId="1F353F8B" w14:textId="77777777" w:rsidTr="001A5ACC">
        <w:trPr>
          <w:trHeight w:val="739"/>
        </w:trPr>
        <w:tc>
          <w:tcPr>
            <w:tcW w:w="5070" w:type="dxa"/>
          </w:tcPr>
          <w:p w14:paraId="102BBFA9" w14:textId="77777777" w:rsidR="001A5ACC" w:rsidRPr="00DD3233" w:rsidRDefault="001A5ACC">
            <w:pPr>
              <w:rPr>
                <w:b/>
                <w:sz w:val="32"/>
                <w:szCs w:val="32"/>
              </w:rPr>
            </w:pPr>
            <w:r w:rsidRPr="00DD3233">
              <w:rPr>
                <w:b/>
                <w:sz w:val="32"/>
                <w:szCs w:val="32"/>
              </w:rPr>
              <w:t>Position</w:t>
            </w:r>
          </w:p>
        </w:tc>
        <w:tc>
          <w:tcPr>
            <w:tcW w:w="4110" w:type="dxa"/>
            <w:gridSpan w:val="2"/>
          </w:tcPr>
          <w:p w14:paraId="79647DA6" w14:textId="446928F6" w:rsidR="001A5ACC" w:rsidRPr="008C465E" w:rsidRDefault="001A5ACC">
            <w:pPr>
              <w:rPr>
                <w:szCs w:val="24"/>
              </w:rPr>
            </w:pPr>
          </w:p>
        </w:tc>
      </w:tr>
      <w:tr w:rsidR="00955A56" w:rsidRPr="00955A56" w14:paraId="41B15C29" w14:textId="77777777" w:rsidTr="002E723A">
        <w:tc>
          <w:tcPr>
            <w:tcW w:w="5070" w:type="dxa"/>
          </w:tcPr>
          <w:p w14:paraId="58D3833F" w14:textId="77777777" w:rsidR="00955A56" w:rsidRDefault="00955A56" w:rsidP="00955A56">
            <w:pPr>
              <w:rPr>
                <w:b/>
                <w:sz w:val="32"/>
                <w:szCs w:val="32"/>
              </w:rPr>
            </w:pPr>
            <w:r w:rsidRPr="00DD3233">
              <w:rPr>
                <w:b/>
                <w:sz w:val="32"/>
                <w:szCs w:val="32"/>
              </w:rPr>
              <w:t>Telephone Number</w:t>
            </w:r>
          </w:p>
          <w:p w14:paraId="455EFA3A" w14:textId="77777777" w:rsidR="00DD3233" w:rsidRPr="00DD3233" w:rsidRDefault="00DD3233" w:rsidP="00DD323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r w:rsidRPr="00DD3233">
              <w:rPr>
                <w:i/>
                <w:szCs w:val="24"/>
              </w:rPr>
              <w:t>leader of the group on the evening)</w:t>
            </w:r>
          </w:p>
        </w:tc>
        <w:tc>
          <w:tcPr>
            <w:tcW w:w="4110" w:type="dxa"/>
            <w:gridSpan w:val="2"/>
          </w:tcPr>
          <w:p w14:paraId="67B263F3" w14:textId="1155377E" w:rsidR="00955A56" w:rsidRPr="008C465E" w:rsidRDefault="00955A56">
            <w:pPr>
              <w:rPr>
                <w:szCs w:val="24"/>
              </w:rPr>
            </w:pPr>
          </w:p>
        </w:tc>
      </w:tr>
      <w:tr w:rsidR="00955A56" w:rsidRPr="00955A56" w14:paraId="6502FC9B" w14:textId="77777777" w:rsidTr="002E723A">
        <w:tc>
          <w:tcPr>
            <w:tcW w:w="5070" w:type="dxa"/>
          </w:tcPr>
          <w:p w14:paraId="5337532D" w14:textId="7FD42949" w:rsidR="00DD3233" w:rsidRDefault="00955A56">
            <w:pPr>
              <w:rPr>
                <w:b/>
                <w:sz w:val="32"/>
                <w:szCs w:val="32"/>
              </w:rPr>
            </w:pPr>
            <w:r w:rsidRPr="00DD3233">
              <w:rPr>
                <w:b/>
                <w:sz w:val="32"/>
                <w:szCs w:val="32"/>
              </w:rPr>
              <w:t>Email Address</w:t>
            </w:r>
            <w:r w:rsidR="008C465E">
              <w:rPr>
                <w:b/>
                <w:sz w:val="32"/>
                <w:szCs w:val="32"/>
              </w:rPr>
              <w:t xml:space="preserve"> </w:t>
            </w:r>
            <w:r w:rsidR="008C465E" w:rsidRPr="008C465E">
              <w:rPr>
                <w:b/>
                <w:sz w:val="32"/>
                <w:szCs w:val="32"/>
                <w:u w:val="single"/>
              </w:rPr>
              <w:t>for information</w:t>
            </w:r>
          </w:p>
          <w:p w14:paraId="4C29668A" w14:textId="2951061A" w:rsidR="00792880" w:rsidRPr="00DD3233" w:rsidRDefault="00792880">
            <w:pPr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  <w:gridSpan w:val="2"/>
          </w:tcPr>
          <w:p w14:paraId="6B4F8735" w14:textId="0D3E9340" w:rsidR="00955A56" w:rsidRPr="008C465E" w:rsidRDefault="00955A56">
            <w:pPr>
              <w:rPr>
                <w:szCs w:val="24"/>
              </w:rPr>
            </w:pPr>
          </w:p>
        </w:tc>
      </w:tr>
      <w:tr w:rsidR="009740B7" w:rsidRPr="00955A56" w14:paraId="29C59C2F" w14:textId="77777777" w:rsidTr="006C059A">
        <w:tc>
          <w:tcPr>
            <w:tcW w:w="5070" w:type="dxa"/>
          </w:tcPr>
          <w:p w14:paraId="3EA1A5FE" w14:textId="18E659DA" w:rsidR="009740B7" w:rsidRPr="00DD3233" w:rsidRDefault="00A8093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Email Address </w:t>
            </w:r>
            <w:r w:rsidRPr="008C465E">
              <w:rPr>
                <w:b/>
                <w:sz w:val="32"/>
                <w:szCs w:val="32"/>
                <w:u w:val="single"/>
              </w:rPr>
              <w:t xml:space="preserve">for </w:t>
            </w:r>
            <w:r w:rsidR="008C465E">
              <w:rPr>
                <w:b/>
                <w:sz w:val="32"/>
                <w:szCs w:val="32"/>
                <w:u w:val="single"/>
              </w:rPr>
              <w:t>t</w:t>
            </w:r>
            <w:r w:rsidRPr="008C465E">
              <w:rPr>
                <w:b/>
                <w:sz w:val="32"/>
                <w:szCs w:val="32"/>
                <w:u w:val="single"/>
              </w:rPr>
              <w:t>ickets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3AB397F7" w14:textId="77777777" w:rsidR="009740B7" w:rsidRDefault="009740B7">
            <w:pPr>
              <w:rPr>
                <w:sz w:val="32"/>
                <w:szCs w:val="32"/>
              </w:rPr>
            </w:pPr>
          </w:p>
          <w:p w14:paraId="5A69D963" w14:textId="34A3B3C0" w:rsidR="008C465E" w:rsidRPr="00DD3233" w:rsidRDefault="008C465E">
            <w:pPr>
              <w:rPr>
                <w:sz w:val="32"/>
                <w:szCs w:val="32"/>
              </w:rPr>
            </w:pPr>
          </w:p>
        </w:tc>
      </w:tr>
      <w:tr w:rsidR="004B6167" w:rsidRPr="00955A56" w14:paraId="1B3A6451" w14:textId="41BBE3F3" w:rsidTr="006C059A">
        <w:trPr>
          <w:trHeight w:val="798"/>
        </w:trPr>
        <w:tc>
          <w:tcPr>
            <w:tcW w:w="5070" w:type="dxa"/>
            <w:vMerge w:val="restart"/>
          </w:tcPr>
          <w:p w14:paraId="1D057C29" w14:textId="77777777" w:rsidR="004B6167" w:rsidRDefault="004B61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Number of tickets required</w:t>
            </w:r>
          </w:p>
          <w:p w14:paraId="7678F680" w14:textId="75FFB5FC" w:rsidR="004B6167" w:rsidRDefault="004B616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please note this cannot be guaranteed</w:t>
            </w:r>
          </w:p>
          <w:p w14:paraId="199582E4" w14:textId="77777777" w:rsidR="004B6167" w:rsidRDefault="004B6167">
            <w:pPr>
              <w:rPr>
                <w:i/>
                <w:szCs w:val="24"/>
              </w:rPr>
            </w:pPr>
          </w:p>
          <w:p w14:paraId="17CB1802" w14:textId="7C8C1ACC" w:rsidR="004B6167" w:rsidRPr="00DD3233" w:rsidRDefault="004B616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NB: Pushchairs </w:t>
            </w:r>
            <w:r w:rsidRPr="00DD3233">
              <w:rPr>
                <w:b/>
                <w:i/>
                <w:szCs w:val="24"/>
                <w:u w:val="single"/>
              </w:rPr>
              <w:t>must not</w:t>
            </w:r>
            <w:r>
              <w:rPr>
                <w:i/>
                <w:szCs w:val="24"/>
              </w:rPr>
              <w:t xml:space="preserve"> be brought into the </w:t>
            </w:r>
            <w:r w:rsidR="00F51F61">
              <w:rPr>
                <w:i/>
                <w:szCs w:val="24"/>
              </w:rPr>
              <w:t>hall</w:t>
            </w:r>
          </w:p>
          <w:p w14:paraId="6564BA86" w14:textId="77777777" w:rsidR="004B6167" w:rsidRPr="00DD3233" w:rsidRDefault="004B6167">
            <w:pPr>
              <w:rPr>
                <w:b/>
                <w:sz w:val="32"/>
                <w:szCs w:val="32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6454908D" w14:textId="6DF56A72" w:rsidR="004B6167" w:rsidRPr="004B6167" w:rsidRDefault="004B6167" w:rsidP="004B6167">
            <w:pPr>
              <w:jc w:val="center"/>
              <w:rPr>
                <w:b/>
                <w:bCs/>
                <w:szCs w:val="24"/>
              </w:rPr>
            </w:pPr>
            <w:r w:rsidRPr="004B6167">
              <w:rPr>
                <w:b/>
                <w:bCs/>
                <w:szCs w:val="24"/>
              </w:rPr>
              <w:t>Total Number of Tickets: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24BA24" w14:textId="07339AC1" w:rsidR="004B6167" w:rsidRPr="004B6167" w:rsidRDefault="004B6167" w:rsidP="004B6167">
            <w:pPr>
              <w:rPr>
                <w:szCs w:val="24"/>
              </w:rPr>
            </w:pPr>
          </w:p>
        </w:tc>
      </w:tr>
      <w:tr w:rsidR="00084AEA" w:rsidRPr="00955A56" w14:paraId="3FFF5EAC" w14:textId="77777777" w:rsidTr="006C059A">
        <w:trPr>
          <w:trHeight w:val="372"/>
        </w:trPr>
        <w:tc>
          <w:tcPr>
            <w:tcW w:w="5070" w:type="dxa"/>
            <w:vMerge/>
            <w:tcBorders>
              <w:right w:val="nil"/>
            </w:tcBorders>
          </w:tcPr>
          <w:p w14:paraId="2797334B" w14:textId="77777777" w:rsidR="00084AEA" w:rsidRDefault="00084AEA">
            <w:pPr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588D6" w14:textId="5F560E0F" w:rsidR="00084AEA" w:rsidRDefault="00084AEA" w:rsidP="00084A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to include</w:t>
            </w:r>
          </w:p>
        </w:tc>
      </w:tr>
      <w:tr w:rsidR="004B6167" w:rsidRPr="00955A56" w14:paraId="74CC8D3B" w14:textId="77F9D1FE" w:rsidTr="006C059A">
        <w:trPr>
          <w:trHeight w:val="798"/>
        </w:trPr>
        <w:tc>
          <w:tcPr>
            <w:tcW w:w="5070" w:type="dxa"/>
            <w:vMerge/>
          </w:tcPr>
          <w:p w14:paraId="7E9DFA9D" w14:textId="77777777" w:rsidR="004B6167" w:rsidRDefault="004B6167">
            <w:pPr>
              <w:rPr>
                <w:b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14:paraId="0DA457E4" w14:textId="697C845E" w:rsidR="004B6167" w:rsidRPr="004B6167" w:rsidRDefault="004B6167" w:rsidP="004B6167">
            <w:pPr>
              <w:jc w:val="center"/>
              <w:rPr>
                <w:szCs w:val="24"/>
              </w:rPr>
            </w:pPr>
            <w:r w:rsidRPr="004B6167">
              <w:rPr>
                <w:szCs w:val="24"/>
              </w:rPr>
              <w:t xml:space="preserve">Number of </w:t>
            </w:r>
            <w:r w:rsidR="00C91253" w:rsidRPr="00C91253">
              <w:rPr>
                <w:b/>
                <w:bCs/>
                <w:szCs w:val="24"/>
              </w:rPr>
              <w:t>c</w:t>
            </w:r>
            <w:r w:rsidRPr="00C91253">
              <w:rPr>
                <w:b/>
                <w:bCs/>
                <w:szCs w:val="24"/>
              </w:rPr>
              <w:t>hildren</w:t>
            </w:r>
            <w:r w:rsidRPr="004B6167">
              <w:rPr>
                <w:szCs w:val="24"/>
              </w:rPr>
              <w:t xml:space="preserve"> from your school: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FE600DE" w14:textId="77777777" w:rsidR="004B6167" w:rsidRDefault="004B6167">
            <w:pPr>
              <w:rPr>
                <w:szCs w:val="24"/>
              </w:rPr>
            </w:pPr>
          </w:p>
          <w:p w14:paraId="45F9EC2B" w14:textId="61C494F6" w:rsidR="004B6167" w:rsidRPr="004B6167" w:rsidRDefault="004B6167" w:rsidP="004B6167">
            <w:pPr>
              <w:rPr>
                <w:szCs w:val="24"/>
              </w:rPr>
            </w:pPr>
          </w:p>
        </w:tc>
      </w:tr>
      <w:tr w:rsidR="004B6167" w:rsidRPr="00955A56" w14:paraId="2EDB6CFD" w14:textId="77D8857A" w:rsidTr="004B6167">
        <w:trPr>
          <w:trHeight w:val="798"/>
        </w:trPr>
        <w:tc>
          <w:tcPr>
            <w:tcW w:w="5070" w:type="dxa"/>
            <w:vMerge/>
          </w:tcPr>
          <w:p w14:paraId="06064E66" w14:textId="77777777" w:rsidR="004B6167" w:rsidRDefault="004B6167">
            <w:pPr>
              <w:rPr>
                <w:b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3AFA4951" w14:textId="310BE2CE" w:rsidR="004B6167" w:rsidRPr="004B6167" w:rsidRDefault="004B6167" w:rsidP="004B6167">
            <w:pPr>
              <w:jc w:val="center"/>
              <w:rPr>
                <w:szCs w:val="24"/>
              </w:rPr>
            </w:pPr>
            <w:r w:rsidRPr="004B6167">
              <w:rPr>
                <w:szCs w:val="24"/>
              </w:rPr>
              <w:t xml:space="preserve">Number of </w:t>
            </w:r>
            <w:r w:rsidR="00C91253" w:rsidRPr="00C91253">
              <w:rPr>
                <w:b/>
                <w:bCs/>
                <w:szCs w:val="24"/>
              </w:rPr>
              <w:t>t</w:t>
            </w:r>
            <w:r w:rsidRPr="00C91253">
              <w:rPr>
                <w:b/>
                <w:bCs/>
                <w:szCs w:val="24"/>
              </w:rPr>
              <w:t>eachers</w:t>
            </w:r>
            <w:r w:rsidRPr="004B6167">
              <w:rPr>
                <w:szCs w:val="24"/>
              </w:rPr>
              <w:t xml:space="preserve"> from your school:</w:t>
            </w:r>
          </w:p>
        </w:tc>
        <w:tc>
          <w:tcPr>
            <w:tcW w:w="1530" w:type="dxa"/>
          </w:tcPr>
          <w:p w14:paraId="47B8C2ED" w14:textId="77777777" w:rsidR="004B6167" w:rsidRDefault="004B6167">
            <w:pPr>
              <w:rPr>
                <w:szCs w:val="24"/>
              </w:rPr>
            </w:pPr>
          </w:p>
          <w:p w14:paraId="4885952D" w14:textId="4D9379B5" w:rsidR="004B6167" w:rsidRPr="004B6167" w:rsidRDefault="004B6167" w:rsidP="004B6167">
            <w:pPr>
              <w:rPr>
                <w:szCs w:val="24"/>
              </w:rPr>
            </w:pPr>
          </w:p>
        </w:tc>
      </w:tr>
      <w:tr w:rsidR="004B6167" w:rsidRPr="00955A56" w14:paraId="072364BA" w14:textId="3DECA048" w:rsidTr="004B6167">
        <w:trPr>
          <w:trHeight w:val="798"/>
        </w:trPr>
        <w:tc>
          <w:tcPr>
            <w:tcW w:w="5070" w:type="dxa"/>
            <w:vMerge/>
          </w:tcPr>
          <w:p w14:paraId="7B03C29F" w14:textId="77777777" w:rsidR="004B6167" w:rsidRDefault="004B6167">
            <w:pPr>
              <w:rPr>
                <w:b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5A4E4113" w14:textId="25A4B4D1" w:rsidR="004B6167" w:rsidRPr="004B6167" w:rsidRDefault="004B6167" w:rsidP="004B6167">
            <w:pPr>
              <w:jc w:val="center"/>
              <w:rPr>
                <w:szCs w:val="24"/>
              </w:rPr>
            </w:pPr>
            <w:r w:rsidRPr="004B6167">
              <w:rPr>
                <w:szCs w:val="24"/>
              </w:rPr>
              <w:t xml:space="preserve">Number of </w:t>
            </w:r>
            <w:r w:rsidR="00C91253" w:rsidRPr="00C91253">
              <w:rPr>
                <w:b/>
                <w:bCs/>
                <w:szCs w:val="24"/>
              </w:rPr>
              <w:t>p</w:t>
            </w:r>
            <w:r w:rsidRPr="00C91253">
              <w:rPr>
                <w:b/>
                <w:bCs/>
                <w:szCs w:val="24"/>
              </w:rPr>
              <w:t>arents</w:t>
            </w:r>
            <w:r w:rsidR="00084AEA" w:rsidRPr="00C91253">
              <w:rPr>
                <w:b/>
                <w:bCs/>
                <w:szCs w:val="24"/>
              </w:rPr>
              <w:t xml:space="preserve"> </w:t>
            </w:r>
            <w:r w:rsidRPr="00C91253">
              <w:rPr>
                <w:b/>
                <w:bCs/>
                <w:szCs w:val="24"/>
              </w:rPr>
              <w:t xml:space="preserve">/ </w:t>
            </w:r>
            <w:r w:rsidR="00C91253" w:rsidRPr="00C91253">
              <w:rPr>
                <w:b/>
                <w:bCs/>
                <w:szCs w:val="24"/>
              </w:rPr>
              <w:t>g</w:t>
            </w:r>
            <w:r w:rsidRPr="00C91253">
              <w:rPr>
                <w:b/>
                <w:bCs/>
                <w:szCs w:val="24"/>
              </w:rPr>
              <w:t>uardians</w:t>
            </w:r>
            <w:r w:rsidR="00084AEA">
              <w:rPr>
                <w:szCs w:val="24"/>
              </w:rPr>
              <w:t>:</w:t>
            </w:r>
          </w:p>
        </w:tc>
        <w:tc>
          <w:tcPr>
            <w:tcW w:w="1530" w:type="dxa"/>
          </w:tcPr>
          <w:p w14:paraId="2332FE59" w14:textId="77777777" w:rsidR="004B6167" w:rsidRDefault="004B6167">
            <w:pPr>
              <w:rPr>
                <w:szCs w:val="24"/>
              </w:rPr>
            </w:pPr>
          </w:p>
          <w:p w14:paraId="39CDB203" w14:textId="78A124AC" w:rsidR="004B6167" w:rsidRPr="004B6167" w:rsidRDefault="004B6167" w:rsidP="004B6167">
            <w:pPr>
              <w:rPr>
                <w:szCs w:val="24"/>
              </w:rPr>
            </w:pPr>
          </w:p>
        </w:tc>
      </w:tr>
      <w:tr w:rsidR="00955A56" w:rsidRPr="00955A56" w14:paraId="44F1464A" w14:textId="77777777" w:rsidTr="002E723A">
        <w:tc>
          <w:tcPr>
            <w:tcW w:w="5070" w:type="dxa"/>
          </w:tcPr>
          <w:p w14:paraId="2A272AE7" w14:textId="39A9003B" w:rsidR="00DD3233" w:rsidRDefault="00DD32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Any </w:t>
            </w:r>
            <w:r w:rsidR="00C91253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 xml:space="preserve">pecial </w:t>
            </w:r>
            <w:r w:rsidR="00C91253">
              <w:rPr>
                <w:b/>
                <w:sz w:val="32"/>
                <w:szCs w:val="32"/>
              </w:rPr>
              <w:t>r</w:t>
            </w:r>
            <w:r>
              <w:rPr>
                <w:b/>
                <w:sz w:val="32"/>
                <w:szCs w:val="32"/>
              </w:rPr>
              <w:t>equirements</w:t>
            </w:r>
          </w:p>
          <w:p w14:paraId="3BA5B197" w14:textId="73770FE0" w:rsidR="00955A56" w:rsidRPr="00DD3233" w:rsidRDefault="00DD323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e.g. wheelchair access</w:t>
            </w:r>
          </w:p>
          <w:p w14:paraId="5E9AC73E" w14:textId="77777777" w:rsidR="002E723A" w:rsidRPr="00DD3233" w:rsidRDefault="002E723A" w:rsidP="00DD3233">
            <w:pPr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  <w:gridSpan w:val="2"/>
          </w:tcPr>
          <w:p w14:paraId="36654B4A" w14:textId="77777777" w:rsidR="00955A56" w:rsidRDefault="00955A56">
            <w:pPr>
              <w:rPr>
                <w:sz w:val="32"/>
                <w:szCs w:val="32"/>
              </w:rPr>
            </w:pPr>
          </w:p>
          <w:p w14:paraId="73841C53" w14:textId="77777777" w:rsidR="00105798" w:rsidRDefault="00105798">
            <w:pPr>
              <w:rPr>
                <w:sz w:val="32"/>
                <w:szCs w:val="32"/>
              </w:rPr>
            </w:pPr>
          </w:p>
          <w:p w14:paraId="57A374B8" w14:textId="77777777" w:rsidR="00105798" w:rsidRDefault="00105798">
            <w:pPr>
              <w:rPr>
                <w:sz w:val="32"/>
                <w:szCs w:val="32"/>
              </w:rPr>
            </w:pPr>
          </w:p>
          <w:p w14:paraId="72DA8A1C" w14:textId="343F1D55" w:rsidR="00105798" w:rsidRPr="00DD3233" w:rsidRDefault="00105798">
            <w:pPr>
              <w:rPr>
                <w:sz w:val="32"/>
                <w:szCs w:val="32"/>
              </w:rPr>
            </w:pPr>
          </w:p>
        </w:tc>
      </w:tr>
    </w:tbl>
    <w:p w14:paraId="66A11B8B" w14:textId="77777777" w:rsidR="008C465E" w:rsidRDefault="008C465E">
      <w:pPr>
        <w:rPr>
          <w:sz w:val="20"/>
        </w:rPr>
      </w:pPr>
    </w:p>
    <w:p w14:paraId="76E57AD4" w14:textId="4FCFF229" w:rsidR="00F934B2" w:rsidRPr="00655B3E" w:rsidRDefault="00DD3233" w:rsidP="004D21FD">
      <w:pPr>
        <w:rPr>
          <w:sz w:val="22"/>
          <w:szCs w:val="22"/>
        </w:rPr>
      </w:pPr>
      <w:r w:rsidRPr="00105798">
        <w:rPr>
          <w:sz w:val="22"/>
          <w:szCs w:val="22"/>
        </w:rPr>
        <w:t>Please note that there will be a photographer at the event.</w:t>
      </w:r>
      <w:r w:rsidR="00105798" w:rsidRPr="00105798">
        <w:rPr>
          <w:sz w:val="22"/>
          <w:szCs w:val="22"/>
        </w:rPr>
        <w:t xml:space="preserve"> </w:t>
      </w:r>
      <w:r w:rsidRPr="00105798">
        <w:rPr>
          <w:sz w:val="22"/>
          <w:szCs w:val="22"/>
        </w:rPr>
        <w:t>Images taken at the event</w:t>
      </w:r>
      <w:r w:rsidR="00105798">
        <w:rPr>
          <w:sz w:val="22"/>
          <w:szCs w:val="22"/>
        </w:rPr>
        <w:t xml:space="preserve"> may</w:t>
      </w:r>
      <w:r w:rsidRPr="00105798">
        <w:rPr>
          <w:sz w:val="22"/>
          <w:szCs w:val="22"/>
        </w:rPr>
        <w:t xml:space="preserve"> be used in press releases, printed publicity and </w:t>
      </w:r>
      <w:proofErr w:type="spellStart"/>
      <w:r w:rsidRPr="00105798">
        <w:rPr>
          <w:sz w:val="22"/>
          <w:szCs w:val="22"/>
        </w:rPr>
        <w:t>publici</w:t>
      </w:r>
      <w:r w:rsidR="008C465E" w:rsidRPr="00105798">
        <w:rPr>
          <w:sz w:val="22"/>
          <w:szCs w:val="22"/>
        </w:rPr>
        <w:t>s</w:t>
      </w:r>
      <w:r w:rsidRPr="00105798">
        <w:rPr>
          <w:sz w:val="22"/>
          <w:szCs w:val="22"/>
        </w:rPr>
        <w:t>ed</w:t>
      </w:r>
      <w:proofErr w:type="spellEnd"/>
      <w:r w:rsidRPr="00105798">
        <w:rPr>
          <w:sz w:val="22"/>
          <w:szCs w:val="22"/>
        </w:rPr>
        <w:t xml:space="preserve"> online including on social media after the event. Please gain consent for photography from your parents/guardians. </w:t>
      </w:r>
    </w:p>
    <w:sectPr w:rsidR="00F934B2" w:rsidRPr="00655B3E" w:rsidSect="00F548ED">
      <w:headerReference w:type="even" r:id="rId11"/>
      <w:headerReference w:type="default" r:id="rId12"/>
      <w:headerReference w:type="first" r:id="rId13"/>
      <w:pgSz w:w="11909" w:h="16834"/>
      <w:pgMar w:top="720" w:right="1440" w:bottom="1440" w:left="1440" w:header="706" w:footer="706" w:gutter="0"/>
      <w:pgBorders>
        <w:top w:val="christmasTree" w:sz="20" w:space="0" w:color="auto"/>
        <w:left w:val="christmasTree" w:sz="20" w:space="30" w:color="auto"/>
        <w:bottom w:val="christmasTree" w:sz="20" w:space="20" w:color="auto"/>
        <w:right w:val="christmasTree" w:sz="20" w:space="3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79EF" w14:textId="77777777" w:rsidR="00162788" w:rsidRDefault="00162788" w:rsidP="00934DA6">
      <w:r>
        <w:separator/>
      </w:r>
    </w:p>
  </w:endnote>
  <w:endnote w:type="continuationSeparator" w:id="0">
    <w:p w14:paraId="56186581" w14:textId="77777777" w:rsidR="00162788" w:rsidRDefault="00162788" w:rsidP="0093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E7C3" w14:textId="77777777" w:rsidR="00162788" w:rsidRDefault="00162788" w:rsidP="00934DA6">
      <w:r>
        <w:separator/>
      </w:r>
    </w:p>
  </w:footnote>
  <w:footnote w:type="continuationSeparator" w:id="0">
    <w:p w14:paraId="591CA78B" w14:textId="77777777" w:rsidR="00162788" w:rsidRDefault="00162788" w:rsidP="0093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545" w14:textId="104EF128" w:rsidR="00934DA6" w:rsidRDefault="00934DA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8648D3" wp14:editId="45996B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9062735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91134" w14:textId="75D5C2AB" w:rsidR="00934DA6" w:rsidRPr="00934DA6" w:rsidRDefault="00934DA6" w:rsidP="00934D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</w:pPr>
                          <w:r w:rsidRPr="00934DA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64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BB91134" w14:textId="75D5C2AB" w:rsidR="00934DA6" w:rsidRPr="00934DA6" w:rsidRDefault="00934DA6" w:rsidP="00934DA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</w:pPr>
                    <w:r w:rsidRPr="00934DA6"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9E6F" w14:textId="5BA0C5D2" w:rsidR="00934DA6" w:rsidRDefault="00934DA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D1E65A" wp14:editId="252D70E1">
              <wp:simplePos x="914400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790794183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CEBF6" w14:textId="78B53081" w:rsidR="00934DA6" w:rsidRPr="00934DA6" w:rsidRDefault="00934DA6" w:rsidP="00934D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</w:pPr>
                          <w:r w:rsidRPr="00934DA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1E6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6BCEBF6" w14:textId="78B53081" w:rsidR="00934DA6" w:rsidRPr="00934DA6" w:rsidRDefault="00934DA6" w:rsidP="00934DA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</w:pPr>
                    <w:r w:rsidRPr="00934DA6"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6692" w14:textId="53BE1E72" w:rsidR="00934DA6" w:rsidRDefault="00934DA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A2DED8" wp14:editId="748EF2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121170407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147D3" w14:textId="491D3EFF" w:rsidR="00934DA6" w:rsidRPr="00934DA6" w:rsidRDefault="00934DA6" w:rsidP="00934D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</w:pPr>
                          <w:r w:rsidRPr="00934DA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2DE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1B147D3" w14:textId="491D3EFF" w:rsidR="00934DA6" w:rsidRPr="00934DA6" w:rsidRDefault="00934DA6" w:rsidP="00934DA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</w:pPr>
                    <w:r w:rsidRPr="00934DA6"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538"/>
    <w:multiLevelType w:val="singleLevel"/>
    <w:tmpl w:val="3300F5DE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" w15:restartNumberingAfterBreak="0">
    <w:nsid w:val="30C523B9"/>
    <w:multiLevelType w:val="hybridMultilevel"/>
    <w:tmpl w:val="31FCE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61823">
    <w:abstractNumId w:val="0"/>
  </w:num>
  <w:num w:numId="2" w16cid:durableId="88167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58"/>
    <w:rsid w:val="000477EE"/>
    <w:rsid w:val="000846F8"/>
    <w:rsid w:val="00084AEA"/>
    <w:rsid w:val="000C21C3"/>
    <w:rsid w:val="000D0A42"/>
    <w:rsid w:val="000F0344"/>
    <w:rsid w:val="00105798"/>
    <w:rsid w:val="00162788"/>
    <w:rsid w:val="001947AF"/>
    <w:rsid w:val="001A3831"/>
    <w:rsid w:val="001A5ACC"/>
    <w:rsid w:val="001C30FF"/>
    <w:rsid w:val="00230567"/>
    <w:rsid w:val="00232C96"/>
    <w:rsid w:val="00254FA0"/>
    <w:rsid w:val="0026147E"/>
    <w:rsid w:val="00263C48"/>
    <w:rsid w:val="002C2D2F"/>
    <w:rsid w:val="002D054F"/>
    <w:rsid w:val="002E723A"/>
    <w:rsid w:val="003B021C"/>
    <w:rsid w:val="003D4D52"/>
    <w:rsid w:val="004B6167"/>
    <w:rsid w:val="004D21FD"/>
    <w:rsid w:val="00514C4D"/>
    <w:rsid w:val="005170EF"/>
    <w:rsid w:val="00544BAE"/>
    <w:rsid w:val="005467D3"/>
    <w:rsid w:val="00580098"/>
    <w:rsid w:val="005E36AF"/>
    <w:rsid w:val="00601E08"/>
    <w:rsid w:val="00655B3E"/>
    <w:rsid w:val="006B0C79"/>
    <w:rsid w:val="006C059A"/>
    <w:rsid w:val="006D4EC2"/>
    <w:rsid w:val="006E3C9C"/>
    <w:rsid w:val="006E4443"/>
    <w:rsid w:val="0072274C"/>
    <w:rsid w:val="007661B9"/>
    <w:rsid w:val="00772732"/>
    <w:rsid w:val="007866C2"/>
    <w:rsid w:val="00792880"/>
    <w:rsid w:val="007D2D6B"/>
    <w:rsid w:val="008152B9"/>
    <w:rsid w:val="00820513"/>
    <w:rsid w:val="00822C36"/>
    <w:rsid w:val="008963FB"/>
    <w:rsid w:val="008C465E"/>
    <w:rsid w:val="008F3B46"/>
    <w:rsid w:val="00921C53"/>
    <w:rsid w:val="00934DA6"/>
    <w:rsid w:val="009537E0"/>
    <w:rsid w:val="00955A56"/>
    <w:rsid w:val="00966139"/>
    <w:rsid w:val="009740B7"/>
    <w:rsid w:val="00A63EF1"/>
    <w:rsid w:val="00A8093F"/>
    <w:rsid w:val="00A81DAB"/>
    <w:rsid w:val="00A86D5B"/>
    <w:rsid w:val="00B471BA"/>
    <w:rsid w:val="00B51898"/>
    <w:rsid w:val="00C550BF"/>
    <w:rsid w:val="00C57A8A"/>
    <w:rsid w:val="00C61FB4"/>
    <w:rsid w:val="00C91253"/>
    <w:rsid w:val="00D11E58"/>
    <w:rsid w:val="00DB0D1C"/>
    <w:rsid w:val="00DD3233"/>
    <w:rsid w:val="00DF538E"/>
    <w:rsid w:val="00E10DF4"/>
    <w:rsid w:val="00EC1FA7"/>
    <w:rsid w:val="00F06847"/>
    <w:rsid w:val="00F1293A"/>
    <w:rsid w:val="00F40CCC"/>
    <w:rsid w:val="00F42F81"/>
    <w:rsid w:val="00F51F61"/>
    <w:rsid w:val="00F548ED"/>
    <w:rsid w:val="00F934B2"/>
    <w:rsid w:val="00FB41B2"/>
    <w:rsid w:val="00F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00742"/>
  <w15:docId w15:val="{BDABBD6E-BE3F-42CE-B20A-8F8F4EB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8ED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F548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48ED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548ED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48ED"/>
    <w:pPr>
      <w:jc w:val="both"/>
    </w:pPr>
  </w:style>
  <w:style w:type="paragraph" w:customStyle="1" w:styleId="SectionHeading">
    <w:name w:val="Section Heading"/>
    <w:basedOn w:val="Normal"/>
    <w:rsid w:val="00F548ED"/>
    <w:rPr>
      <w:b/>
      <w:sz w:val="28"/>
    </w:rPr>
  </w:style>
  <w:style w:type="paragraph" w:customStyle="1" w:styleId="LetterHeading">
    <w:name w:val="Letter Heading"/>
    <w:basedOn w:val="Normal"/>
    <w:rsid w:val="00F548ED"/>
    <w:rPr>
      <w:b/>
      <w:caps/>
      <w:sz w:val="28"/>
    </w:rPr>
  </w:style>
  <w:style w:type="paragraph" w:customStyle="1" w:styleId="SectionDetails">
    <w:name w:val="Section Details"/>
    <w:basedOn w:val="Normal"/>
    <w:rsid w:val="00F548ED"/>
    <w:rPr>
      <w:sz w:val="22"/>
    </w:rPr>
  </w:style>
  <w:style w:type="character" w:styleId="Hyperlink">
    <w:name w:val="Hyperlink"/>
    <w:basedOn w:val="DefaultParagraphFont"/>
    <w:rsid w:val="00955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55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A56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9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0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4D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4DA6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F12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F1293A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portsmouthc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CCl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beaa7-7e17-4f9d-a5c7-4e605796919c">
      <Terms xmlns="http://schemas.microsoft.com/office/infopath/2007/PartnerControls"/>
    </lcf76f155ced4ddcb4097134ff3c332f>
    <TaxCatchAll xmlns="5cd0ec07-c994-4aeb-a870-a876443f96a5" xsi:nil="true"/>
    <_Flow_SignoffStatus xmlns="497beaa7-7e17-4f9d-a5c7-4e605796919c" xsi:nil="true"/>
    <Filesize xmlns="497beaa7-7e17-4f9d-a5c7-4e60579691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A9C6FC905A84FB3876762FB7E1D86" ma:contentTypeVersion="18" ma:contentTypeDescription="Create a new document." ma:contentTypeScope="" ma:versionID="b7c00d3638d3f81fd87e5795fc12d496">
  <xsd:schema xmlns:xsd="http://www.w3.org/2001/XMLSchema" xmlns:xs="http://www.w3.org/2001/XMLSchema" xmlns:p="http://schemas.microsoft.com/office/2006/metadata/properties" xmlns:ns2="4d536ccb-b14a-4ea0-b1e3-f942d5f494ca" xmlns:ns3="497beaa7-7e17-4f9d-a5c7-4e605796919c" xmlns:ns4="5cd0ec07-c994-4aeb-a870-a876443f96a5" targetNamespace="http://schemas.microsoft.com/office/2006/metadata/properties" ma:root="true" ma:fieldsID="88f639261eb5b9aed9d681eb97852309" ns2:_="" ns3:_="" ns4:_="">
    <xsd:import namespace="4d536ccb-b14a-4ea0-b1e3-f942d5f494ca"/>
    <xsd:import namespace="497beaa7-7e17-4f9d-a5c7-4e605796919c"/>
    <xsd:import namespace="5cd0ec07-c994-4aeb-a870-a876443f96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Flow_SignoffStatus" minOccurs="0"/>
                <xsd:element ref="ns3:Filesiz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eaa7-7e17-4f9d-a5c7-4e6057969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Filesize" ma:index="24" nillable="true" ma:displayName="File size" ma:format="Dropdown" ma:internalName="Filesize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0ec07-c994-4aeb-a870-a876443f96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c5a5b0-d204-4579-b762-d006673de7b0}" ma:internalName="TaxCatchAll" ma:showField="CatchAllData" ma:web="5cd0ec07-c994-4aeb-a870-a876443f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D8A15-209D-4198-BBC6-79C6FFCDE768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cd0ec07-c994-4aeb-a870-a876443f96a5"/>
    <ds:schemaRef ds:uri="http://schemas.microsoft.com/office/2006/metadata/properties"/>
    <ds:schemaRef ds:uri="http://purl.org/dc/elements/1.1/"/>
    <ds:schemaRef ds:uri="497beaa7-7e17-4f9d-a5c7-4e605796919c"/>
    <ds:schemaRef ds:uri="4d536ccb-b14a-4ea0-b1e3-f942d5f494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A70822-121C-4414-A306-AC7ED702C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497beaa7-7e17-4f9d-a5c7-4e605796919c"/>
    <ds:schemaRef ds:uri="5cd0ec07-c994-4aeb-a870-a876443f9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DAF51-14DA-4FDD-B1A9-9124AE7FA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PCClet</Template>
  <TotalTime>20</TotalTime>
  <Pages>1</Pages>
  <Words>154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PCC letter Template</vt:lpstr>
    </vt:vector>
  </TitlesOfParts>
  <Company>Portsmouth City Council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 letter Template</dc:title>
  <dc:creator>Civic Manager</dc:creator>
  <cp:lastModifiedBy>Galbraith, Elizabeth</cp:lastModifiedBy>
  <cp:revision>22</cp:revision>
  <cp:lastPrinted>2019-10-31T12:11:00Z</cp:lastPrinted>
  <dcterms:created xsi:type="dcterms:W3CDTF">2023-11-21T13:05:00Z</dcterms:created>
  <dcterms:modified xsi:type="dcterms:W3CDTF">2025-09-11T15:12:00Z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0x0101004E8A9C6FC905A84FB3876762FB7E1D86</vt:lpwstr>
  </property>
  <property fmtid="{D5CDD505-2E9C-101B-9397-08002B2CF9AE}" pid="3" name="Order">
    <vt:r8>5504800</vt:r8>
  </property>
  <property fmtid="{D5CDD505-2E9C-101B-9397-08002B2CF9AE}" pid="4" name="ClassificationContentMarkingHeaderShapeIds">
    <vt:lpwstr>42d3b3e7,122dfcf,6abd59c7</vt:lpwstr>
  </property>
  <property fmtid="{D5CDD505-2E9C-101B-9397-08002B2CF9AE}" pid="5" name="ClassificationContentMarkingHeaderFontProps">
    <vt:lpwstr>#0000ff,12,Calibri</vt:lpwstr>
  </property>
  <property fmtid="{D5CDD505-2E9C-101B-9397-08002B2CF9AE}" pid="6" name="ClassificationContentMarkingHeaderText">
    <vt:lpwstr>- Official -</vt:lpwstr>
  </property>
  <property fmtid="{D5CDD505-2E9C-101B-9397-08002B2CF9AE}" pid="7" name="MSIP_Label_e83f8a96-e51b-4334-92a5-11244a58d044_Enabled">
    <vt:lpwstr>true</vt:lpwstr>
  </property>
  <property fmtid="{D5CDD505-2E9C-101B-9397-08002B2CF9AE}" pid="8" name="MSIP_Label_e83f8a96-e51b-4334-92a5-11244a58d044_SetDate">
    <vt:lpwstr>2023-10-11T15:44:38Z</vt:lpwstr>
  </property>
  <property fmtid="{D5CDD505-2E9C-101B-9397-08002B2CF9AE}" pid="9" name="MSIP_Label_e83f8a96-e51b-4334-92a5-11244a58d044_Method">
    <vt:lpwstr>Privileged</vt:lpwstr>
  </property>
  <property fmtid="{D5CDD505-2E9C-101B-9397-08002B2CF9AE}" pid="10" name="MSIP_Label_e83f8a96-e51b-4334-92a5-11244a58d044_Name">
    <vt:lpwstr>Official</vt:lpwstr>
  </property>
  <property fmtid="{D5CDD505-2E9C-101B-9397-08002B2CF9AE}" pid="11" name="MSIP_Label_e83f8a96-e51b-4334-92a5-11244a58d044_SiteId">
    <vt:lpwstr>d6674c51-daa4-4142-8047-15a78bbe9306</vt:lpwstr>
  </property>
  <property fmtid="{D5CDD505-2E9C-101B-9397-08002B2CF9AE}" pid="12" name="MSIP_Label_e83f8a96-e51b-4334-92a5-11244a58d044_ActionId">
    <vt:lpwstr>4b91c7ec-00d1-4b35-babc-f6328553fb15</vt:lpwstr>
  </property>
  <property fmtid="{D5CDD505-2E9C-101B-9397-08002B2CF9AE}" pid="13" name="MSIP_Label_e83f8a96-e51b-4334-92a5-11244a58d044_ContentBits">
    <vt:lpwstr>1</vt:lpwstr>
  </property>
  <property fmtid="{D5CDD505-2E9C-101B-9397-08002B2CF9AE}" pid="14" name="MediaServiceImageTags">
    <vt:lpwstr/>
  </property>
</Properties>
</file>