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FF3D" w14:textId="77777777" w:rsidR="00B20321" w:rsidRDefault="00B20321" w:rsidP="00044F2A">
      <w:pPr>
        <w:spacing w:after="160" w:line="259" w:lineRule="auto"/>
        <w:rPr>
          <w:sz w:val="22"/>
        </w:rPr>
      </w:pPr>
    </w:p>
    <w:tbl>
      <w:tblPr>
        <w:tblpPr w:leftFromText="180" w:rightFromText="180" w:vertAnchor="page" w:horzAnchor="margin" w:tblpY="2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219"/>
        <w:gridCol w:w="1548"/>
        <w:gridCol w:w="677"/>
        <w:gridCol w:w="430"/>
        <w:gridCol w:w="251"/>
        <w:gridCol w:w="1786"/>
      </w:tblGrid>
      <w:tr w:rsidR="008313A4" w:rsidRPr="00D93F17" w14:paraId="234D434B" w14:textId="77777777" w:rsidTr="008313A4">
        <w:trPr>
          <w:trHeight w:val="856"/>
        </w:trPr>
        <w:tc>
          <w:tcPr>
            <w:tcW w:w="9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FA799" w14:textId="77777777" w:rsidR="008313A4" w:rsidRPr="00454D96" w:rsidRDefault="008313A4" w:rsidP="006D0F9D">
            <w:pPr>
              <w:jc w:val="center"/>
              <w:rPr>
                <w:rFonts w:asciiTheme="minorHAnsi" w:hAnsiTheme="minorHAnsi" w:cs="Arial"/>
                <w:i/>
                <w:color w:val="FF0000"/>
                <w:sz w:val="22"/>
              </w:rPr>
            </w:pPr>
            <w:r w:rsidRPr="00454D96">
              <w:rPr>
                <w:rFonts w:asciiTheme="minorHAnsi" w:hAnsiTheme="minorHAnsi"/>
                <w:b/>
                <w:color w:val="auto"/>
                <w:sz w:val="28"/>
                <w:szCs w:val="28"/>
              </w:rPr>
              <w:t>Car Parking Application Form</w:t>
            </w:r>
          </w:p>
        </w:tc>
      </w:tr>
      <w:tr w:rsidR="008313A4" w:rsidRPr="00D93F17" w14:paraId="42AEF272" w14:textId="77777777" w:rsidTr="008313A4">
        <w:trPr>
          <w:trHeight w:val="856"/>
        </w:trPr>
        <w:tc>
          <w:tcPr>
            <w:tcW w:w="9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FFE60" w14:textId="77777777" w:rsidR="001D3CFB" w:rsidRPr="001D3CFB" w:rsidRDefault="008313A4" w:rsidP="008313A4">
            <w:pPr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 w:rsidRPr="001D3CFB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This application is for staff who wish to obtain a car parking space. </w:t>
            </w:r>
          </w:p>
          <w:p w14:paraId="2C7AB9AC" w14:textId="185E6D26" w:rsidR="001D3CFB" w:rsidRPr="001D3CFB" w:rsidRDefault="001D3CFB" w:rsidP="001D3CFB">
            <w:pPr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 w:rsidRPr="001D3CFB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Existing staff: </w:t>
            </w:r>
            <w:r w:rsidR="008313A4" w:rsidRPr="001D3CFB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The scheme is only </w:t>
            </w:r>
            <w:r w:rsidRPr="001D3CFB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open to applications</w:t>
            </w:r>
            <w:r w:rsidR="008313A4" w:rsidRPr="001D3CFB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 twice a year April and October for existing staff</w:t>
            </w:r>
            <w:r w:rsidRPr="001D3CFB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.</w:t>
            </w:r>
          </w:p>
          <w:p w14:paraId="2A246476" w14:textId="0BA276C7" w:rsidR="001D3CFB" w:rsidRPr="001D3CFB" w:rsidRDefault="001D3CFB" w:rsidP="001D3CFB">
            <w:pPr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 w:rsidRPr="001D3CFB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N</w:t>
            </w:r>
            <w:r w:rsidR="008313A4" w:rsidRPr="001D3CFB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ew starters</w:t>
            </w:r>
            <w:r w:rsidRPr="001D3CFB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:</w:t>
            </w:r>
            <w:r w:rsidR="008313A4" w:rsidRPr="001D3CFB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 </w:t>
            </w:r>
            <w:r w:rsidRPr="001D3CFB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 new members of staff </w:t>
            </w:r>
            <w:r w:rsidR="008313A4" w:rsidRPr="001D3CFB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 xml:space="preserve">need to apply for a space within the first 2 weeks of starting their role. </w:t>
            </w:r>
          </w:p>
          <w:p w14:paraId="661B5C40" w14:textId="6D5D2A15" w:rsidR="008313A4" w:rsidRPr="001D3CFB" w:rsidRDefault="008313A4" w:rsidP="001D3CFB">
            <w:pPr>
              <w:jc w:val="center"/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</w:pPr>
            <w:r w:rsidRPr="001D3CFB">
              <w:rPr>
                <w:rFonts w:asciiTheme="minorHAnsi" w:hAnsiTheme="minorHAnsi" w:cs="Arial"/>
                <w:i/>
                <w:color w:val="FF0000"/>
                <w:sz w:val="20"/>
                <w:szCs w:val="20"/>
              </w:rPr>
              <w:t>Staff maybe placed on a waiting list and will be contacted once a space becomes available and deductions will start.</w:t>
            </w:r>
          </w:p>
        </w:tc>
      </w:tr>
      <w:tr w:rsidR="008313A4" w:rsidRPr="00D93F17" w14:paraId="75E701C5" w14:textId="77777777" w:rsidTr="008313A4">
        <w:trPr>
          <w:trHeight w:val="259"/>
        </w:trPr>
        <w:tc>
          <w:tcPr>
            <w:tcW w:w="928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97C82B" w14:textId="77777777" w:rsidR="008313A4" w:rsidRPr="006948A3" w:rsidRDefault="008313A4" w:rsidP="008313A4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8313A4" w:rsidRPr="00D93F17" w14:paraId="3A18E381" w14:textId="77777777" w:rsidTr="006D0F9D">
        <w:trPr>
          <w:trHeight w:val="423"/>
        </w:trPr>
        <w:tc>
          <w:tcPr>
            <w:tcW w:w="2376" w:type="dxa"/>
            <w:shd w:val="clear" w:color="auto" w:fill="E7E6E6" w:themeFill="background2"/>
            <w:vAlign w:val="center"/>
          </w:tcPr>
          <w:p w14:paraId="3A3BCED7" w14:textId="1D6E25E6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  <w:r w:rsidRPr="00454D96">
              <w:rPr>
                <w:rFonts w:asciiTheme="minorHAnsi" w:eastAsia="Calibri" w:hAnsiTheme="minorHAnsi" w:cs="Arial"/>
                <w:sz w:val="22"/>
              </w:rPr>
              <w:t>Name</w:t>
            </w:r>
            <w:r w:rsidR="006D0F9D">
              <w:rPr>
                <w:rFonts w:asciiTheme="minorHAnsi" w:eastAsia="Calibri" w:hAnsiTheme="minorHAnsi" w:cs="Arial"/>
                <w:sz w:val="22"/>
              </w:rPr>
              <w:t>:</w:t>
            </w:r>
          </w:p>
        </w:tc>
        <w:tc>
          <w:tcPr>
            <w:tcW w:w="6910" w:type="dxa"/>
            <w:gridSpan w:val="6"/>
            <w:shd w:val="clear" w:color="auto" w:fill="auto"/>
            <w:vAlign w:val="center"/>
          </w:tcPr>
          <w:p w14:paraId="237AD3B7" w14:textId="42BE667A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</w:tr>
      <w:tr w:rsidR="008313A4" w:rsidRPr="00D93F17" w14:paraId="349AE3A4" w14:textId="77777777" w:rsidTr="006D0F9D">
        <w:trPr>
          <w:trHeight w:val="416"/>
        </w:trPr>
        <w:tc>
          <w:tcPr>
            <w:tcW w:w="2376" w:type="dxa"/>
            <w:shd w:val="clear" w:color="auto" w:fill="E7E6E6" w:themeFill="background2"/>
            <w:vAlign w:val="center"/>
          </w:tcPr>
          <w:p w14:paraId="67DCA567" w14:textId="4F8C2006" w:rsidR="008313A4" w:rsidRPr="00454D96" w:rsidRDefault="006D0F9D" w:rsidP="008313A4">
            <w:pPr>
              <w:rPr>
                <w:rFonts w:asciiTheme="minorHAnsi" w:eastAsia="Calibri" w:hAnsiTheme="minorHAnsi" w:cs="Arial"/>
                <w:sz w:val="22"/>
              </w:rPr>
            </w:pPr>
            <w:r>
              <w:rPr>
                <w:rFonts w:asciiTheme="minorHAnsi" w:eastAsia="Calibri" w:hAnsiTheme="minorHAnsi" w:cs="Arial"/>
                <w:sz w:val="22"/>
              </w:rPr>
              <w:t>Email Address:</w:t>
            </w:r>
          </w:p>
        </w:tc>
        <w:tc>
          <w:tcPr>
            <w:tcW w:w="6910" w:type="dxa"/>
            <w:gridSpan w:val="6"/>
            <w:shd w:val="clear" w:color="auto" w:fill="auto"/>
            <w:vAlign w:val="center"/>
          </w:tcPr>
          <w:p w14:paraId="16C23C95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</w:tr>
      <w:tr w:rsidR="006D0F9D" w:rsidRPr="00D93F17" w14:paraId="29F6AD94" w14:textId="77777777" w:rsidTr="006D0F9D">
        <w:trPr>
          <w:trHeight w:val="422"/>
        </w:trPr>
        <w:tc>
          <w:tcPr>
            <w:tcW w:w="2376" w:type="dxa"/>
            <w:shd w:val="clear" w:color="auto" w:fill="E7E6E6" w:themeFill="background2"/>
            <w:vAlign w:val="center"/>
          </w:tcPr>
          <w:p w14:paraId="0910102A" w14:textId="721424A0" w:rsidR="006D0F9D" w:rsidRPr="00454D96" w:rsidRDefault="006D0F9D" w:rsidP="008313A4">
            <w:pPr>
              <w:rPr>
                <w:rFonts w:asciiTheme="minorHAnsi" w:eastAsia="Calibri" w:hAnsiTheme="minorHAnsi" w:cs="Arial"/>
                <w:sz w:val="22"/>
              </w:rPr>
            </w:pPr>
            <w:r>
              <w:rPr>
                <w:rFonts w:asciiTheme="minorHAnsi" w:eastAsia="Calibri" w:hAnsiTheme="minorHAnsi" w:cs="Arial"/>
                <w:sz w:val="22"/>
              </w:rPr>
              <w:t>Job Title:</w:t>
            </w:r>
          </w:p>
        </w:tc>
        <w:tc>
          <w:tcPr>
            <w:tcW w:w="69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BFE6" w14:textId="77777777" w:rsidR="006D0F9D" w:rsidRPr="00454D96" w:rsidRDefault="006D0F9D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</w:tr>
      <w:tr w:rsidR="008313A4" w:rsidRPr="00D93F17" w14:paraId="41108105" w14:textId="77777777" w:rsidTr="006D0F9D">
        <w:trPr>
          <w:trHeight w:val="422"/>
        </w:trPr>
        <w:tc>
          <w:tcPr>
            <w:tcW w:w="2376" w:type="dxa"/>
            <w:shd w:val="clear" w:color="auto" w:fill="E7E6E6" w:themeFill="background2"/>
            <w:vAlign w:val="center"/>
          </w:tcPr>
          <w:p w14:paraId="351BD74E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  <w:r w:rsidRPr="00454D96">
              <w:rPr>
                <w:rFonts w:asciiTheme="minorHAnsi" w:eastAsia="Calibri" w:hAnsiTheme="minorHAnsi" w:cs="Arial"/>
                <w:sz w:val="22"/>
              </w:rPr>
              <w:t>Employer</w:t>
            </w:r>
          </w:p>
        </w:tc>
        <w:tc>
          <w:tcPr>
            <w:tcW w:w="69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FA52E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</w:tr>
      <w:tr w:rsidR="008313A4" w:rsidRPr="00D93F17" w14:paraId="518AEBBD" w14:textId="77777777" w:rsidTr="006D0F9D">
        <w:trPr>
          <w:trHeight w:val="140"/>
        </w:trPr>
        <w:tc>
          <w:tcPr>
            <w:tcW w:w="2376" w:type="dxa"/>
            <w:vMerge w:val="restart"/>
            <w:shd w:val="clear" w:color="auto" w:fill="E7E6E6" w:themeFill="background2"/>
            <w:vAlign w:val="center"/>
          </w:tcPr>
          <w:p w14:paraId="31327635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  <w:r w:rsidRPr="00454D96">
              <w:rPr>
                <w:rFonts w:asciiTheme="minorHAnsi" w:eastAsia="Calibri" w:hAnsiTheme="minorHAnsi" w:cs="Arial"/>
                <w:sz w:val="22"/>
              </w:rPr>
              <w:t>Work base</w:t>
            </w:r>
          </w:p>
        </w:tc>
        <w:tc>
          <w:tcPr>
            <w:tcW w:w="376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ED9D7A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  <w:r w:rsidRPr="00454D96">
              <w:rPr>
                <w:rFonts w:asciiTheme="minorHAnsi" w:eastAsia="Calibri" w:hAnsiTheme="minorHAnsi" w:cs="Arial"/>
                <w:sz w:val="22"/>
              </w:rPr>
              <w:t>Trafford Town Hall</w:t>
            </w:r>
          </w:p>
        </w:tc>
        <w:tc>
          <w:tcPr>
            <w:tcW w:w="3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F436F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</w:tr>
      <w:tr w:rsidR="008313A4" w:rsidRPr="00D93F17" w14:paraId="7940DB38" w14:textId="77777777" w:rsidTr="006D0F9D">
        <w:trPr>
          <w:trHeight w:val="140"/>
        </w:trPr>
        <w:tc>
          <w:tcPr>
            <w:tcW w:w="2376" w:type="dxa"/>
            <w:vMerge/>
            <w:shd w:val="clear" w:color="auto" w:fill="E7E6E6" w:themeFill="background2"/>
            <w:vAlign w:val="center"/>
          </w:tcPr>
          <w:p w14:paraId="59829996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4AE6DD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  <w:r w:rsidRPr="00454D96">
              <w:rPr>
                <w:rFonts w:asciiTheme="minorHAnsi" w:eastAsia="Calibri" w:hAnsiTheme="minorHAnsi" w:cs="Arial"/>
                <w:sz w:val="22"/>
              </w:rPr>
              <w:t>Sale Waterside</w:t>
            </w:r>
          </w:p>
        </w:tc>
        <w:tc>
          <w:tcPr>
            <w:tcW w:w="3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757D2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</w:tr>
      <w:tr w:rsidR="008313A4" w:rsidRPr="00D93F17" w14:paraId="2B461E7B" w14:textId="77777777" w:rsidTr="006D0F9D">
        <w:trPr>
          <w:trHeight w:val="140"/>
        </w:trPr>
        <w:tc>
          <w:tcPr>
            <w:tcW w:w="2376" w:type="dxa"/>
            <w:vMerge/>
            <w:shd w:val="clear" w:color="auto" w:fill="E7E6E6" w:themeFill="background2"/>
            <w:vAlign w:val="center"/>
          </w:tcPr>
          <w:p w14:paraId="4826F292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  <w:tc>
          <w:tcPr>
            <w:tcW w:w="376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34B55D" w14:textId="5B6369AA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  <w:tc>
          <w:tcPr>
            <w:tcW w:w="3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1E80F6" w14:textId="2C01C806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</w:tr>
      <w:tr w:rsidR="006D0F9D" w:rsidRPr="00D93F17" w14:paraId="45FD54B9" w14:textId="6FB104EE" w:rsidTr="006D0F9D">
        <w:trPr>
          <w:trHeight w:val="392"/>
        </w:trPr>
        <w:tc>
          <w:tcPr>
            <w:tcW w:w="2376" w:type="dxa"/>
            <w:shd w:val="clear" w:color="auto" w:fill="E7E6E6" w:themeFill="background2"/>
            <w:vAlign w:val="center"/>
          </w:tcPr>
          <w:p w14:paraId="3C0C289B" w14:textId="3B3CD0D0" w:rsidR="006D0F9D" w:rsidRPr="00454D96" w:rsidRDefault="006D0F9D" w:rsidP="008313A4">
            <w:pPr>
              <w:rPr>
                <w:rFonts w:asciiTheme="minorHAnsi" w:eastAsia="Calibri" w:hAnsiTheme="minorHAnsi" w:cs="Arial"/>
                <w:sz w:val="22"/>
              </w:rPr>
            </w:pPr>
            <w:r w:rsidRPr="00454D96">
              <w:rPr>
                <w:rFonts w:asciiTheme="minorHAnsi" w:eastAsia="Calibri" w:hAnsiTheme="minorHAnsi" w:cs="Arial"/>
                <w:sz w:val="22"/>
              </w:rPr>
              <w:t>Assignment Number</w:t>
            </w:r>
            <w:r>
              <w:rPr>
                <w:rFonts w:asciiTheme="minorHAnsi" w:eastAsia="Calibri" w:hAnsiTheme="minorHAnsi" w:cs="Arial"/>
                <w:sz w:val="22"/>
              </w:rPr>
              <w:t>: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97E8692" w14:textId="77777777" w:rsidR="006D0F9D" w:rsidRPr="00454D96" w:rsidRDefault="006D0F9D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  <w:tc>
          <w:tcPr>
            <w:tcW w:w="1545" w:type="dxa"/>
            <w:shd w:val="clear" w:color="auto" w:fill="E7E6E6" w:themeFill="background2"/>
            <w:vAlign w:val="center"/>
          </w:tcPr>
          <w:p w14:paraId="4B8EED58" w14:textId="22809E12" w:rsidR="006D0F9D" w:rsidRPr="00454D96" w:rsidRDefault="006D0F9D" w:rsidP="008313A4">
            <w:pPr>
              <w:rPr>
                <w:rFonts w:asciiTheme="minorHAnsi" w:eastAsia="Calibri" w:hAnsiTheme="minorHAnsi" w:cs="Arial"/>
                <w:sz w:val="22"/>
              </w:rPr>
            </w:pPr>
            <w:r>
              <w:rPr>
                <w:rFonts w:asciiTheme="minorHAnsi" w:eastAsia="Calibri" w:hAnsiTheme="minorHAnsi" w:cs="Arial"/>
                <w:sz w:val="22"/>
              </w:rPr>
              <w:t>Band:</w:t>
            </w:r>
          </w:p>
        </w:tc>
        <w:tc>
          <w:tcPr>
            <w:tcW w:w="3145" w:type="dxa"/>
            <w:gridSpan w:val="4"/>
            <w:shd w:val="clear" w:color="auto" w:fill="auto"/>
            <w:vAlign w:val="center"/>
          </w:tcPr>
          <w:p w14:paraId="751701E3" w14:textId="77777777" w:rsidR="006D0F9D" w:rsidRPr="00454D96" w:rsidRDefault="006D0F9D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</w:tr>
      <w:tr w:rsidR="008313A4" w:rsidRPr="00D93F17" w14:paraId="1874FB7A" w14:textId="77777777" w:rsidTr="006D0F9D">
        <w:trPr>
          <w:trHeight w:val="440"/>
        </w:trPr>
        <w:tc>
          <w:tcPr>
            <w:tcW w:w="2376" w:type="dxa"/>
            <w:shd w:val="clear" w:color="auto" w:fill="E7E6E6" w:themeFill="background2"/>
            <w:vAlign w:val="center"/>
          </w:tcPr>
          <w:p w14:paraId="22A81433" w14:textId="17C62905" w:rsidR="008313A4" w:rsidRPr="00454D96" w:rsidRDefault="00984649" w:rsidP="008313A4">
            <w:pPr>
              <w:rPr>
                <w:rFonts w:asciiTheme="minorHAnsi" w:eastAsia="Calibri" w:hAnsiTheme="minorHAnsi" w:cs="Arial"/>
                <w:sz w:val="22"/>
              </w:rPr>
            </w:pPr>
            <w:r>
              <w:rPr>
                <w:rFonts w:asciiTheme="minorHAnsi" w:eastAsia="Calibri" w:hAnsiTheme="minorHAnsi" w:cs="Arial"/>
                <w:sz w:val="22"/>
              </w:rPr>
              <w:t>Salary</w:t>
            </w:r>
            <w:r w:rsidR="006D0F9D">
              <w:rPr>
                <w:rFonts w:asciiTheme="minorHAnsi" w:eastAsia="Calibri" w:hAnsiTheme="minorHAnsi" w:cs="Arial"/>
                <w:sz w:val="22"/>
              </w:rPr>
              <w:t>: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251BBDF3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  <w:tc>
          <w:tcPr>
            <w:tcW w:w="2655" w:type="dxa"/>
            <w:gridSpan w:val="3"/>
            <w:shd w:val="clear" w:color="auto" w:fill="E7E6E6" w:themeFill="background2"/>
            <w:vAlign w:val="center"/>
          </w:tcPr>
          <w:p w14:paraId="3452C974" w14:textId="282064A8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  <w:r w:rsidRPr="00454D96">
              <w:rPr>
                <w:rFonts w:asciiTheme="minorHAnsi" w:eastAsia="Calibri" w:hAnsiTheme="minorHAnsi" w:cs="Arial"/>
                <w:sz w:val="22"/>
              </w:rPr>
              <w:t>Contracted weekly Hours</w:t>
            </w:r>
            <w:r w:rsidR="006D0F9D">
              <w:rPr>
                <w:rFonts w:asciiTheme="minorHAnsi" w:eastAsia="Calibri" w:hAnsiTheme="minorHAnsi" w:cs="Arial"/>
                <w:sz w:val="22"/>
              </w:rPr>
              <w:t>: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67072721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</w:tr>
      <w:tr w:rsidR="008313A4" w:rsidRPr="00D93F17" w14:paraId="5E831A50" w14:textId="77777777" w:rsidTr="006D0F9D">
        <w:trPr>
          <w:trHeight w:val="41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AE02CAB" w14:textId="1F2C3BE3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  <w:r w:rsidRPr="00454D96">
              <w:rPr>
                <w:rFonts w:asciiTheme="minorHAnsi" w:eastAsia="Calibri" w:hAnsiTheme="minorHAnsi" w:cs="Arial"/>
                <w:sz w:val="22"/>
              </w:rPr>
              <w:t>Employment Start Date</w:t>
            </w:r>
            <w:r w:rsidR="001D3CFB">
              <w:rPr>
                <w:rFonts w:asciiTheme="minorHAnsi" w:eastAsia="Calibri" w:hAnsiTheme="minorHAnsi" w:cs="Arial"/>
                <w:sz w:val="22"/>
              </w:rPr>
              <w:t>/Increment date:</w:t>
            </w:r>
          </w:p>
        </w:tc>
        <w:tc>
          <w:tcPr>
            <w:tcW w:w="691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E828C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</w:tr>
      <w:tr w:rsidR="008313A4" w:rsidRPr="00D93F17" w14:paraId="07C45B79" w14:textId="77777777" w:rsidTr="008313A4">
        <w:trPr>
          <w:trHeight w:val="95"/>
        </w:trPr>
        <w:tc>
          <w:tcPr>
            <w:tcW w:w="9286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9546A7" w14:textId="77777777" w:rsidR="008313A4" w:rsidRPr="006948A3" w:rsidRDefault="008313A4" w:rsidP="008313A4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8313A4" w:rsidRPr="00454D96" w14:paraId="2F203FBE" w14:textId="77777777" w:rsidTr="006D0F9D">
        <w:trPr>
          <w:trHeight w:val="415"/>
        </w:trPr>
        <w:tc>
          <w:tcPr>
            <w:tcW w:w="2376" w:type="dxa"/>
            <w:shd w:val="clear" w:color="auto" w:fill="auto"/>
            <w:vAlign w:val="center"/>
          </w:tcPr>
          <w:p w14:paraId="12F5EC87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  <w:tc>
          <w:tcPr>
            <w:tcW w:w="3768" w:type="dxa"/>
            <w:gridSpan w:val="2"/>
            <w:shd w:val="clear" w:color="auto" w:fill="E7E6E6" w:themeFill="background2"/>
            <w:vAlign w:val="center"/>
          </w:tcPr>
          <w:p w14:paraId="7F7FBA06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  <w:r w:rsidRPr="00454D96">
              <w:rPr>
                <w:rFonts w:asciiTheme="minorHAnsi" w:eastAsia="Calibri" w:hAnsiTheme="minorHAnsi" w:cs="Arial"/>
                <w:sz w:val="22"/>
              </w:rPr>
              <w:t>Main Vehicle</w:t>
            </w:r>
          </w:p>
        </w:tc>
        <w:tc>
          <w:tcPr>
            <w:tcW w:w="3142" w:type="dxa"/>
            <w:gridSpan w:val="4"/>
            <w:shd w:val="clear" w:color="auto" w:fill="E7E6E6" w:themeFill="background2"/>
            <w:vAlign w:val="center"/>
          </w:tcPr>
          <w:p w14:paraId="62108737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  <w:r w:rsidRPr="00454D96">
              <w:rPr>
                <w:rFonts w:asciiTheme="minorHAnsi" w:eastAsia="Calibri" w:hAnsiTheme="minorHAnsi" w:cs="Arial"/>
                <w:sz w:val="22"/>
              </w:rPr>
              <w:t>Second Vehicle</w:t>
            </w:r>
          </w:p>
        </w:tc>
      </w:tr>
      <w:tr w:rsidR="008313A4" w:rsidRPr="00454D96" w14:paraId="79580D93" w14:textId="77777777" w:rsidTr="006D0F9D">
        <w:trPr>
          <w:trHeight w:val="41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3A320C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  <w:r w:rsidRPr="00454D96">
              <w:rPr>
                <w:rFonts w:asciiTheme="minorHAnsi" w:eastAsia="Calibri" w:hAnsiTheme="minorHAnsi" w:cs="Arial"/>
                <w:sz w:val="22"/>
              </w:rPr>
              <w:t>Registration Number</w:t>
            </w:r>
          </w:p>
        </w:tc>
        <w:tc>
          <w:tcPr>
            <w:tcW w:w="37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978D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  <w:tc>
          <w:tcPr>
            <w:tcW w:w="31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8E7F8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</w:tr>
      <w:tr w:rsidR="008313A4" w:rsidRPr="00454D96" w14:paraId="2515C6E2" w14:textId="77777777" w:rsidTr="008313A4">
        <w:trPr>
          <w:trHeight w:val="139"/>
        </w:trPr>
        <w:tc>
          <w:tcPr>
            <w:tcW w:w="9286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0DC39A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8"/>
                <w:szCs w:val="8"/>
              </w:rPr>
            </w:pPr>
          </w:p>
        </w:tc>
      </w:tr>
      <w:tr w:rsidR="008313A4" w:rsidRPr="00454D96" w14:paraId="54DF08A1" w14:textId="77777777" w:rsidTr="008313A4">
        <w:trPr>
          <w:trHeight w:val="415"/>
        </w:trPr>
        <w:tc>
          <w:tcPr>
            <w:tcW w:w="9286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F7BA112" w14:textId="17B0E3BF" w:rsidR="008313A4" w:rsidRPr="008C2A09" w:rsidRDefault="008313A4" w:rsidP="008313A4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8C2A0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I understand that is my responsibility to ensure that the relevant </w:t>
            </w:r>
            <w:r w:rsidR="001D3CFB" w:rsidRPr="008C2A0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paperwork</w:t>
            </w:r>
            <w:r w:rsidRPr="008C2A0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and people are contacted if there is a change in my contracted hours or banding</w:t>
            </w:r>
            <w:r w:rsidR="006D0F9D" w:rsidRPr="008C2A0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/salary or I choose to leave the scheme/job</w:t>
            </w:r>
            <w:r w:rsidRPr="008C2A0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and I will provide a minimum of 28 days’ notice of this</w:t>
            </w:r>
            <w:r w:rsidR="006D0F9D" w:rsidRPr="008C2A0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, failure to do so may result in back dated fees</w:t>
            </w:r>
            <w:r w:rsidRPr="008C2A0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. I understand that I </w:t>
            </w:r>
            <w:r w:rsidR="006D0F9D" w:rsidRPr="008C2A0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may</w:t>
            </w:r>
            <w:r w:rsidRPr="008C2A0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be charged an additional admin fee if my pass</w:t>
            </w:r>
            <w:r w:rsidR="00B47F8B" w:rsidRPr="008C2A0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>/fob</w:t>
            </w:r>
            <w:r w:rsidRPr="008C2A0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 is lost or not returned on leaving the scheme</w:t>
            </w:r>
            <w:r w:rsidR="006D0F9D" w:rsidRPr="008C2A09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8313A4" w:rsidRPr="00454D96" w14:paraId="63D41077" w14:textId="77777777" w:rsidTr="006D0F9D">
        <w:trPr>
          <w:trHeight w:val="144"/>
        </w:trPr>
        <w:tc>
          <w:tcPr>
            <w:tcW w:w="23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5AE135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8"/>
                <w:szCs w:val="8"/>
              </w:rPr>
            </w:pPr>
          </w:p>
        </w:tc>
        <w:tc>
          <w:tcPr>
            <w:tcW w:w="6910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7E6421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8"/>
                <w:szCs w:val="8"/>
              </w:rPr>
            </w:pPr>
          </w:p>
        </w:tc>
      </w:tr>
      <w:tr w:rsidR="008313A4" w:rsidRPr="00454D96" w14:paraId="0C518874" w14:textId="77777777" w:rsidTr="006D0F9D">
        <w:trPr>
          <w:trHeight w:val="415"/>
        </w:trPr>
        <w:tc>
          <w:tcPr>
            <w:tcW w:w="2376" w:type="dxa"/>
            <w:shd w:val="clear" w:color="auto" w:fill="E7E6E6" w:themeFill="background2"/>
            <w:vAlign w:val="center"/>
          </w:tcPr>
          <w:p w14:paraId="59889433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  <w:r w:rsidRPr="00454D96">
              <w:rPr>
                <w:rFonts w:asciiTheme="minorHAnsi" w:eastAsia="Calibri" w:hAnsiTheme="minorHAnsi" w:cs="Arial"/>
                <w:sz w:val="22"/>
              </w:rPr>
              <w:t>Employee Signature</w:t>
            </w:r>
          </w:p>
        </w:tc>
        <w:tc>
          <w:tcPr>
            <w:tcW w:w="4445" w:type="dxa"/>
            <w:gridSpan w:val="3"/>
            <w:shd w:val="clear" w:color="auto" w:fill="auto"/>
            <w:vAlign w:val="center"/>
          </w:tcPr>
          <w:p w14:paraId="67AA42BD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  <w:tc>
          <w:tcPr>
            <w:tcW w:w="681" w:type="dxa"/>
            <w:gridSpan w:val="2"/>
            <w:shd w:val="clear" w:color="auto" w:fill="E7E6E6" w:themeFill="background2"/>
            <w:vAlign w:val="center"/>
          </w:tcPr>
          <w:p w14:paraId="09CF412D" w14:textId="77777777" w:rsidR="008313A4" w:rsidRPr="00454D96" w:rsidRDefault="008313A4" w:rsidP="008313A4">
            <w:pPr>
              <w:jc w:val="center"/>
              <w:rPr>
                <w:rFonts w:asciiTheme="minorHAnsi" w:eastAsia="Calibri" w:hAnsiTheme="minorHAnsi" w:cs="Arial"/>
                <w:sz w:val="22"/>
              </w:rPr>
            </w:pPr>
            <w:r w:rsidRPr="00454D96">
              <w:rPr>
                <w:rFonts w:asciiTheme="minorHAnsi" w:eastAsia="Calibri" w:hAnsiTheme="minorHAnsi" w:cs="Arial"/>
                <w:sz w:val="22"/>
              </w:rPr>
              <w:t>Date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F042021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</w:tr>
      <w:tr w:rsidR="008313A4" w:rsidRPr="00454D96" w14:paraId="3D3D25E6" w14:textId="77777777" w:rsidTr="006D0F9D">
        <w:trPr>
          <w:trHeight w:val="41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EC845C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  <w:r w:rsidRPr="00454D96">
              <w:rPr>
                <w:rFonts w:asciiTheme="minorHAnsi" w:eastAsia="Calibri" w:hAnsiTheme="minorHAnsi" w:cs="Arial"/>
                <w:sz w:val="22"/>
              </w:rPr>
              <w:t>Line Manager Name</w:t>
            </w:r>
          </w:p>
        </w:tc>
        <w:tc>
          <w:tcPr>
            <w:tcW w:w="44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E9C6E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  <w:tc>
          <w:tcPr>
            <w:tcW w:w="68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E40E16" w14:textId="77777777" w:rsidR="008313A4" w:rsidRPr="00454D96" w:rsidRDefault="008313A4" w:rsidP="008313A4">
            <w:pPr>
              <w:jc w:val="center"/>
              <w:rPr>
                <w:rFonts w:asciiTheme="minorHAnsi" w:eastAsia="Calibri" w:hAnsiTheme="minorHAnsi" w:cs="Arial"/>
                <w:sz w:val="22"/>
              </w:rPr>
            </w:pPr>
            <w:r w:rsidRPr="00454D96">
              <w:rPr>
                <w:rFonts w:asciiTheme="minorHAnsi" w:eastAsia="Calibri" w:hAnsiTheme="minorHAnsi" w:cs="Arial"/>
                <w:sz w:val="22"/>
              </w:rPr>
              <w:t>Date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D51F0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</w:tr>
      <w:tr w:rsidR="008313A4" w:rsidRPr="00454D96" w14:paraId="5603C780" w14:textId="77777777" w:rsidTr="006D0F9D">
        <w:trPr>
          <w:trHeight w:val="415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DE3CDDB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  <w:r w:rsidRPr="00454D96">
              <w:rPr>
                <w:rFonts w:asciiTheme="minorHAnsi" w:eastAsia="Calibri" w:hAnsiTheme="minorHAnsi" w:cs="Arial"/>
                <w:sz w:val="22"/>
              </w:rPr>
              <w:t>Line Manager Signature</w:t>
            </w:r>
          </w:p>
        </w:tc>
        <w:tc>
          <w:tcPr>
            <w:tcW w:w="44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D3A93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  <w:tc>
          <w:tcPr>
            <w:tcW w:w="68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E9D0886" w14:textId="77777777" w:rsidR="008313A4" w:rsidRPr="00454D96" w:rsidRDefault="008313A4" w:rsidP="008313A4">
            <w:pPr>
              <w:jc w:val="center"/>
              <w:rPr>
                <w:rFonts w:asciiTheme="minorHAnsi" w:eastAsia="Calibri" w:hAnsiTheme="minorHAnsi" w:cs="Arial"/>
                <w:sz w:val="22"/>
              </w:rPr>
            </w:pPr>
            <w:r w:rsidRPr="00454D96">
              <w:rPr>
                <w:rFonts w:asciiTheme="minorHAnsi" w:eastAsia="Calibri" w:hAnsiTheme="minorHAnsi" w:cs="Arial"/>
                <w:sz w:val="22"/>
              </w:rPr>
              <w:t>Date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5CBE77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22"/>
              </w:rPr>
            </w:pPr>
          </w:p>
        </w:tc>
      </w:tr>
      <w:tr w:rsidR="008313A4" w:rsidRPr="00454D96" w14:paraId="6E4419A7" w14:textId="77777777" w:rsidTr="006D0F9D">
        <w:trPr>
          <w:trHeight w:val="120"/>
        </w:trPr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96565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8"/>
                <w:szCs w:val="8"/>
              </w:rPr>
            </w:pPr>
          </w:p>
        </w:tc>
        <w:tc>
          <w:tcPr>
            <w:tcW w:w="44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3C31D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8"/>
                <w:szCs w:val="8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0E6D5" w14:textId="77777777" w:rsidR="008313A4" w:rsidRPr="00454D96" w:rsidRDefault="008313A4" w:rsidP="008313A4">
            <w:pPr>
              <w:jc w:val="center"/>
              <w:rPr>
                <w:rFonts w:asciiTheme="minorHAnsi" w:eastAsia="Calibri" w:hAnsiTheme="minorHAnsi" w:cs="Arial"/>
                <w:sz w:val="8"/>
                <w:szCs w:val="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4552B" w14:textId="77777777" w:rsidR="008313A4" w:rsidRPr="00454D96" w:rsidRDefault="008313A4" w:rsidP="008313A4">
            <w:pPr>
              <w:rPr>
                <w:rFonts w:asciiTheme="minorHAnsi" w:eastAsia="Calibri" w:hAnsiTheme="minorHAnsi" w:cs="Arial"/>
                <w:sz w:val="8"/>
                <w:szCs w:val="8"/>
              </w:rPr>
            </w:pPr>
          </w:p>
        </w:tc>
      </w:tr>
      <w:tr w:rsidR="008313A4" w:rsidRPr="00454D96" w14:paraId="192EC10B" w14:textId="77777777" w:rsidTr="008313A4">
        <w:trPr>
          <w:trHeight w:val="415"/>
        </w:trPr>
        <w:tc>
          <w:tcPr>
            <w:tcW w:w="9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950EB" w14:textId="71B1D15B" w:rsidR="00AF0A88" w:rsidRDefault="008313A4" w:rsidP="008313A4">
            <w:pPr>
              <w:rPr>
                <w:rFonts w:ascii="Arial" w:hAnsi="Arial" w:cs="Arial"/>
                <w:b/>
                <w:bCs/>
                <w:color w:val="777777"/>
              </w:rPr>
            </w:pPr>
            <w:r w:rsidRPr="00454D96">
              <w:rPr>
                <w:rFonts w:asciiTheme="minorHAnsi" w:hAnsiTheme="minorHAnsi" w:cs="Arial"/>
                <w:b/>
                <w:sz w:val="22"/>
              </w:rPr>
              <w:t>Please complete all fields and return to</w:t>
            </w:r>
            <w:r w:rsidR="00AF0A88">
              <w:t xml:space="preserve">: </w:t>
            </w:r>
            <w:hyperlink r:id="rId7" w:history="1">
              <w:r w:rsidR="00AF0A88" w:rsidRPr="00217F7A">
                <w:rPr>
                  <w:rStyle w:val="Hyperlink"/>
                </w:rPr>
                <w:t>TLCO.CarParkingScheme@mft.nhs.uk</w:t>
              </w:r>
            </w:hyperlink>
          </w:p>
          <w:p w14:paraId="4598FD00" w14:textId="5D869FD2" w:rsidR="008313A4" w:rsidRPr="00454D96" w:rsidRDefault="00B172EE" w:rsidP="008313A4">
            <w:pPr>
              <w:rPr>
                <w:rFonts w:asciiTheme="minorHAnsi" w:hAnsiTheme="minorHAnsi" w:cs="Arial"/>
                <w:b/>
                <w:sz w:val="22"/>
              </w:rPr>
            </w:pPr>
            <w:r>
              <w:rPr>
                <w:rFonts w:cs="Arial"/>
                <w:b/>
                <w:color w:val="0070C0"/>
                <w:sz w:val="28"/>
                <w:szCs w:val="24"/>
              </w:rPr>
              <w:t xml:space="preserve"> </w:t>
            </w:r>
          </w:p>
        </w:tc>
      </w:tr>
    </w:tbl>
    <w:p w14:paraId="31B086E2" w14:textId="77777777" w:rsidR="00780866" w:rsidRPr="00454D96" w:rsidRDefault="00780866" w:rsidP="00044F2A">
      <w:pPr>
        <w:spacing w:after="160" w:line="259" w:lineRule="auto"/>
        <w:rPr>
          <w:rFonts w:asciiTheme="minorHAnsi" w:hAnsiTheme="minorHAnsi"/>
          <w:sz w:val="22"/>
        </w:rPr>
      </w:pPr>
    </w:p>
    <w:p w14:paraId="4F31B05E" w14:textId="44C57E8E" w:rsidR="00780866" w:rsidRPr="0034760D" w:rsidRDefault="00B20321" w:rsidP="0034760D">
      <w:pPr>
        <w:jc w:val="right"/>
        <w:rPr>
          <w:rFonts w:ascii="Arial" w:hAnsi="Arial" w:cs="Arial"/>
          <w:bCs/>
          <w:i/>
          <w:iCs/>
          <w:sz w:val="22"/>
        </w:rPr>
      </w:pPr>
      <w:r w:rsidRPr="00044F2A">
        <w:rPr>
          <w:rFonts w:ascii="Arial" w:hAnsi="Arial" w:cs="Arial"/>
          <w:b/>
          <w:sz w:val="22"/>
        </w:rPr>
        <w:t xml:space="preserve"> </w:t>
      </w:r>
      <w:r w:rsidR="0034760D" w:rsidRPr="0034760D">
        <w:rPr>
          <w:rFonts w:ascii="Arial" w:hAnsi="Arial" w:cs="Arial"/>
          <w:bCs/>
          <w:i/>
          <w:iCs/>
          <w:sz w:val="22"/>
          <w:highlight w:val="lightGray"/>
        </w:rPr>
        <w:t>Last updated: April 2023</w:t>
      </w:r>
    </w:p>
    <w:sectPr w:rsidR="00780866" w:rsidRPr="0034760D" w:rsidSect="001568D4">
      <w:headerReference w:type="default" r:id="rId8"/>
      <w:headerReference w:type="first" r:id="rId9"/>
      <w:pgSz w:w="11906" w:h="16838" w:code="9"/>
      <w:pgMar w:top="1418" w:right="1418" w:bottom="1418" w:left="1418" w:header="709" w:footer="2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F43F" w14:textId="77777777" w:rsidR="004E4464" w:rsidRDefault="004E4464" w:rsidP="0034725D">
      <w:pPr>
        <w:spacing w:after="0"/>
      </w:pPr>
      <w:r>
        <w:separator/>
      </w:r>
    </w:p>
  </w:endnote>
  <w:endnote w:type="continuationSeparator" w:id="0">
    <w:p w14:paraId="1E3DE1D0" w14:textId="77777777" w:rsidR="004E4464" w:rsidRDefault="004E4464" w:rsidP="003472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7F44B" w14:textId="77777777" w:rsidR="004E4464" w:rsidRDefault="004E4464" w:rsidP="0034725D">
      <w:pPr>
        <w:spacing w:after="0"/>
      </w:pPr>
      <w:r>
        <w:separator/>
      </w:r>
    </w:p>
  </w:footnote>
  <w:footnote w:type="continuationSeparator" w:id="0">
    <w:p w14:paraId="29EE4BE4" w14:textId="77777777" w:rsidR="004E4464" w:rsidRDefault="004E4464" w:rsidP="003472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DC0" w14:textId="77777777" w:rsidR="00215876" w:rsidRDefault="0021587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33CF8B10" wp14:editId="3C16A135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7577455" cy="10718800"/>
          <wp:effectExtent l="0" t="0" r="4445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LCO-LetterheadContinua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1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8945" w14:textId="77777777" w:rsidR="001568D4" w:rsidRDefault="00E209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4B333CAA" wp14:editId="07AB3627">
          <wp:simplePos x="0" y="0"/>
          <wp:positionH relativeFrom="page">
            <wp:posOffset>12192</wp:posOffset>
          </wp:positionH>
          <wp:positionV relativeFrom="page">
            <wp:posOffset>12192</wp:posOffset>
          </wp:positionV>
          <wp:extent cx="7550810" cy="10680192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97104.02_MLCO-LetterheadTempla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476" cy="10686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D16"/>
    <w:rsid w:val="00041521"/>
    <w:rsid w:val="00043D09"/>
    <w:rsid w:val="00044F2A"/>
    <w:rsid w:val="000846C0"/>
    <w:rsid w:val="000C3BB8"/>
    <w:rsid w:val="000D462C"/>
    <w:rsid w:val="001316DF"/>
    <w:rsid w:val="00146EAB"/>
    <w:rsid w:val="001568D4"/>
    <w:rsid w:val="001D3CFB"/>
    <w:rsid w:val="00215876"/>
    <w:rsid w:val="00233580"/>
    <w:rsid w:val="002B478E"/>
    <w:rsid w:val="003315F3"/>
    <w:rsid w:val="0034725D"/>
    <w:rsid w:val="0034760D"/>
    <w:rsid w:val="0037396E"/>
    <w:rsid w:val="003B6E31"/>
    <w:rsid w:val="003D3975"/>
    <w:rsid w:val="003D55F8"/>
    <w:rsid w:val="00454D96"/>
    <w:rsid w:val="00480097"/>
    <w:rsid w:val="004E3420"/>
    <w:rsid w:val="004E4464"/>
    <w:rsid w:val="005B64FD"/>
    <w:rsid w:val="00631551"/>
    <w:rsid w:val="00660CA2"/>
    <w:rsid w:val="00693CD3"/>
    <w:rsid w:val="006948A3"/>
    <w:rsid w:val="006D0F9D"/>
    <w:rsid w:val="006F4D1D"/>
    <w:rsid w:val="00727D87"/>
    <w:rsid w:val="007362BE"/>
    <w:rsid w:val="007411D9"/>
    <w:rsid w:val="00760CAF"/>
    <w:rsid w:val="00780866"/>
    <w:rsid w:val="008313A4"/>
    <w:rsid w:val="00846EFC"/>
    <w:rsid w:val="00867FB1"/>
    <w:rsid w:val="00883C35"/>
    <w:rsid w:val="008A31C1"/>
    <w:rsid w:val="008C2A09"/>
    <w:rsid w:val="00984649"/>
    <w:rsid w:val="009A2A17"/>
    <w:rsid w:val="00A1142C"/>
    <w:rsid w:val="00A955D4"/>
    <w:rsid w:val="00AF0A88"/>
    <w:rsid w:val="00B172EE"/>
    <w:rsid w:val="00B20321"/>
    <w:rsid w:val="00B47F8B"/>
    <w:rsid w:val="00B8582C"/>
    <w:rsid w:val="00B96B15"/>
    <w:rsid w:val="00BC339D"/>
    <w:rsid w:val="00CC30A7"/>
    <w:rsid w:val="00D01429"/>
    <w:rsid w:val="00D26C3E"/>
    <w:rsid w:val="00D93F17"/>
    <w:rsid w:val="00DE726F"/>
    <w:rsid w:val="00E209E6"/>
    <w:rsid w:val="00E34D16"/>
    <w:rsid w:val="00E53381"/>
    <w:rsid w:val="00EB5E90"/>
    <w:rsid w:val="00F5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A75D217"/>
  <w15:docId w15:val="{CA0C4CD8-F86C-49AD-BB61-84D4712E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62C"/>
    <w:pPr>
      <w:spacing w:after="140" w:line="240" w:lineRule="auto"/>
    </w:pPr>
    <w:rPr>
      <w:rFonts w:ascii="Calibri" w:hAnsi="Calibri"/>
      <w:color w:val="0D0D0D" w:themeColor="text1" w:themeTint="F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16DF"/>
    <w:pPr>
      <w:keepNext/>
      <w:keepLines/>
      <w:spacing w:before="540"/>
      <w:outlineLvl w:val="0"/>
    </w:pPr>
    <w:rPr>
      <w:rFonts w:eastAsiaTheme="majorEastAsia" w:cstheme="majorBidi"/>
      <w:color w:val="312783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7FB1"/>
    <w:pPr>
      <w:keepNext/>
      <w:keepLines/>
      <w:spacing w:before="360" w:after="7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6EFC"/>
    <w:pPr>
      <w:keepNext/>
      <w:keepLines/>
      <w:spacing w:before="280" w:after="0"/>
      <w:outlineLvl w:val="2"/>
    </w:pPr>
    <w:rPr>
      <w:rFonts w:eastAsiaTheme="majorEastAsia" w:cstheme="majorBidi"/>
      <w:color w:val="005EB8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C30A7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62C"/>
    <w:pPr>
      <w:spacing w:after="0" w:line="240" w:lineRule="auto"/>
    </w:pPr>
    <w:rPr>
      <w:rFonts w:ascii="Calibri" w:hAnsi="Calibri"/>
      <w:color w:val="0D0D0D" w:themeColor="text1" w:themeTint="F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16DF"/>
    <w:rPr>
      <w:rFonts w:ascii="Calibri" w:eastAsiaTheme="majorEastAsia" w:hAnsi="Calibri" w:cstheme="majorBidi"/>
      <w:color w:val="312783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7FB1"/>
    <w:rPr>
      <w:rFonts w:ascii="Calibri" w:eastAsiaTheme="majorEastAsia" w:hAnsi="Calibri" w:cstheme="majorBidi"/>
      <w:color w:val="005EB8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6EFC"/>
    <w:rPr>
      <w:rFonts w:ascii="Calibri" w:eastAsiaTheme="majorEastAsia" w:hAnsi="Calibri" w:cstheme="majorBidi"/>
      <w:color w:val="005EB8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30A7"/>
    <w:rPr>
      <w:rFonts w:ascii="Calibri" w:eastAsiaTheme="majorEastAsia" w:hAnsi="Calibri" w:cstheme="majorBidi"/>
      <w:iCs/>
      <w:color w:val="0D0D0D" w:themeColor="text1" w:themeTint="F2"/>
      <w:sz w:val="24"/>
    </w:rPr>
  </w:style>
  <w:style w:type="paragraph" w:styleId="Header">
    <w:name w:val="header"/>
    <w:basedOn w:val="Normal"/>
    <w:link w:val="HeaderChar"/>
    <w:uiPriority w:val="99"/>
    <w:unhideWhenUsed/>
    <w:rsid w:val="0034725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725D"/>
    <w:rPr>
      <w:rFonts w:ascii="Calibri" w:hAnsi="Calibri"/>
      <w:color w:val="0D0D0D" w:themeColor="text1" w:themeTint="F2"/>
      <w:sz w:val="24"/>
    </w:rPr>
  </w:style>
  <w:style w:type="paragraph" w:styleId="Footer">
    <w:name w:val="footer"/>
    <w:basedOn w:val="Normal"/>
    <w:link w:val="FooterChar"/>
    <w:uiPriority w:val="99"/>
    <w:unhideWhenUsed/>
    <w:rsid w:val="0034725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725D"/>
    <w:rPr>
      <w:rFonts w:ascii="Calibri" w:hAnsi="Calibri"/>
      <w:color w:val="0D0D0D" w:themeColor="text1" w:themeTint="F2"/>
      <w:sz w:val="24"/>
    </w:rPr>
  </w:style>
  <w:style w:type="paragraph" w:customStyle="1" w:styleId="Subject">
    <w:name w:val="Subject"/>
    <w:basedOn w:val="Heading3"/>
    <w:qFormat/>
    <w:rsid w:val="00883C35"/>
    <w:pPr>
      <w:spacing w:after="280"/>
    </w:pPr>
    <w:rPr>
      <w:color w:val="312783"/>
    </w:rPr>
  </w:style>
  <w:style w:type="character" w:styleId="Hyperlink">
    <w:name w:val="Hyperlink"/>
    <w:rsid w:val="00B8582C"/>
    <w:rPr>
      <w:color w:val="0000FF"/>
      <w:u w:val="single"/>
    </w:rPr>
  </w:style>
  <w:style w:type="paragraph" w:customStyle="1" w:styleId="BodyText1">
    <w:name w:val="Body Text1"/>
    <w:basedOn w:val="Normal"/>
    <w:link w:val="BodytextChar"/>
    <w:qFormat/>
    <w:rsid w:val="00B8582C"/>
    <w:pPr>
      <w:spacing w:after="0"/>
    </w:pPr>
    <w:rPr>
      <w:rFonts w:ascii="Arial" w:eastAsia="Times New Roman" w:hAnsi="Arial" w:cs="Arial"/>
      <w:color w:val="auto"/>
      <w:szCs w:val="24"/>
      <w:lang w:eastAsia="en-GB"/>
    </w:rPr>
  </w:style>
  <w:style w:type="character" w:customStyle="1" w:styleId="BodytextChar">
    <w:name w:val="Body text Char"/>
    <w:link w:val="BodyText1"/>
    <w:rsid w:val="00B8582C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82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82C"/>
    <w:rPr>
      <w:rFonts w:ascii="Tahoma" w:hAnsi="Tahoma" w:cs="Tahoma"/>
      <w:color w:val="0D0D0D" w:themeColor="text1" w:themeTint="F2"/>
      <w:sz w:val="16"/>
      <w:szCs w:val="16"/>
    </w:rPr>
  </w:style>
  <w:style w:type="table" w:styleId="TableGrid">
    <w:name w:val="Table Grid"/>
    <w:basedOn w:val="TableNormal"/>
    <w:uiPriority w:val="39"/>
    <w:rsid w:val="0078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3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LCO.CarParkingScheme@mft.nhs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i.marsh\AppData\Local\Microsoft\Windows\Temporary%20Internet%20Files\Content.IE5\7TZNDU4U\97104.02_MLCO-LetterheadTraffor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FB648-4611-4684-B226-20467797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97104.02_MLCO-LetterheadTrafford (1)</Template>
  <TotalTime>29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Manchester City Council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 Heli</dc:creator>
  <cp:lastModifiedBy>Rigby Mathew (RA0) Manchester University NHS FT</cp:lastModifiedBy>
  <cp:revision>10</cp:revision>
  <dcterms:created xsi:type="dcterms:W3CDTF">2023-03-20T08:27:00Z</dcterms:created>
  <dcterms:modified xsi:type="dcterms:W3CDTF">2023-04-03T10:36:00Z</dcterms:modified>
</cp:coreProperties>
</file>