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AE2A" w14:textId="77777777" w:rsidR="00C4034C" w:rsidRDefault="003C64B3">
      <w:pPr>
        <w:pStyle w:val="Heading1"/>
      </w:pPr>
      <w:r>
        <w:t>Protective security and preparedness self-assessment</w:t>
      </w:r>
    </w:p>
    <w:p w14:paraId="0D2AAE2B" w14:textId="77777777" w:rsidR="00C4034C" w:rsidRDefault="003C64B3">
      <w:pPr>
        <w:pStyle w:val="Heading2"/>
      </w:pPr>
      <w:r>
        <w:t>Quick self-assessment</w:t>
      </w:r>
    </w:p>
    <w:p w14:paraId="0D2AAE2C" w14:textId="77777777" w:rsidR="00C4034C" w:rsidRDefault="003C64B3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 wp14:anchorId="0D2AAE2B" wp14:editId="0D2AAE2C">
                <wp:extent cx="6019166" cy="1704341"/>
                <wp:effectExtent l="0" t="0" r="634" b="0"/>
                <wp:docPr id="205820465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166" cy="1704341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D2AAE33" w14:textId="77777777" w:rsidR="00C4034C" w:rsidRDefault="003C64B3">
                            <w:r>
                              <w:t xml:space="preserve">This tool will allow you to determine your existing strengths and will assist you in identifying any gaps to help improve plans.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2AAE2B" id="Rectangle 5" o:spid="_x0000_s1026" alt="&quot;&quot;" style="width:473.95pt;height:13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" fillcolor="#cfdce3" stroked="f">
                <v:textbox style="mso-fit-shape-to-text:t">
                  <w:txbxContent>
                    <w:p w14:paraId="0D2AAE33" w14:textId="77777777" w:rsidR="00C4034C" w:rsidRDefault="003C64B3">
                      <w:r>
                        <w:t xml:space="preserve">This tool will allow you to determine your existing strengths and will assist you in identifying any gaps to help improve plans.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949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1985"/>
        <w:gridCol w:w="2835"/>
      </w:tblGrid>
      <w:tr w:rsidR="00C4034C" w14:paraId="0D2AAE30" w14:textId="77777777">
        <w:tblPrEx>
          <w:tblCellMar>
            <w:top w:w="0" w:type="dxa"/>
            <w:bottom w:w="0" w:type="dxa"/>
          </w:tblCellMar>
        </w:tblPrEx>
        <w:trPr>
          <w:trHeight w:val="321"/>
          <w:tblHeader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2D" w14:textId="77777777" w:rsidR="00C4034C" w:rsidRDefault="003C64B3">
            <w:pPr>
              <w:pStyle w:val="TableHeader"/>
            </w:pPr>
            <w:r>
              <w:t xml:space="preserve">What do you have in </w:t>
            </w:r>
            <w:r>
              <w:t xml:space="preserve">place? 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2E" w14:textId="77777777" w:rsidR="00C4034C" w:rsidRDefault="003C64B3">
            <w:pPr>
              <w:pStyle w:val="TableHeader"/>
            </w:pPr>
            <w:r>
              <w:t>Yes/No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2F" w14:textId="77777777" w:rsidR="00C4034C" w:rsidRDefault="003C64B3">
            <w:pPr>
              <w:pStyle w:val="TableHeader"/>
            </w:pPr>
            <w:r>
              <w:t>For more information</w:t>
            </w:r>
          </w:p>
        </w:tc>
      </w:tr>
      <w:tr w:rsidR="00C4034C" w14:paraId="0D2AAE34" w14:textId="7777777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31" w14:textId="77777777" w:rsidR="00C4034C" w:rsidRDefault="003C64B3">
            <w:pPr>
              <w:pStyle w:val="TableRow"/>
            </w:pPr>
            <w:r>
              <w:t xml:space="preserve">Do you have protective security and preparedness plans (or critical incident plans, or similar) in place?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32" w14:textId="77777777" w:rsidR="00C4034C" w:rsidRDefault="00C4034C">
            <w:pPr>
              <w:pStyle w:val="TableRow"/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33" w14:textId="77777777" w:rsidR="00C4034C" w:rsidRDefault="003C64B3">
            <w:pPr>
              <w:pStyle w:val="TableRow"/>
            </w:pPr>
            <w:r>
              <w:t xml:space="preserve">Writing, testing and implementing your protective security and preparedness plans </w:t>
            </w:r>
          </w:p>
        </w:tc>
      </w:tr>
      <w:tr w:rsidR="00C4034C" w14:paraId="0D2AAE3A" w14:textId="77777777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35" w14:textId="77777777" w:rsidR="00C4034C" w:rsidRDefault="00C4034C">
            <w:pPr>
              <w:pStyle w:val="TableRow"/>
            </w:pPr>
          </w:p>
          <w:p w14:paraId="0D2AAE36" w14:textId="77777777" w:rsidR="00C4034C" w:rsidRDefault="003C64B3">
            <w:pPr>
              <w:pStyle w:val="TableRow"/>
            </w:pPr>
            <w:r>
              <w:t xml:space="preserve">Do you have a member of </w:t>
            </w:r>
            <w:r>
              <w:t>staff responsible for security?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37" w14:textId="77777777" w:rsidR="00C4034C" w:rsidRDefault="00C4034C">
            <w:pPr>
              <w:pStyle w:val="TableRow"/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38" w14:textId="77777777" w:rsidR="00C4034C" w:rsidRDefault="00C4034C">
            <w:pPr>
              <w:pStyle w:val="TableRow"/>
            </w:pPr>
          </w:p>
          <w:p w14:paraId="0D2AAE39" w14:textId="77777777" w:rsidR="00C4034C" w:rsidRDefault="003C64B3">
            <w:pPr>
              <w:pStyle w:val="TableRow"/>
            </w:pPr>
            <w:r>
              <w:t>Staff roles in protective security and preparedness work</w:t>
            </w:r>
          </w:p>
        </w:tc>
      </w:tr>
      <w:tr w:rsidR="00C4034C" w14:paraId="0D2AAE3E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3B" w14:textId="77777777" w:rsidR="00C4034C" w:rsidRDefault="003C64B3">
            <w:pPr>
              <w:pStyle w:val="TableRow"/>
            </w:pPr>
            <w:r>
              <w:t>Do you have plans in place that make your setting a less attractive target?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3C" w14:textId="77777777" w:rsidR="00C4034C" w:rsidRDefault="00C4034C">
            <w:pPr>
              <w:pStyle w:val="TableRow"/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3D" w14:textId="77777777" w:rsidR="00C4034C" w:rsidRDefault="003C64B3">
            <w:pPr>
              <w:pStyle w:val="TableRow"/>
            </w:pPr>
            <w:r>
              <w:t>Embedding a security culture</w:t>
            </w:r>
          </w:p>
        </w:tc>
      </w:tr>
      <w:tr w:rsidR="00C4034C" w14:paraId="0D2AAE42" w14:textId="77777777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3F" w14:textId="77777777" w:rsidR="00C4034C" w:rsidRDefault="003C64B3">
            <w:pPr>
              <w:pStyle w:val="TableRow"/>
            </w:pPr>
            <w:r>
              <w:t xml:space="preserve">Do you have procedures for locking down rooms and </w:t>
            </w:r>
            <w:r>
              <w:t>invacuating people to protected spaces?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40" w14:textId="77777777" w:rsidR="00C4034C" w:rsidRDefault="00C4034C">
            <w:pPr>
              <w:pStyle w:val="TableRow"/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41" w14:textId="77777777" w:rsidR="00C4034C" w:rsidRDefault="003C64B3">
            <w:pPr>
              <w:pStyle w:val="TableRow"/>
            </w:pPr>
            <w:r>
              <w:t xml:space="preserve">Response options for your setting: lockdown, invacuation, evacuation </w:t>
            </w:r>
          </w:p>
        </w:tc>
      </w:tr>
      <w:tr w:rsidR="00C4034C" w14:paraId="0D2AAE46" w14:textId="7777777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43" w14:textId="77777777" w:rsidR="00C4034C" w:rsidRDefault="003C64B3">
            <w:pPr>
              <w:pStyle w:val="TableRow"/>
            </w:pPr>
            <w:r>
              <w:t>Do you have a range of muster points for evacuations?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44" w14:textId="77777777" w:rsidR="00C4034C" w:rsidRDefault="00C4034C">
            <w:pPr>
              <w:pStyle w:val="TableRow"/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45" w14:textId="77777777" w:rsidR="00C4034C" w:rsidRDefault="003C64B3">
            <w:pPr>
              <w:pStyle w:val="TableRow"/>
            </w:pPr>
            <w:r>
              <w:t>Response options for your setting: lockdown, invacuation, evacuation</w:t>
            </w:r>
          </w:p>
        </w:tc>
      </w:tr>
      <w:tr w:rsidR="00C4034C" w14:paraId="0D2AAE4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47" w14:textId="77777777" w:rsidR="00C4034C" w:rsidRDefault="003C64B3">
            <w:pPr>
              <w:pStyle w:val="TableRow"/>
            </w:pPr>
            <w:r>
              <w:t xml:space="preserve">Do you have a </w:t>
            </w:r>
            <w:r>
              <w:t>flexible method for alerting staff to an incident and giving specific instructions?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48" w14:textId="77777777" w:rsidR="00C4034C" w:rsidRDefault="00C4034C">
            <w:pPr>
              <w:pStyle w:val="TableRow"/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49" w14:textId="77777777" w:rsidR="00C4034C" w:rsidRDefault="003C64B3">
            <w:pPr>
              <w:pStyle w:val="TableRow"/>
            </w:pPr>
            <w:r>
              <w:t>Communicating during an incident</w:t>
            </w:r>
          </w:p>
        </w:tc>
      </w:tr>
      <w:tr w:rsidR="00C4034C" w14:paraId="0D2AAE4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4B" w14:textId="77777777" w:rsidR="00C4034C" w:rsidRDefault="003C64B3">
            <w:pPr>
              <w:pStyle w:val="TableRow"/>
            </w:pPr>
            <w:r>
              <w:t>Do you have a plan to warn neighbouring premises about an incident?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4C" w14:textId="77777777" w:rsidR="00C4034C" w:rsidRDefault="00C4034C">
            <w:pPr>
              <w:pStyle w:val="TableRow"/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4D" w14:textId="77777777" w:rsidR="00C4034C" w:rsidRDefault="003C64B3">
            <w:pPr>
              <w:pStyle w:val="TableRow"/>
            </w:pPr>
            <w:r>
              <w:t>Communicating during an incident</w:t>
            </w:r>
          </w:p>
        </w:tc>
      </w:tr>
      <w:tr w:rsidR="00C4034C" w14:paraId="0D2AAE5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4F" w14:textId="77777777" w:rsidR="00C4034C" w:rsidRDefault="003C64B3">
            <w:pPr>
              <w:pStyle w:val="TableRow"/>
            </w:pPr>
            <w:r>
              <w:t xml:space="preserve">Do you have emergency grab </w:t>
            </w:r>
            <w:r>
              <w:t>kits?</w:t>
            </w:r>
          </w:p>
          <w:p w14:paraId="0D2AAE50" w14:textId="77777777" w:rsidR="00C4034C" w:rsidRDefault="00C4034C">
            <w:pPr>
              <w:pStyle w:val="TableRow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51" w14:textId="77777777" w:rsidR="00C4034C" w:rsidRDefault="00C4034C">
            <w:pPr>
              <w:pStyle w:val="TableRow"/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52" w14:textId="77777777" w:rsidR="00C4034C" w:rsidRDefault="003C64B3">
            <w:pPr>
              <w:pStyle w:val="TableRow"/>
            </w:pPr>
            <w:r>
              <w:t>Compiling your grab kits</w:t>
            </w:r>
          </w:p>
        </w:tc>
      </w:tr>
      <w:tr w:rsidR="00C4034C" w14:paraId="0D2AAE5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54" w14:textId="77777777" w:rsidR="00C4034C" w:rsidRDefault="003C64B3">
            <w:pPr>
              <w:pStyle w:val="TableRow"/>
            </w:pPr>
            <w:r>
              <w:t>Does all of your staff know and understand what they may need to do in an incident?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55" w14:textId="77777777" w:rsidR="00C4034C" w:rsidRDefault="00C4034C">
            <w:pPr>
              <w:pStyle w:val="TableRow"/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56" w14:textId="77777777" w:rsidR="00C4034C" w:rsidRDefault="003C64B3">
            <w:pPr>
              <w:pStyle w:val="TableRow"/>
            </w:pPr>
            <w:r>
              <w:t>Writing, testing and implementing your protective security and preparedness plans</w:t>
            </w:r>
          </w:p>
        </w:tc>
      </w:tr>
      <w:tr w:rsidR="00C4034C" w14:paraId="0D2AAE5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58" w14:textId="77777777" w:rsidR="00C4034C" w:rsidRDefault="003C64B3">
            <w:pPr>
              <w:pStyle w:val="TableRow"/>
            </w:pPr>
            <w:r>
              <w:lastRenderedPageBreak/>
              <w:t>Do staff receive a protective security and preparedness induction and regular training?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59" w14:textId="77777777" w:rsidR="00C4034C" w:rsidRDefault="00C4034C">
            <w:pPr>
              <w:pStyle w:val="TableRow"/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5A" w14:textId="77777777" w:rsidR="00C4034C" w:rsidRDefault="003C64B3">
            <w:pPr>
              <w:pStyle w:val="TableRow"/>
            </w:pPr>
            <w:r>
              <w:t>Writing, testing and implementing your protective security and preparedness plans</w:t>
            </w:r>
          </w:p>
        </w:tc>
      </w:tr>
      <w:tr w:rsidR="00C4034C" w14:paraId="0D2AAE5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5C" w14:textId="77777777" w:rsidR="00C4034C" w:rsidRDefault="003C64B3">
            <w:pPr>
              <w:pStyle w:val="TableRow"/>
            </w:pPr>
            <w:r>
              <w:t>Have you ever tested your plans to ensure they work?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5D" w14:textId="77777777" w:rsidR="00C4034C" w:rsidRDefault="00C4034C">
            <w:pPr>
              <w:pStyle w:val="TableRow"/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5E" w14:textId="77777777" w:rsidR="00C4034C" w:rsidRDefault="003C64B3">
            <w:pPr>
              <w:pStyle w:val="TableRow"/>
            </w:pPr>
            <w:r>
              <w:t xml:space="preserve">Writing, testing and implementing your protective security and </w:t>
            </w:r>
            <w:r>
              <w:t>preparedness plans</w:t>
            </w:r>
          </w:p>
        </w:tc>
      </w:tr>
      <w:tr w:rsidR="00C4034C" w14:paraId="0D2AAE6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60" w14:textId="77777777" w:rsidR="00C4034C" w:rsidRDefault="003C64B3">
            <w:pPr>
              <w:pStyle w:val="TableRow"/>
            </w:pPr>
            <w:r>
              <w:t>Have you considered how this would work with learners or staff with SEND?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61" w14:textId="77777777" w:rsidR="00C4034C" w:rsidRDefault="00C4034C">
            <w:pPr>
              <w:pStyle w:val="TableRow"/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62" w14:textId="77777777" w:rsidR="00C4034C" w:rsidRDefault="003C64B3">
            <w:pPr>
              <w:pStyle w:val="TableRow"/>
            </w:pPr>
            <w:r>
              <w:t>Tailoring your plan to your setting</w:t>
            </w:r>
          </w:p>
        </w:tc>
      </w:tr>
      <w:tr w:rsidR="00C4034C" w14:paraId="0D2AAE6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64" w14:textId="77777777" w:rsidR="00C4034C" w:rsidRDefault="003C64B3">
            <w:pPr>
              <w:pStyle w:val="TableRow"/>
            </w:pPr>
            <w:r>
              <w:t>Have you established strong relationships with local police, fire, and emergency responders, including sharing response plans?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65" w14:textId="77777777" w:rsidR="00C4034C" w:rsidRDefault="00C4034C">
            <w:pPr>
              <w:pStyle w:val="TableRow"/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66" w14:textId="77777777" w:rsidR="00C4034C" w:rsidRDefault="003C64B3">
            <w:pPr>
              <w:pStyle w:val="TableRow"/>
            </w:pPr>
            <w:r>
              <w:t>Communicating during an incident</w:t>
            </w:r>
          </w:p>
        </w:tc>
      </w:tr>
      <w:tr w:rsidR="00C4034C" w14:paraId="0D2AAE6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68" w14:textId="77777777" w:rsidR="00C4034C" w:rsidRDefault="003C64B3">
            <w:pPr>
              <w:pStyle w:val="TableRow"/>
            </w:pPr>
            <w:r>
              <w:t>Have you assessed the physical security of your setting e.g. entrance control, surveillance, evacuation routes?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69" w14:textId="77777777" w:rsidR="00C4034C" w:rsidRDefault="00C4034C">
            <w:pPr>
              <w:pStyle w:val="TableRow"/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6A" w14:textId="77777777" w:rsidR="00C4034C" w:rsidRDefault="003C64B3">
            <w:pPr>
              <w:pStyle w:val="TableRow"/>
            </w:pPr>
            <w:r>
              <w:t>Embedding a security culture</w:t>
            </w:r>
          </w:p>
        </w:tc>
      </w:tr>
      <w:tr w:rsidR="00C4034C" w14:paraId="0D2AAE6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6C" w14:textId="77777777" w:rsidR="00C4034C" w:rsidRDefault="003C64B3">
            <w:pPr>
              <w:pStyle w:val="TableRow"/>
            </w:pPr>
            <w:r>
              <w:t xml:space="preserve">Have you considered how your plans would work for any external </w:t>
            </w:r>
            <w:r>
              <w:t>activities held on the premises?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6D" w14:textId="77777777" w:rsidR="00C4034C" w:rsidRDefault="00C4034C">
            <w:pPr>
              <w:pStyle w:val="TableRow"/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6E" w14:textId="77777777" w:rsidR="00C4034C" w:rsidRDefault="003C64B3">
            <w:pPr>
              <w:pStyle w:val="TableRow"/>
            </w:pPr>
            <w:r>
              <w:t>Tailoring your plan to your setting</w:t>
            </w:r>
          </w:p>
        </w:tc>
      </w:tr>
    </w:tbl>
    <w:p w14:paraId="0D2AAE70" w14:textId="77777777" w:rsidR="00C4034C" w:rsidRDefault="00C4034C"/>
    <w:p w14:paraId="0D2AAE71" w14:textId="77777777" w:rsidR="00C4034C" w:rsidRDefault="00C4034C"/>
    <w:p w14:paraId="0D2AAE72" w14:textId="77777777" w:rsidR="00C4034C" w:rsidRDefault="00C4034C"/>
    <w:p w14:paraId="0D2AAE73" w14:textId="77777777" w:rsidR="00C4034C" w:rsidRDefault="00C4034C"/>
    <w:p w14:paraId="0D2AAE74" w14:textId="77777777" w:rsidR="00C4034C" w:rsidRDefault="00C4034C"/>
    <w:p w14:paraId="0D2AAE75" w14:textId="77777777" w:rsidR="00C4034C" w:rsidRDefault="00C4034C"/>
    <w:p w14:paraId="0D2AAE76" w14:textId="77777777" w:rsidR="00C4034C" w:rsidRDefault="00C4034C"/>
    <w:p w14:paraId="0D2AAE77" w14:textId="77777777" w:rsidR="00C4034C" w:rsidRDefault="00C4034C"/>
    <w:p w14:paraId="0D2AAE78" w14:textId="77777777" w:rsidR="00C4034C" w:rsidRDefault="00C4034C"/>
    <w:p w14:paraId="0D2AAE79" w14:textId="77777777" w:rsidR="00C4034C" w:rsidRDefault="00C4034C"/>
    <w:p w14:paraId="0D2AAE7A" w14:textId="77777777" w:rsidR="00C4034C" w:rsidRDefault="00C4034C"/>
    <w:p w14:paraId="0D2AAE7B" w14:textId="77777777" w:rsidR="00C4034C" w:rsidRDefault="00C4034C"/>
    <w:p w14:paraId="0D2AAE7C" w14:textId="77777777" w:rsidR="00C4034C" w:rsidRDefault="00C4034C"/>
    <w:p w14:paraId="0D2AAE7D" w14:textId="77777777" w:rsidR="00C4034C" w:rsidRDefault="003C64B3">
      <w:r>
        <w:lastRenderedPageBreak/>
        <w:t>What are your reflections on how prepared you already are, and what else may you need to do?</w:t>
      </w:r>
    </w:p>
    <w:p w14:paraId="0D2AAE7E" w14:textId="77777777" w:rsidR="00C4034C" w:rsidRDefault="003C64B3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2AAE2D" wp14:editId="0D2AAE2E">
                <wp:simplePos x="0" y="0"/>
                <wp:positionH relativeFrom="margin">
                  <wp:align>left</wp:align>
                </wp:positionH>
                <wp:positionV relativeFrom="paragraph">
                  <wp:posOffset>-1901</wp:posOffset>
                </wp:positionV>
                <wp:extent cx="6101718" cy="8829675"/>
                <wp:effectExtent l="0" t="0" r="13332" b="28575"/>
                <wp:wrapNone/>
                <wp:docPr id="126124331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8" cy="882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2AAE35" w14:textId="77777777" w:rsidR="00C4034C" w:rsidRDefault="00C4034C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2AAE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alt="&quot;&quot;" style="position:absolute;margin-left:0;margin-top:-.15pt;width:480.45pt;height:695.25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" strokeweight=".17625mm">
                <v:textbox>
                  <w:txbxContent>
                    <w:p w14:paraId="0D2AAE35" w14:textId="77777777" w:rsidR="00C4034C" w:rsidRDefault="00C4034C"/>
                  </w:txbxContent>
                </v:textbox>
                <w10:wrap anchorx="margin"/>
              </v:shape>
            </w:pict>
          </mc:Fallback>
        </mc:AlternateContent>
      </w:r>
    </w:p>
    <w:p w14:paraId="0D2AAE7F" w14:textId="77777777" w:rsidR="00C4034C" w:rsidRDefault="00C4034C"/>
    <w:p w14:paraId="0D2AAE80" w14:textId="77777777" w:rsidR="00C4034C" w:rsidRDefault="00C4034C"/>
    <w:p w14:paraId="0D2AAE81" w14:textId="77777777" w:rsidR="00C4034C" w:rsidRDefault="00C4034C"/>
    <w:p w14:paraId="0D2AAE82" w14:textId="77777777" w:rsidR="00C4034C" w:rsidRDefault="00C4034C"/>
    <w:p w14:paraId="0D2AAE83" w14:textId="77777777" w:rsidR="00C4034C" w:rsidRDefault="00C4034C">
      <w:pPr>
        <w:pageBreakBefore/>
      </w:pPr>
    </w:p>
    <w:p w14:paraId="0D2AAE84" w14:textId="77777777" w:rsidR="00C4034C" w:rsidRDefault="003C64B3">
      <w:pPr>
        <w:pStyle w:val="Heading2"/>
      </w:pPr>
      <w:r>
        <w:t>Bomb threat checklist</w:t>
      </w:r>
    </w:p>
    <w:p w14:paraId="0D2AAE85" w14:textId="77777777" w:rsidR="00C4034C" w:rsidRDefault="003C64B3">
      <w:r>
        <w:t xml:space="preserve">Keep this document in one or more places </w:t>
      </w:r>
      <w:r>
        <w:t>where it can be grabbed in seconds by any member of staff receiving a bomb threat.</w:t>
      </w:r>
    </w:p>
    <w:p w14:paraId="0D2AAE86" w14:textId="77777777" w:rsidR="00C4034C" w:rsidRDefault="003C64B3">
      <w:r>
        <w:t>Remember:</w:t>
      </w:r>
    </w:p>
    <w:p w14:paraId="0D2AAE87" w14:textId="77777777" w:rsidR="00C4034C" w:rsidRDefault="003C64B3">
      <w:pPr>
        <w:pStyle w:val="ListParagraph"/>
      </w:pPr>
      <w:r>
        <w:t>remain calm and keep the person in conversation if possible</w:t>
      </w:r>
    </w:p>
    <w:p w14:paraId="0D2AAE88" w14:textId="77777777" w:rsidR="00C4034C" w:rsidRDefault="003C64B3">
      <w:pPr>
        <w:pStyle w:val="ListParagraph"/>
      </w:pPr>
      <w:r>
        <w:t>can you record the threat?</w:t>
      </w:r>
    </w:p>
    <w:p w14:paraId="0D2AAE89" w14:textId="77777777" w:rsidR="00C4034C" w:rsidRDefault="003C64B3">
      <w:pPr>
        <w:pStyle w:val="ListParagraph"/>
      </w:pPr>
      <w:r>
        <w:t>can you get a colleague to immediately dial 999?</w:t>
      </w:r>
    </w:p>
    <w:p w14:paraId="0D2AAE8A" w14:textId="77777777" w:rsidR="00C4034C" w:rsidRDefault="003C64B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2AAE2F" wp14:editId="0D2AAE30">
                <wp:simplePos x="0" y="0"/>
                <wp:positionH relativeFrom="margin">
                  <wp:align>center</wp:align>
                </wp:positionH>
                <wp:positionV relativeFrom="paragraph">
                  <wp:posOffset>437695</wp:posOffset>
                </wp:positionV>
                <wp:extent cx="6042026" cy="6882131"/>
                <wp:effectExtent l="0" t="0" r="15874" b="13969"/>
                <wp:wrapSquare wrapText="bothSides"/>
                <wp:docPr id="67589524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026" cy="6882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2AAE37" w14:textId="77777777" w:rsidR="00C4034C" w:rsidRDefault="00C4034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AAE2F" id="_x0000_s1028" type="#_x0000_t202" alt="&quot;&quot;" style="position:absolute;margin-left:0;margin-top:34.45pt;width:475.75pt;height:541.9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" strokeweight=".26467mm">
                <v:textbox>
                  <w:txbxContent>
                    <w:p w14:paraId="0D2AAE37" w14:textId="77777777" w:rsidR="00C4034C" w:rsidRDefault="00C4034C"/>
                  </w:txbxContent>
                </v:textbox>
                <w10:wrap type="square" anchorx="margin"/>
              </v:shape>
            </w:pict>
          </mc:Fallback>
        </mc:AlternateContent>
      </w:r>
      <w:r>
        <w:t>Write down the exact wording of the threat.</w:t>
      </w:r>
    </w:p>
    <w:p w14:paraId="0D2AAE8B" w14:textId="77777777" w:rsidR="00C4034C" w:rsidRDefault="003C64B3">
      <w:pPr>
        <w:pStyle w:val="Heading3"/>
      </w:pPr>
      <w:r>
        <w:t>Additional questions to ask the caller</w:t>
      </w:r>
    </w:p>
    <w:tbl>
      <w:tblPr>
        <w:tblW w:w="97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5069"/>
      </w:tblGrid>
      <w:tr w:rsidR="00C4034C" w14:paraId="0D2AAE8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8C" w14:textId="77777777" w:rsidR="00C4034C" w:rsidRDefault="003C64B3">
            <w:pPr>
              <w:pStyle w:val="TableHeader"/>
            </w:pPr>
            <w:r>
              <w:t>Question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8D" w14:textId="77777777" w:rsidR="00C4034C" w:rsidRDefault="003C64B3">
            <w:pPr>
              <w:pStyle w:val="TableHeader"/>
            </w:pPr>
            <w:r>
              <w:t>Notes</w:t>
            </w:r>
          </w:p>
        </w:tc>
      </w:tr>
      <w:tr w:rsidR="00C4034C" w14:paraId="0D2AAE92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8F" w14:textId="77777777" w:rsidR="00C4034C" w:rsidRDefault="003C64B3">
            <w:pPr>
              <w:pStyle w:val="TableRow"/>
            </w:pPr>
            <w:r>
              <w:t xml:space="preserve">Where exactly is the bomb? </w:t>
            </w:r>
          </w:p>
          <w:p w14:paraId="0D2AAE90" w14:textId="77777777" w:rsidR="00C4034C" w:rsidRDefault="00C4034C">
            <w:pPr>
              <w:pStyle w:val="TableRow"/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91" w14:textId="77777777" w:rsidR="00C4034C" w:rsidRDefault="00C4034C">
            <w:pPr>
              <w:pStyle w:val="TableRow"/>
            </w:pPr>
          </w:p>
        </w:tc>
      </w:tr>
      <w:tr w:rsidR="00C4034C" w14:paraId="0D2AAE96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93" w14:textId="77777777" w:rsidR="00C4034C" w:rsidRDefault="003C64B3">
            <w:pPr>
              <w:pStyle w:val="TableRow"/>
            </w:pPr>
            <w:r>
              <w:lastRenderedPageBreak/>
              <w:t>When is it going to explode?</w:t>
            </w:r>
          </w:p>
          <w:p w14:paraId="0D2AAE94" w14:textId="77777777" w:rsidR="00C4034C" w:rsidRDefault="00C4034C">
            <w:pPr>
              <w:pStyle w:val="TableRow"/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95" w14:textId="77777777" w:rsidR="00C4034C" w:rsidRDefault="00C4034C">
            <w:pPr>
              <w:pStyle w:val="TableRow"/>
            </w:pPr>
          </w:p>
        </w:tc>
      </w:tr>
      <w:tr w:rsidR="00C4034C" w14:paraId="0D2AAE9A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97" w14:textId="77777777" w:rsidR="00C4034C" w:rsidRDefault="003C64B3">
            <w:pPr>
              <w:pStyle w:val="TableRow"/>
            </w:pPr>
            <w:r>
              <w:t>What does the bomb look like?</w:t>
            </w:r>
          </w:p>
          <w:p w14:paraId="0D2AAE98" w14:textId="77777777" w:rsidR="00C4034C" w:rsidRDefault="00C4034C">
            <w:pPr>
              <w:pStyle w:val="TableRow"/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99" w14:textId="77777777" w:rsidR="00C4034C" w:rsidRDefault="00C4034C">
            <w:pPr>
              <w:pStyle w:val="TableRow"/>
            </w:pPr>
          </w:p>
        </w:tc>
      </w:tr>
      <w:tr w:rsidR="00C4034C" w14:paraId="0D2AAE9E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9B" w14:textId="77777777" w:rsidR="00C4034C" w:rsidRDefault="003C64B3">
            <w:pPr>
              <w:pStyle w:val="TableRow"/>
            </w:pPr>
            <w:r>
              <w:t>What kind of bomb is it, if known?</w:t>
            </w:r>
          </w:p>
          <w:p w14:paraId="0D2AAE9C" w14:textId="77777777" w:rsidR="00C4034C" w:rsidRDefault="00C4034C">
            <w:pPr>
              <w:pStyle w:val="TableRow"/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9D" w14:textId="77777777" w:rsidR="00C4034C" w:rsidRDefault="00C4034C">
            <w:pPr>
              <w:pStyle w:val="TableRow"/>
            </w:pPr>
          </w:p>
        </w:tc>
      </w:tr>
      <w:tr w:rsidR="00C4034C" w14:paraId="0D2AAEA2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9F" w14:textId="77777777" w:rsidR="00C4034C" w:rsidRDefault="003C64B3">
            <w:pPr>
              <w:pStyle w:val="TableRow"/>
            </w:pPr>
            <w:r>
              <w:t>How will it be detonated?</w:t>
            </w:r>
          </w:p>
          <w:p w14:paraId="0D2AAEA0" w14:textId="77777777" w:rsidR="00C4034C" w:rsidRDefault="00C4034C">
            <w:pPr>
              <w:pStyle w:val="TableRow"/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A1" w14:textId="77777777" w:rsidR="00C4034C" w:rsidRDefault="00C4034C">
            <w:pPr>
              <w:pStyle w:val="TableRow"/>
            </w:pPr>
          </w:p>
        </w:tc>
      </w:tr>
      <w:tr w:rsidR="00C4034C" w14:paraId="0D2AAEA6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A3" w14:textId="77777777" w:rsidR="00C4034C" w:rsidRDefault="003C64B3">
            <w:pPr>
              <w:pStyle w:val="TableRow"/>
            </w:pPr>
            <w:r>
              <w:t xml:space="preserve">What is your </w:t>
            </w:r>
            <w:r>
              <w:t>name?</w:t>
            </w:r>
          </w:p>
          <w:p w14:paraId="0D2AAEA4" w14:textId="77777777" w:rsidR="00C4034C" w:rsidRDefault="00C4034C">
            <w:pPr>
              <w:pStyle w:val="TableRow"/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A5" w14:textId="77777777" w:rsidR="00C4034C" w:rsidRDefault="00C4034C">
            <w:pPr>
              <w:pStyle w:val="TableRow"/>
            </w:pPr>
          </w:p>
        </w:tc>
      </w:tr>
      <w:tr w:rsidR="00C4034C" w14:paraId="0D2AAEAA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A7" w14:textId="77777777" w:rsidR="00C4034C" w:rsidRDefault="003C64B3">
            <w:pPr>
              <w:pStyle w:val="TableRow"/>
            </w:pPr>
            <w:r>
              <w:t>Are you part of a group, or acting alone?</w:t>
            </w:r>
          </w:p>
          <w:p w14:paraId="0D2AAEA8" w14:textId="77777777" w:rsidR="00C4034C" w:rsidRDefault="00C4034C">
            <w:pPr>
              <w:pStyle w:val="TableRow"/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A9" w14:textId="77777777" w:rsidR="00C4034C" w:rsidRDefault="00C4034C">
            <w:pPr>
              <w:pStyle w:val="TableRow"/>
            </w:pPr>
          </w:p>
        </w:tc>
      </w:tr>
    </w:tbl>
    <w:p w14:paraId="0D2AAEAB" w14:textId="77777777" w:rsidR="00C4034C" w:rsidRDefault="00C4034C"/>
    <w:p w14:paraId="0D2AAEAC" w14:textId="77777777" w:rsidR="00C4034C" w:rsidRDefault="003C64B3">
      <w:r>
        <w:rPr>
          <w:noProof/>
          <w:color w:val="0D0D0D"/>
        </w:rPr>
        <mc:AlternateContent>
          <mc:Choice Requires="wps">
            <w:drawing>
              <wp:inline distT="0" distB="0" distL="0" distR="0" wp14:anchorId="0D2AAE31" wp14:editId="0D2AAE32">
                <wp:extent cx="6187443" cy="309881"/>
                <wp:effectExtent l="0" t="0" r="22857" b="13969"/>
                <wp:docPr id="17669092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3" cy="309881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2AAE39" w14:textId="77777777" w:rsidR="00C4034C" w:rsidRDefault="003C64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Call 999 and inform the police. Making a bomb threat is a crime.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2AAE31" id="Text Box 1" o:spid="_x0000_s1029" type="#_x0000_t202" style="width:487.2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" fillcolor="#cfdce3" strokeweight=".17625mm">
                <v:textbox>
                  <w:txbxContent>
                    <w:p w14:paraId="0D2AAE39" w14:textId="77777777" w:rsidR="00C4034C" w:rsidRDefault="003C64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Call 999 and inform the police. Making a bomb threat is a crime.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97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4871"/>
      </w:tblGrid>
      <w:tr w:rsidR="00C4034C" w14:paraId="0D2AAEAF" w14:textId="77777777">
        <w:tblPrEx>
          <w:tblCellMar>
            <w:top w:w="0" w:type="dxa"/>
            <w:bottom w:w="0" w:type="dxa"/>
          </w:tblCellMar>
        </w:tblPrEx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AD" w14:textId="77777777" w:rsidR="00C4034C" w:rsidRDefault="003C64B3">
            <w:pPr>
              <w:pStyle w:val="TableHeader"/>
            </w:pPr>
            <w:r>
              <w:t>Action and reporting information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AE" w14:textId="77777777" w:rsidR="00C4034C" w:rsidRDefault="003C64B3">
            <w:pPr>
              <w:pStyle w:val="TableHeader"/>
            </w:pPr>
            <w:r>
              <w:t>Details</w:t>
            </w:r>
          </w:p>
        </w:tc>
      </w:tr>
      <w:tr w:rsidR="00C4034C" w14:paraId="0D2AAEB3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B0" w14:textId="77777777" w:rsidR="00C4034C" w:rsidRDefault="003C64B3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lastRenderedPageBreak/>
              <w:t>Inform a senior leader or security lead</w:t>
            </w:r>
          </w:p>
          <w:p w14:paraId="0D2AAEB1" w14:textId="77777777" w:rsidR="00C4034C" w:rsidRDefault="003C64B3">
            <w:pPr>
              <w:pStyle w:val="TableRow"/>
            </w:pPr>
            <w:r>
              <w:t>[Name and contact information]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B2" w14:textId="77777777" w:rsidR="00C4034C" w:rsidRDefault="00C4034C">
            <w:pPr>
              <w:pStyle w:val="TableRow"/>
              <w:rPr>
                <w:b/>
                <w:bCs/>
              </w:rPr>
            </w:pPr>
          </w:p>
        </w:tc>
      </w:tr>
      <w:tr w:rsidR="00C4034C" w14:paraId="0D2AAEB7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B4" w14:textId="77777777" w:rsidR="00C4034C" w:rsidRDefault="003C64B3">
            <w:pPr>
              <w:pStyle w:val="TableRow"/>
            </w:pPr>
            <w:r>
              <w:t xml:space="preserve">Incident code </w:t>
            </w:r>
            <w:r>
              <w:t>to alert staff to a bomb threat</w:t>
            </w:r>
          </w:p>
          <w:p w14:paraId="0D2AAEB5" w14:textId="77777777" w:rsidR="00C4034C" w:rsidRDefault="003C64B3">
            <w:pPr>
              <w:pStyle w:val="TableRow"/>
            </w:pPr>
            <w:r>
              <w:rPr>
                <w:color w:val="auto"/>
              </w:rPr>
              <w:t>[Complete in advance if required]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B6" w14:textId="77777777" w:rsidR="00C4034C" w:rsidRDefault="00C4034C">
            <w:pPr>
              <w:pStyle w:val="TableRow"/>
              <w:rPr>
                <w:b/>
                <w:bCs/>
              </w:rPr>
            </w:pPr>
          </w:p>
        </w:tc>
      </w:tr>
      <w:tr w:rsidR="00C4034C" w14:paraId="0D2AAEB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B8" w14:textId="77777777" w:rsidR="00C4034C" w:rsidRDefault="003C64B3">
            <w:pPr>
              <w:pStyle w:val="TableRow"/>
            </w:pPr>
            <w:r>
              <w:t>Your name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B9" w14:textId="77777777" w:rsidR="00C4034C" w:rsidRDefault="00C4034C">
            <w:pPr>
              <w:pStyle w:val="TableRow"/>
              <w:rPr>
                <w:b/>
                <w:bCs/>
              </w:rPr>
            </w:pPr>
          </w:p>
        </w:tc>
      </w:tr>
    </w:tbl>
    <w:p w14:paraId="0D2AAEBB" w14:textId="77777777" w:rsidR="00C4034C" w:rsidRDefault="00C4034C"/>
    <w:tbl>
      <w:tblPr>
        <w:tblW w:w="97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4871"/>
      </w:tblGrid>
      <w:tr w:rsidR="00C4034C" w14:paraId="0D2AAEBE" w14:textId="77777777">
        <w:tblPrEx>
          <w:tblCellMar>
            <w:top w:w="0" w:type="dxa"/>
            <w:bottom w:w="0" w:type="dxa"/>
          </w:tblCellMar>
        </w:tblPrEx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BC" w14:textId="77777777" w:rsidR="00C4034C" w:rsidRDefault="003C64B3">
            <w:pPr>
              <w:pStyle w:val="TableHeader"/>
            </w:pPr>
            <w:r>
              <w:t xml:space="preserve">Details of threat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BD" w14:textId="77777777" w:rsidR="00C4034C" w:rsidRDefault="003C64B3">
            <w:pPr>
              <w:pStyle w:val="TableHeader"/>
            </w:pPr>
            <w:r>
              <w:t>Notes</w:t>
            </w:r>
          </w:p>
        </w:tc>
      </w:tr>
      <w:tr w:rsidR="00C4034C" w14:paraId="0D2AAEC1" w14:textId="77777777">
        <w:tblPrEx>
          <w:tblCellMar>
            <w:top w:w="0" w:type="dxa"/>
            <w:bottom w:w="0" w:type="dxa"/>
          </w:tblCellMar>
        </w:tblPrEx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BF" w14:textId="77777777" w:rsidR="00C4034C" w:rsidRDefault="003C64B3">
            <w:pPr>
              <w:pStyle w:val="TableRow"/>
            </w:pPr>
            <w:r>
              <w:t>Date and time of threat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C0" w14:textId="77777777" w:rsidR="00C4034C" w:rsidRDefault="00C4034C">
            <w:pPr>
              <w:pStyle w:val="TableRow"/>
            </w:pPr>
          </w:p>
        </w:tc>
      </w:tr>
      <w:tr w:rsidR="00C4034C" w14:paraId="0D2AAEC4" w14:textId="77777777">
        <w:tblPrEx>
          <w:tblCellMar>
            <w:top w:w="0" w:type="dxa"/>
            <w:bottom w:w="0" w:type="dxa"/>
          </w:tblCellMar>
        </w:tblPrEx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C2" w14:textId="77777777" w:rsidR="00C4034C" w:rsidRDefault="003C64B3">
            <w:pPr>
              <w:pStyle w:val="TableRow"/>
            </w:pPr>
            <w:r>
              <w:t>Duration of threat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C3" w14:textId="77777777" w:rsidR="00C4034C" w:rsidRDefault="00C4034C">
            <w:pPr>
              <w:pStyle w:val="TableRow"/>
            </w:pPr>
          </w:p>
        </w:tc>
      </w:tr>
      <w:tr w:rsidR="00C4034C" w14:paraId="0D2AAEC7" w14:textId="77777777">
        <w:tblPrEx>
          <w:tblCellMar>
            <w:top w:w="0" w:type="dxa"/>
            <w:bottom w:w="0" w:type="dxa"/>
          </w:tblCellMar>
        </w:tblPrEx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C5" w14:textId="77777777" w:rsidR="00C4034C" w:rsidRDefault="003C64B3">
            <w:pPr>
              <w:pStyle w:val="TableRow"/>
            </w:pPr>
            <w:r>
              <w:t>The telephone number that received the call (if applicable)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C6" w14:textId="77777777" w:rsidR="00C4034C" w:rsidRDefault="00C4034C">
            <w:pPr>
              <w:pStyle w:val="TableRow"/>
            </w:pPr>
          </w:p>
        </w:tc>
      </w:tr>
    </w:tbl>
    <w:p w14:paraId="0D2AAEC8" w14:textId="77777777" w:rsidR="00C4034C" w:rsidRDefault="00C4034C"/>
    <w:tbl>
      <w:tblPr>
        <w:tblW w:w="97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4871"/>
      </w:tblGrid>
      <w:tr w:rsidR="00C4034C" w14:paraId="0D2AAEC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C9" w14:textId="77777777" w:rsidR="00C4034C" w:rsidRDefault="003C64B3">
            <w:pPr>
              <w:pStyle w:val="TableHeader"/>
            </w:pPr>
            <w:r>
              <w:t xml:space="preserve">Details of the person who made the </w:t>
            </w:r>
            <w:r>
              <w:t>threat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CA" w14:textId="77777777" w:rsidR="00C4034C" w:rsidRDefault="003C64B3">
            <w:pPr>
              <w:pStyle w:val="TableHeader"/>
            </w:pPr>
            <w:r>
              <w:t>Notes</w:t>
            </w:r>
          </w:p>
        </w:tc>
      </w:tr>
      <w:tr w:rsidR="00C4034C" w14:paraId="0D2AAECF" w14:textId="77777777">
        <w:tblPrEx>
          <w:tblCellMar>
            <w:top w:w="0" w:type="dxa"/>
            <w:bottom w:w="0" w:type="dxa"/>
          </w:tblCellMar>
        </w:tblPrEx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CC" w14:textId="77777777" w:rsidR="00C4034C" w:rsidRDefault="003C64B3">
            <w:pPr>
              <w:pStyle w:val="TableRow"/>
            </w:pPr>
            <w:r>
              <w:t>Sex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CD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Male</w:t>
            </w:r>
          </w:p>
          <w:p w14:paraId="0D2AAECE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Female</w:t>
            </w:r>
          </w:p>
        </w:tc>
      </w:tr>
      <w:tr w:rsidR="00C4034C" w14:paraId="0D2AAED2" w14:textId="77777777">
        <w:tblPrEx>
          <w:tblCellMar>
            <w:top w:w="0" w:type="dxa"/>
            <w:bottom w:w="0" w:type="dxa"/>
          </w:tblCellMar>
        </w:tblPrEx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D0" w14:textId="77777777" w:rsidR="00C4034C" w:rsidRDefault="003C64B3">
            <w:pPr>
              <w:pStyle w:val="TableRow"/>
            </w:pPr>
            <w:r>
              <w:t>Age (estimate)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D1" w14:textId="77777777" w:rsidR="00C4034C" w:rsidRDefault="00C4034C">
            <w:pPr>
              <w:spacing w:after="240"/>
              <w:rPr>
                <w:color w:val="0D0D0D"/>
              </w:rPr>
            </w:pPr>
          </w:p>
        </w:tc>
      </w:tr>
      <w:tr w:rsidR="00C4034C" w14:paraId="0D2AAED5" w14:textId="77777777">
        <w:tblPrEx>
          <w:tblCellMar>
            <w:top w:w="0" w:type="dxa"/>
            <w:bottom w:w="0" w:type="dxa"/>
          </w:tblCellMar>
        </w:tblPrEx>
        <w:trPr>
          <w:trHeight w:val="1203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D3" w14:textId="77777777" w:rsidR="00C4034C" w:rsidRDefault="003C64B3">
            <w:pPr>
              <w:pStyle w:val="TableRow"/>
            </w:pPr>
            <w:r>
              <w:t>Nationality/Accent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D4" w14:textId="77777777" w:rsidR="00C4034C" w:rsidRDefault="00C4034C">
            <w:pPr>
              <w:spacing w:after="240"/>
              <w:rPr>
                <w:color w:val="0D0D0D"/>
              </w:rPr>
            </w:pPr>
          </w:p>
        </w:tc>
      </w:tr>
      <w:tr w:rsidR="00C4034C" w14:paraId="0D2AAEDC" w14:textId="77777777">
        <w:tblPrEx>
          <w:tblCellMar>
            <w:top w:w="0" w:type="dxa"/>
            <w:bottom w:w="0" w:type="dxa"/>
          </w:tblCellMar>
        </w:tblPrEx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D6" w14:textId="77777777" w:rsidR="00C4034C" w:rsidRDefault="003C64B3">
            <w:pPr>
              <w:pStyle w:val="TableRow"/>
            </w:pPr>
            <w:r>
              <w:t xml:space="preserve">Threat language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D7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Well-spoken</w:t>
            </w:r>
          </w:p>
          <w:p w14:paraId="0D2AAED8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Irrational</w:t>
            </w:r>
          </w:p>
          <w:p w14:paraId="0D2AAED9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Taped</w:t>
            </w:r>
          </w:p>
          <w:p w14:paraId="0D2AAEDA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Foul</w:t>
            </w:r>
          </w:p>
          <w:p w14:paraId="0D2AAEDB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Incoherent</w:t>
            </w:r>
          </w:p>
        </w:tc>
      </w:tr>
      <w:tr w:rsidR="00C4034C" w14:paraId="0D2AAEEF" w14:textId="77777777">
        <w:tblPrEx>
          <w:tblCellMar>
            <w:top w:w="0" w:type="dxa"/>
            <w:bottom w:w="0" w:type="dxa"/>
          </w:tblCellMar>
        </w:tblPrEx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DD" w14:textId="77777777" w:rsidR="00C4034C" w:rsidRDefault="003C64B3">
            <w:pPr>
              <w:pStyle w:val="TableRow"/>
            </w:pPr>
            <w:r>
              <w:t>Caller’s voice Call 999 and inform the police. Making a bomb threat is a crime.</w:t>
            </w:r>
          </w:p>
          <w:p w14:paraId="0D2AAEDE" w14:textId="77777777" w:rsidR="00C4034C" w:rsidRDefault="00C4034C">
            <w:pPr>
              <w:pStyle w:val="TableRow"/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DF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Calm</w:t>
            </w:r>
          </w:p>
          <w:p w14:paraId="0D2AAEE0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Crying</w:t>
            </w:r>
          </w:p>
          <w:p w14:paraId="0D2AAEE1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Clearing throat</w:t>
            </w:r>
          </w:p>
          <w:p w14:paraId="0D2AAEE2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lastRenderedPageBreak/>
              <w:t>☐</w:t>
            </w:r>
            <w:r>
              <w:t>Angry</w:t>
            </w:r>
          </w:p>
          <w:p w14:paraId="0D2AAEE3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Nasal</w:t>
            </w:r>
          </w:p>
          <w:p w14:paraId="0D2AAEE4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Slurred</w:t>
            </w:r>
          </w:p>
          <w:p w14:paraId="0D2AAEE5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Excited</w:t>
            </w:r>
          </w:p>
          <w:p w14:paraId="0D2AAEE6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Stutter</w:t>
            </w:r>
          </w:p>
          <w:p w14:paraId="0D2AAEE7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Disguised</w:t>
            </w:r>
          </w:p>
          <w:p w14:paraId="0D2AAEE8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Slow</w:t>
            </w:r>
          </w:p>
          <w:p w14:paraId="0D2AAEE9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Lisp</w:t>
            </w:r>
          </w:p>
          <w:p w14:paraId="0D2AAEEA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Rapid</w:t>
            </w:r>
          </w:p>
          <w:p w14:paraId="0D2AAEEB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Deep</w:t>
            </w:r>
          </w:p>
          <w:p w14:paraId="0D2AAEEC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Laughter</w:t>
            </w:r>
          </w:p>
          <w:p w14:paraId="0D2AAEED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Hoarse</w:t>
            </w:r>
          </w:p>
          <w:p w14:paraId="0D2AAEEE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Other……………………………………….</w:t>
            </w:r>
          </w:p>
        </w:tc>
      </w:tr>
      <w:tr w:rsidR="00C4034C" w14:paraId="0D2AAEF2" w14:textId="7777777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F0" w14:textId="77777777" w:rsidR="00C4034C" w:rsidRDefault="003C64B3">
            <w:pPr>
              <w:pStyle w:val="TableRow"/>
            </w:pPr>
            <w:r>
              <w:lastRenderedPageBreak/>
              <w:t>Is the caller’s voice familiar (like who?)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F1" w14:textId="77777777" w:rsidR="00C4034C" w:rsidRDefault="00C4034C">
            <w:pPr>
              <w:pStyle w:val="TableRow"/>
            </w:pPr>
          </w:p>
        </w:tc>
      </w:tr>
      <w:tr w:rsidR="00C4034C" w14:paraId="0D2AAEF5" w14:textId="7777777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F3" w14:textId="77777777" w:rsidR="00C4034C" w:rsidRDefault="003C64B3">
            <w:pPr>
              <w:pStyle w:val="TableRow"/>
            </w:pPr>
            <w:r>
              <w:t>Any other details?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F4" w14:textId="77777777" w:rsidR="00C4034C" w:rsidRDefault="00C4034C">
            <w:pPr>
              <w:pStyle w:val="TableRow"/>
            </w:pPr>
          </w:p>
        </w:tc>
      </w:tr>
      <w:tr w:rsidR="00C4034C" w14:paraId="0D2AAF04" w14:textId="77777777">
        <w:tblPrEx>
          <w:tblCellMar>
            <w:top w:w="0" w:type="dxa"/>
            <w:bottom w:w="0" w:type="dxa"/>
          </w:tblCellMar>
        </w:tblPrEx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F6" w14:textId="77777777" w:rsidR="00C4034C" w:rsidRDefault="003C64B3">
            <w:pPr>
              <w:pStyle w:val="TableRow"/>
            </w:pPr>
            <w:r>
              <w:t>Other sounds?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EF7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Street noises</w:t>
            </w:r>
          </w:p>
          <w:p w14:paraId="0D2AAEF8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House noises</w:t>
            </w:r>
          </w:p>
          <w:p w14:paraId="0D2AAEF9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Animal noises</w:t>
            </w:r>
          </w:p>
          <w:p w14:paraId="0D2AAEFA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Motor</w:t>
            </w:r>
          </w:p>
          <w:p w14:paraId="0D2AAEFB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Clear</w:t>
            </w:r>
          </w:p>
          <w:p w14:paraId="0D2AAEFC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Voices</w:t>
            </w:r>
          </w:p>
          <w:p w14:paraId="0D2AAEFD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Static</w:t>
            </w:r>
          </w:p>
          <w:p w14:paraId="0D2AAEFE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PA system</w:t>
            </w:r>
          </w:p>
          <w:p w14:paraId="0D2AAEFF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Booth</w:t>
            </w:r>
          </w:p>
          <w:p w14:paraId="0D2AAF00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Music</w:t>
            </w:r>
          </w:p>
          <w:p w14:paraId="0D2AAF01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Factory</w:t>
            </w:r>
          </w:p>
          <w:p w14:paraId="0D2AAF02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Office</w:t>
            </w:r>
          </w:p>
          <w:p w14:paraId="0D2AAF03" w14:textId="77777777" w:rsidR="00C4034C" w:rsidRDefault="003C64B3">
            <w:pPr>
              <w:pStyle w:val="TableRow"/>
            </w:pPr>
            <w:r>
              <w:rPr>
                <w:rFonts w:ascii="MS Gothic" w:eastAsia="MS Gothic" w:hAnsi="MS Gothic"/>
              </w:rPr>
              <w:t>☐</w:t>
            </w:r>
            <w:r>
              <w:t>Other........................................................</w:t>
            </w:r>
          </w:p>
        </w:tc>
      </w:tr>
    </w:tbl>
    <w:p w14:paraId="0D2AAF05" w14:textId="77777777" w:rsidR="00C4034C" w:rsidRDefault="00C4034C">
      <w:pPr>
        <w:spacing w:after="240"/>
        <w:rPr>
          <w:color w:val="0D0D0D"/>
        </w:rPr>
      </w:pPr>
    </w:p>
    <w:p w14:paraId="0D2AAF06" w14:textId="77777777" w:rsidR="00C4034C" w:rsidRDefault="00C4034C">
      <w:pPr>
        <w:spacing w:after="240"/>
        <w:rPr>
          <w:color w:val="0D0D0D"/>
        </w:rPr>
      </w:pPr>
    </w:p>
    <w:p w14:paraId="0D2AAF07" w14:textId="77777777" w:rsidR="00C4034C" w:rsidRDefault="003C64B3">
      <w:pPr>
        <w:pStyle w:val="Heading2"/>
      </w:pPr>
      <w:r>
        <w:lastRenderedPageBreak/>
        <w:t xml:space="preserve">ETHANE </w:t>
      </w:r>
    </w:p>
    <w:tbl>
      <w:tblPr>
        <w:tblW w:w="98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560"/>
        <w:gridCol w:w="2127"/>
        <w:gridCol w:w="5348"/>
      </w:tblGrid>
      <w:tr w:rsidR="00C4034C" w14:paraId="0D2AAF0C" w14:textId="77777777">
        <w:tblPrEx>
          <w:tblCellMar>
            <w:top w:w="0" w:type="dxa"/>
            <w:bottom w:w="0" w:type="dxa"/>
          </w:tblCellMar>
        </w:tblPrEx>
        <w:trPr>
          <w:cantSplit/>
          <w:trHeight w:val="663"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AAF08" w14:textId="77777777" w:rsidR="00C4034C" w:rsidRDefault="00C4034C">
            <w:pPr>
              <w:pStyle w:val="TableHead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AAF09" w14:textId="77777777" w:rsidR="00C4034C" w:rsidRDefault="003C64B3">
            <w:pPr>
              <w:pStyle w:val="TableHeader"/>
            </w:pPr>
            <w:r>
              <w:t>Description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AAF0A" w14:textId="77777777" w:rsidR="00C4034C" w:rsidRDefault="003C64B3">
            <w:pPr>
              <w:pStyle w:val="TableHeader"/>
            </w:pPr>
            <w:r>
              <w:t>Question(s)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AAF0B" w14:textId="77777777" w:rsidR="00C4034C" w:rsidRDefault="003C64B3">
            <w:pPr>
              <w:pStyle w:val="TableHeader"/>
            </w:pPr>
            <w:r>
              <w:t>Comments</w:t>
            </w:r>
          </w:p>
        </w:tc>
      </w:tr>
      <w:tr w:rsidR="00C4034C" w14:paraId="0D2AAF11" w14:textId="77777777">
        <w:tblPrEx>
          <w:tblCellMar>
            <w:top w:w="0" w:type="dxa"/>
            <w:bottom w:w="0" w:type="dxa"/>
          </w:tblCellMar>
        </w:tblPrEx>
        <w:trPr>
          <w:cantSplit/>
          <w:trHeight w:val="1716"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0D" w14:textId="77777777" w:rsidR="00C4034C" w:rsidRDefault="003C64B3">
            <w:pPr>
              <w:pStyle w:val="TableHeader"/>
              <w:jc w:val="center"/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0E" w14:textId="77777777" w:rsidR="00C4034C" w:rsidRDefault="003C64B3">
            <w:pPr>
              <w:pStyle w:val="TableRow"/>
            </w:pPr>
            <w:r>
              <w:t>Exact location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0F" w14:textId="77777777" w:rsidR="00C4034C" w:rsidRDefault="003C64B3">
            <w:pPr>
              <w:pStyle w:val="TableRow"/>
            </w:pPr>
            <w:r>
              <w:t xml:space="preserve">What is the exact location or geographical area of </w:t>
            </w:r>
            <w:r>
              <w:t>incident?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</w:tcPr>
          <w:p w14:paraId="0D2AAF10" w14:textId="77777777" w:rsidR="00C4034C" w:rsidRDefault="00C4034C">
            <w:pPr>
              <w:pStyle w:val="TableRow"/>
            </w:pPr>
          </w:p>
        </w:tc>
      </w:tr>
      <w:tr w:rsidR="00C4034C" w14:paraId="0D2AAF16" w14:textId="77777777">
        <w:tblPrEx>
          <w:tblCellMar>
            <w:top w:w="0" w:type="dxa"/>
            <w:bottom w:w="0" w:type="dxa"/>
          </w:tblCellMar>
        </w:tblPrEx>
        <w:trPr>
          <w:cantSplit/>
          <w:trHeight w:val="1870"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12" w14:textId="77777777" w:rsidR="00C4034C" w:rsidRDefault="003C64B3">
            <w:pPr>
              <w:pStyle w:val="TableHeader"/>
              <w:jc w:val="center"/>
              <w:rPr>
                <w:bCs/>
              </w:rPr>
            </w:pPr>
            <w:r>
              <w:rPr>
                <w:bCs/>
              </w:rPr>
              <w:t>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13" w14:textId="77777777" w:rsidR="00C4034C" w:rsidRDefault="003C64B3">
            <w:pPr>
              <w:pStyle w:val="TableRow"/>
            </w:pPr>
            <w:r>
              <w:t>Type of incident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14" w14:textId="77777777" w:rsidR="00C4034C" w:rsidRDefault="003C64B3">
            <w:pPr>
              <w:pStyle w:val="TableRow"/>
            </w:pPr>
            <w:r>
              <w:t>What kind of incident is it?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</w:tcPr>
          <w:p w14:paraId="0D2AAF15" w14:textId="77777777" w:rsidR="00C4034C" w:rsidRDefault="00C4034C">
            <w:pPr>
              <w:pStyle w:val="TableRow"/>
            </w:pPr>
          </w:p>
        </w:tc>
      </w:tr>
      <w:tr w:rsidR="00C4034C" w14:paraId="0D2AAF1B" w14:textId="77777777">
        <w:tblPrEx>
          <w:tblCellMar>
            <w:top w:w="0" w:type="dxa"/>
            <w:bottom w:w="0" w:type="dxa"/>
          </w:tblCellMar>
        </w:tblPrEx>
        <w:trPr>
          <w:cantSplit/>
          <w:trHeight w:val="2288"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17" w14:textId="77777777" w:rsidR="00C4034C" w:rsidRDefault="003C64B3">
            <w:pPr>
              <w:pStyle w:val="TableHeader"/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18" w14:textId="77777777" w:rsidR="00C4034C" w:rsidRDefault="003C64B3">
            <w:pPr>
              <w:pStyle w:val="TableRow"/>
            </w:pPr>
            <w:r>
              <w:t>Hazards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19" w14:textId="77777777" w:rsidR="00C4034C" w:rsidRDefault="003C64B3">
            <w:pPr>
              <w:pStyle w:val="TableRow"/>
            </w:pPr>
            <w:r>
              <w:t>What hazards or potential hazards can be identified?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</w:tcPr>
          <w:p w14:paraId="0D2AAF1A" w14:textId="77777777" w:rsidR="00C4034C" w:rsidRDefault="00C4034C">
            <w:pPr>
              <w:pStyle w:val="TableRow"/>
            </w:pPr>
          </w:p>
        </w:tc>
      </w:tr>
      <w:tr w:rsidR="00C4034C" w14:paraId="0D2AAF20" w14:textId="77777777">
        <w:tblPrEx>
          <w:tblCellMar>
            <w:top w:w="0" w:type="dxa"/>
            <w:bottom w:w="0" w:type="dxa"/>
          </w:tblCellMar>
        </w:tblPrEx>
        <w:trPr>
          <w:cantSplit/>
          <w:trHeight w:val="2301"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1C" w14:textId="77777777" w:rsidR="00C4034C" w:rsidRDefault="003C64B3">
            <w:pPr>
              <w:pStyle w:val="TableHeader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1D" w14:textId="77777777" w:rsidR="00C4034C" w:rsidRDefault="003C64B3">
            <w:pPr>
              <w:pStyle w:val="TableRow"/>
            </w:pPr>
            <w:r>
              <w:t>Access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1E" w14:textId="77777777" w:rsidR="00C4034C" w:rsidRDefault="003C64B3">
            <w:pPr>
              <w:pStyle w:val="TableRow"/>
            </w:pPr>
            <w:r>
              <w:t>What are the best routes for access and egress?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</w:tcPr>
          <w:p w14:paraId="0D2AAF1F" w14:textId="77777777" w:rsidR="00C4034C" w:rsidRDefault="00C4034C">
            <w:pPr>
              <w:pStyle w:val="TableRow"/>
            </w:pPr>
          </w:p>
        </w:tc>
      </w:tr>
      <w:tr w:rsidR="00C4034C" w14:paraId="0D2AAF25" w14:textId="77777777">
        <w:tblPrEx>
          <w:tblCellMar>
            <w:top w:w="0" w:type="dxa"/>
            <w:bottom w:w="0" w:type="dxa"/>
          </w:tblCellMar>
        </w:tblPrEx>
        <w:trPr>
          <w:cantSplit/>
          <w:trHeight w:val="2323"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21" w14:textId="77777777" w:rsidR="00C4034C" w:rsidRDefault="003C64B3">
            <w:pPr>
              <w:pStyle w:val="TableHeader"/>
              <w:jc w:val="center"/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22" w14:textId="77777777" w:rsidR="00C4034C" w:rsidRDefault="003C64B3">
            <w:pPr>
              <w:pStyle w:val="TableRow"/>
            </w:pPr>
            <w:r>
              <w:t>Number of causalities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23" w14:textId="77777777" w:rsidR="00C4034C" w:rsidRDefault="003C64B3">
            <w:pPr>
              <w:pStyle w:val="TableRow"/>
            </w:pPr>
            <w:r>
              <w:t xml:space="preserve">How many causalities are there and what </w:t>
            </w:r>
            <w:r>
              <w:t>condition are they in?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</w:tcPr>
          <w:p w14:paraId="0D2AAF24" w14:textId="77777777" w:rsidR="00C4034C" w:rsidRDefault="00C4034C">
            <w:pPr>
              <w:pStyle w:val="TableRow"/>
            </w:pPr>
          </w:p>
        </w:tc>
      </w:tr>
      <w:tr w:rsidR="00C4034C" w14:paraId="0D2AAF2A" w14:textId="77777777">
        <w:tblPrEx>
          <w:tblCellMar>
            <w:top w:w="0" w:type="dxa"/>
            <w:bottom w:w="0" w:type="dxa"/>
          </w:tblCellMar>
        </w:tblPrEx>
        <w:trPr>
          <w:cantSplit/>
          <w:trHeight w:val="2315"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26" w14:textId="77777777" w:rsidR="00C4034C" w:rsidRDefault="003C64B3">
            <w:pPr>
              <w:pStyle w:val="TableHeader"/>
              <w:jc w:val="center"/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27" w14:textId="77777777" w:rsidR="00C4034C" w:rsidRDefault="003C64B3">
            <w:pPr>
              <w:pStyle w:val="TableRow"/>
            </w:pPr>
            <w:r>
              <w:t>Emergency service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14:paraId="0D2AAF28" w14:textId="77777777" w:rsidR="00C4034C" w:rsidRDefault="003C64B3">
            <w:pPr>
              <w:pStyle w:val="TableRow"/>
            </w:pPr>
            <w:r>
              <w:t>Which and how many emergency responder assets/personnel are require or are already on-scene?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0" w:type="dxa"/>
              <w:right w:w="108" w:type="dxa"/>
            </w:tcMar>
          </w:tcPr>
          <w:p w14:paraId="0D2AAF29" w14:textId="77777777" w:rsidR="00C4034C" w:rsidRDefault="00C4034C">
            <w:pPr>
              <w:pStyle w:val="TableRow"/>
            </w:pPr>
          </w:p>
        </w:tc>
      </w:tr>
    </w:tbl>
    <w:p w14:paraId="0D2AAF2B" w14:textId="77777777" w:rsidR="00C4034C" w:rsidRDefault="003C64B3">
      <w:pPr>
        <w:pStyle w:val="Heading2"/>
      </w:pPr>
      <w:r>
        <w:lastRenderedPageBreak/>
        <w:t>Summary of lockdown, invacuation and evacuation options template</w:t>
      </w:r>
    </w:p>
    <w:p w14:paraId="0D2AAF2C" w14:textId="77777777" w:rsidR="00C4034C" w:rsidRDefault="003C64B3">
      <w:r>
        <w:t xml:space="preserve">As part of your counter-terrorism </w:t>
      </w:r>
      <w:r>
        <w:t xml:space="preserve">preparedness plans, this template can be used to summarise your arrangements for lockdown, invacuation and evacuation procedures. </w:t>
      </w:r>
    </w:p>
    <w:p w14:paraId="0D2AAF2D" w14:textId="77777777" w:rsidR="00C4034C" w:rsidRDefault="003C64B3">
      <w:r>
        <w:t xml:space="preserve">You should consider whether staff may need this information to hand during an incident. If so, you could include your </w:t>
      </w:r>
      <w:r>
        <w:t>completed summary in grab kits.</w:t>
      </w:r>
    </w:p>
    <w:p w14:paraId="0D2AAF2E" w14:textId="77777777" w:rsidR="00C4034C" w:rsidRDefault="003C64B3">
      <w:pPr>
        <w:pStyle w:val="Heading3"/>
      </w:pPr>
      <w:bookmarkStart w:id="0" w:name="_Toc160438220"/>
      <w:bookmarkStart w:id="1" w:name="_Toc163748543"/>
      <w:r>
        <w:t>Signals and incident codes</w:t>
      </w:r>
      <w:bookmarkEnd w:id="0"/>
      <w:bookmarkEnd w:id="1"/>
    </w:p>
    <w:tbl>
      <w:tblPr>
        <w:tblW w:w="99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3"/>
        <w:gridCol w:w="5757"/>
      </w:tblGrid>
      <w:tr w:rsidR="00C4034C" w14:paraId="0D2AAF31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F2F" w14:textId="77777777" w:rsidR="00C4034C" w:rsidRDefault="003C64B3">
            <w:pPr>
              <w:pStyle w:val="TableHeader"/>
            </w:pPr>
            <w:r>
              <w:t>Signal/incident code for lockdown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F30" w14:textId="77777777" w:rsidR="00C4034C" w:rsidRDefault="00C4034C">
            <w:pPr>
              <w:pStyle w:val="TableRow"/>
            </w:pPr>
          </w:p>
        </w:tc>
      </w:tr>
      <w:tr w:rsidR="00C4034C" w14:paraId="0D2AAF34" w14:textId="7777777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F32" w14:textId="77777777" w:rsidR="00C4034C" w:rsidRDefault="003C64B3">
            <w:pPr>
              <w:pStyle w:val="TableHeader"/>
            </w:pPr>
            <w:r>
              <w:t>Signal/incident code for invacuation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F33" w14:textId="77777777" w:rsidR="00C4034C" w:rsidRDefault="00C4034C">
            <w:pPr>
              <w:pStyle w:val="TableRow"/>
            </w:pPr>
          </w:p>
        </w:tc>
      </w:tr>
      <w:tr w:rsidR="00C4034C" w14:paraId="0D2AAF37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F35" w14:textId="77777777" w:rsidR="00C4034C" w:rsidRDefault="003C64B3">
            <w:pPr>
              <w:pStyle w:val="TableHeader"/>
            </w:pPr>
            <w:r>
              <w:t>Signal/incident code for evacuation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F36" w14:textId="77777777" w:rsidR="00C4034C" w:rsidRDefault="00C4034C">
            <w:pPr>
              <w:pStyle w:val="TableRow"/>
            </w:pPr>
          </w:p>
        </w:tc>
      </w:tr>
      <w:tr w:rsidR="00C4034C" w14:paraId="0D2AAF3A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F38" w14:textId="77777777" w:rsidR="00C4034C" w:rsidRDefault="003C64B3">
            <w:pPr>
              <w:pStyle w:val="TableHeader"/>
            </w:pPr>
            <w:r>
              <w:t>Signal/ incident code for all clear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2AAF39" w14:textId="77777777" w:rsidR="00C4034C" w:rsidRDefault="00C4034C">
            <w:pPr>
              <w:pStyle w:val="TableRow"/>
            </w:pPr>
          </w:p>
        </w:tc>
      </w:tr>
    </w:tbl>
    <w:p w14:paraId="0D2AAF3B" w14:textId="77777777" w:rsidR="00C4034C" w:rsidRDefault="00C4034C"/>
    <w:p w14:paraId="0D2AAF3C" w14:textId="77777777" w:rsidR="00C4034C" w:rsidRDefault="003C64B3">
      <w:pPr>
        <w:pStyle w:val="Heading3"/>
      </w:pPr>
      <w:bookmarkStart w:id="2" w:name="_Toc160438221"/>
      <w:bookmarkStart w:id="3" w:name="_Toc163748544"/>
      <w:r>
        <w:t>Protected spaces inside</w:t>
      </w:r>
      <w:bookmarkEnd w:id="2"/>
      <w:bookmarkEnd w:id="3"/>
    </w:p>
    <w:p w14:paraId="0D2AAF3D" w14:textId="77777777" w:rsidR="00C4034C" w:rsidRDefault="003C64B3">
      <w:r>
        <w:t xml:space="preserve">Protected </w:t>
      </w:r>
      <w:r>
        <w:t>spaces offer good protection from bomb attacks, low risks from flying glass, and ability to lock/barricade access routes.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1"/>
        <w:gridCol w:w="3837"/>
      </w:tblGrid>
      <w:tr w:rsidR="00C4034C" w14:paraId="0D2AAF40" w14:textId="77777777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0" w:type="dxa"/>
              <w:right w:w="108" w:type="dxa"/>
            </w:tcMar>
          </w:tcPr>
          <w:p w14:paraId="0D2AAF3E" w14:textId="77777777" w:rsidR="00C4034C" w:rsidRDefault="003C64B3">
            <w:pPr>
              <w:pStyle w:val="TableHeader"/>
            </w:pPr>
            <w:r>
              <w:t>Location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0" w:type="dxa"/>
              <w:right w:w="108" w:type="dxa"/>
            </w:tcMar>
          </w:tcPr>
          <w:p w14:paraId="0D2AAF3F" w14:textId="77777777" w:rsidR="00C4034C" w:rsidRDefault="003C64B3">
            <w:pPr>
              <w:pStyle w:val="TableHeader"/>
            </w:pPr>
            <w:r>
              <w:t>Capacity – number of people who can safely invacuate there.</w:t>
            </w:r>
          </w:p>
        </w:tc>
      </w:tr>
      <w:tr w:rsidR="00C4034C" w14:paraId="0D2AAF43" w14:textId="7777777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41" w14:textId="77777777" w:rsidR="00C4034C" w:rsidRDefault="00C4034C">
            <w:pPr>
              <w:pStyle w:val="TableRow"/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42" w14:textId="77777777" w:rsidR="00C4034C" w:rsidRDefault="00C4034C">
            <w:pPr>
              <w:pStyle w:val="TableRow"/>
            </w:pPr>
          </w:p>
        </w:tc>
      </w:tr>
      <w:tr w:rsidR="00C4034C" w14:paraId="0D2AAF46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44" w14:textId="77777777" w:rsidR="00C4034C" w:rsidRDefault="00C4034C">
            <w:pPr>
              <w:pStyle w:val="TableRow"/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45" w14:textId="77777777" w:rsidR="00C4034C" w:rsidRDefault="00C4034C">
            <w:pPr>
              <w:pStyle w:val="TableRow"/>
            </w:pPr>
          </w:p>
        </w:tc>
      </w:tr>
      <w:tr w:rsidR="00C4034C" w14:paraId="0D2AAF49" w14:textId="7777777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47" w14:textId="77777777" w:rsidR="00C4034C" w:rsidRDefault="00C4034C">
            <w:pPr>
              <w:pStyle w:val="TableRow"/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48" w14:textId="77777777" w:rsidR="00C4034C" w:rsidRDefault="00C4034C">
            <w:pPr>
              <w:pStyle w:val="TableRow"/>
            </w:pPr>
          </w:p>
        </w:tc>
      </w:tr>
      <w:tr w:rsidR="00C4034C" w14:paraId="0D2AAF4C" w14:textId="7777777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4A" w14:textId="77777777" w:rsidR="00C4034C" w:rsidRDefault="00C4034C">
            <w:pPr>
              <w:pStyle w:val="TableRow"/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4B" w14:textId="77777777" w:rsidR="00C4034C" w:rsidRDefault="00C4034C">
            <w:pPr>
              <w:pStyle w:val="TableRow"/>
            </w:pPr>
          </w:p>
        </w:tc>
      </w:tr>
      <w:tr w:rsidR="00C4034C" w14:paraId="0D2AAF4F" w14:textId="7777777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4D" w14:textId="77777777" w:rsidR="00C4034C" w:rsidRDefault="00C4034C">
            <w:pPr>
              <w:pStyle w:val="TableRow"/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4E" w14:textId="77777777" w:rsidR="00C4034C" w:rsidRDefault="00C4034C">
            <w:pPr>
              <w:pStyle w:val="TableRow"/>
            </w:pPr>
          </w:p>
        </w:tc>
      </w:tr>
      <w:tr w:rsidR="00C4034C" w14:paraId="0D2AAF52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50" w14:textId="77777777" w:rsidR="00C4034C" w:rsidRDefault="00C4034C">
            <w:pPr>
              <w:pStyle w:val="TableRow"/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51" w14:textId="77777777" w:rsidR="00C4034C" w:rsidRDefault="00C4034C">
            <w:pPr>
              <w:pStyle w:val="TableRow"/>
            </w:pPr>
          </w:p>
        </w:tc>
      </w:tr>
      <w:tr w:rsidR="00C4034C" w14:paraId="0D2AAF55" w14:textId="7777777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53" w14:textId="77777777" w:rsidR="00C4034C" w:rsidRDefault="00C4034C">
            <w:pPr>
              <w:pStyle w:val="TableRow"/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54" w14:textId="77777777" w:rsidR="00C4034C" w:rsidRDefault="00C4034C">
            <w:pPr>
              <w:pStyle w:val="TableRow"/>
            </w:pPr>
          </w:p>
        </w:tc>
      </w:tr>
    </w:tbl>
    <w:p w14:paraId="0D2AAF56" w14:textId="77777777" w:rsidR="00C4034C" w:rsidRDefault="00C4034C"/>
    <w:p w14:paraId="0D2AAF57" w14:textId="77777777" w:rsidR="00C4034C" w:rsidRDefault="003C64B3">
      <w:pPr>
        <w:pStyle w:val="Heading3"/>
      </w:pPr>
      <w:bookmarkStart w:id="4" w:name="_Toc160438222"/>
      <w:bookmarkStart w:id="5" w:name="_Toc163748545"/>
      <w:r>
        <w:lastRenderedPageBreak/>
        <w:t>Names of exit routes</w:t>
      </w:r>
      <w:bookmarkEnd w:id="4"/>
      <w:bookmarkEnd w:id="5"/>
    </w:p>
    <w:tbl>
      <w:tblPr>
        <w:tblW w:w="98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60"/>
      </w:tblGrid>
      <w:tr w:rsidR="00C4034C" w14:paraId="0D2AAF59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0" w:type="dxa"/>
              <w:right w:w="108" w:type="dxa"/>
            </w:tcMar>
          </w:tcPr>
          <w:p w14:paraId="0D2AAF58" w14:textId="77777777" w:rsidR="00C4034C" w:rsidRDefault="003C64B3">
            <w:pPr>
              <w:pStyle w:val="TableHeader"/>
            </w:pPr>
            <w:r>
              <w:t xml:space="preserve">Name of exit </w:t>
            </w:r>
            <w:r>
              <w:t>route</w:t>
            </w:r>
          </w:p>
        </w:tc>
      </w:tr>
      <w:tr w:rsidR="00C4034C" w14:paraId="0D2AAF5B" w14:textId="777777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5A" w14:textId="77777777" w:rsidR="00C4034C" w:rsidRDefault="00C4034C">
            <w:pPr>
              <w:pStyle w:val="TableRow"/>
            </w:pPr>
          </w:p>
        </w:tc>
      </w:tr>
      <w:tr w:rsidR="00C4034C" w14:paraId="0D2AAF5D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5C" w14:textId="77777777" w:rsidR="00C4034C" w:rsidRDefault="00C4034C">
            <w:pPr>
              <w:pStyle w:val="TableRow"/>
            </w:pPr>
          </w:p>
        </w:tc>
      </w:tr>
      <w:tr w:rsidR="00C4034C" w14:paraId="0D2AAF5F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5E" w14:textId="77777777" w:rsidR="00C4034C" w:rsidRDefault="00C4034C">
            <w:pPr>
              <w:pStyle w:val="TableRow"/>
            </w:pPr>
          </w:p>
        </w:tc>
      </w:tr>
      <w:tr w:rsidR="00C4034C" w14:paraId="0D2AAF61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60" w14:textId="77777777" w:rsidR="00C4034C" w:rsidRDefault="00C4034C">
            <w:pPr>
              <w:pStyle w:val="TableRow"/>
            </w:pPr>
          </w:p>
        </w:tc>
      </w:tr>
      <w:tr w:rsidR="00C4034C" w14:paraId="0D2AAF63" w14:textId="777777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62" w14:textId="77777777" w:rsidR="00C4034C" w:rsidRDefault="00C4034C">
            <w:pPr>
              <w:pStyle w:val="TableRow"/>
            </w:pPr>
          </w:p>
        </w:tc>
      </w:tr>
    </w:tbl>
    <w:p w14:paraId="0D2AAF64" w14:textId="77777777" w:rsidR="00C4034C" w:rsidRDefault="00C4034C"/>
    <w:p w14:paraId="0D2AAF65" w14:textId="77777777" w:rsidR="00C4034C" w:rsidRDefault="003C64B3">
      <w:pPr>
        <w:pStyle w:val="Heading3"/>
      </w:pPr>
      <w:bookmarkStart w:id="6" w:name="_Toc160438223"/>
      <w:bookmarkStart w:id="7" w:name="_Toc163748546"/>
      <w:r>
        <w:t>Identified muster points</w:t>
      </w:r>
      <w:bookmarkEnd w:id="6"/>
      <w:bookmarkEnd w:id="7"/>
    </w:p>
    <w:p w14:paraId="0D2AAF66" w14:textId="77777777" w:rsidR="00C4034C" w:rsidRDefault="003C64B3">
      <w:r>
        <w:t>This can include other buildings away from your site that you have prior agreement to evacuate to.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2"/>
        <w:gridCol w:w="1953"/>
        <w:gridCol w:w="1954"/>
        <w:gridCol w:w="1954"/>
        <w:gridCol w:w="2105"/>
      </w:tblGrid>
      <w:tr w:rsidR="00C4034C" w14:paraId="0D2AAF6C" w14:textId="77777777">
        <w:tblPrEx>
          <w:tblCellMar>
            <w:top w:w="0" w:type="dxa"/>
            <w:bottom w:w="0" w:type="dxa"/>
          </w:tblCellMar>
        </w:tblPrEx>
        <w:trPr>
          <w:trHeight w:val="168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0" w:type="dxa"/>
              <w:right w:w="108" w:type="dxa"/>
            </w:tcMar>
          </w:tcPr>
          <w:p w14:paraId="0D2AAF67" w14:textId="77777777" w:rsidR="00C4034C" w:rsidRDefault="003C64B3">
            <w:pPr>
              <w:pStyle w:val="TableHeader"/>
            </w:pPr>
            <w:r>
              <w:t>Muster point name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0" w:type="dxa"/>
              <w:right w:w="108" w:type="dxa"/>
            </w:tcMar>
          </w:tcPr>
          <w:p w14:paraId="0D2AAF68" w14:textId="77777777" w:rsidR="00C4034C" w:rsidRDefault="003C64B3">
            <w:pPr>
              <w:pStyle w:val="TableHeader"/>
            </w:pPr>
            <w:r>
              <w:t>Location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0" w:type="dxa"/>
              <w:right w:w="108" w:type="dxa"/>
            </w:tcMar>
          </w:tcPr>
          <w:p w14:paraId="0D2AAF69" w14:textId="77777777" w:rsidR="00C4034C" w:rsidRDefault="003C64B3">
            <w:pPr>
              <w:pStyle w:val="TableHeader"/>
            </w:pPr>
            <w:r>
              <w:t>Direction from site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0" w:type="dxa"/>
              <w:right w:w="108" w:type="dxa"/>
            </w:tcMar>
          </w:tcPr>
          <w:p w14:paraId="0D2AAF6A" w14:textId="77777777" w:rsidR="00C4034C" w:rsidRDefault="003C64B3">
            <w:pPr>
              <w:pStyle w:val="TableHeader"/>
            </w:pPr>
            <w:r>
              <w:t>Distance from site (100m+, 200m+, 400m+)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108" w:type="dxa"/>
              <w:left w:w="108" w:type="dxa"/>
              <w:bottom w:w="0" w:type="dxa"/>
              <w:right w:w="108" w:type="dxa"/>
            </w:tcMar>
          </w:tcPr>
          <w:p w14:paraId="0D2AAF6B" w14:textId="77777777" w:rsidR="00C4034C" w:rsidRDefault="003C64B3">
            <w:pPr>
              <w:pStyle w:val="TableHeader"/>
            </w:pPr>
            <w:r>
              <w:t xml:space="preserve">Capacity – number of </w:t>
            </w:r>
            <w:r>
              <w:t>people who can safely evacuate there.</w:t>
            </w:r>
          </w:p>
        </w:tc>
      </w:tr>
      <w:tr w:rsidR="00C4034C" w14:paraId="0D2AAF72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6D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6E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6F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70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71" w14:textId="77777777" w:rsidR="00C4034C" w:rsidRDefault="00C4034C">
            <w:pPr>
              <w:spacing w:after="240"/>
              <w:rPr>
                <w:color w:val="0D0D0D"/>
              </w:rPr>
            </w:pPr>
          </w:p>
        </w:tc>
      </w:tr>
      <w:tr w:rsidR="00C4034C" w14:paraId="0D2AAF78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73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74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75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76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77" w14:textId="77777777" w:rsidR="00C4034C" w:rsidRDefault="00C4034C">
            <w:pPr>
              <w:spacing w:after="240"/>
              <w:rPr>
                <w:color w:val="0D0D0D"/>
              </w:rPr>
            </w:pPr>
          </w:p>
        </w:tc>
      </w:tr>
      <w:tr w:rsidR="00C4034C" w14:paraId="0D2AAF7E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79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7A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7B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7C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7D" w14:textId="77777777" w:rsidR="00C4034C" w:rsidRDefault="00C4034C">
            <w:pPr>
              <w:spacing w:after="240"/>
              <w:rPr>
                <w:color w:val="0D0D0D"/>
              </w:rPr>
            </w:pPr>
          </w:p>
        </w:tc>
      </w:tr>
      <w:tr w:rsidR="00C4034C" w14:paraId="0D2AAF84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7F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80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81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82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83" w14:textId="77777777" w:rsidR="00C4034C" w:rsidRDefault="00C4034C">
            <w:pPr>
              <w:spacing w:after="240"/>
              <w:rPr>
                <w:color w:val="0D0D0D"/>
              </w:rPr>
            </w:pPr>
          </w:p>
        </w:tc>
      </w:tr>
      <w:tr w:rsidR="00C4034C" w14:paraId="0D2AAF8A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85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86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87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88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89" w14:textId="77777777" w:rsidR="00C4034C" w:rsidRDefault="00C4034C">
            <w:pPr>
              <w:spacing w:after="240"/>
              <w:rPr>
                <w:color w:val="0D0D0D"/>
              </w:rPr>
            </w:pPr>
          </w:p>
        </w:tc>
      </w:tr>
      <w:tr w:rsidR="00C4034C" w14:paraId="0D2AAF90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8B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8C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8D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8E" w14:textId="77777777" w:rsidR="00C4034C" w:rsidRDefault="00C4034C">
            <w:pPr>
              <w:spacing w:after="240"/>
              <w:rPr>
                <w:color w:val="0D0D0D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AF8F" w14:textId="77777777" w:rsidR="00C4034C" w:rsidRDefault="00C4034C">
            <w:pPr>
              <w:spacing w:after="240"/>
              <w:rPr>
                <w:color w:val="0D0D0D"/>
              </w:rPr>
            </w:pPr>
          </w:p>
        </w:tc>
      </w:tr>
    </w:tbl>
    <w:p w14:paraId="0D2AAF91" w14:textId="77777777" w:rsidR="00C4034C" w:rsidRDefault="00C4034C">
      <w:pPr>
        <w:tabs>
          <w:tab w:val="left" w:pos="2574"/>
        </w:tabs>
      </w:pPr>
    </w:p>
    <w:sectPr w:rsidR="00C4034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077" w:bottom="992" w:left="1077" w:header="425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AE37" w14:textId="77777777" w:rsidR="003C64B3" w:rsidRDefault="003C64B3">
      <w:pPr>
        <w:spacing w:after="0" w:line="240" w:lineRule="auto"/>
      </w:pPr>
      <w:r>
        <w:separator/>
      </w:r>
    </w:p>
  </w:endnote>
  <w:endnote w:type="continuationSeparator" w:id="0">
    <w:p w14:paraId="0D2AAE39" w14:textId="77777777" w:rsidR="003C64B3" w:rsidRDefault="003C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AE3D" w14:textId="77777777" w:rsidR="003C64B3" w:rsidRDefault="003C64B3">
    <w:pPr>
      <w:tabs>
        <w:tab w:val="center" w:pos="4820"/>
        <w:tab w:val="right" w:pos="9746"/>
      </w:tabs>
    </w:pPr>
    <w:r>
      <w:rPr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AE41" w14:textId="77777777" w:rsidR="003C64B3" w:rsidRDefault="003C64B3">
    <w:pPr>
      <w:tabs>
        <w:tab w:val="left" w:pos="7088"/>
      </w:tabs>
      <w:spacing w:before="240"/>
      <w:jc w:val="right"/>
      <w:rPr>
        <w:szCs w:val="20"/>
      </w:rPr>
    </w:pPr>
    <w:r>
      <w:rPr>
        <w:szCs w:val="20"/>
      </w:rPr>
      <w:t>Published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AE33" w14:textId="77777777" w:rsidR="003C64B3" w:rsidRDefault="003C64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2AAE35" w14:textId="77777777" w:rsidR="003C64B3" w:rsidRDefault="003C6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AE3B" w14:textId="77777777" w:rsidR="003C64B3" w:rsidRDefault="003C64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AE3F" w14:textId="77777777" w:rsidR="003C64B3" w:rsidRDefault="003C64B3">
    <w:pPr>
      <w:pStyle w:val="Header"/>
    </w:pPr>
    <w:r>
      <w:t>Annex D: templates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6E9"/>
    <w:multiLevelType w:val="multilevel"/>
    <w:tmpl w:val="8C424F4E"/>
    <w:styleLink w:val="LFO5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."/>
      <w:lvlJc w:val="left"/>
      <w:pPr>
        <w:ind w:left="1440" w:hanging="720"/>
      </w:pPr>
    </w:lvl>
    <w:lvl w:ilvl="2">
      <w:start w:val="1"/>
      <w:numFmt w:val="lowerRoman"/>
      <w:lvlText w:val=")"/>
      <w:lvlJc w:val="left"/>
      <w:pPr>
        <w:ind w:left="2160" w:hanging="720"/>
      </w:pPr>
    </w:lvl>
    <w:lvl w:ilvl="3">
      <w:start w:val="1"/>
      <w:numFmt w:val="lowerLetter"/>
      <w:lvlText w:val=")"/>
      <w:lvlJc w:val="left"/>
      <w:pPr>
        <w:ind w:left="2880" w:hanging="720"/>
      </w:pPr>
    </w:lvl>
    <w:lvl w:ilvl="4">
      <w:start w:val="1"/>
      <w:numFmt w:val="decimal"/>
      <w:lvlText w:val="()"/>
      <w:lvlJc w:val="left"/>
      <w:pPr>
        <w:ind w:left="3600" w:hanging="720"/>
      </w:pPr>
    </w:lvl>
    <w:lvl w:ilvl="5">
      <w:start w:val="1"/>
      <w:numFmt w:val="lowerRoman"/>
      <w:lvlText w:val="()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lowerLetter"/>
      <w:lvlText w:val="."/>
      <w:lvlJc w:val="left"/>
      <w:pPr>
        <w:ind w:left="5760" w:hanging="720"/>
      </w:pPr>
    </w:lvl>
    <w:lvl w:ilvl="8">
      <w:start w:val="1"/>
      <w:numFmt w:val="lowerRoman"/>
      <w:lvlText w:val="."/>
      <w:lvlJc w:val="left"/>
      <w:pPr>
        <w:ind w:left="6480" w:hanging="720"/>
      </w:pPr>
    </w:lvl>
  </w:abstractNum>
  <w:abstractNum w:abstractNumId="1" w15:restartNumberingAfterBreak="0">
    <w:nsid w:val="15EE0619"/>
    <w:multiLevelType w:val="multilevel"/>
    <w:tmpl w:val="1C6A833C"/>
    <w:styleLink w:val="LFO17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" w15:restartNumberingAfterBreak="0">
    <w:nsid w:val="2CC07F61"/>
    <w:multiLevelType w:val="multilevel"/>
    <w:tmpl w:val="0D82A3A0"/>
    <w:styleLink w:val="LFO4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676C6D"/>
    <w:multiLevelType w:val="multilevel"/>
    <w:tmpl w:val="C7DE4D90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5693548"/>
    <w:multiLevelType w:val="multilevel"/>
    <w:tmpl w:val="9DC6655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F3369C"/>
    <w:multiLevelType w:val="multilevel"/>
    <w:tmpl w:val="5A96BC2A"/>
    <w:styleLink w:val="LFO12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209990">
    <w:abstractNumId w:val="3"/>
  </w:num>
  <w:num w:numId="2" w16cid:durableId="118887289">
    <w:abstractNumId w:val="4"/>
  </w:num>
  <w:num w:numId="3" w16cid:durableId="1640453121">
    <w:abstractNumId w:val="2"/>
  </w:num>
  <w:num w:numId="4" w16cid:durableId="2012173553">
    <w:abstractNumId w:val="0"/>
  </w:num>
  <w:num w:numId="5" w16cid:durableId="290403128">
    <w:abstractNumId w:val="5"/>
  </w:num>
  <w:num w:numId="6" w16cid:durableId="37913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034C"/>
    <w:rsid w:val="003C64B3"/>
    <w:rsid w:val="00421ED1"/>
    <w:rsid w:val="00C4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2AAE2A"/>
  <w15:docId w15:val="{C425B262-0521-4F06-8ACE-F7861465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rPr>
      <w:szCs w:val="20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rPr>
      <w:sz w:val="22"/>
      <w:szCs w:val="24"/>
    </w:rPr>
  </w:style>
  <w:style w:type="paragraph" w:styleId="ListParagraph">
    <w:name w:val="List Paragraph"/>
    <w:basedOn w:val="Normal"/>
    <w:pPr>
      <w:numPr>
        <w:numId w:val="3"/>
      </w:numPr>
      <w:spacing w:after="240"/>
      <w:contextualSpacing/>
    </w:p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pPr>
      <w:keepLines/>
      <w:ind w:left="864" w:right="864"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pPr>
      <w:numPr>
        <w:numId w:val="5"/>
      </w:numPr>
    </w:p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/>
      <w:sz w:val="22"/>
      <w:szCs w:val="24"/>
    </w:rPr>
  </w:style>
  <w:style w:type="character" w:customStyle="1" w:styleId="Heading8Char">
    <w:name w:val="Heading 8 Char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rPr>
      <w:rFonts w:ascii="Cambria" w:hAnsi="Cambria"/>
      <w:sz w:val="22"/>
      <w:szCs w:val="22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ColouredBoxHeadline">
    <w:name w:val="Coloured Box Headline"/>
    <w:basedOn w:val="Normal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DfESOutNumbered">
    <w:name w:val="DfESOutNumbered"/>
    <w:basedOn w:val="Normal"/>
    <w:pPr>
      <w:widowControl w:val="0"/>
      <w:numPr>
        <w:numId w:val="4"/>
      </w:numPr>
      <w:overflowPunct w:val="0"/>
      <w:autoSpaceDE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rPr>
      <w:rFonts w:cs="Arial"/>
      <w:sz w:val="22"/>
      <w:lang w:eastAsia="en-US"/>
    </w:rPr>
  </w:style>
  <w:style w:type="paragraph" w:customStyle="1" w:styleId="TableHeader">
    <w:name w:val="TableHeader"/>
    <w:basedOn w:val="Normal"/>
    <w:pPr>
      <w:spacing w:after="0"/>
    </w:pPr>
    <w:rPr>
      <w:b/>
      <w:color w:val="0D0D0D"/>
    </w:rPr>
  </w:style>
  <w:style w:type="paragraph" w:customStyle="1" w:styleId="TableRow">
    <w:name w:val="TableRow"/>
    <w:basedOn w:val="Normal"/>
    <w:pPr>
      <w:spacing w:after="0"/>
    </w:pPr>
    <w:rPr>
      <w:color w:val="0D0D0D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customStyle="1" w:styleId="Logos">
    <w:name w:val="Logos"/>
    <w:basedOn w:val="Normal"/>
    <w:pPr>
      <w:pageBreakBefore/>
      <w:widowControl w:val="0"/>
      <w:spacing w:after="240"/>
    </w:pPr>
    <w:rPr>
      <w:color w:val="0D0D0D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customStyle="1" w:styleId="DeptBullets">
    <w:name w:val="DeptBullets"/>
    <w:basedOn w:val="Normal"/>
    <w:pPr>
      <w:widowControl w:val="0"/>
      <w:numPr>
        <w:numId w:val="6"/>
      </w:numPr>
      <w:overflowPunct w:val="0"/>
      <w:autoSpaceDE w:val="0"/>
      <w:spacing w:after="240" w:line="240" w:lineRule="auto"/>
      <w:textAlignment w:val="baseline"/>
    </w:pPr>
    <w:rPr>
      <w:kern w:val="3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kern w:val="3"/>
      <w:sz w:val="24"/>
      <w:szCs w:val="24"/>
      <w:lang w:eastAsia="en-US"/>
    </w:rPr>
  </w:style>
  <w:style w:type="paragraph" w:styleId="Revision">
    <w:name w:val="Revision"/>
    <w:pPr>
      <w:suppressAutoHyphens/>
    </w:pPr>
    <w:rPr>
      <w:sz w:val="24"/>
      <w:szCs w:val="24"/>
    </w:rPr>
  </w:style>
  <w:style w:type="character" w:styleId="Mention">
    <w:name w:val="Mention"/>
    <w:basedOn w:val="DefaultParagraphFont"/>
    <w:rPr>
      <w:color w:val="2B579A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4">
    <w:name w:val="LFO4"/>
    <w:basedOn w:val="NoList"/>
    <w:pPr>
      <w:numPr>
        <w:numId w:val="3"/>
      </w:numPr>
    </w:pPr>
  </w:style>
  <w:style w:type="numbering" w:customStyle="1" w:styleId="LFO5">
    <w:name w:val="LFO5"/>
    <w:basedOn w:val="NoList"/>
    <w:pPr>
      <w:numPr>
        <w:numId w:val="4"/>
      </w:numPr>
    </w:pPr>
  </w:style>
  <w:style w:type="numbering" w:customStyle="1" w:styleId="LFO12">
    <w:name w:val="LFO12"/>
    <w:basedOn w:val="NoList"/>
    <w:pPr>
      <w:numPr>
        <w:numId w:val="5"/>
      </w:numPr>
    </w:pPr>
  </w:style>
  <w:style w:type="numbering" w:customStyle="1" w:styleId="LFO17">
    <w:name w:val="LFO17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833</Words>
  <Characters>4749</Characters>
  <Application>Microsoft Office Word</Application>
  <DocSecurity>0</DocSecurity>
  <Lines>39</Lines>
  <Paragraphs>11</Paragraphs>
  <ScaleCrop>false</ScaleCrop>
  <Company>Coventry City Council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Protective security and preparedness templates</dc:title>
  <dc:subject/>
  <dc:creator>Department for Education</dc:creator>
  <dc:description/>
  <cp:lastModifiedBy>Lambert, Lucy</cp:lastModifiedBy>
  <cp:revision>2</cp:revision>
  <cp:lastPrinted>2013-07-11T18:35:00Z</cp:lastPrinted>
  <dcterms:created xsi:type="dcterms:W3CDTF">2026-04-24T15:29:00Z</dcterms:created>
  <dcterms:modified xsi:type="dcterms:W3CDTF">2026-04-24T15:29:00Z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0x010100545E941595ED5448BA61900FDDAFF31300A7E9FA7C3CE491469CD88D79EB5CC84F</vt:lpwstr>
  </property>
  <property fmtid="{D5CDD505-2E9C-101B-9397-08002B2CF9AE}" pid="4" name="_dlc_DocIdItemGuid">
    <vt:lpwstr>6f447715-e125-4ba6-84e1-8175bada1540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lffbce6e2c4b4e349a01e2a1270ba525">
    <vt:lpwstr>DfE|cc08a6d4-dfde-4d0f-bd85-069ebcef80d5</vt:lpwstr>
  </property>
  <property fmtid="{D5CDD505-2E9C-101B-9397-08002B2CF9AE}" pid="8" name="h5181134883947a99a38d116ffff0102">
    <vt:lpwstr>DfE|a484111e-5b24-4ad9-9778-c536c8c88985</vt:lpwstr>
  </property>
  <property fmtid="{D5CDD505-2E9C-101B-9397-08002B2CF9AE}" pid="9" name="j39d23bf30d349ff8b7d2a510c17d8fb">
    <vt:lpwstr>Official|0884c477-2e62-47ea-b19c-5af6e91124c5</vt:lpwstr>
  </property>
  <property fmtid="{D5CDD505-2E9C-101B-9397-08002B2CF9AE}" pid="10" name="DfeOrganisationalUnit">
    <vt:lpwstr>2;#DfE|cc08a6d4-dfde-4d0f-bd85-069ebcef80d5</vt:lpwstr>
  </property>
  <property fmtid="{D5CDD505-2E9C-101B-9397-08002B2CF9AE}" pid="11" name="DfeRights:ProtectiveMarking">
    <vt:lpwstr>1;#Official|0884c477-2e62-47ea-b19c-5af6e91124c5</vt:lpwstr>
  </property>
  <property fmtid="{D5CDD505-2E9C-101B-9397-08002B2CF9AE}" pid="12" name="DfeOwner">
    <vt:lpwstr>3;#DfE|a484111e-5b24-4ad9-9778-c536c8c88985</vt:lpwstr>
  </property>
  <property fmtid="{D5CDD505-2E9C-101B-9397-08002B2CF9AE}" pid="13" name="IWPOrganisationalUnit">
    <vt:lpwstr>2;#DfE|cc08a6d4-dfde-4d0f-bd85-069ebcef80d5</vt:lpwstr>
  </property>
  <property fmtid="{D5CDD505-2E9C-101B-9397-08002B2CF9AE}" pid="14" name="od8732f79ee24435b08ff6634a08eab8">
    <vt:lpwstr/>
  </property>
  <property fmtid="{D5CDD505-2E9C-101B-9397-08002B2CF9AE}" pid="15" name="IWPOwner">
    <vt:lpwstr>3;#DfE|a484111e-5b24-4ad9-9778-c536c8c88985</vt:lpwstr>
  </property>
  <property fmtid="{D5CDD505-2E9C-101B-9397-08002B2CF9AE}" pid="16" name="IWPRightsProtectiveMarking">
    <vt:lpwstr>1;#Official|0884c477-2e62-47ea-b19c-5af6e91124c5</vt:lpwstr>
  </property>
  <property fmtid="{D5CDD505-2E9C-101B-9397-08002B2CF9AE}" pid="17" name="lc576955b60443b1b435443519d550df">
    <vt:lpwstr/>
  </property>
  <property fmtid="{D5CDD505-2E9C-101B-9397-08002B2CF9AE}" pid="18" name="IWPSubject">
    <vt:lpwstr/>
  </property>
  <property fmtid="{D5CDD505-2E9C-101B-9397-08002B2CF9AE}" pid="19" name="h5181134883947a99a38d116ffff0006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lcf76f155ced4ddcb4097134ff3c332f">
    <vt:lpwstr/>
  </property>
  <property fmtid="{D5CDD505-2E9C-101B-9397-08002B2CF9AE}" pid="23" name="IWPSiteType">
    <vt:lpwstr/>
  </property>
  <property fmtid="{D5CDD505-2E9C-101B-9397-08002B2CF9AE}" pid="24" name="DfeRights_x003a_ProtectiveMarking">
    <vt:lpwstr>1;#Official|0884c477-2e62-47ea-b19c-5af6e91124c5</vt:lpwstr>
  </property>
</Properties>
</file>