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bookmarkStart w:id="0" w:name="_GoBack"/>
    <w:bookmarkEnd w:id="0"/>
    <w:p w:rsidR="00414EDD" w:rsidRPr="00CB09B5" w:rsidRDefault="001A406E" w:rsidP="00CB09B5">
      <w:pPr>
        <w:ind w:left="12616"/>
        <w:rPr>
          <w:noProof/>
          <w:lang w:eastAsia="en-GB"/>
        </w:rPr>
      </w:pPr>
      <w:r>
        <w:rPr>
          <w:b/>
          <w:noProof/>
          <w:color w:val="000000" w:themeColor="tex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1463E" wp14:editId="74105A8A">
                <wp:simplePos x="0" y="0"/>
                <wp:positionH relativeFrom="column">
                  <wp:posOffset>8075930</wp:posOffset>
                </wp:positionH>
                <wp:positionV relativeFrom="paragraph">
                  <wp:posOffset>3157855</wp:posOffset>
                </wp:positionV>
                <wp:extent cx="779145" cy="850265"/>
                <wp:effectExtent l="19050" t="38100" r="20955" b="4508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850265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D31EDE" id="5-Point Star 21" o:spid="_x0000_s1026" style="position:absolute;margin-left:635.9pt;margin-top:248.65pt;width:61.35pt;height:6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14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" path="m1,324772r297608,2l389573,r91963,324774l779144,324772,538373,525490r91968,324773l389573,649540,148804,850263,240772,525490,1,324772xe" fillcolor="#c0504d" strokecolor="#e46c0a" strokeweight="2pt">
                <v:path arrowok="t" o:connecttype="custom" o:connectlocs="1,324772;297609,324774;389573,0;481536,324774;779144,324772;538373,525490;630341,850263;389573,649540;148804,850263;240772,525490;1,324772" o:connectangles="0,0,0,0,0,0,0,0,0,0,0"/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23EEE" wp14:editId="65F517DC">
                <wp:simplePos x="0" y="0"/>
                <wp:positionH relativeFrom="column">
                  <wp:posOffset>8073817</wp:posOffset>
                </wp:positionH>
                <wp:positionV relativeFrom="paragraph">
                  <wp:posOffset>148738</wp:posOffset>
                </wp:positionV>
                <wp:extent cx="779145" cy="850265"/>
                <wp:effectExtent l="19050" t="38100" r="20955" b="4508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850265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D3A1C1" id="5-Point Star 20" o:spid="_x0000_s1026" style="position:absolute;margin-left:635.75pt;margin-top:11.7pt;width:61.35pt;height:6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14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" path="m1,324772r297608,2l389573,r91963,324774l779144,324772,538373,525490r91968,324773l389573,649540,148804,850263,240772,525490,1,324772xe" fillcolor="#c0504d" strokecolor="#e46c0a" strokeweight="2pt">
                <v:path arrowok="t" o:connecttype="custom" o:connectlocs="1,324772;297609,324774;389573,0;481536,324774;779144,324772;538373,525490;630341,850263;389573,649540;148804,850263;240772,525490;1,324772" o:connectangles="0,0,0,0,0,0,0,0,0,0,0"/>
              </v:shape>
            </w:pict>
          </mc:Fallback>
        </mc:AlternateContent>
      </w:r>
      <w:r w:rsidR="00CB09B5">
        <w:rPr>
          <w:b/>
          <w:noProof/>
          <w:color w:val="000000" w:themeColor="tex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09925" wp14:editId="6E1FF9D4">
                <wp:simplePos x="0" y="0"/>
                <wp:positionH relativeFrom="column">
                  <wp:posOffset>216239</wp:posOffset>
                </wp:positionH>
                <wp:positionV relativeFrom="paragraph">
                  <wp:posOffset>209875</wp:posOffset>
                </wp:positionV>
                <wp:extent cx="779145" cy="850265"/>
                <wp:effectExtent l="19050" t="38100" r="20955" b="45085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850265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ED7921" id="5-Point Star 13" o:spid="_x0000_s1026" style="position:absolute;margin-left:17.05pt;margin-top:16.55pt;width:61.35pt;height:6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14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" path="m1,324772r297608,2l389573,r91963,324774l779144,324772,538373,525490r91968,324773l389573,649540,148804,850263,240772,525490,1,324772xe" fillcolor="#c0504d" strokecolor="#e36c0a [2409]" strokeweight="2pt">
                <v:path arrowok="t" o:connecttype="custom" o:connectlocs="1,324772;297609,324774;389573,0;481536,324774;779144,324772;538373,525490;630341,850263;389573,649540;148804,850263;240772,525490;1,324772" o:connectangles="0,0,0,0,0,0,0,0,0,0,0"/>
              </v:shape>
            </w:pict>
          </mc:Fallback>
        </mc:AlternateContent>
      </w:r>
      <w:r w:rsidR="00CB09B5" w:rsidRPr="00CB09B5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4BE6E" wp14:editId="07FA5BCE">
                <wp:simplePos x="0" y="0"/>
                <wp:positionH relativeFrom="column">
                  <wp:posOffset>277190</wp:posOffset>
                </wp:positionH>
                <wp:positionV relativeFrom="paragraph">
                  <wp:posOffset>3159243</wp:posOffset>
                </wp:positionV>
                <wp:extent cx="779145" cy="850265"/>
                <wp:effectExtent l="19050" t="38100" r="20955" b="4508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850265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9E142A" id="5-Point Star 18" o:spid="_x0000_s1026" style="position:absolute;margin-left:21.85pt;margin-top:248.75pt;width:61.35pt;height:6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14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" path="m1,324772r297608,2l389573,r91963,324774l779144,324772,538373,525490r91968,324773l389573,649540,148804,850263,240772,525490,1,324772xe" fillcolor="#c0504d" strokecolor="#e46c0a" strokeweight="2pt">
                <v:path arrowok="t" o:connecttype="custom" o:connectlocs="1,324772;297609,324774;389573,0;481536,324774;779144,324772;538373,525490;630341,850263;389573,649540;148804,850263;240772,525490;1,324772" o:connectangles="0,0,0,0,0,0,0,0,0,0,0"/>
              </v:shape>
            </w:pict>
          </mc:Fallback>
        </mc:AlternateContent>
      </w:r>
      <w:r w:rsidR="00CB09B5">
        <w:rPr>
          <w:noProof/>
          <w:lang w:eastAsia="en-GB"/>
        </w:rPr>
        <w:drawing>
          <wp:anchor distT="0" distB="0" distL="114300" distR="114300" simplePos="0" relativeHeight="251657214" behindDoc="1" locked="0" layoutInCell="1" allowOverlap="1" wp14:anchorId="49677841" wp14:editId="217D24E4">
            <wp:simplePos x="0" y="0"/>
            <wp:positionH relativeFrom="column">
              <wp:posOffset>1330960</wp:posOffset>
            </wp:positionH>
            <wp:positionV relativeFrom="paragraph">
              <wp:posOffset>114300</wp:posOffset>
            </wp:positionV>
            <wp:extent cx="6517640" cy="48882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duck800x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820">
        <w:br w:type="textWrapping" w:clear="all"/>
      </w:r>
      <w:r w:rsidR="00414EDD">
        <w:rPr>
          <w:b/>
          <w:sz w:val="44"/>
          <w:szCs w:val="44"/>
        </w:rPr>
        <w:tab/>
      </w:r>
    </w:p>
    <w:p w:rsidR="00CB09B5" w:rsidRPr="00CB09B5" w:rsidRDefault="00CB09B5" w:rsidP="00CB09B5">
      <w:pPr>
        <w:ind w:left="-567"/>
        <w:jc w:val="center"/>
        <w:rPr>
          <w:b/>
          <w:sz w:val="52"/>
          <w:szCs w:val="52"/>
        </w:rPr>
      </w:pPr>
      <w:r>
        <w:rPr>
          <w:b/>
          <w:sz w:val="44"/>
          <w:szCs w:val="44"/>
        </w:rPr>
        <w:tab/>
      </w:r>
      <w:r w:rsidRPr="00CB09B5">
        <w:rPr>
          <w:b/>
          <w:sz w:val="52"/>
          <w:szCs w:val="52"/>
        </w:rPr>
        <w:t xml:space="preserve">Come along!! It’s going to be a </w:t>
      </w:r>
      <w:r w:rsidRPr="00CB09B5">
        <w:rPr>
          <w:b/>
          <w:sz w:val="52"/>
          <w:szCs w:val="52"/>
          <w:u w:val="single"/>
        </w:rPr>
        <w:t>FUN</w:t>
      </w:r>
      <w:r w:rsidRPr="00CB09B5">
        <w:rPr>
          <w:b/>
          <w:sz w:val="52"/>
          <w:szCs w:val="52"/>
        </w:rPr>
        <w:t xml:space="preserve"> event.</w:t>
      </w:r>
    </w:p>
    <w:p w:rsidR="00CB09B5" w:rsidRPr="001459F6" w:rsidRDefault="001459F6" w:rsidP="00CB09B5">
      <w:pPr>
        <w:tabs>
          <w:tab w:val="left" w:pos="1302"/>
        </w:tabs>
        <w:jc w:val="center"/>
        <w:rPr>
          <w:b/>
          <w:color w:val="C00000"/>
          <w:sz w:val="48"/>
          <w:szCs w:val="48"/>
        </w:rPr>
      </w:pPr>
      <w:r w:rsidRPr="001459F6">
        <w:rPr>
          <w:b/>
          <w:color w:val="C00000"/>
          <w:sz w:val="48"/>
          <w:szCs w:val="48"/>
        </w:rPr>
        <w:t>Prizes Include</w:t>
      </w:r>
      <w:r w:rsidR="00CB09B5" w:rsidRPr="001459F6">
        <w:rPr>
          <w:b/>
          <w:color w:val="C00000"/>
          <w:sz w:val="48"/>
          <w:szCs w:val="48"/>
        </w:rPr>
        <w:t>:</w:t>
      </w:r>
      <w:r w:rsidRPr="001459F6">
        <w:rPr>
          <w:b/>
          <w:color w:val="C00000"/>
          <w:sz w:val="48"/>
          <w:szCs w:val="48"/>
        </w:rPr>
        <w:t>-</w:t>
      </w:r>
      <w:r w:rsidR="00CB09B5" w:rsidRPr="001459F6">
        <w:rPr>
          <w:b/>
          <w:color w:val="C00000"/>
          <w:sz w:val="48"/>
          <w:szCs w:val="48"/>
        </w:rPr>
        <w:t xml:space="preserve"> A week’s holiday in a luxury, 8 berth caravan on a</w:t>
      </w:r>
      <w:r w:rsidRPr="001459F6">
        <w:rPr>
          <w:b/>
          <w:color w:val="C00000"/>
          <w:sz w:val="48"/>
          <w:szCs w:val="48"/>
        </w:rPr>
        <w:t xml:space="preserve"> </w:t>
      </w:r>
      <w:r w:rsidR="00CB09B5" w:rsidRPr="001459F6">
        <w:rPr>
          <w:b/>
          <w:color w:val="C00000"/>
          <w:sz w:val="48"/>
          <w:szCs w:val="48"/>
        </w:rPr>
        <w:t xml:space="preserve">5 star </w:t>
      </w:r>
      <w:proofErr w:type="spellStart"/>
      <w:r w:rsidR="00CB09B5" w:rsidRPr="001459F6">
        <w:rPr>
          <w:b/>
          <w:color w:val="C00000"/>
          <w:sz w:val="48"/>
          <w:szCs w:val="48"/>
        </w:rPr>
        <w:t>NorthWales</w:t>
      </w:r>
      <w:proofErr w:type="spellEnd"/>
      <w:r w:rsidR="00CB09B5" w:rsidRPr="001459F6">
        <w:rPr>
          <w:b/>
          <w:color w:val="C00000"/>
          <w:sz w:val="48"/>
          <w:szCs w:val="48"/>
        </w:rPr>
        <w:t xml:space="preserve"> site with swimming pool</w:t>
      </w:r>
      <w:r w:rsidRPr="001459F6">
        <w:rPr>
          <w:b/>
          <w:color w:val="C00000"/>
          <w:sz w:val="48"/>
          <w:szCs w:val="48"/>
        </w:rPr>
        <w:t xml:space="preserve"> &amp;</w:t>
      </w:r>
      <w:r w:rsidR="00CB09B5" w:rsidRPr="001459F6">
        <w:rPr>
          <w:b/>
          <w:color w:val="C00000"/>
          <w:sz w:val="48"/>
          <w:szCs w:val="48"/>
        </w:rPr>
        <w:t xml:space="preserve"> leisure facilities</w:t>
      </w:r>
      <w:r w:rsidRPr="001459F6">
        <w:rPr>
          <w:b/>
          <w:color w:val="C00000"/>
          <w:sz w:val="48"/>
          <w:szCs w:val="48"/>
        </w:rPr>
        <w:t>**</w:t>
      </w:r>
    </w:p>
    <w:p w:rsidR="00CB09B5" w:rsidRPr="003C5904" w:rsidRDefault="00CB09B5" w:rsidP="001459F6">
      <w:pPr>
        <w:tabs>
          <w:tab w:val="left" w:pos="2041"/>
        </w:tabs>
        <w:rPr>
          <w:b/>
          <w:color w:val="C00000"/>
          <w:sz w:val="36"/>
          <w:szCs w:val="36"/>
        </w:rPr>
      </w:pPr>
      <w:r w:rsidRPr="003C5904">
        <w:rPr>
          <w:b/>
          <w:color w:val="FF0000"/>
          <w:sz w:val="36"/>
          <w:szCs w:val="36"/>
        </w:rPr>
        <w:t xml:space="preserve"> </w:t>
      </w:r>
      <w:r w:rsidR="001459F6" w:rsidRPr="003C5904">
        <w:rPr>
          <w:b/>
          <w:color w:val="C00000"/>
          <w:sz w:val="36"/>
          <w:szCs w:val="36"/>
        </w:rPr>
        <w:t xml:space="preserve">- </w:t>
      </w:r>
      <w:r w:rsidRPr="003C5904">
        <w:rPr>
          <w:b/>
          <w:color w:val="C00000"/>
          <w:sz w:val="36"/>
          <w:szCs w:val="36"/>
        </w:rPr>
        <w:t xml:space="preserve">1 </w:t>
      </w:r>
      <w:r w:rsidR="009B5420" w:rsidRPr="003C5904">
        <w:rPr>
          <w:b/>
          <w:color w:val="C00000"/>
          <w:sz w:val="36"/>
          <w:szCs w:val="36"/>
        </w:rPr>
        <w:t xml:space="preserve">Sunday </w:t>
      </w:r>
      <w:r w:rsidRPr="003C5904">
        <w:rPr>
          <w:b/>
          <w:color w:val="C00000"/>
          <w:sz w:val="36"/>
          <w:szCs w:val="36"/>
        </w:rPr>
        <w:t xml:space="preserve">night’s stay in a family room </w:t>
      </w:r>
      <w:r w:rsidR="003C5904">
        <w:rPr>
          <w:b/>
          <w:color w:val="C00000"/>
          <w:sz w:val="36"/>
          <w:szCs w:val="36"/>
        </w:rPr>
        <w:t xml:space="preserve">@ </w:t>
      </w:r>
      <w:r w:rsidRPr="003C5904">
        <w:rPr>
          <w:b/>
          <w:color w:val="C00000"/>
          <w:sz w:val="36"/>
          <w:szCs w:val="36"/>
        </w:rPr>
        <w:t>the</w:t>
      </w:r>
      <w:r w:rsidR="001459F6" w:rsidRPr="003C5904">
        <w:rPr>
          <w:b/>
          <w:color w:val="C00000"/>
          <w:sz w:val="36"/>
          <w:szCs w:val="36"/>
        </w:rPr>
        <w:t xml:space="preserve"> </w:t>
      </w:r>
      <w:r w:rsidRPr="003C5904">
        <w:rPr>
          <w:b/>
          <w:color w:val="C00000"/>
          <w:sz w:val="36"/>
          <w:szCs w:val="36"/>
        </w:rPr>
        <w:t>Holiday Inn, Ellesmere Port</w:t>
      </w:r>
      <w:r w:rsidR="009B5420" w:rsidRPr="003C5904">
        <w:rPr>
          <w:b/>
          <w:color w:val="C00000"/>
          <w:sz w:val="36"/>
          <w:szCs w:val="36"/>
        </w:rPr>
        <w:t xml:space="preserve"> (Subject to availability)</w:t>
      </w:r>
    </w:p>
    <w:p w:rsidR="001459F6" w:rsidRPr="003C5904" w:rsidRDefault="001459F6" w:rsidP="001459F6">
      <w:pPr>
        <w:tabs>
          <w:tab w:val="left" w:pos="2041"/>
        </w:tabs>
        <w:rPr>
          <w:b/>
          <w:color w:val="C00000"/>
          <w:sz w:val="36"/>
          <w:szCs w:val="36"/>
        </w:rPr>
      </w:pPr>
      <w:r w:rsidRPr="003C5904">
        <w:rPr>
          <w:b/>
          <w:color w:val="C00000"/>
          <w:sz w:val="36"/>
          <w:szCs w:val="36"/>
        </w:rPr>
        <w:t xml:space="preserve">- </w:t>
      </w:r>
      <w:r w:rsidR="00235387" w:rsidRPr="003C5904">
        <w:rPr>
          <w:b/>
          <w:color w:val="C00000"/>
          <w:sz w:val="36"/>
          <w:szCs w:val="36"/>
        </w:rPr>
        <w:t xml:space="preserve">A top class dog cut at Champion Groomer Mike Wildman’s </w:t>
      </w:r>
      <w:proofErr w:type="spellStart"/>
      <w:r w:rsidR="00235387" w:rsidRPr="003C5904">
        <w:rPr>
          <w:b/>
          <w:color w:val="C00000"/>
          <w:sz w:val="36"/>
          <w:szCs w:val="36"/>
        </w:rPr>
        <w:t>Classie</w:t>
      </w:r>
      <w:proofErr w:type="spellEnd"/>
      <w:r w:rsidR="00235387" w:rsidRPr="003C5904">
        <w:rPr>
          <w:b/>
          <w:color w:val="C00000"/>
          <w:sz w:val="36"/>
          <w:szCs w:val="36"/>
        </w:rPr>
        <w:t xml:space="preserve"> Grooming</w:t>
      </w:r>
      <w:r w:rsidR="00D54099" w:rsidRPr="003C5904">
        <w:rPr>
          <w:b/>
          <w:color w:val="C00000"/>
          <w:sz w:val="36"/>
          <w:szCs w:val="36"/>
        </w:rPr>
        <w:t>, Chester</w:t>
      </w:r>
    </w:p>
    <w:p w:rsidR="00CB09B5" w:rsidRDefault="00CB09B5" w:rsidP="00CB09B5">
      <w:pPr>
        <w:tabs>
          <w:tab w:val="left" w:pos="2041"/>
        </w:tabs>
        <w:jc w:val="center"/>
        <w:rPr>
          <w:b/>
          <w:color w:val="C00000"/>
          <w:sz w:val="32"/>
          <w:szCs w:val="32"/>
        </w:rPr>
      </w:pPr>
      <w:r w:rsidRPr="00CB09B5">
        <w:rPr>
          <w:b/>
          <w:color w:val="C00000"/>
          <w:sz w:val="32"/>
          <w:szCs w:val="32"/>
        </w:rPr>
        <w:t xml:space="preserve">+ Loads more </w:t>
      </w:r>
      <w:r w:rsidR="001A406E">
        <w:rPr>
          <w:b/>
          <w:color w:val="C00000"/>
          <w:sz w:val="32"/>
          <w:szCs w:val="32"/>
        </w:rPr>
        <w:t xml:space="preserve">great </w:t>
      </w:r>
      <w:r w:rsidRPr="00CB09B5">
        <w:rPr>
          <w:b/>
          <w:color w:val="C00000"/>
          <w:sz w:val="32"/>
          <w:szCs w:val="32"/>
        </w:rPr>
        <w:t>prizes</w:t>
      </w:r>
      <w:r w:rsidR="00235387">
        <w:rPr>
          <w:b/>
          <w:color w:val="C00000"/>
          <w:sz w:val="32"/>
          <w:szCs w:val="32"/>
        </w:rPr>
        <w:t xml:space="preserve"> to be announced</w:t>
      </w:r>
    </w:p>
    <w:p w:rsidR="00235387" w:rsidRPr="00CB09B5" w:rsidRDefault="00235387" w:rsidP="00235387">
      <w:pPr>
        <w:tabs>
          <w:tab w:val="left" w:pos="2041"/>
        </w:tabs>
        <w:rPr>
          <w:b/>
          <w:color w:val="C00000"/>
          <w:sz w:val="32"/>
          <w:szCs w:val="32"/>
        </w:rPr>
      </w:pPr>
      <w:r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D034B" wp14:editId="3D845EDD">
                <wp:simplePos x="0" y="0"/>
                <wp:positionH relativeFrom="column">
                  <wp:posOffset>7174230</wp:posOffset>
                </wp:positionH>
                <wp:positionV relativeFrom="paragraph">
                  <wp:posOffset>281940</wp:posOffset>
                </wp:positionV>
                <wp:extent cx="540385" cy="516255"/>
                <wp:effectExtent l="38100" t="38100" r="31115" b="3619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516255"/>
                        </a:xfrm>
                        <a:prstGeom prst="star5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4C1B4E" id="5-Point Star 4" o:spid="_x0000_s1026" style="position:absolute;margin-left:564.9pt;margin-top:22.2pt;width:42.55pt;height:4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38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" path="m1,197191r206409,2l270193,r63782,197193l540384,197191,373395,319062r63785,197192l270193,394381,103205,516254,166990,319062,1,197191xe" fillcolor="#e46c0a" strokecolor="#385d8a" strokeweight="2pt">
                <v:path arrowok="t" o:connecttype="custom" o:connectlocs="1,197191;206410,197193;270193,0;333975,197193;540384,197191;373395,319062;437180,516254;270193,394381;103205,516254;166990,319062;1,197191" o:connectangles="0,0,0,0,0,0,0,0,0,0,0"/>
              </v:shape>
            </w:pict>
          </mc:Fallback>
        </mc:AlternateContent>
      </w:r>
      <w:r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7EE2" wp14:editId="6C5E9DA2">
                <wp:simplePos x="0" y="0"/>
                <wp:positionH relativeFrom="column">
                  <wp:posOffset>-156210</wp:posOffset>
                </wp:positionH>
                <wp:positionV relativeFrom="paragraph">
                  <wp:posOffset>334645</wp:posOffset>
                </wp:positionV>
                <wp:extent cx="540385" cy="516255"/>
                <wp:effectExtent l="38100" t="38100" r="31115" b="3619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516255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967455" id="5-Point Star 3" o:spid="_x0000_s1026" style="position:absolute;margin-left:-12.3pt;margin-top:26.35pt;width:42.55pt;height: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38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" path="m1,197191r206409,2l270193,r63782,197193l540384,197191,373395,319062r63785,197192l270193,394381,103205,516254,166990,319062,1,197191xe" fillcolor="#e36c0a [2409]" strokecolor="#243f60 [1604]" strokeweight="2pt">
                <v:path arrowok="t" o:connecttype="custom" o:connectlocs="1,197191;206410,197193;270193,0;333975,197193;540384,197191;373395,319062;437180,516254;270193,394381;103205,516254;166990,319062;1,197191" o:connectangles="0,0,0,0,0,0,0,0,0,0,0"/>
              </v:shape>
            </w:pict>
          </mc:Fallback>
        </mc:AlternateContent>
      </w:r>
      <w:r>
        <w:rPr>
          <w:b/>
          <w:color w:val="C00000"/>
          <w:sz w:val="32"/>
          <w:szCs w:val="32"/>
        </w:rPr>
        <w:t>**</w:t>
      </w:r>
      <w:r w:rsidR="00D54099">
        <w:rPr>
          <w:b/>
          <w:color w:val="C00000"/>
          <w:sz w:val="32"/>
          <w:szCs w:val="32"/>
        </w:rPr>
        <w:t xml:space="preserve"> Caravan available week commencing 17/8/2019 </w:t>
      </w:r>
      <w:r w:rsidR="00E63D0A">
        <w:rPr>
          <w:b/>
          <w:color w:val="C00000"/>
          <w:sz w:val="32"/>
          <w:szCs w:val="32"/>
        </w:rPr>
        <w:t xml:space="preserve">until 24/8/2019 </w:t>
      </w:r>
      <w:r w:rsidR="00D54099">
        <w:rPr>
          <w:b/>
          <w:color w:val="C00000"/>
          <w:sz w:val="32"/>
          <w:szCs w:val="32"/>
        </w:rPr>
        <w:t>(School holidays)</w:t>
      </w:r>
    </w:p>
    <w:p w:rsidR="004E5800" w:rsidRPr="00414EDD" w:rsidRDefault="009D6E5A" w:rsidP="00414EDD">
      <w:pPr>
        <w:ind w:left="993"/>
      </w:pPr>
      <w:r w:rsidRPr="009D6E5A">
        <w:rPr>
          <w:b/>
          <w:sz w:val="44"/>
          <w:szCs w:val="44"/>
        </w:rPr>
        <w:t>Duck Race to be held at 1pm on Sunday 14th July 2019</w:t>
      </w:r>
    </w:p>
    <w:p w:rsidR="004E5800" w:rsidRDefault="009D6E5A" w:rsidP="004E5800">
      <w:pPr>
        <w:ind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 Holiday Inn</w:t>
      </w:r>
      <w:r w:rsidR="004E5800">
        <w:rPr>
          <w:b/>
          <w:sz w:val="44"/>
          <w:szCs w:val="44"/>
        </w:rPr>
        <w:t>, Waterways, Lower Mersey Street, Ellesmere Port CH65 2AL</w:t>
      </w:r>
    </w:p>
    <w:p w:rsidR="00AA581B" w:rsidRPr="000C00F3" w:rsidRDefault="00AA581B" w:rsidP="00AA581B">
      <w:pPr>
        <w:tabs>
          <w:tab w:val="left" w:pos="2041"/>
        </w:tabs>
        <w:jc w:val="center"/>
        <w:rPr>
          <w:b/>
          <w:sz w:val="32"/>
          <w:szCs w:val="32"/>
        </w:rPr>
      </w:pPr>
    </w:p>
    <w:p w:rsidR="009D6E5A" w:rsidRPr="000C00F3" w:rsidRDefault="00AA581B" w:rsidP="00AA581B">
      <w:pPr>
        <w:ind w:firstLine="720"/>
        <w:jc w:val="center"/>
        <w:rPr>
          <w:b/>
          <w:sz w:val="32"/>
          <w:szCs w:val="32"/>
        </w:rPr>
      </w:pPr>
      <w:r w:rsidRPr="000C00F3">
        <w:rPr>
          <w:b/>
          <w:sz w:val="32"/>
          <w:szCs w:val="32"/>
        </w:rPr>
        <w:t>Ducks can be purchased from The Port Grocery, Trinity Church Ellesmere Port</w:t>
      </w:r>
      <w:r w:rsidR="00CB09B5">
        <w:rPr>
          <w:b/>
          <w:sz w:val="32"/>
          <w:szCs w:val="32"/>
        </w:rPr>
        <w:t>, at the Holiday Inn on the day</w:t>
      </w:r>
      <w:r w:rsidRPr="000C00F3">
        <w:rPr>
          <w:b/>
          <w:sz w:val="32"/>
          <w:szCs w:val="32"/>
        </w:rPr>
        <w:t xml:space="preserve"> </w:t>
      </w:r>
      <w:r w:rsidR="001459F6">
        <w:rPr>
          <w:b/>
          <w:sz w:val="32"/>
          <w:szCs w:val="32"/>
        </w:rPr>
        <w:t xml:space="preserve">of the Duck Race </w:t>
      </w:r>
      <w:r w:rsidRPr="000C00F3">
        <w:rPr>
          <w:b/>
          <w:sz w:val="32"/>
          <w:szCs w:val="32"/>
        </w:rPr>
        <w:t xml:space="preserve">or online at </w:t>
      </w:r>
      <w:hyperlink r:id="rId9" w:history="1">
        <w:r w:rsidR="001459F6" w:rsidRPr="009019C1">
          <w:rPr>
            <w:rStyle w:val="Hyperlink"/>
            <w:b/>
            <w:sz w:val="32"/>
            <w:szCs w:val="32"/>
          </w:rPr>
          <w:t>www.GoFundM.com</w:t>
        </w:r>
      </w:hyperlink>
      <w:r w:rsidR="001459F6">
        <w:rPr>
          <w:b/>
          <w:sz w:val="32"/>
          <w:szCs w:val="32"/>
        </w:rPr>
        <w:t xml:space="preserve"> (click on Search – Rotary Charity Duck Race</w:t>
      </w:r>
      <w:r w:rsidR="00235387">
        <w:rPr>
          <w:b/>
          <w:sz w:val="32"/>
          <w:szCs w:val="32"/>
        </w:rPr>
        <w:t xml:space="preserve"> – minimum online purchase 3 Ducks for £6, 5 for £10</w:t>
      </w:r>
      <w:r w:rsidR="00C41EC2">
        <w:rPr>
          <w:b/>
          <w:sz w:val="32"/>
          <w:szCs w:val="32"/>
        </w:rPr>
        <w:t xml:space="preserve"> etc.</w:t>
      </w:r>
    </w:p>
    <w:p w:rsidR="00AA581B" w:rsidRPr="00AA581B" w:rsidRDefault="00AA581B">
      <w:pPr>
        <w:ind w:firstLine="720"/>
        <w:jc w:val="center"/>
        <w:rPr>
          <w:b/>
          <w:sz w:val="40"/>
          <w:szCs w:val="40"/>
        </w:rPr>
      </w:pPr>
    </w:p>
    <w:sectPr w:rsidR="00AA581B" w:rsidRPr="00AA581B" w:rsidSect="009D6E5A">
      <w:headerReference w:type="default" r:id="rId10"/>
      <w:footerReference w:type="default" r:id="rId11"/>
      <w:pgSz w:w="16839" w:h="23814" w:code="8"/>
      <w:pgMar w:top="1440" w:right="1440" w:bottom="1440" w:left="144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4E" w:rsidRDefault="005D6E4E" w:rsidP="009D6E5A">
      <w:pPr>
        <w:spacing w:after="0" w:line="240" w:lineRule="auto"/>
      </w:pPr>
      <w:r>
        <w:separator/>
      </w:r>
    </w:p>
  </w:endnote>
  <w:endnote w:type="continuationSeparator" w:id="0">
    <w:p w:rsidR="005D6E4E" w:rsidRDefault="005D6E4E" w:rsidP="009D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5A" w:rsidRDefault="009D6E5A">
    <w:pPr>
      <w:pStyle w:val="Footer"/>
    </w:pPr>
  </w:p>
  <w:p w:rsidR="009D6E5A" w:rsidRPr="009D6E5A" w:rsidRDefault="009D6E5A">
    <w:pPr>
      <w:pStyle w:val="Footer"/>
      <w:rPr>
        <w:b/>
        <w:sz w:val="24"/>
        <w:szCs w:val="24"/>
      </w:rPr>
    </w:pPr>
    <w:r w:rsidRPr="009D6E5A">
      <w:rPr>
        <w:b/>
        <w:sz w:val="24"/>
        <w:szCs w:val="24"/>
      </w:rPr>
      <w:t>Registered Charity No. 51139</w:t>
    </w:r>
  </w:p>
  <w:p w:rsidR="009D6E5A" w:rsidRPr="009D6E5A" w:rsidRDefault="009D6E5A">
    <w:pPr>
      <w:pStyle w:val="Footer"/>
      <w:rPr>
        <w:b/>
        <w:sz w:val="24"/>
        <w:szCs w:val="24"/>
      </w:rPr>
    </w:pPr>
    <w:r w:rsidRPr="009D6E5A">
      <w:rPr>
        <w:b/>
        <w:sz w:val="24"/>
        <w:szCs w:val="24"/>
      </w:rPr>
      <w:t xml:space="preserve">Promoter: Mr </w:t>
    </w:r>
    <w:proofErr w:type="spellStart"/>
    <w:r w:rsidRPr="009D6E5A">
      <w:rPr>
        <w:b/>
        <w:sz w:val="24"/>
        <w:szCs w:val="24"/>
      </w:rPr>
      <w:t>G.Vickers</w:t>
    </w:r>
    <w:proofErr w:type="spellEnd"/>
    <w:r w:rsidRPr="009D6E5A">
      <w:rPr>
        <w:b/>
        <w:sz w:val="24"/>
        <w:szCs w:val="24"/>
      </w:rPr>
      <w:t>, Rotary Club of Ellesmere Port, Woodcote House, Hooton Road, Hooton, CH66 1QU</w:t>
    </w:r>
  </w:p>
  <w:p w:rsidR="009D6E5A" w:rsidRPr="009D6E5A" w:rsidRDefault="009D6E5A">
    <w:pPr>
      <w:pStyle w:val="Footer"/>
      <w:rPr>
        <w:b/>
        <w:sz w:val="24"/>
        <w:szCs w:val="24"/>
      </w:rPr>
    </w:pPr>
    <w:r w:rsidRPr="009D6E5A">
      <w:rPr>
        <w:b/>
        <w:sz w:val="24"/>
        <w:szCs w:val="24"/>
      </w:rPr>
      <w:t>Local Authority Registration: 19/Lotto/</w:t>
    </w:r>
    <w:proofErr w:type="gramStart"/>
    <w:r w:rsidRPr="009D6E5A">
      <w:rPr>
        <w:b/>
        <w:sz w:val="24"/>
        <w:szCs w:val="24"/>
      </w:rPr>
      <w:t>43</w:t>
    </w:r>
    <w:r w:rsidR="00CB09B5">
      <w:rPr>
        <w:b/>
        <w:sz w:val="24"/>
        <w:szCs w:val="24"/>
      </w:rPr>
      <w:t xml:space="preserve">  *</w:t>
    </w:r>
    <w:proofErr w:type="gramEnd"/>
    <w:r w:rsidR="00CB09B5">
      <w:rPr>
        <w:b/>
        <w:sz w:val="24"/>
        <w:szCs w:val="24"/>
      </w:rPr>
      <w:t xml:space="preserve"> Persons attending the Duck Race do so at their own risk.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4E" w:rsidRDefault="005D6E4E" w:rsidP="009D6E5A">
      <w:pPr>
        <w:spacing w:after="0" w:line="240" w:lineRule="auto"/>
      </w:pPr>
      <w:r>
        <w:separator/>
      </w:r>
    </w:p>
  </w:footnote>
  <w:footnote w:type="continuationSeparator" w:id="0">
    <w:p w:rsidR="005D6E4E" w:rsidRDefault="005D6E4E" w:rsidP="009D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5A" w:rsidRDefault="001A406E" w:rsidP="009D6E5A">
    <w:pPr>
      <w:pStyle w:val="Header"/>
      <w:jc w:val="center"/>
      <w:rPr>
        <w:b/>
        <w:color w:val="000000" w:themeColor="text1"/>
        <w:sz w:val="120"/>
        <w:szCs w:val="120"/>
      </w:rPr>
    </w:pPr>
    <w:r>
      <w:rPr>
        <w:b/>
        <w:color w:val="000000" w:themeColor="text1"/>
        <w:sz w:val="120"/>
        <w:szCs w:val="120"/>
      </w:rPr>
      <w:t>C</w:t>
    </w:r>
    <w:r w:rsidR="009D6E5A" w:rsidRPr="009D6E5A">
      <w:rPr>
        <w:b/>
        <w:color w:val="000000" w:themeColor="text1"/>
        <w:sz w:val="120"/>
        <w:szCs w:val="120"/>
      </w:rPr>
      <w:t>HARITY DUCK RACE</w:t>
    </w:r>
  </w:p>
  <w:p w:rsidR="009D6E5A" w:rsidRDefault="009D6E5A" w:rsidP="009D6E5A">
    <w:pPr>
      <w:pStyle w:val="Header"/>
      <w:jc w:val="center"/>
      <w:rPr>
        <w:b/>
        <w:color w:val="000000" w:themeColor="text1"/>
        <w:sz w:val="36"/>
        <w:szCs w:val="36"/>
      </w:rPr>
    </w:pPr>
    <w:r>
      <w:rPr>
        <w:b/>
        <w:color w:val="000000" w:themeColor="text1"/>
        <w:sz w:val="36"/>
        <w:szCs w:val="36"/>
      </w:rPr>
      <w:t>In aid of The Port Grocery, Passion for Learning &amp; LOCAL Charities</w:t>
    </w:r>
  </w:p>
  <w:p w:rsidR="006F6C30" w:rsidRDefault="00212820" w:rsidP="00212820">
    <w:pPr>
      <w:pStyle w:val="Header"/>
      <w:tabs>
        <w:tab w:val="left" w:pos="5309"/>
      </w:tabs>
      <w:rPr>
        <w:b/>
        <w:color w:val="000000" w:themeColor="text1"/>
        <w:sz w:val="36"/>
        <w:szCs w:val="36"/>
      </w:rPr>
    </w:pPr>
    <w:r>
      <w:rPr>
        <w:b/>
        <w:color w:val="000000" w:themeColor="text1"/>
        <w:sz w:val="36"/>
        <w:szCs w:val="36"/>
      </w:rPr>
      <w:tab/>
    </w:r>
    <w:r>
      <w:rPr>
        <w:b/>
        <w:color w:val="000000" w:themeColor="text1"/>
        <w:sz w:val="36"/>
        <w:szCs w:val="36"/>
      </w:rPr>
      <w:tab/>
    </w:r>
    <w:r>
      <w:rPr>
        <w:b/>
        <w:noProof/>
        <w:color w:val="000000" w:themeColor="text1"/>
        <w:sz w:val="36"/>
        <w:szCs w:val="36"/>
        <w:lang w:eastAsia="en-GB"/>
      </w:rPr>
      <w:drawing>
        <wp:inline distT="0" distB="0" distL="0" distR="0" wp14:anchorId="564BB6DF" wp14:editId="31B378CE">
          <wp:extent cx="1733384" cy="653572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450" cy="654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6C30" w:rsidRDefault="006F6C30" w:rsidP="00212820">
    <w:pPr>
      <w:pStyle w:val="Header"/>
      <w:ind w:left="-426"/>
      <w:jc w:val="center"/>
      <w:rPr>
        <w:b/>
        <w:color w:val="000000" w:themeColor="text1"/>
        <w:sz w:val="36"/>
        <w:szCs w:val="36"/>
      </w:rPr>
    </w:pPr>
    <w:r>
      <w:rPr>
        <w:b/>
        <w:color w:val="000000" w:themeColor="text1"/>
        <w:sz w:val="36"/>
        <w:szCs w:val="36"/>
      </w:rPr>
      <w:t>ORGANISED BY THE ROTARY CLUB OF ELLESMERE PORT</w:t>
    </w:r>
  </w:p>
  <w:p w:rsidR="009D6E5A" w:rsidRPr="009D6E5A" w:rsidRDefault="001A406E" w:rsidP="009D6E5A">
    <w:pPr>
      <w:pStyle w:val="Header"/>
      <w:jc w:val="center"/>
      <w:rPr>
        <w:b/>
        <w:color w:val="000000" w:themeColor="text1"/>
        <w:sz w:val="36"/>
        <w:szCs w:val="36"/>
      </w:rPr>
    </w:pPr>
    <w:r w:rsidRPr="00212820">
      <w:rPr>
        <w:b/>
        <w:noProof/>
        <w:color w:val="000000" w:themeColor="text1"/>
        <w:sz w:val="120"/>
        <w:szCs w:val="120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4418C8" wp14:editId="6777B640">
              <wp:simplePos x="0" y="0"/>
              <wp:positionH relativeFrom="column">
                <wp:posOffset>7826656</wp:posOffset>
              </wp:positionH>
              <wp:positionV relativeFrom="paragraph">
                <wp:posOffset>1401445</wp:posOffset>
              </wp:positionV>
              <wp:extent cx="1240155" cy="1403985"/>
              <wp:effectExtent l="0" t="0" r="0" b="6985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14039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406E" w:rsidRPr="00212820" w:rsidRDefault="001A406E" w:rsidP="001A406E">
                          <w:pPr>
                            <w:rPr>
                              <w:b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sz w:val="52"/>
                              <w:szCs w:val="52"/>
                            </w:rPr>
                            <w:t>Great Prizes to be won!!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8441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6.25pt;margin-top:110.35pt;width:97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" fillcolor="#ffc000" stroked="f">
              <v:textbox style="mso-fit-shape-to-text:t">
                <w:txbxContent>
                  <w:p w:rsidR="001A406E" w:rsidRPr="00212820" w:rsidRDefault="001A406E" w:rsidP="001A406E">
                    <w:pPr>
                      <w:rPr>
                        <w:b/>
                        <w:sz w:val="52"/>
                        <w:szCs w:val="52"/>
                      </w:rPr>
                    </w:pPr>
                    <w:r>
                      <w:rPr>
                        <w:b/>
                        <w:sz w:val="52"/>
                        <w:szCs w:val="52"/>
                      </w:rPr>
                      <w:t>Great Prizes to be won!!</w:t>
                    </w:r>
                  </w:p>
                </w:txbxContent>
              </v:textbox>
            </v:shape>
          </w:pict>
        </mc:Fallback>
      </mc:AlternateContent>
    </w:r>
    <w:r w:rsidR="00CB09B5" w:rsidRPr="00212820">
      <w:rPr>
        <w:b/>
        <w:noProof/>
        <w:color w:val="000000" w:themeColor="text1"/>
        <w:sz w:val="120"/>
        <w:szCs w:val="1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9317E" wp14:editId="3C2C8FE2">
              <wp:simplePos x="0" y="0"/>
              <wp:positionH relativeFrom="column">
                <wp:posOffset>150835</wp:posOffset>
              </wp:positionH>
              <wp:positionV relativeFrom="paragraph">
                <wp:posOffset>1409065</wp:posOffset>
              </wp:positionV>
              <wp:extent cx="1240155" cy="1403985"/>
              <wp:effectExtent l="0" t="0" r="0" b="698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14039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820" w:rsidRPr="00212820" w:rsidRDefault="00212820">
                          <w:pPr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212820">
                            <w:rPr>
                              <w:b/>
                              <w:sz w:val="52"/>
                              <w:szCs w:val="52"/>
                            </w:rPr>
                            <w:t>Tickets £2.00 per Duck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B39317E" id="_x0000_s1027" type="#_x0000_t202" style="position:absolute;left:0;text-align:left;margin-left:11.9pt;margin-top:110.95pt;width:97.6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" fillcolor="#ffc000" stroked="f">
              <v:textbox style="mso-fit-shape-to-text:t">
                <w:txbxContent>
                  <w:p w:rsidR="00212820" w:rsidRPr="00212820" w:rsidRDefault="00212820">
                    <w:pPr>
                      <w:rPr>
                        <w:b/>
                        <w:sz w:val="52"/>
                        <w:szCs w:val="52"/>
                      </w:rPr>
                    </w:pPr>
                    <w:r w:rsidRPr="00212820">
                      <w:rPr>
                        <w:b/>
                        <w:sz w:val="52"/>
                        <w:szCs w:val="52"/>
                      </w:rPr>
                      <w:t>Tickets £2.00 per Duck</w:t>
                    </w:r>
                  </w:p>
                </w:txbxContent>
              </v:textbox>
            </v:shape>
          </w:pict>
        </mc:Fallback>
      </mc:AlternateContent>
    </w:r>
    <w:r w:rsidR="00212820">
      <w:rPr>
        <w:b/>
        <w:noProof/>
        <w:color w:val="000000" w:themeColor="text1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DDB69" wp14:editId="75F7189F">
              <wp:simplePos x="0" y="0"/>
              <wp:positionH relativeFrom="column">
                <wp:posOffset>318052</wp:posOffset>
              </wp:positionH>
              <wp:positionV relativeFrom="paragraph">
                <wp:posOffset>2073551</wp:posOffset>
              </wp:positionV>
              <wp:extent cx="2202511" cy="731520"/>
              <wp:effectExtent l="0" t="381000" r="0" b="392430"/>
              <wp:wrapNone/>
              <wp:docPr id="9" name="Rounded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844398">
                        <a:off x="0" y="0"/>
                        <a:ext cx="2202511" cy="73152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020DA02B" id="Rounded Rectangle 9" o:spid="_x0000_s1026" style="position:absolute;margin-left:25.05pt;margin-top:163.25pt;width:173.45pt;height:57.6pt;rotation:-191758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" filled="f" stroked="f" strokeweight="2pt"/>
          </w:pict>
        </mc:Fallback>
      </mc:AlternateContent>
    </w:r>
    <w:r w:rsidR="009D6E5A">
      <w:rPr>
        <w:b/>
        <w:noProof/>
        <w:color w:val="000000" w:themeColor="text1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256844</wp:posOffset>
              </wp:positionV>
              <wp:extent cx="1062990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29900" cy="0"/>
                      </a:xfrm>
                      <a:prstGeom prst="line">
                        <a:avLst/>
                      </a:prstGeom>
                      <a:ln w="412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8B496B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0.2pt" to="7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" strokecolor="black [3213]" strokeweight="3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yellow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5A"/>
    <w:rsid w:val="00015331"/>
    <w:rsid w:val="000355E5"/>
    <w:rsid w:val="00055A76"/>
    <w:rsid w:val="000C00F3"/>
    <w:rsid w:val="001459F6"/>
    <w:rsid w:val="001878A3"/>
    <w:rsid w:val="001A406E"/>
    <w:rsid w:val="00212820"/>
    <w:rsid w:val="00235387"/>
    <w:rsid w:val="00295542"/>
    <w:rsid w:val="003C5904"/>
    <w:rsid w:val="00414EDD"/>
    <w:rsid w:val="004E5800"/>
    <w:rsid w:val="004F2174"/>
    <w:rsid w:val="00551799"/>
    <w:rsid w:val="005D6E4E"/>
    <w:rsid w:val="005F3A9E"/>
    <w:rsid w:val="006F6C30"/>
    <w:rsid w:val="008E2819"/>
    <w:rsid w:val="008F2575"/>
    <w:rsid w:val="009B5420"/>
    <w:rsid w:val="009D6E5A"/>
    <w:rsid w:val="009E67C1"/>
    <w:rsid w:val="00A627F7"/>
    <w:rsid w:val="00AA581B"/>
    <w:rsid w:val="00AA6466"/>
    <w:rsid w:val="00C41EC2"/>
    <w:rsid w:val="00CB09B5"/>
    <w:rsid w:val="00D54099"/>
    <w:rsid w:val="00D60972"/>
    <w:rsid w:val="00DF3915"/>
    <w:rsid w:val="00E63D0A"/>
    <w:rsid w:val="00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yellow,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E5A"/>
  </w:style>
  <w:style w:type="paragraph" w:styleId="Footer">
    <w:name w:val="footer"/>
    <w:basedOn w:val="Normal"/>
    <w:link w:val="FooterChar"/>
    <w:uiPriority w:val="99"/>
    <w:unhideWhenUsed/>
    <w:rsid w:val="009D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5A"/>
  </w:style>
  <w:style w:type="character" w:styleId="Hyperlink">
    <w:name w:val="Hyperlink"/>
    <w:basedOn w:val="DefaultParagraphFont"/>
    <w:uiPriority w:val="99"/>
    <w:unhideWhenUsed/>
    <w:rsid w:val="00145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E5A"/>
  </w:style>
  <w:style w:type="paragraph" w:styleId="Footer">
    <w:name w:val="footer"/>
    <w:basedOn w:val="Normal"/>
    <w:link w:val="FooterChar"/>
    <w:uiPriority w:val="99"/>
    <w:unhideWhenUsed/>
    <w:rsid w:val="009D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5A"/>
  </w:style>
  <w:style w:type="character" w:styleId="Hyperlink">
    <w:name w:val="Hyperlink"/>
    <w:basedOn w:val="DefaultParagraphFont"/>
    <w:uiPriority w:val="99"/>
    <w:unhideWhenUsed/>
    <w:rsid w:val="00145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Fund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EC7D-B516-4B3E-93F0-5ACABCBD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49AC375F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Steenkamp</dc:creator>
  <cp:lastModifiedBy>HOWARD, Jenny</cp:lastModifiedBy>
  <cp:revision>2</cp:revision>
  <cp:lastPrinted>2019-05-29T15:43:00Z</cp:lastPrinted>
  <dcterms:created xsi:type="dcterms:W3CDTF">2019-06-20T08:32:00Z</dcterms:created>
  <dcterms:modified xsi:type="dcterms:W3CDTF">2019-06-20T08:32:00Z</dcterms:modified>
</cp:coreProperties>
</file>