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6"/>
        <w:gridCol w:w="1720"/>
        <w:gridCol w:w="929"/>
        <w:gridCol w:w="7237"/>
      </w:tblGrid>
      <w:tr w:rsidR="005944E8" w14:paraId="2125731D" w14:textId="77777777" w:rsidTr="005944E8">
        <w:trPr>
          <w:gridAfter w:val="3"/>
          <w:wAfter w:w="9986" w:type="dxa"/>
          <w:trHeight w:val="144"/>
        </w:trPr>
        <w:tc>
          <w:tcPr>
            <w:tcW w:w="1056" w:type="dxa"/>
          </w:tcPr>
          <w:p w14:paraId="3DA0DFD4" w14:textId="77777777" w:rsidR="005944E8" w:rsidRDefault="005944E8" w:rsidP="00806B1F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265387" w14:paraId="18CA1434" w14:textId="77777777" w:rsidTr="005944E8">
        <w:tc>
          <w:tcPr>
            <w:tcW w:w="2630" w:type="dxa"/>
            <w:gridSpan w:val="2"/>
          </w:tcPr>
          <w:p w14:paraId="29785C7D" w14:textId="553A5C95" w:rsidR="00265387" w:rsidRDefault="00045461" w:rsidP="00EA08F9">
            <w:pPr>
              <w:rPr>
                <w:rFonts w:ascii="Times New Roman"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2F9494CB" wp14:editId="721CF580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-459740</wp:posOffset>
                      </wp:positionV>
                      <wp:extent cx="7770092" cy="10064698"/>
                      <wp:effectExtent l="0" t="0" r="2540" b="0"/>
                      <wp:wrapNone/>
                      <wp:docPr id="6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0092" cy="10064698"/>
                                <a:chOff x="0" y="0"/>
                                <a:chExt cx="7770092" cy="10064698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63367" cy="10057767"/>
                                </a:xfrm>
                                <a:custGeom>
                                  <a:avLst/>
                                  <a:gdLst>
                                    <a:gd name="T0" fmla="*/ 5139 w 5140"/>
                                    <a:gd name="T1" fmla="*/ 15839 h 15840"/>
                                    <a:gd name="T2" fmla="*/ 5137 w 5140"/>
                                    <a:gd name="T3" fmla="*/ 15764 h 15840"/>
                                    <a:gd name="T4" fmla="*/ 5130 w 5140"/>
                                    <a:gd name="T5" fmla="*/ 15689 h 15840"/>
                                    <a:gd name="T6" fmla="*/ 5120 w 5140"/>
                                    <a:gd name="T7" fmla="*/ 15616 h 15840"/>
                                    <a:gd name="T8" fmla="*/ 5105 w 5140"/>
                                    <a:gd name="T9" fmla="*/ 15544 h 15840"/>
                                    <a:gd name="T10" fmla="*/ 5086 w 5140"/>
                                    <a:gd name="T11" fmla="*/ 15474 h 15840"/>
                                    <a:gd name="T12" fmla="*/ 5063 w 5140"/>
                                    <a:gd name="T13" fmla="*/ 15405 h 15840"/>
                                    <a:gd name="T14" fmla="*/ 5036 w 5140"/>
                                    <a:gd name="T15" fmla="*/ 15338 h 15840"/>
                                    <a:gd name="T16" fmla="*/ 5006 w 5140"/>
                                    <a:gd name="T17" fmla="*/ 15273 h 15840"/>
                                    <a:gd name="T18" fmla="*/ 4972 w 5140"/>
                                    <a:gd name="T19" fmla="*/ 15210 h 15840"/>
                                    <a:gd name="T20" fmla="*/ 4935 w 5140"/>
                                    <a:gd name="T21" fmla="*/ 15149 h 15840"/>
                                    <a:gd name="T22" fmla="*/ 4895 w 5140"/>
                                    <a:gd name="T23" fmla="*/ 15090 h 15840"/>
                                    <a:gd name="T24" fmla="*/ 4851 w 5140"/>
                                    <a:gd name="T25" fmla="*/ 15034 h 15840"/>
                                    <a:gd name="T26" fmla="*/ 4805 w 5140"/>
                                    <a:gd name="T27" fmla="*/ 14980 h 15840"/>
                                    <a:gd name="T28" fmla="*/ 4755 w 5140"/>
                                    <a:gd name="T29" fmla="*/ 14928 h 15840"/>
                                    <a:gd name="T30" fmla="*/ 4703 w 5140"/>
                                    <a:gd name="T31" fmla="*/ 14880 h 15840"/>
                                    <a:gd name="T32" fmla="*/ 4648 w 5140"/>
                                    <a:gd name="T33" fmla="*/ 14834 h 15840"/>
                                    <a:gd name="T34" fmla="*/ 4591 w 5140"/>
                                    <a:gd name="T35" fmla="*/ 14791 h 15840"/>
                                    <a:gd name="T36" fmla="*/ 4531 w 5140"/>
                                    <a:gd name="T37" fmla="*/ 14752 h 15840"/>
                                    <a:gd name="T38" fmla="*/ 4469 w 5140"/>
                                    <a:gd name="T39" fmla="*/ 14715 h 15840"/>
                                    <a:gd name="T40" fmla="*/ 4405 w 5140"/>
                                    <a:gd name="T41" fmla="*/ 14682 h 15840"/>
                                    <a:gd name="T42" fmla="*/ 4339 w 5140"/>
                                    <a:gd name="T43" fmla="*/ 14652 h 15840"/>
                                    <a:gd name="T44" fmla="*/ 4271 w 5140"/>
                                    <a:gd name="T45" fmla="*/ 14626 h 15840"/>
                                    <a:gd name="T46" fmla="*/ 4201 w 5140"/>
                                    <a:gd name="T47" fmla="*/ 14604 h 15840"/>
                                    <a:gd name="T48" fmla="*/ 4129 w 5140"/>
                                    <a:gd name="T49" fmla="*/ 14585 h 15840"/>
                                    <a:gd name="T50" fmla="*/ 4056 w 5140"/>
                                    <a:gd name="T51" fmla="*/ 14571 h 15840"/>
                                    <a:gd name="T52" fmla="*/ 3982 w 5140"/>
                                    <a:gd name="T53" fmla="*/ 14560 h 15840"/>
                                    <a:gd name="T54" fmla="*/ 3906 w 5140"/>
                                    <a:gd name="T55" fmla="*/ 14553 h 15840"/>
                                    <a:gd name="T56" fmla="*/ 3840 w 5140"/>
                                    <a:gd name="T57" fmla="*/ 14552 h 15840"/>
                                    <a:gd name="T58" fmla="*/ 3840 w 5140"/>
                                    <a:gd name="T59" fmla="*/ 0 h 15840"/>
                                    <a:gd name="T60" fmla="*/ 0 w 5140"/>
                                    <a:gd name="T61" fmla="*/ 0 h 15840"/>
                                    <a:gd name="T62" fmla="*/ 0 w 5140"/>
                                    <a:gd name="T63" fmla="*/ 15840 h 15840"/>
                                    <a:gd name="T64" fmla="*/ 3840 w 5140"/>
                                    <a:gd name="T65" fmla="*/ 15840 h 15840"/>
                                    <a:gd name="T66" fmla="*/ 3840 w 5140"/>
                                    <a:gd name="T67" fmla="*/ 15839 h 15840"/>
                                    <a:gd name="T68" fmla="*/ 5139 w 5140"/>
                                    <a:gd name="T69" fmla="*/ 15839 h 15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5140" h="15840">
                                      <a:moveTo>
                                        <a:pt x="5139" y="15839"/>
                                      </a:moveTo>
                                      <a:lnTo>
                                        <a:pt x="5137" y="15764"/>
                                      </a:lnTo>
                                      <a:lnTo>
                                        <a:pt x="5130" y="15689"/>
                                      </a:lnTo>
                                      <a:lnTo>
                                        <a:pt x="5120" y="15616"/>
                                      </a:lnTo>
                                      <a:lnTo>
                                        <a:pt x="5105" y="15544"/>
                                      </a:lnTo>
                                      <a:lnTo>
                                        <a:pt x="5086" y="15474"/>
                                      </a:lnTo>
                                      <a:lnTo>
                                        <a:pt x="5063" y="15405"/>
                                      </a:lnTo>
                                      <a:lnTo>
                                        <a:pt x="5036" y="15338"/>
                                      </a:lnTo>
                                      <a:lnTo>
                                        <a:pt x="5006" y="15273"/>
                                      </a:lnTo>
                                      <a:lnTo>
                                        <a:pt x="4972" y="15210"/>
                                      </a:lnTo>
                                      <a:lnTo>
                                        <a:pt x="4935" y="15149"/>
                                      </a:lnTo>
                                      <a:lnTo>
                                        <a:pt x="4895" y="15090"/>
                                      </a:lnTo>
                                      <a:lnTo>
                                        <a:pt x="4851" y="15034"/>
                                      </a:lnTo>
                                      <a:lnTo>
                                        <a:pt x="4805" y="14980"/>
                                      </a:lnTo>
                                      <a:lnTo>
                                        <a:pt x="4755" y="14928"/>
                                      </a:lnTo>
                                      <a:lnTo>
                                        <a:pt x="4703" y="14880"/>
                                      </a:lnTo>
                                      <a:lnTo>
                                        <a:pt x="4648" y="14834"/>
                                      </a:lnTo>
                                      <a:lnTo>
                                        <a:pt x="4591" y="14791"/>
                                      </a:lnTo>
                                      <a:lnTo>
                                        <a:pt x="4531" y="14752"/>
                                      </a:lnTo>
                                      <a:lnTo>
                                        <a:pt x="4469" y="14715"/>
                                      </a:lnTo>
                                      <a:lnTo>
                                        <a:pt x="4405" y="14682"/>
                                      </a:lnTo>
                                      <a:lnTo>
                                        <a:pt x="4339" y="14652"/>
                                      </a:lnTo>
                                      <a:lnTo>
                                        <a:pt x="4271" y="14626"/>
                                      </a:lnTo>
                                      <a:lnTo>
                                        <a:pt x="4201" y="14604"/>
                                      </a:lnTo>
                                      <a:lnTo>
                                        <a:pt x="4129" y="14585"/>
                                      </a:lnTo>
                                      <a:lnTo>
                                        <a:pt x="4056" y="14571"/>
                                      </a:lnTo>
                                      <a:lnTo>
                                        <a:pt x="3982" y="14560"/>
                                      </a:lnTo>
                                      <a:lnTo>
                                        <a:pt x="3906" y="14553"/>
                                      </a:lnTo>
                                      <a:lnTo>
                                        <a:pt x="3840" y="14552"/>
                                      </a:lnTo>
                                      <a:lnTo>
                                        <a:pt x="38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40"/>
                                      </a:lnTo>
                                      <a:lnTo>
                                        <a:pt x="3840" y="15840"/>
                                      </a:lnTo>
                                      <a:lnTo>
                                        <a:pt x="3840" y="15839"/>
                                      </a:lnTo>
                                      <a:lnTo>
                                        <a:pt x="5139" y="15839"/>
                                      </a:ln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0"/>
                                  <a:ext cx="2430383" cy="3165276"/>
                                </a:xfrm>
                                <a:custGeom>
                                  <a:avLst/>
                                  <a:gdLst>
                                    <a:gd name="T0" fmla="+- 0 3761 13"/>
                                    <a:gd name="T1" fmla="*/ T0 w 3828"/>
                                    <a:gd name="T2" fmla="*/ 2 h 4985"/>
                                    <a:gd name="T3" fmla="+- 0 1507 13"/>
                                    <a:gd name="T4" fmla="*/ T3 w 3828"/>
                                    <a:gd name="T5" fmla="*/ 2473 h 4985"/>
                                    <a:gd name="T6" fmla="+- 0 1792 13"/>
                                    <a:gd name="T7" fmla="*/ T6 w 3828"/>
                                    <a:gd name="T8" fmla="*/ 2388 h 4985"/>
                                    <a:gd name="T9" fmla="+- 0 2045 13"/>
                                    <a:gd name="T10" fmla="*/ T9 w 3828"/>
                                    <a:gd name="T11" fmla="*/ 2244 h 4985"/>
                                    <a:gd name="T12" fmla="+- 0 2257 13"/>
                                    <a:gd name="T13" fmla="*/ T12 w 3828"/>
                                    <a:gd name="T14" fmla="*/ 2050 h 4985"/>
                                    <a:gd name="T15" fmla="+- 0 2419 13"/>
                                    <a:gd name="T16" fmla="*/ T15 w 3828"/>
                                    <a:gd name="T17" fmla="*/ 1813 h 4985"/>
                                    <a:gd name="T18" fmla="+- 0 2522 13"/>
                                    <a:gd name="T19" fmla="*/ T18 w 3828"/>
                                    <a:gd name="T20" fmla="*/ 1543 h 4985"/>
                                    <a:gd name="T21" fmla="+- 0 2558 13"/>
                                    <a:gd name="T22" fmla="*/ T21 w 3828"/>
                                    <a:gd name="T23" fmla="*/ 1247 h 4985"/>
                                    <a:gd name="T24" fmla="+- 0 2595 13"/>
                                    <a:gd name="T25" fmla="*/ T24 w 3828"/>
                                    <a:gd name="T26" fmla="*/ 1543 h 4985"/>
                                    <a:gd name="T27" fmla="+- 0 2698 13"/>
                                    <a:gd name="T28" fmla="*/ T27 w 3828"/>
                                    <a:gd name="T29" fmla="*/ 1813 h 4985"/>
                                    <a:gd name="T30" fmla="+- 0 2860 13"/>
                                    <a:gd name="T31" fmla="*/ T30 w 3828"/>
                                    <a:gd name="T32" fmla="*/ 2050 h 4985"/>
                                    <a:gd name="T33" fmla="+- 0 3071 13"/>
                                    <a:gd name="T34" fmla="*/ T33 w 3828"/>
                                    <a:gd name="T35" fmla="*/ 2244 h 4985"/>
                                    <a:gd name="T36" fmla="+- 0 3324 13"/>
                                    <a:gd name="T37" fmla="*/ T36 w 3828"/>
                                    <a:gd name="T38" fmla="*/ 2388 h 4985"/>
                                    <a:gd name="T39" fmla="+- 0 3610 13"/>
                                    <a:gd name="T40" fmla="*/ T39 w 3828"/>
                                    <a:gd name="T41" fmla="*/ 2473 h 4985"/>
                                    <a:gd name="T42" fmla="+- 0 3685 13"/>
                                    <a:gd name="T43" fmla="*/ T42 w 3828"/>
                                    <a:gd name="T44" fmla="*/ 9 h 4985"/>
                                    <a:gd name="T45" fmla="+- 0 3393 13"/>
                                    <a:gd name="T46" fmla="*/ T45 w 3828"/>
                                    <a:gd name="T47" fmla="*/ 78 h 4985"/>
                                    <a:gd name="T48" fmla="+- 0 3131 13"/>
                                    <a:gd name="T49" fmla="*/ T48 w 3828"/>
                                    <a:gd name="T50" fmla="*/ 208 h 4985"/>
                                    <a:gd name="T51" fmla="+- 0 2908 13"/>
                                    <a:gd name="T52" fmla="*/ T51 w 3828"/>
                                    <a:gd name="T53" fmla="*/ 391 h 4985"/>
                                    <a:gd name="T54" fmla="+- 0 2733 13"/>
                                    <a:gd name="T55" fmla="*/ T54 w 3828"/>
                                    <a:gd name="T56" fmla="*/ 618 h 4985"/>
                                    <a:gd name="T57" fmla="+- 0 2614 13"/>
                                    <a:gd name="T58" fmla="*/ T57 w 3828"/>
                                    <a:gd name="T59" fmla="*/ 880 h 4985"/>
                                    <a:gd name="T60" fmla="+- 0 2561 13"/>
                                    <a:gd name="T61" fmla="*/ T60 w 3828"/>
                                    <a:gd name="T62" fmla="*/ 1171 h 4985"/>
                                    <a:gd name="T63" fmla="+- 0 2538 13"/>
                                    <a:gd name="T64" fmla="*/ T63 w 3828"/>
                                    <a:gd name="T65" fmla="*/ 1023 h 4985"/>
                                    <a:gd name="T66" fmla="+- 0 2450 13"/>
                                    <a:gd name="T67" fmla="*/ T66 w 3828"/>
                                    <a:gd name="T68" fmla="*/ 745 h 4985"/>
                                    <a:gd name="T69" fmla="+- 0 2302 13"/>
                                    <a:gd name="T70" fmla="*/ T69 w 3828"/>
                                    <a:gd name="T71" fmla="*/ 499 h 4985"/>
                                    <a:gd name="T72" fmla="+- 0 2102 13"/>
                                    <a:gd name="T73" fmla="*/ T72 w 3828"/>
                                    <a:gd name="T74" fmla="*/ 293 h 4985"/>
                                    <a:gd name="T75" fmla="+- 0 1859 13"/>
                                    <a:gd name="T76" fmla="*/ T75 w 3828"/>
                                    <a:gd name="T77" fmla="*/ 136 h 4985"/>
                                    <a:gd name="T78" fmla="+- 0 1581 13"/>
                                    <a:gd name="T79" fmla="*/ T78 w 3828"/>
                                    <a:gd name="T80" fmla="*/ 35 h 4985"/>
                                    <a:gd name="T81" fmla="+- 0 1301 13"/>
                                    <a:gd name="T82" fmla="*/ T81 w 3828"/>
                                    <a:gd name="T83" fmla="*/ 1 h 4985"/>
                                    <a:gd name="T84" fmla="+- 0 88 13"/>
                                    <a:gd name="T85" fmla="*/ T84 w 3828"/>
                                    <a:gd name="T86" fmla="*/ 1308 h 4985"/>
                                    <a:gd name="T87" fmla="+- 0 378 13"/>
                                    <a:gd name="T88" fmla="*/ T87 w 3828"/>
                                    <a:gd name="T89" fmla="*/ 1257 h 4985"/>
                                    <a:gd name="T90" fmla="+- 0 642 13"/>
                                    <a:gd name="T91" fmla="*/ T90 w 3828"/>
                                    <a:gd name="T92" fmla="*/ 1143 h 4985"/>
                                    <a:gd name="T93" fmla="+- 0 872 13"/>
                                    <a:gd name="T94" fmla="*/ T93 w 3828"/>
                                    <a:gd name="T95" fmla="*/ 976 h 4985"/>
                                    <a:gd name="T96" fmla="+- 0 1061 13"/>
                                    <a:gd name="T97" fmla="*/ T96 w 3828"/>
                                    <a:gd name="T98" fmla="*/ 762 h 4985"/>
                                    <a:gd name="T99" fmla="+- 0 1200 13"/>
                                    <a:gd name="T100" fmla="*/ T99 w 3828"/>
                                    <a:gd name="T101" fmla="*/ 510 h 4985"/>
                                    <a:gd name="T102" fmla="+- 0 1277 13"/>
                                    <a:gd name="T103" fmla="*/ T102 w 3828"/>
                                    <a:gd name="T104" fmla="*/ 252 h 4985"/>
                                    <a:gd name="T105" fmla="+- 0 91 13"/>
                                    <a:gd name="T106" fmla="*/ T105 w 3828"/>
                                    <a:gd name="T107" fmla="*/ 3736 h 4985"/>
                                    <a:gd name="T108" fmla="+- 0 390 13"/>
                                    <a:gd name="T109" fmla="*/ T108 w 3828"/>
                                    <a:gd name="T110" fmla="*/ 3683 h 4985"/>
                                    <a:gd name="T111" fmla="+- 0 660 13"/>
                                    <a:gd name="T112" fmla="*/ T111 w 3828"/>
                                    <a:gd name="T113" fmla="*/ 3568 h 4985"/>
                                    <a:gd name="T114" fmla="+- 0 893 13"/>
                                    <a:gd name="T115" fmla="*/ T114 w 3828"/>
                                    <a:gd name="T116" fmla="*/ 3397 h 4985"/>
                                    <a:gd name="T117" fmla="+- 0 1081 13"/>
                                    <a:gd name="T118" fmla="*/ T117 w 3828"/>
                                    <a:gd name="T119" fmla="*/ 3181 h 4985"/>
                                    <a:gd name="T120" fmla="+- 0 1214 13"/>
                                    <a:gd name="T121" fmla="*/ T120 w 3828"/>
                                    <a:gd name="T122" fmla="*/ 2926 h 4985"/>
                                    <a:gd name="T123" fmla="+- 0 1277 13"/>
                                    <a:gd name="T124" fmla="*/ T123 w 3828"/>
                                    <a:gd name="T125" fmla="*/ 2699 h 4985"/>
                                    <a:gd name="T126" fmla="+- 0 1214 13"/>
                                    <a:gd name="T127" fmla="*/ T126 w 3828"/>
                                    <a:gd name="T128" fmla="*/ 4550 h 4985"/>
                                    <a:gd name="T129" fmla="+- 0 1081 13"/>
                                    <a:gd name="T130" fmla="*/ T129 w 3828"/>
                                    <a:gd name="T131" fmla="*/ 4295 h 4985"/>
                                    <a:gd name="T132" fmla="+- 0 893 13"/>
                                    <a:gd name="T133" fmla="*/ T132 w 3828"/>
                                    <a:gd name="T134" fmla="*/ 4078 h 4985"/>
                                    <a:gd name="T135" fmla="+- 0 660 13"/>
                                    <a:gd name="T136" fmla="*/ T135 w 3828"/>
                                    <a:gd name="T137" fmla="*/ 3908 h 4985"/>
                                    <a:gd name="T138" fmla="+- 0 390 13"/>
                                    <a:gd name="T139" fmla="*/ T138 w 3828"/>
                                    <a:gd name="T140" fmla="*/ 3793 h 4985"/>
                                    <a:gd name="T141" fmla="+- 0 91 13"/>
                                    <a:gd name="T142" fmla="*/ T141 w 3828"/>
                                    <a:gd name="T143" fmla="*/ 3740 h 4985"/>
                                    <a:gd name="T144" fmla="+- 0 1295 13"/>
                                    <a:gd name="T145" fmla="*/ T144 w 3828"/>
                                    <a:gd name="T146" fmla="*/ 4985 h 4985"/>
                                    <a:gd name="T147" fmla="+- 0 1506 13"/>
                                    <a:gd name="T148" fmla="*/ T147 w 3828"/>
                                    <a:gd name="T149" fmla="*/ 4975 h 4985"/>
                                    <a:gd name="T150" fmla="+- 0 1802 13"/>
                                    <a:gd name="T151" fmla="*/ T150 w 3828"/>
                                    <a:gd name="T152" fmla="*/ 4932 h 4985"/>
                                    <a:gd name="T153" fmla="+- 0 2087 13"/>
                                    <a:gd name="T154" fmla="*/ T153 w 3828"/>
                                    <a:gd name="T155" fmla="*/ 4858 h 4985"/>
                                    <a:gd name="T156" fmla="+- 0 2357 13"/>
                                    <a:gd name="T157" fmla="*/ T156 w 3828"/>
                                    <a:gd name="T158" fmla="*/ 4753 h 4985"/>
                                    <a:gd name="T159" fmla="+- 0 2612 13"/>
                                    <a:gd name="T160" fmla="*/ T159 w 3828"/>
                                    <a:gd name="T161" fmla="*/ 4620 h 4985"/>
                                    <a:gd name="T162" fmla="+- 0 2848 13"/>
                                    <a:gd name="T163" fmla="*/ T162 w 3828"/>
                                    <a:gd name="T164" fmla="*/ 4462 h 4985"/>
                                    <a:gd name="T165" fmla="+- 0 3064 13"/>
                                    <a:gd name="T166" fmla="*/ T165 w 3828"/>
                                    <a:gd name="T167" fmla="*/ 4279 h 4985"/>
                                    <a:gd name="T168" fmla="+- 0 3257 13"/>
                                    <a:gd name="T169" fmla="*/ T168 w 3828"/>
                                    <a:gd name="T170" fmla="*/ 4074 h 4985"/>
                                    <a:gd name="T171" fmla="+- 0 3427 13"/>
                                    <a:gd name="T172" fmla="*/ T171 w 3828"/>
                                    <a:gd name="T173" fmla="*/ 3849 h 4985"/>
                                    <a:gd name="T174" fmla="+- 0 3570 13"/>
                                    <a:gd name="T175" fmla="*/ T174 w 3828"/>
                                    <a:gd name="T176" fmla="*/ 3606 h 4985"/>
                                    <a:gd name="T177" fmla="+- 0 3685 13"/>
                                    <a:gd name="T178" fmla="*/ T177 w 3828"/>
                                    <a:gd name="T179" fmla="*/ 3346 h 4985"/>
                                    <a:gd name="T180" fmla="+- 0 3770 13"/>
                                    <a:gd name="T181" fmla="*/ T180 w 3828"/>
                                    <a:gd name="T182" fmla="*/ 3073 h 4985"/>
                                    <a:gd name="T183" fmla="+- 0 3822 13"/>
                                    <a:gd name="T184" fmla="*/ T183 w 3828"/>
                                    <a:gd name="T185" fmla="*/ 2787 h 4985"/>
                                    <a:gd name="T186" fmla="+- 0 3840 13"/>
                                    <a:gd name="T187" fmla="*/ T186 w 3828"/>
                                    <a:gd name="T188" fmla="*/ 2493 h 49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  <a:cxn ang="0">
                                      <a:pos x="T163" y="T164"/>
                                    </a:cxn>
                                    <a:cxn ang="0">
                                      <a:pos x="T166" y="T167"/>
                                    </a:cxn>
                                    <a:cxn ang="0">
                                      <a:pos x="T169" y="T170"/>
                                    </a:cxn>
                                    <a:cxn ang="0">
                                      <a:pos x="T172" y="T173"/>
                                    </a:cxn>
                                    <a:cxn ang="0">
                                      <a:pos x="T175" y="T176"/>
                                    </a:cxn>
                                    <a:cxn ang="0">
                                      <a:pos x="T178" y="T179"/>
                                    </a:cxn>
                                    <a:cxn ang="0">
                                      <a:pos x="T181" y="T182"/>
                                    </a:cxn>
                                    <a:cxn ang="0">
                                      <a:pos x="T184" y="T185"/>
                                    </a:cxn>
                                    <a:cxn ang="0">
                                      <a:pos x="T187" y="T188"/>
                                    </a:cxn>
                                  </a:cxnLst>
                                  <a:rect l="0" t="0" r="r" b="b"/>
                                  <a:pathLst>
                                    <a:path w="3828" h="4985">
                                      <a:moveTo>
                                        <a:pt x="3827" y="2491"/>
                                      </a:moveTo>
                                      <a:lnTo>
                                        <a:pt x="3827" y="0"/>
                                      </a:lnTo>
                                      <a:lnTo>
                                        <a:pt x="3749" y="2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1342" y="2491"/>
                                      </a:lnTo>
                                      <a:lnTo>
                                        <a:pt x="1418" y="2484"/>
                                      </a:lnTo>
                                      <a:lnTo>
                                        <a:pt x="1494" y="2473"/>
                                      </a:lnTo>
                                      <a:lnTo>
                                        <a:pt x="1568" y="2458"/>
                                      </a:lnTo>
                                      <a:lnTo>
                                        <a:pt x="1640" y="2439"/>
                                      </a:lnTo>
                                      <a:lnTo>
                                        <a:pt x="1711" y="2415"/>
                                      </a:lnTo>
                                      <a:lnTo>
                                        <a:pt x="1779" y="2388"/>
                                      </a:lnTo>
                                      <a:lnTo>
                                        <a:pt x="1846" y="2358"/>
                                      </a:lnTo>
                                      <a:lnTo>
                                        <a:pt x="1910" y="2323"/>
                                      </a:lnTo>
                                      <a:lnTo>
                                        <a:pt x="1973" y="2286"/>
                                      </a:lnTo>
                                      <a:lnTo>
                                        <a:pt x="2032" y="2244"/>
                                      </a:lnTo>
                                      <a:lnTo>
                                        <a:pt x="2089" y="2200"/>
                                      </a:lnTo>
                                      <a:lnTo>
                                        <a:pt x="2144" y="2153"/>
                                      </a:lnTo>
                                      <a:lnTo>
                                        <a:pt x="2195" y="2103"/>
                                      </a:lnTo>
                                      <a:lnTo>
                                        <a:pt x="2244" y="2050"/>
                                      </a:lnTo>
                                      <a:lnTo>
                                        <a:pt x="2289" y="1994"/>
                                      </a:lnTo>
                                      <a:lnTo>
                                        <a:pt x="2331" y="1936"/>
                                      </a:lnTo>
                                      <a:lnTo>
                                        <a:pt x="2370" y="1876"/>
                                      </a:lnTo>
                                      <a:lnTo>
                                        <a:pt x="2406" y="1813"/>
                                      </a:lnTo>
                                      <a:lnTo>
                                        <a:pt x="2437" y="1749"/>
                                      </a:lnTo>
                                      <a:lnTo>
                                        <a:pt x="2465" y="1682"/>
                                      </a:lnTo>
                                      <a:lnTo>
                                        <a:pt x="2489" y="1613"/>
                                      </a:lnTo>
                                      <a:lnTo>
                                        <a:pt x="2509" y="1543"/>
                                      </a:lnTo>
                                      <a:lnTo>
                                        <a:pt x="2525" y="1471"/>
                                      </a:lnTo>
                                      <a:lnTo>
                                        <a:pt x="2536" y="1397"/>
                                      </a:lnTo>
                                      <a:lnTo>
                                        <a:pt x="2543" y="1323"/>
                                      </a:lnTo>
                                      <a:lnTo>
                                        <a:pt x="2545" y="1247"/>
                                      </a:lnTo>
                                      <a:lnTo>
                                        <a:pt x="2548" y="1323"/>
                                      </a:lnTo>
                                      <a:lnTo>
                                        <a:pt x="2555" y="1397"/>
                                      </a:lnTo>
                                      <a:lnTo>
                                        <a:pt x="2566" y="1471"/>
                                      </a:lnTo>
                                      <a:lnTo>
                                        <a:pt x="2582" y="1543"/>
                                      </a:lnTo>
                                      <a:lnTo>
                                        <a:pt x="2601" y="1613"/>
                                      </a:lnTo>
                                      <a:lnTo>
                                        <a:pt x="2625" y="1682"/>
                                      </a:lnTo>
                                      <a:lnTo>
                                        <a:pt x="2653" y="1749"/>
                                      </a:lnTo>
                                      <a:lnTo>
                                        <a:pt x="2685" y="1813"/>
                                      </a:lnTo>
                                      <a:lnTo>
                                        <a:pt x="2720" y="1876"/>
                                      </a:lnTo>
                                      <a:lnTo>
                                        <a:pt x="2759" y="1936"/>
                                      </a:lnTo>
                                      <a:lnTo>
                                        <a:pt x="2801" y="1994"/>
                                      </a:lnTo>
                                      <a:lnTo>
                                        <a:pt x="2847" y="2050"/>
                                      </a:lnTo>
                                      <a:lnTo>
                                        <a:pt x="2895" y="2103"/>
                                      </a:lnTo>
                                      <a:lnTo>
                                        <a:pt x="2947" y="2153"/>
                                      </a:lnTo>
                                      <a:lnTo>
                                        <a:pt x="3001" y="2200"/>
                                      </a:lnTo>
                                      <a:lnTo>
                                        <a:pt x="3058" y="2244"/>
                                      </a:lnTo>
                                      <a:lnTo>
                                        <a:pt x="3118" y="2286"/>
                                      </a:lnTo>
                                      <a:lnTo>
                                        <a:pt x="3180" y="2323"/>
                                      </a:lnTo>
                                      <a:lnTo>
                                        <a:pt x="3244" y="2358"/>
                                      </a:lnTo>
                                      <a:lnTo>
                                        <a:pt x="3311" y="2388"/>
                                      </a:lnTo>
                                      <a:lnTo>
                                        <a:pt x="3380" y="2415"/>
                                      </a:lnTo>
                                      <a:lnTo>
                                        <a:pt x="3450" y="2439"/>
                                      </a:lnTo>
                                      <a:lnTo>
                                        <a:pt x="3523" y="2458"/>
                                      </a:lnTo>
                                      <a:lnTo>
                                        <a:pt x="3597" y="2473"/>
                                      </a:lnTo>
                                      <a:lnTo>
                                        <a:pt x="3672" y="2484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672" y="9"/>
                                      </a:lnTo>
                                      <a:lnTo>
                                        <a:pt x="3597" y="20"/>
                                      </a:lnTo>
                                      <a:lnTo>
                                        <a:pt x="3523" y="35"/>
                                      </a:lnTo>
                                      <a:lnTo>
                                        <a:pt x="3450" y="55"/>
                                      </a:lnTo>
                                      <a:lnTo>
                                        <a:pt x="3380" y="78"/>
                                      </a:lnTo>
                                      <a:lnTo>
                                        <a:pt x="3311" y="105"/>
                                      </a:lnTo>
                                      <a:lnTo>
                                        <a:pt x="3244" y="136"/>
                                      </a:lnTo>
                                      <a:lnTo>
                                        <a:pt x="3180" y="170"/>
                                      </a:lnTo>
                                      <a:lnTo>
                                        <a:pt x="3118" y="208"/>
                                      </a:lnTo>
                                      <a:lnTo>
                                        <a:pt x="3058" y="249"/>
                                      </a:lnTo>
                                      <a:lnTo>
                                        <a:pt x="3001" y="293"/>
                                      </a:lnTo>
                                      <a:lnTo>
                                        <a:pt x="2947" y="340"/>
                                      </a:lnTo>
                                      <a:lnTo>
                                        <a:pt x="2895" y="391"/>
                                      </a:lnTo>
                                      <a:lnTo>
                                        <a:pt x="2847" y="443"/>
                                      </a:lnTo>
                                      <a:lnTo>
                                        <a:pt x="2801" y="499"/>
                                      </a:lnTo>
                                      <a:lnTo>
                                        <a:pt x="2759" y="557"/>
                                      </a:lnTo>
                                      <a:lnTo>
                                        <a:pt x="2720" y="618"/>
                                      </a:lnTo>
                                      <a:lnTo>
                                        <a:pt x="2685" y="680"/>
                                      </a:lnTo>
                                      <a:lnTo>
                                        <a:pt x="2653" y="745"/>
                                      </a:lnTo>
                                      <a:lnTo>
                                        <a:pt x="2625" y="812"/>
                                      </a:lnTo>
                                      <a:lnTo>
                                        <a:pt x="2601" y="880"/>
                                      </a:lnTo>
                                      <a:lnTo>
                                        <a:pt x="2582" y="951"/>
                                      </a:lnTo>
                                      <a:lnTo>
                                        <a:pt x="2566" y="1023"/>
                                      </a:lnTo>
                                      <a:lnTo>
                                        <a:pt x="2555" y="1096"/>
                                      </a:lnTo>
                                      <a:lnTo>
                                        <a:pt x="2548" y="1171"/>
                                      </a:lnTo>
                                      <a:lnTo>
                                        <a:pt x="2545" y="1246"/>
                                      </a:lnTo>
                                      <a:lnTo>
                                        <a:pt x="2543" y="1171"/>
                                      </a:lnTo>
                                      <a:lnTo>
                                        <a:pt x="2536" y="1096"/>
                                      </a:lnTo>
                                      <a:lnTo>
                                        <a:pt x="2525" y="1023"/>
                                      </a:lnTo>
                                      <a:lnTo>
                                        <a:pt x="2509" y="951"/>
                                      </a:lnTo>
                                      <a:lnTo>
                                        <a:pt x="2489" y="880"/>
                                      </a:lnTo>
                                      <a:lnTo>
                                        <a:pt x="2465" y="812"/>
                                      </a:lnTo>
                                      <a:lnTo>
                                        <a:pt x="2437" y="745"/>
                                      </a:lnTo>
                                      <a:lnTo>
                                        <a:pt x="2406" y="680"/>
                                      </a:lnTo>
                                      <a:lnTo>
                                        <a:pt x="2370" y="617"/>
                                      </a:lnTo>
                                      <a:lnTo>
                                        <a:pt x="2331" y="557"/>
                                      </a:lnTo>
                                      <a:lnTo>
                                        <a:pt x="2289" y="499"/>
                                      </a:lnTo>
                                      <a:lnTo>
                                        <a:pt x="2244" y="443"/>
                                      </a:lnTo>
                                      <a:lnTo>
                                        <a:pt x="2195" y="391"/>
                                      </a:lnTo>
                                      <a:lnTo>
                                        <a:pt x="2144" y="340"/>
                                      </a:lnTo>
                                      <a:lnTo>
                                        <a:pt x="2089" y="293"/>
                                      </a:lnTo>
                                      <a:lnTo>
                                        <a:pt x="2032" y="249"/>
                                      </a:lnTo>
                                      <a:lnTo>
                                        <a:pt x="1973" y="208"/>
                                      </a:lnTo>
                                      <a:lnTo>
                                        <a:pt x="1910" y="170"/>
                                      </a:lnTo>
                                      <a:lnTo>
                                        <a:pt x="1846" y="136"/>
                                      </a:lnTo>
                                      <a:lnTo>
                                        <a:pt x="1779" y="105"/>
                                      </a:lnTo>
                                      <a:lnTo>
                                        <a:pt x="1711" y="78"/>
                                      </a:lnTo>
                                      <a:lnTo>
                                        <a:pt x="1640" y="55"/>
                                      </a:lnTo>
                                      <a:lnTo>
                                        <a:pt x="1568" y="35"/>
                                      </a:lnTo>
                                      <a:lnTo>
                                        <a:pt x="1494" y="20"/>
                                      </a:lnTo>
                                      <a:lnTo>
                                        <a:pt x="1418" y="9"/>
                                      </a:lnTo>
                                      <a:lnTo>
                                        <a:pt x="1342" y="2"/>
                                      </a:lnTo>
                                      <a:lnTo>
                                        <a:pt x="1288" y="1"/>
                                      </a:lnTo>
                                      <a:lnTo>
                                        <a:pt x="1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"/>
                                      </a:lnTo>
                                      <a:lnTo>
                                        <a:pt x="75" y="1308"/>
                                      </a:lnTo>
                                      <a:lnTo>
                                        <a:pt x="150" y="1302"/>
                                      </a:lnTo>
                                      <a:lnTo>
                                        <a:pt x="223" y="1291"/>
                                      </a:lnTo>
                                      <a:lnTo>
                                        <a:pt x="295" y="1276"/>
                                      </a:lnTo>
                                      <a:lnTo>
                                        <a:pt x="365" y="1257"/>
                                      </a:lnTo>
                                      <a:lnTo>
                                        <a:pt x="434" y="1234"/>
                                      </a:lnTo>
                                      <a:lnTo>
                                        <a:pt x="501" y="1207"/>
                                      </a:lnTo>
                                      <a:lnTo>
                                        <a:pt x="566" y="1177"/>
                                      </a:lnTo>
                                      <a:lnTo>
                                        <a:pt x="629" y="1143"/>
                                      </a:lnTo>
                                      <a:lnTo>
                                        <a:pt x="690" y="1106"/>
                                      </a:lnTo>
                                      <a:lnTo>
                                        <a:pt x="749" y="1066"/>
                                      </a:lnTo>
                                      <a:lnTo>
                                        <a:pt x="805" y="1023"/>
                                      </a:lnTo>
                                      <a:lnTo>
                                        <a:pt x="859" y="976"/>
                                      </a:lnTo>
                                      <a:lnTo>
                                        <a:pt x="911" y="927"/>
                                      </a:lnTo>
                                      <a:lnTo>
                                        <a:pt x="959" y="874"/>
                                      </a:lnTo>
                                      <a:lnTo>
                                        <a:pt x="1005" y="820"/>
                                      </a:lnTo>
                                      <a:lnTo>
                                        <a:pt x="1048" y="762"/>
                                      </a:lnTo>
                                      <a:lnTo>
                                        <a:pt x="1087" y="702"/>
                                      </a:lnTo>
                                      <a:lnTo>
                                        <a:pt x="1124" y="640"/>
                                      </a:lnTo>
                                      <a:lnTo>
                                        <a:pt x="1157" y="576"/>
                                      </a:lnTo>
                                      <a:lnTo>
                                        <a:pt x="1187" y="510"/>
                                      </a:lnTo>
                                      <a:lnTo>
                                        <a:pt x="1213" y="442"/>
                                      </a:lnTo>
                                      <a:lnTo>
                                        <a:pt x="1235" y="372"/>
                                      </a:lnTo>
                                      <a:lnTo>
                                        <a:pt x="1254" y="300"/>
                                      </a:lnTo>
                                      <a:lnTo>
                                        <a:pt x="1264" y="252"/>
                                      </a:lnTo>
                                      <a:lnTo>
                                        <a:pt x="1264" y="2491"/>
                                      </a:lnTo>
                                      <a:lnTo>
                                        <a:pt x="0" y="2491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78" y="3736"/>
                                      </a:lnTo>
                                      <a:lnTo>
                                        <a:pt x="155" y="3729"/>
                                      </a:lnTo>
                                      <a:lnTo>
                                        <a:pt x="230" y="3718"/>
                                      </a:lnTo>
                                      <a:lnTo>
                                        <a:pt x="304" y="3703"/>
                                      </a:lnTo>
                                      <a:lnTo>
                                        <a:pt x="377" y="3683"/>
                                      </a:lnTo>
                                      <a:lnTo>
                                        <a:pt x="447" y="3660"/>
                                      </a:lnTo>
                                      <a:lnTo>
                                        <a:pt x="516" y="3633"/>
                                      </a:lnTo>
                                      <a:lnTo>
                                        <a:pt x="582" y="3602"/>
                                      </a:lnTo>
                                      <a:lnTo>
                                        <a:pt x="647" y="3568"/>
                                      </a:lnTo>
                                      <a:lnTo>
                                        <a:pt x="709" y="3530"/>
                                      </a:lnTo>
                                      <a:lnTo>
                                        <a:pt x="769" y="3489"/>
                                      </a:lnTo>
                                      <a:lnTo>
                                        <a:pt x="826" y="3445"/>
                                      </a:lnTo>
                                      <a:lnTo>
                                        <a:pt x="880" y="3397"/>
                                      </a:lnTo>
                                      <a:lnTo>
                                        <a:pt x="932" y="3347"/>
                                      </a:lnTo>
                                      <a:lnTo>
                                        <a:pt x="980" y="3294"/>
                                      </a:lnTo>
                                      <a:lnTo>
                                        <a:pt x="1026" y="3239"/>
                                      </a:lnTo>
                                      <a:lnTo>
                                        <a:pt x="1068" y="3181"/>
                                      </a:lnTo>
                                      <a:lnTo>
                                        <a:pt x="1107" y="3120"/>
                                      </a:lnTo>
                                      <a:lnTo>
                                        <a:pt x="1142" y="3058"/>
                                      </a:lnTo>
                                      <a:lnTo>
                                        <a:pt x="1174" y="2993"/>
                                      </a:lnTo>
                                      <a:lnTo>
                                        <a:pt x="1201" y="2926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45" y="2787"/>
                                      </a:lnTo>
                                      <a:lnTo>
                                        <a:pt x="1261" y="2715"/>
                                      </a:lnTo>
                                      <a:lnTo>
                                        <a:pt x="1264" y="2699"/>
                                      </a:lnTo>
                                      <a:lnTo>
                                        <a:pt x="1264" y="4777"/>
                                      </a:lnTo>
                                      <a:lnTo>
                                        <a:pt x="1245" y="4689"/>
                                      </a:lnTo>
                                      <a:lnTo>
                                        <a:pt x="1225" y="4618"/>
                                      </a:lnTo>
                                      <a:lnTo>
                                        <a:pt x="1201" y="4550"/>
                                      </a:lnTo>
                                      <a:lnTo>
                                        <a:pt x="1174" y="4483"/>
                                      </a:lnTo>
                                      <a:lnTo>
                                        <a:pt x="1142" y="4418"/>
                                      </a:lnTo>
                                      <a:lnTo>
                                        <a:pt x="1107" y="4355"/>
                                      </a:lnTo>
                                      <a:lnTo>
                                        <a:pt x="1068" y="4295"/>
                                      </a:lnTo>
                                      <a:lnTo>
                                        <a:pt x="1026" y="4237"/>
                                      </a:lnTo>
                                      <a:lnTo>
                                        <a:pt x="980" y="4181"/>
                                      </a:lnTo>
                                      <a:lnTo>
                                        <a:pt x="932" y="4129"/>
                                      </a:lnTo>
                                      <a:lnTo>
                                        <a:pt x="880" y="4078"/>
                                      </a:lnTo>
                                      <a:lnTo>
                                        <a:pt x="826" y="4031"/>
                                      </a:lnTo>
                                      <a:lnTo>
                                        <a:pt x="769" y="3987"/>
                                      </a:lnTo>
                                      <a:lnTo>
                                        <a:pt x="709" y="3946"/>
                                      </a:lnTo>
                                      <a:lnTo>
                                        <a:pt x="647" y="3908"/>
                                      </a:lnTo>
                                      <a:lnTo>
                                        <a:pt x="582" y="3874"/>
                                      </a:lnTo>
                                      <a:lnTo>
                                        <a:pt x="516" y="3843"/>
                                      </a:lnTo>
                                      <a:lnTo>
                                        <a:pt x="447" y="3816"/>
                                      </a:lnTo>
                                      <a:lnTo>
                                        <a:pt x="377" y="3793"/>
                                      </a:lnTo>
                                      <a:lnTo>
                                        <a:pt x="304" y="3773"/>
                                      </a:lnTo>
                                      <a:lnTo>
                                        <a:pt x="230" y="3758"/>
                                      </a:lnTo>
                                      <a:lnTo>
                                        <a:pt x="155" y="3747"/>
                                      </a:lnTo>
                                      <a:lnTo>
                                        <a:pt x="78" y="3740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0" y="4985"/>
                                      </a:lnTo>
                                      <a:lnTo>
                                        <a:pt x="1264" y="4985"/>
                                      </a:lnTo>
                                      <a:lnTo>
                                        <a:pt x="1282" y="4985"/>
                                      </a:lnTo>
                                      <a:lnTo>
                                        <a:pt x="1282" y="4984"/>
                                      </a:lnTo>
                                      <a:lnTo>
                                        <a:pt x="1340" y="4984"/>
                                      </a:lnTo>
                                      <a:lnTo>
                                        <a:pt x="1417" y="4980"/>
                                      </a:lnTo>
                                      <a:lnTo>
                                        <a:pt x="1493" y="4975"/>
                                      </a:lnTo>
                                      <a:lnTo>
                                        <a:pt x="1568" y="4967"/>
                                      </a:lnTo>
                                      <a:lnTo>
                                        <a:pt x="1642" y="4958"/>
                                      </a:lnTo>
                                      <a:lnTo>
                                        <a:pt x="1716" y="4946"/>
                                      </a:lnTo>
                                      <a:lnTo>
                                        <a:pt x="1789" y="4932"/>
                                      </a:lnTo>
                                      <a:lnTo>
                                        <a:pt x="1862" y="4916"/>
                                      </a:lnTo>
                                      <a:lnTo>
                                        <a:pt x="1933" y="4899"/>
                                      </a:lnTo>
                                      <a:lnTo>
                                        <a:pt x="2004" y="4879"/>
                                      </a:lnTo>
                                      <a:lnTo>
                                        <a:pt x="2074" y="4858"/>
                                      </a:lnTo>
                                      <a:lnTo>
                                        <a:pt x="2143" y="4834"/>
                                      </a:lnTo>
                                      <a:lnTo>
                                        <a:pt x="2211" y="4809"/>
                                      </a:lnTo>
                                      <a:lnTo>
                                        <a:pt x="2278" y="4782"/>
                                      </a:lnTo>
                                      <a:lnTo>
                                        <a:pt x="2344" y="4753"/>
                                      </a:lnTo>
                                      <a:lnTo>
                                        <a:pt x="2409" y="4722"/>
                                      </a:lnTo>
                                      <a:lnTo>
                                        <a:pt x="2474" y="4690"/>
                                      </a:lnTo>
                                      <a:lnTo>
                                        <a:pt x="2537" y="4656"/>
                                      </a:lnTo>
                                      <a:lnTo>
                                        <a:pt x="2599" y="4620"/>
                                      </a:lnTo>
                                      <a:lnTo>
                                        <a:pt x="2659" y="4583"/>
                                      </a:lnTo>
                                      <a:lnTo>
                                        <a:pt x="2719" y="4544"/>
                                      </a:lnTo>
                                      <a:lnTo>
                                        <a:pt x="2777" y="4504"/>
                                      </a:lnTo>
                                      <a:lnTo>
                                        <a:pt x="2835" y="4462"/>
                                      </a:lnTo>
                                      <a:lnTo>
                                        <a:pt x="2891" y="4418"/>
                                      </a:lnTo>
                                      <a:lnTo>
                                        <a:pt x="2945" y="4373"/>
                                      </a:lnTo>
                                      <a:lnTo>
                                        <a:pt x="2999" y="4327"/>
                                      </a:lnTo>
                                      <a:lnTo>
                                        <a:pt x="3051" y="4279"/>
                                      </a:lnTo>
                                      <a:lnTo>
                                        <a:pt x="3101" y="4230"/>
                                      </a:lnTo>
                                      <a:lnTo>
                                        <a:pt x="3150" y="4179"/>
                                      </a:lnTo>
                                      <a:lnTo>
                                        <a:pt x="3198" y="4127"/>
                                      </a:lnTo>
                                      <a:lnTo>
                                        <a:pt x="3244" y="4074"/>
                                      </a:lnTo>
                                      <a:lnTo>
                                        <a:pt x="3289" y="4019"/>
                                      </a:lnTo>
                                      <a:lnTo>
                                        <a:pt x="3332" y="3964"/>
                                      </a:lnTo>
                                      <a:lnTo>
                                        <a:pt x="3374" y="3907"/>
                                      </a:lnTo>
                                      <a:lnTo>
                                        <a:pt x="3414" y="3849"/>
                                      </a:lnTo>
                                      <a:lnTo>
                                        <a:pt x="3452" y="3790"/>
                                      </a:lnTo>
                                      <a:lnTo>
                                        <a:pt x="3489" y="3729"/>
                                      </a:lnTo>
                                      <a:lnTo>
                                        <a:pt x="3524" y="3668"/>
                                      </a:lnTo>
                                      <a:lnTo>
                                        <a:pt x="3557" y="3606"/>
                                      </a:lnTo>
                                      <a:lnTo>
                                        <a:pt x="3589" y="3542"/>
                                      </a:lnTo>
                                      <a:lnTo>
                                        <a:pt x="3618" y="3478"/>
                                      </a:lnTo>
                                      <a:lnTo>
                                        <a:pt x="3646" y="3413"/>
                                      </a:lnTo>
                                      <a:lnTo>
                                        <a:pt x="3672" y="3346"/>
                                      </a:lnTo>
                                      <a:lnTo>
                                        <a:pt x="3696" y="3279"/>
                                      </a:lnTo>
                                      <a:lnTo>
                                        <a:pt x="3718" y="3211"/>
                                      </a:lnTo>
                                      <a:lnTo>
                                        <a:pt x="3739" y="3143"/>
                                      </a:lnTo>
                                      <a:lnTo>
                                        <a:pt x="3757" y="3073"/>
                                      </a:lnTo>
                                      <a:lnTo>
                                        <a:pt x="3773" y="3003"/>
                                      </a:lnTo>
                                      <a:lnTo>
                                        <a:pt x="3787" y="2931"/>
                                      </a:lnTo>
                                      <a:lnTo>
                                        <a:pt x="3799" y="2860"/>
                                      </a:lnTo>
                                      <a:lnTo>
                                        <a:pt x="3809" y="2787"/>
                                      </a:lnTo>
                                      <a:lnTo>
                                        <a:pt x="3817" y="2714"/>
                                      </a:lnTo>
                                      <a:lnTo>
                                        <a:pt x="3822" y="2640"/>
                                      </a:lnTo>
                                      <a:lnTo>
                                        <a:pt x="3826" y="2566"/>
                                      </a:lnTo>
                                      <a:lnTo>
                                        <a:pt x="3827" y="2493"/>
                                      </a:lnTo>
                                      <a:lnTo>
                                        <a:pt x="3827" y="2491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5425" y="9239250"/>
                                  <a:ext cx="2464667" cy="825448"/>
                                </a:xfrm>
                                <a:custGeom>
                                  <a:avLst/>
                                  <a:gdLst>
                                    <a:gd name="T0" fmla="+- 0 8358 8358"/>
                                    <a:gd name="T1" fmla="*/ T0 w 3882"/>
                                    <a:gd name="T2" fmla="+- 0 14540 14540"/>
                                    <a:gd name="T3" fmla="*/ 14540 h 1300"/>
                                    <a:gd name="T4" fmla="+- 0 8366 8358"/>
                                    <a:gd name="T5" fmla="*/ T4 w 3882"/>
                                    <a:gd name="T6" fmla="+- 0 14689 14540"/>
                                    <a:gd name="T7" fmla="*/ 14689 h 1300"/>
                                    <a:gd name="T8" fmla="+- 0 8391 8358"/>
                                    <a:gd name="T9" fmla="*/ T8 w 3882"/>
                                    <a:gd name="T10" fmla="+- 0 14833 14540"/>
                                    <a:gd name="T11" fmla="*/ 14833 h 1300"/>
                                    <a:gd name="T12" fmla="+- 0 8430 8358"/>
                                    <a:gd name="T13" fmla="*/ T12 w 3882"/>
                                    <a:gd name="T14" fmla="+- 0 14971 14540"/>
                                    <a:gd name="T15" fmla="*/ 14971 h 1300"/>
                                    <a:gd name="T16" fmla="+- 0 8483 8358"/>
                                    <a:gd name="T17" fmla="*/ T16 w 3882"/>
                                    <a:gd name="T18" fmla="+- 0 15102 14540"/>
                                    <a:gd name="T19" fmla="*/ 15102 h 1300"/>
                                    <a:gd name="T20" fmla="+- 0 8550 8358"/>
                                    <a:gd name="T21" fmla="*/ T20 w 3882"/>
                                    <a:gd name="T22" fmla="+- 0 15226 14540"/>
                                    <a:gd name="T23" fmla="*/ 15226 h 1300"/>
                                    <a:gd name="T24" fmla="+- 0 8630 8358"/>
                                    <a:gd name="T25" fmla="*/ T24 w 3882"/>
                                    <a:gd name="T26" fmla="+- 0 15342 14540"/>
                                    <a:gd name="T27" fmla="*/ 15342 h 1300"/>
                                    <a:gd name="T28" fmla="+- 0 8720 8358"/>
                                    <a:gd name="T29" fmla="*/ T28 w 3882"/>
                                    <a:gd name="T30" fmla="+- 0 15448 14540"/>
                                    <a:gd name="T31" fmla="*/ 15448 h 1300"/>
                                    <a:gd name="T32" fmla="+- 0 8822 8358"/>
                                    <a:gd name="T33" fmla="*/ T32 w 3882"/>
                                    <a:gd name="T34" fmla="+- 0 15545 14540"/>
                                    <a:gd name="T35" fmla="*/ 15545 h 1300"/>
                                    <a:gd name="T36" fmla="+- 0 8933 8358"/>
                                    <a:gd name="T37" fmla="*/ T36 w 3882"/>
                                    <a:gd name="T38" fmla="+- 0 15630 14540"/>
                                    <a:gd name="T39" fmla="*/ 15630 h 1300"/>
                                    <a:gd name="T40" fmla="+- 0 9053 8358"/>
                                    <a:gd name="T41" fmla="*/ T40 w 3882"/>
                                    <a:gd name="T42" fmla="+- 0 15703 14540"/>
                                    <a:gd name="T43" fmla="*/ 15703 h 1300"/>
                                    <a:gd name="T44" fmla="+- 0 9181 8358"/>
                                    <a:gd name="T45" fmla="*/ T44 w 3882"/>
                                    <a:gd name="T46" fmla="+- 0 15763 14540"/>
                                    <a:gd name="T47" fmla="*/ 15763 h 1300"/>
                                    <a:gd name="T48" fmla="+- 0 9316 8358"/>
                                    <a:gd name="T49" fmla="*/ T48 w 3882"/>
                                    <a:gd name="T50" fmla="+- 0 15810 14540"/>
                                    <a:gd name="T51" fmla="*/ 15810 h 1300"/>
                                    <a:gd name="T52" fmla="+- 0 9449 8358"/>
                                    <a:gd name="T53" fmla="*/ T52 w 3882"/>
                                    <a:gd name="T54" fmla="+- 0 15840 14540"/>
                                    <a:gd name="T55" fmla="*/ 15840 h 1300"/>
                                    <a:gd name="T56" fmla="+- 0 9971 8358"/>
                                    <a:gd name="T57" fmla="*/ T56 w 3882"/>
                                    <a:gd name="T58" fmla="+- 0 15827 14540"/>
                                    <a:gd name="T59" fmla="*/ 15827 h 1300"/>
                                    <a:gd name="T60" fmla="+- 0 10109 8358"/>
                                    <a:gd name="T61" fmla="*/ T60 w 3882"/>
                                    <a:gd name="T62" fmla="+- 0 15788 14540"/>
                                    <a:gd name="T63" fmla="*/ 15788 h 1300"/>
                                    <a:gd name="T64" fmla="+- 0 10240 8358"/>
                                    <a:gd name="T65" fmla="*/ T64 w 3882"/>
                                    <a:gd name="T66" fmla="+- 0 15735 14540"/>
                                    <a:gd name="T67" fmla="*/ 15735 h 1300"/>
                                    <a:gd name="T68" fmla="+- 0 10364 8358"/>
                                    <a:gd name="T69" fmla="*/ T68 w 3882"/>
                                    <a:gd name="T70" fmla="+- 0 15668 14540"/>
                                    <a:gd name="T71" fmla="*/ 15668 h 1300"/>
                                    <a:gd name="T72" fmla="+- 0 10480 8358"/>
                                    <a:gd name="T73" fmla="*/ T72 w 3882"/>
                                    <a:gd name="T74" fmla="+- 0 15589 14540"/>
                                    <a:gd name="T75" fmla="*/ 15589 h 1300"/>
                                    <a:gd name="T76" fmla="+- 0 10586 8358"/>
                                    <a:gd name="T77" fmla="*/ T76 w 3882"/>
                                    <a:gd name="T78" fmla="+- 0 15498 14540"/>
                                    <a:gd name="T79" fmla="*/ 15498 h 1300"/>
                                    <a:gd name="T80" fmla="+- 0 10683 8358"/>
                                    <a:gd name="T81" fmla="*/ T80 w 3882"/>
                                    <a:gd name="T82" fmla="+- 0 15396 14540"/>
                                    <a:gd name="T83" fmla="*/ 15396 h 1300"/>
                                    <a:gd name="T84" fmla="+- 0 10768 8358"/>
                                    <a:gd name="T85" fmla="*/ T84 w 3882"/>
                                    <a:gd name="T86" fmla="+- 0 15285 14540"/>
                                    <a:gd name="T87" fmla="*/ 15285 h 1300"/>
                                    <a:gd name="T88" fmla="+- 0 10841 8358"/>
                                    <a:gd name="T89" fmla="*/ T88 w 3882"/>
                                    <a:gd name="T90" fmla="+- 0 15165 14540"/>
                                    <a:gd name="T91" fmla="*/ 15165 h 1300"/>
                                    <a:gd name="T92" fmla="+- 0 10901 8358"/>
                                    <a:gd name="T93" fmla="*/ T92 w 3882"/>
                                    <a:gd name="T94" fmla="+- 0 15037 14540"/>
                                    <a:gd name="T95" fmla="*/ 15037 h 1300"/>
                                    <a:gd name="T96" fmla="+- 0 10948 8358"/>
                                    <a:gd name="T97" fmla="*/ T96 w 3882"/>
                                    <a:gd name="T98" fmla="+- 0 14902 14540"/>
                                    <a:gd name="T99" fmla="*/ 14902 h 1300"/>
                                    <a:gd name="T100" fmla="+- 0 10980 8358"/>
                                    <a:gd name="T101" fmla="*/ T100 w 3882"/>
                                    <a:gd name="T102" fmla="+- 0 14761 14540"/>
                                    <a:gd name="T103" fmla="*/ 14761 h 1300"/>
                                    <a:gd name="T104" fmla="+- 0 10996 8358"/>
                                    <a:gd name="T105" fmla="*/ T104 w 3882"/>
                                    <a:gd name="T106" fmla="+- 0 14615 14540"/>
                                    <a:gd name="T107" fmla="*/ 14615 h 1300"/>
                                    <a:gd name="T108" fmla="+- 0 12240 8358"/>
                                    <a:gd name="T109" fmla="*/ T108 w 3882"/>
                                    <a:gd name="T110" fmla="+- 0 15836 14540"/>
                                    <a:gd name="T111" fmla="*/ 15836 h 1300"/>
                                    <a:gd name="T112" fmla="+- 0 12232 8358"/>
                                    <a:gd name="T113" fmla="*/ T112 w 3882"/>
                                    <a:gd name="T114" fmla="+- 0 15685 14540"/>
                                    <a:gd name="T115" fmla="*/ 15685 h 1300"/>
                                    <a:gd name="T116" fmla="+- 0 12207 8358"/>
                                    <a:gd name="T117" fmla="*/ T116 w 3882"/>
                                    <a:gd name="T118" fmla="+- 0 15539 14540"/>
                                    <a:gd name="T119" fmla="*/ 15539 h 1300"/>
                                    <a:gd name="T120" fmla="+- 0 12168 8358"/>
                                    <a:gd name="T121" fmla="*/ T120 w 3882"/>
                                    <a:gd name="T122" fmla="+- 0 15399 14540"/>
                                    <a:gd name="T123" fmla="*/ 15399 h 1300"/>
                                    <a:gd name="T124" fmla="+- 0 12114 8358"/>
                                    <a:gd name="T125" fmla="*/ T124 w 3882"/>
                                    <a:gd name="T126" fmla="+- 0 15266 14540"/>
                                    <a:gd name="T127" fmla="*/ 15266 h 1300"/>
                                    <a:gd name="T128" fmla="+- 0 12047 8358"/>
                                    <a:gd name="T129" fmla="*/ T128 w 3882"/>
                                    <a:gd name="T130" fmla="+- 0 15141 14540"/>
                                    <a:gd name="T131" fmla="*/ 15141 h 1300"/>
                                    <a:gd name="T132" fmla="+- 0 11967 8358"/>
                                    <a:gd name="T133" fmla="*/ T132 w 3882"/>
                                    <a:gd name="T134" fmla="+- 0 15025 14540"/>
                                    <a:gd name="T135" fmla="*/ 15025 h 1300"/>
                                    <a:gd name="T136" fmla="+- 0 11876 8358"/>
                                    <a:gd name="T137" fmla="*/ T136 w 3882"/>
                                    <a:gd name="T138" fmla="+- 0 14920 14540"/>
                                    <a:gd name="T139" fmla="*/ 14920 h 1300"/>
                                    <a:gd name="T140" fmla="+- 0 11775 8358"/>
                                    <a:gd name="T141" fmla="*/ T140 w 3882"/>
                                    <a:gd name="T142" fmla="+- 0 14825 14540"/>
                                    <a:gd name="T143" fmla="*/ 14825 h 1300"/>
                                    <a:gd name="T144" fmla="+- 0 11664 8358"/>
                                    <a:gd name="T145" fmla="*/ T144 w 3882"/>
                                    <a:gd name="T146" fmla="+- 0 14742 14540"/>
                                    <a:gd name="T147" fmla="*/ 14742 h 1300"/>
                                    <a:gd name="T148" fmla="+- 0 11544 8358"/>
                                    <a:gd name="T149" fmla="*/ T148 w 3882"/>
                                    <a:gd name="T150" fmla="+- 0 14672 14540"/>
                                    <a:gd name="T151" fmla="*/ 14672 h 1300"/>
                                    <a:gd name="T152" fmla="+- 0 11417 8358"/>
                                    <a:gd name="T153" fmla="*/ T152 w 3882"/>
                                    <a:gd name="T154" fmla="+- 0 14616 14540"/>
                                    <a:gd name="T155" fmla="*/ 14616 h 1300"/>
                                    <a:gd name="T156" fmla="+- 0 11283 8358"/>
                                    <a:gd name="T157" fmla="*/ T156 w 3882"/>
                                    <a:gd name="T158" fmla="+- 0 14574 14540"/>
                                    <a:gd name="T159" fmla="*/ 14574 h 1300"/>
                                    <a:gd name="T160" fmla="+- 0 11143 8358"/>
                                    <a:gd name="T161" fmla="*/ T160 w 3882"/>
                                    <a:gd name="T162" fmla="+- 0 14549 14540"/>
                                    <a:gd name="T163" fmla="*/ 14549 h 1300"/>
                                    <a:gd name="T164" fmla="+- 0 10998 8358"/>
                                    <a:gd name="T165" fmla="*/ T164 w 3882"/>
                                    <a:gd name="T166" fmla="+- 0 14540 14540"/>
                                    <a:gd name="T167" fmla="*/ 14540 h 1300"/>
                                    <a:gd name="T168" fmla="+- 0 12240 8358"/>
                                    <a:gd name="T169" fmla="*/ T168 w 3882"/>
                                    <a:gd name="T170" fmla="+- 0 15836 14540"/>
                                    <a:gd name="T171" fmla="*/ 15836 h 13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3882" h="1300">
                                      <a:moveTo>
                                        <a:pt x="2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9" y="221"/>
                                      </a:lnTo>
                                      <a:lnTo>
                                        <a:pt x="33" y="293"/>
                                      </a:lnTo>
                                      <a:lnTo>
                                        <a:pt x="50" y="362"/>
                                      </a:lnTo>
                                      <a:lnTo>
                                        <a:pt x="72" y="431"/>
                                      </a:lnTo>
                                      <a:lnTo>
                                        <a:pt x="97" y="497"/>
                                      </a:lnTo>
                                      <a:lnTo>
                                        <a:pt x="125" y="562"/>
                                      </a:lnTo>
                                      <a:lnTo>
                                        <a:pt x="157" y="625"/>
                                      </a:lnTo>
                                      <a:lnTo>
                                        <a:pt x="192" y="686"/>
                                      </a:lnTo>
                                      <a:lnTo>
                                        <a:pt x="230" y="745"/>
                                      </a:lnTo>
                                      <a:lnTo>
                                        <a:pt x="272" y="802"/>
                                      </a:lnTo>
                                      <a:lnTo>
                                        <a:pt x="316" y="856"/>
                                      </a:lnTo>
                                      <a:lnTo>
                                        <a:pt x="362" y="908"/>
                                      </a:lnTo>
                                      <a:lnTo>
                                        <a:pt x="412" y="958"/>
                                      </a:lnTo>
                                      <a:lnTo>
                                        <a:pt x="464" y="1005"/>
                                      </a:lnTo>
                                      <a:lnTo>
                                        <a:pt x="518" y="1049"/>
                                      </a:lnTo>
                                      <a:lnTo>
                                        <a:pt x="575" y="1090"/>
                                      </a:lnTo>
                                      <a:lnTo>
                                        <a:pt x="634" y="1128"/>
                                      </a:lnTo>
                                      <a:lnTo>
                                        <a:pt x="695" y="1163"/>
                                      </a:lnTo>
                                      <a:lnTo>
                                        <a:pt x="758" y="1195"/>
                                      </a:lnTo>
                                      <a:lnTo>
                                        <a:pt x="823" y="1223"/>
                                      </a:lnTo>
                                      <a:lnTo>
                                        <a:pt x="889" y="1248"/>
                                      </a:lnTo>
                                      <a:lnTo>
                                        <a:pt x="958" y="1270"/>
                                      </a:lnTo>
                                      <a:lnTo>
                                        <a:pt x="1027" y="1287"/>
                                      </a:lnTo>
                                      <a:lnTo>
                                        <a:pt x="1091" y="1300"/>
                                      </a:lnTo>
                                      <a:lnTo>
                                        <a:pt x="1549" y="1300"/>
                                      </a:lnTo>
                                      <a:lnTo>
                                        <a:pt x="1613" y="1287"/>
                                      </a:lnTo>
                                      <a:lnTo>
                                        <a:pt x="1682" y="1270"/>
                                      </a:lnTo>
                                      <a:lnTo>
                                        <a:pt x="1751" y="1248"/>
                                      </a:lnTo>
                                      <a:lnTo>
                                        <a:pt x="1817" y="1223"/>
                                      </a:lnTo>
                                      <a:lnTo>
                                        <a:pt x="1882" y="1195"/>
                                      </a:lnTo>
                                      <a:lnTo>
                                        <a:pt x="1945" y="1163"/>
                                      </a:lnTo>
                                      <a:lnTo>
                                        <a:pt x="2006" y="1128"/>
                                      </a:lnTo>
                                      <a:lnTo>
                                        <a:pt x="2065" y="1090"/>
                                      </a:lnTo>
                                      <a:lnTo>
                                        <a:pt x="2122" y="1049"/>
                                      </a:lnTo>
                                      <a:lnTo>
                                        <a:pt x="2176" y="1005"/>
                                      </a:lnTo>
                                      <a:lnTo>
                                        <a:pt x="2228" y="958"/>
                                      </a:lnTo>
                                      <a:lnTo>
                                        <a:pt x="2278" y="908"/>
                                      </a:lnTo>
                                      <a:lnTo>
                                        <a:pt x="2325" y="856"/>
                                      </a:lnTo>
                                      <a:lnTo>
                                        <a:pt x="2369" y="802"/>
                                      </a:lnTo>
                                      <a:lnTo>
                                        <a:pt x="2410" y="745"/>
                                      </a:lnTo>
                                      <a:lnTo>
                                        <a:pt x="2448" y="686"/>
                                      </a:lnTo>
                                      <a:lnTo>
                                        <a:pt x="2483" y="625"/>
                                      </a:lnTo>
                                      <a:lnTo>
                                        <a:pt x="2515" y="562"/>
                                      </a:lnTo>
                                      <a:lnTo>
                                        <a:pt x="2543" y="497"/>
                                      </a:lnTo>
                                      <a:lnTo>
                                        <a:pt x="2568" y="431"/>
                                      </a:lnTo>
                                      <a:lnTo>
                                        <a:pt x="2590" y="362"/>
                                      </a:lnTo>
                                      <a:lnTo>
                                        <a:pt x="2608" y="293"/>
                                      </a:lnTo>
                                      <a:lnTo>
                                        <a:pt x="2622" y="221"/>
                                      </a:lnTo>
                                      <a:lnTo>
                                        <a:pt x="2632" y="149"/>
                                      </a:lnTo>
                                      <a:lnTo>
                                        <a:pt x="2638" y="75"/>
                                      </a:lnTo>
                                      <a:lnTo>
                                        <a:pt x="2640" y="0"/>
                                      </a:lnTo>
                                      <a:moveTo>
                                        <a:pt x="3882" y="1296"/>
                                      </a:moveTo>
                                      <a:lnTo>
                                        <a:pt x="3880" y="1220"/>
                                      </a:lnTo>
                                      <a:lnTo>
                                        <a:pt x="3874" y="1145"/>
                                      </a:lnTo>
                                      <a:lnTo>
                                        <a:pt x="3863" y="1071"/>
                                      </a:lnTo>
                                      <a:lnTo>
                                        <a:pt x="3849" y="999"/>
                                      </a:lnTo>
                                      <a:lnTo>
                                        <a:pt x="3831" y="928"/>
                                      </a:lnTo>
                                      <a:lnTo>
                                        <a:pt x="3810" y="859"/>
                                      </a:lnTo>
                                      <a:lnTo>
                                        <a:pt x="3784" y="792"/>
                                      </a:lnTo>
                                      <a:lnTo>
                                        <a:pt x="3756" y="726"/>
                                      </a:lnTo>
                                      <a:lnTo>
                                        <a:pt x="3724" y="663"/>
                                      </a:lnTo>
                                      <a:lnTo>
                                        <a:pt x="3689" y="601"/>
                                      </a:lnTo>
                                      <a:lnTo>
                                        <a:pt x="3650" y="542"/>
                                      </a:lnTo>
                                      <a:lnTo>
                                        <a:pt x="3609" y="485"/>
                                      </a:lnTo>
                                      <a:lnTo>
                                        <a:pt x="3565" y="431"/>
                                      </a:lnTo>
                                      <a:lnTo>
                                        <a:pt x="3518" y="380"/>
                                      </a:lnTo>
                                      <a:lnTo>
                                        <a:pt x="3469" y="331"/>
                                      </a:lnTo>
                                      <a:lnTo>
                                        <a:pt x="3417" y="285"/>
                                      </a:lnTo>
                                      <a:lnTo>
                                        <a:pt x="3362" y="242"/>
                                      </a:lnTo>
                                      <a:lnTo>
                                        <a:pt x="3306" y="202"/>
                                      </a:lnTo>
                                      <a:lnTo>
                                        <a:pt x="3247" y="165"/>
                                      </a:lnTo>
                                      <a:lnTo>
                                        <a:pt x="3186" y="132"/>
                                      </a:lnTo>
                                      <a:lnTo>
                                        <a:pt x="3123" y="102"/>
                                      </a:lnTo>
                                      <a:lnTo>
                                        <a:pt x="3059" y="76"/>
                                      </a:lnTo>
                                      <a:lnTo>
                                        <a:pt x="2993" y="53"/>
                                      </a:lnTo>
                                      <a:lnTo>
                                        <a:pt x="2925" y="34"/>
                                      </a:lnTo>
                                      <a:lnTo>
                                        <a:pt x="2856" y="19"/>
                                      </a:lnTo>
                                      <a:lnTo>
                                        <a:pt x="2785" y="9"/>
                                      </a:lnTo>
                                      <a:lnTo>
                                        <a:pt x="2713" y="2"/>
                                      </a:lnTo>
                                      <a:lnTo>
                                        <a:pt x="2640" y="0"/>
                                      </a:lnTo>
                                      <a:lnTo>
                                        <a:pt x="2640" y="1296"/>
                                      </a:lnTo>
                                      <a:lnTo>
                                        <a:pt x="3882" y="1296"/>
                                      </a:ln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82AD2" id="Group 6" o:spid="_x0000_s1026" alt="&quot;&quot;" style="position:absolute;margin-left:-35.9pt;margin-top:-36.2pt;width:611.8pt;height:792.5pt;z-index:-251570176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">
      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ed="f" stroked="f">
      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      </v:shape>
                      <v:shape id="Freeform 20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      </v:shape>
                      <v:shape id="AutoShape 42" o:spid="_x0000_s1029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ed="f" stroked="f">
      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14:paraId="09810168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351F9CAB" w14:textId="2171C807" w:rsidR="00265387" w:rsidRPr="005944E8" w:rsidRDefault="005944E8" w:rsidP="00265387">
            <w:pPr>
              <w:pStyle w:val="MastheadBLUE"/>
              <w:rPr>
                <w:sz w:val="96"/>
                <w:szCs w:val="96"/>
              </w:rPr>
            </w:pPr>
            <w:r w:rsidRPr="005944E8">
              <w:rPr>
                <w:sz w:val="96"/>
                <w:szCs w:val="96"/>
              </w:rPr>
              <w:t>AMH</w:t>
            </w:r>
            <w:r>
              <w:rPr>
                <w:sz w:val="96"/>
                <w:szCs w:val="96"/>
              </w:rPr>
              <w:t>P</w:t>
            </w:r>
            <w:r w:rsidRPr="005944E8">
              <w:rPr>
                <w:sz w:val="96"/>
                <w:szCs w:val="96"/>
              </w:rPr>
              <w:t xml:space="preserve"> TRAINING</w:t>
            </w:r>
          </w:p>
        </w:tc>
      </w:tr>
      <w:tr w:rsidR="00265387" w14:paraId="597BE415" w14:textId="77777777" w:rsidTr="005944E8">
        <w:trPr>
          <w:trHeight w:val="869"/>
        </w:trPr>
        <w:tc>
          <w:tcPr>
            <w:tcW w:w="2630" w:type="dxa"/>
            <w:gridSpan w:val="2"/>
          </w:tcPr>
          <w:p w14:paraId="1B75DEB1" w14:textId="77777777" w:rsidR="00265387" w:rsidRPr="000E74B3" w:rsidRDefault="00265387" w:rsidP="00EA08F9">
            <w:pPr>
              <w:rPr>
                <w:rFonts w:ascii="Times New Roman"/>
                <w:color w:val="7030A0"/>
                <w:sz w:val="17"/>
              </w:rPr>
            </w:pPr>
          </w:p>
        </w:tc>
        <w:tc>
          <w:tcPr>
            <w:tcW w:w="1056" w:type="dxa"/>
          </w:tcPr>
          <w:p w14:paraId="13ECF0F0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03E3E95A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</w:tr>
      <w:tr w:rsidR="00265387" w14:paraId="1D52C0E1" w14:textId="77777777" w:rsidTr="005944E8">
        <w:tc>
          <w:tcPr>
            <w:tcW w:w="2630" w:type="dxa"/>
            <w:gridSpan w:val="2"/>
            <w:vAlign w:val="bottom"/>
          </w:tcPr>
          <w:p w14:paraId="00E9D0ED" w14:textId="59D1B5D8" w:rsidR="00265387" w:rsidRPr="00BB58DC" w:rsidRDefault="000E74B3" w:rsidP="000E74B3">
            <w:pPr>
              <w:pStyle w:val="H2SidebarBLUE"/>
              <w:ind w:left="0"/>
            </w:pPr>
            <w:r>
              <w:t>FOR MORE INFORMATION CONTACT</w:t>
            </w:r>
          </w:p>
          <w:p w14:paraId="2DE933DD" w14:textId="70CA5D02" w:rsidR="00535B44" w:rsidRPr="00535B44" w:rsidRDefault="00535B44" w:rsidP="00535B44">
            <w:pPr>
              <w:rPr>
                <w:color w:val="auto"/>
                <w:sz w:val="24"/>
                <w:szCs w:val="24"/>
                <w:lang w:eastAsia="en-GB"/>
              </w:rPr>
            </w:pPr>
            <w:r w:rsidRPr="00535B44">
              <w:rPr>
                <w:color w:val="auto"/>
                <w:sz w:val="24"/>
                <w:szCs w:val="24"/>
                <w:lang w:eastAsia="en-GB"/>
              </w:rPr>
              <w:t>J</w:t>
            </w:r>
            <w:r w:rsidR="00D24FE2">
              <w:rPr>
                <w:color w:val="auto"/>
                <w:sz w:val="24"/>
                <w:szCs w:val="24"/>
                <w:lang w:eastAsia="en-GB"/>
              </w:rPr>
              <w:t>ulie Stables</w:t>
            </w:r>
          </w:p>
          <w:p w14:paraId="4DCC0699" w14:textId="77777777" w:rsidR="00265387" w:rsidRDefault="000C3A57" w:rsidP="000C3A57">
            <w:pPr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</w:pPr>
            <w:r w:rsidRPr="000C3A57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07</w:t>
            </w:r>
            <w:r w:rsidR="00D24FE2">
              <w:rPr>
                <w:rFonts w:ascii="Calibri" w:hAnsi="Calibri"/>
                <w:color w:val="auto"/>
                <w:sz w:val="24"/>
                <w:szCs w:val="24"/>
                <w:lang w:eastAsia="en-GB"/>
              </w:rPr>
              <w:t>823369547</w:t>
            </w:r>
          </w:p>
          <w:p w14:paraId="03B9818E" w14:textId="58239F7E" w:rsidR="001604DD" w:rsidRPr="001604DD" w:rsidRDefault="001604DD" w:rsidP="000C3A57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sz w:val="24"/>
                <w:szCs w:val="24"/>
                <w:lang w:eastAsia="en-GB"/>
              </w:rPr>
              <w:t>julie.stables@cumbria.gov.uk</w:t>
            </w:r>
          </w:p>
        </w:tc>
        <w:tc>
          <w:tcPr>
            <w:tcW w:w="1056" w:type="dxa"/>
          </w:tcPr>
          <w:p w14:paraId="7EABDD44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22547680" w14:textId="77777777" w:rsidR="00265387" w:rsidRPr="00752E9C" w:rsidRDefault="00265387" w:rsidP="0054317C">
            <w:pPr>
              <w:spacing w:before="0"/>
            </w:pPr>
            <w:r w:rsidRPr="00D61301">
              <w:rPr>
                <w:noProof/>
                <w:lang w:eastAsia="en-AU" w:bidi="ar-SA"/>
              </w:rPr>
              <w:drawing>
                <wp:inline distT="0" distB="0" distL="0" distR="0" wp14:anchorId="5C0333D2" wp14:editId="2C58F9B1">
                  <wp:extent cx="4046359" cy="2700866"/>
                  <wp:effectExtent l="0" t="0" r="0" b="4445"/>
                  <wp:docPr id="1" name="Picture 1" descr="Close up of heart shaped pages of a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lose up of heart shaped pages of a book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359" cy="2700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387" w14:paraId="17EAB83B" w14:textId="77777777" w:rsidTr="005944E8">
        <w:trPr>
          <w:trHeight w:val="144"/>
        </w:trPr>
        <w:tc>
          <w:tcPr>
            <w:tcW w:w="2630" w:type="dxa"/>
            <w:gridSpan w:val="2"/>
          </w:tcPr>
          <w:p w14:paraId="0ABE29F2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1056" w:type="dxa"/>
          </w:tcPr>
          <w:p w14:paraId="3C5BD0DA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29680DEB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265387" w14:paraId="3BE33AFA" w14:textId="77777777" w:rsidTr="005944E8">
        <w:trPr>
          <w:trHeight w:val="6768"/>
        </w:trPr>
        <w:tc>
          <w:tcPr>
            <w:tcW w:w="2630" w:type="dxa"/>
            <w:gridSpan w:val="2"/>
            <w:vAlign w:val="center"/>
          </w:tcPr>
          <w:p w14:paraId="22AA6A54" w14:textId="4D94F134" w:rsidR="00265387" w:rsidRDefault="00510CFC" w:rsidP="00265387">
            <w:pPr>
              <w:pStyle w:val="H2SidebarBLUE"/>
            </w:pPr>
            <w:r>
              <w:t xml:space="preserve">DATES OF TRAINING </w:t>
            </w:r>
          </w:p>
          <w:p w14:paraId="7EBDE982" w14:textId="2C2D2C4C" w:rsidR="00265387" w:rsidRPr="000C3A57" w:rsidRDefault="00092ED0" w:rsidP="0054317C">
            <w:pPr>
              <w:pStyle w:val="SidebarBody"/>
              <w:rPr>
                <w:b/>
                <w:bCs/>
                <w:u w:val="single"/>
              </w:rPr>
            </w:pPr>
            <w:r w:rsidRPr="000C3A57">
              <w:rPr>
                <w:b/>
                <w:bCs/>
                <w:u w:val="single"/>
              </w:rPr>
              <w:t xml:space="preserve">Academic </w:t>
            </w:r>
          </w:p>
          <w:p w14:paraId="5C0933E8" w14:textId="5B3361DB" w:rsidR="000C3A57" w:rsidRDefault="000C3A57" w:rsidP="0054317C">
            <w:pPr>
              <w:pStyle w:val="SidebarBody"/>
            </w:pPr>
            <w:r>
              <w:t xml:space="preserve">The academic training runs over 6 months with a different module being delivered </w:t>
            </w:r>
            <w:r w:rsidR="00176824">
              <w:t xml:space="preserve">monthly </w:t>
            </w:r>
            <w:r>
              <w:t>start</w:t>
            </w:r>
            <w:r w:rsidR="00176824">
              <w:t>ing</w:t>
            </w:r>
            <w:r>
              <w:t xml:space="preserve"> </w:t>
            </w:r>
            <w:r w:rsidRPr="000C3A57">
              <w:t>September</w:t>
            </w:r>
            <w:r>
              <w:t xml:space="preserve"> (202</w:t>
            </w:r>
            <w:r w:rsidR="00D24FE2">
              <w:t>2</w:t>
            </w:r>
            <w:r>
              <w:t>)</w:t>
            </w:r>
            <w:r w:rsidRPr="000C3A57">
              <w:t xml:space="preserve">, November, December, January and </w:t>
            </w:r>
            <w:r w:rsidR="00176824">
              <w:t xml:space="preserve">ending </w:t>
            </w:r>
            <w:r w:rsidRPr="000C3A57">
              <w:t>February</w:t>
            </w:r>
            <w:r w:rsidR="00176824">
              <w:t xml:space="preserve"> (202</w:t>
            </w:r>
            <w:r w:rsidR="00D24FE2">
              <w:t>3</w:t>
            </w:r>
            <w:r w:rsidR="00176824">
              <w:t>)</w:t>
            </w:r>
            <w:r w:rsidRPr="000C3A57">
              <w:t xml:space="preserve">. </w:t>
            </w:r>
          </w:p>
          <w:p w14:paraId="59553639" w14:textId="77777777" w:rsidR="0054317C" w:rsidRPr="00BB58DC" w:rsidRDefault="0054317C" w:rsidP="0054317C">
            <w:pPr>
              <w:pStyle w:val="SidebarBody"/>
            </w:pPr>
          </w:p>
          <w:p w14:paraId="350E1774" w14:textId="27F6DCBA" w:rsidR="00265387" w:rsidRPr="000C3A57" w:rsidRDefault="00092ED0" w:rsidP="0054317C">
            <w:pPr>
              <w:pStyle w:val="SidebarBody"/>
              <w:rPr>
                <w:b/>
                <w:bCs/>
              </w:rPr>
            </w:pPr>
            <w:r w:rsidRPr="000C3A57">
              <w:rPr>
                <w:b/>
                <w:bCs/>
              </w:rPr>
              <w:t xml:space="preserve">Placement </w:t>
            </w:r>
          </w:p>
          <w:p w14:paraId="78A68272" w14:textId="7D51674E" w:rsidR="00265387" w:rsidRPr="00BB58DC" w:rsidRDefault="000C3A57" w:rsidP="0054317C">
            <w:pPr>
              <w:pStyle w:val="SidebarBody"/>
            </w:pPr>
            <w:r>
              <w:t xml:space="preserve">Placements will take place over 40 days </w:t>
            </w:r>
            <w:r w:rsidR="00D07EBE" w:rsidRPr="005154C3">
              <w:t>before</w:t>
            </w:r>
            <w:r w:rsidR="005154C3">
              <w:t xml:space="preserve"> </w:t>
            </w:r>
            <w:r w:rsidR="002679E5" w:rsidRPr="005154C3">
              <w:t>June</w:t>
            </w:r>
            <w:r w:rsidR="00D24FE2">
              <w:t xml:space="preserve"> </w:t>
            </w:r>
            <w:r>
              <w:t>202</w:t>
            </w:r>
            <w:r w:rsidR="00D24FE2">
              <w:t>3</w:t>
            </w:r>
          </w:p>
          <w:p w14:paraId="26E7504B" w14:textId="77777777" w:rsidR="0054317C" w:rsidRDefault="0054317C" w:rsidP="0054317C">
            <w:pPr>
              <w:pStyle w:val="SidebarBody"/>
            </w:pPr>
          </w:p>
          <w:p w14:paraId="130010E9" w14:textId="3E80F8C7" w:rsidR="00265387" w:rsidRPr="000C3A57" w:rsidRDefault="00092ED0" w:rsidP="0054317C">
            <w:pPr>
              <w:pStyle w:val="SidebarBody"/>
              <w:rPr>
                <w:b/>
                <w:bCs/>
              </w:rPr>
            </w:pPr>
            <w:r w:rsidRPr="000C3A57">
              <w:rPr>
                <w:b/>
                <w:bCs/>
              </w:rPr>
              <w:t xml:space="preserve">Final submission </w:t>
            </w:r>
          </w:p>
          <w:p w14:paraId="04956EF3" w14:textId="10596F0F" w:rsidR="00265387" w:rsidRPr="00BB58DC" w:rsidRDefault="000C3A57" w:rsidP="0054317C">
            <w:pPr>
              <w:pStyle w:val="SidebarBody"/>
            </w:pPr>
            <w:r>
              <w:t xml:space="preserve">Each module requires </w:t>
            </w:r>
            <w:r w:rsidR="00176824">
              <w:t xml:space="preserve">an essay. There will also be a </w:t>
            </w:r>
            <w:r>
              <w:t xml:space="preserve">law exam. A </w:t>
            </w:r>
            <w:r w:rsidR="00176824">
              <w:t>portfolio</w:t>
            </w:r>
            <w:r>
              <w:t xml:space="preserve"> for placement </w:t>
            </w:r>
            <w:r w:rsidR="00176824">
              <w:t xml:space="preserve">will be required </w:t>
            </w:r>
            <w:r w:rsidR="00D24FE2" w:rsidRPr="00EB74B6">
              <w:t>May 2023.</w:t>
            </w:r>
          </w:p>
        </w:tc>
        <w:tc>
          <w:tcPr>
            <w:tcW w:w="1056" w:type="dxa"/>
          </w:tcPr>
          <w:p w14:paraId="73CE0B82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429C7303" w14:textId="2716CD29" w:rsidR="00265387" w:rsidRDefault="00510CFC" w:rsidP="00EA08F9">
            <w:pPr>
              <w:pStyle w:val="H1Headers"/>
            </w:pPr>
            <w:r>
              <w:t xml:space="preserve">WHAT IS AN APPROVED MENTAL HEALTH </w:t>
            </w:r>
            <w:proofErr w:type="gramStart"/>
            <w:r>
              <w:t>PROFESSIONAL</w:t>
            </w:r>
            <w:proofErr w:type="gramEnd"/>
            <w:r>
              <w:t xml:space="preserve"> </w:t>
            </w:r>
          </w:p>
          <w:p w14:paraId="2FA3CAF0" w14:textId="67D63EAA" w:rsidR="00092ED0" w:rsidRPr="00AC1F95" w:rsidRDefault="00535B44" w:rsidP="00092ED0">
            <w:pPr>
              <w:rPr>
                <w:rFonts w:ascii="Arial" w:eastAsia="Calibri" w:hAnsi="Arial" w:cs="Arial"/>
              </w:rPr>
            </w:pPr>
            <w:r w:rsidRPr="00AC1F95">
              <w:rPr>
                <w:lang w:val="en-GB"/>
              </w:rPr>
              <w:t>Approved Mental Health Professionals (AMHP’s) work on behalf of local authorities to carry out a variety of functions under the Mental Health Act (MHA)</w:t>
            </w:r>
            <w:r w:rsidR="00AC1F95" w:rsidRPr="00AC1F95">
              <w:rPr>
                <w:lang w:val="en-GB"/>
              </w:rPr>
              <w:t>.  This includes</w:t>
            </w:r>
            <w:r w:rsidRPr="00AC1F95">
              <w:rPr>
                <w:lang w:val="en-GB"/>
              </w:rPr>
              <w:t xml:space="preserve"> </w:t>
            </w:r>
            <w:r w:rsidR="00AC1F95" w:rsidRPr="00AC1F95">
              <w:rPr>
                <w:lang w:val="en-GB"/>
              </w:rPr>
              <w:t>a</w:t>
            </w:r>
            <w:r w:rsidRPr="00AC1F95">
              <w:rPr>
                <w:lang w:val="en-GB"/>
              </w:rPr>
              <w:t>ssessments for admission to hospital under section 2 and 3 of the Act</w:t>
            </w:r>
            <w:r w:rsidR="00AC1F95" w:rsidRPr="00AC1F95">
              <w:rPr>
                <w:lang w:val="en-GB"/>
              </w:rPr>
              <w:t xml:space="preserve"> as well as</w:t>
            </w:r>
            <w:r w:rsidRPr="00AC1F95">
              <w:rPr>
                <w:lang w:val="en-GB"/>
              </w:rPr>
              <w:t xml:space="preserve"> </w:t>
            </w:r>
            <w:r w:rsidR="007B2C59" w:rsidRPr="00AC1F95">
              <w:rPr>
                <w:lang w:val="en-GB"/>
              </w:rPr>
              <w:t>a</w:t>
            </w:r>
            <w:r w:rsidRPr="00AC1F95">
              <w:rPr>
                <w:lang w:val="en-GB"/>
              </w:rPr>
              <w:t>ssessments for people</w:t>
            </w:r>
            <w:r w:rsidR="00176824" w:rsidRPr="00AC1F95">
              <w:rPr>
                <w:lang w:val="en-GB"/>
              </w:rPr>
              <w:t xml:space="preserve"> to be treated under the Mental Health </w:t>
            </w:r>
            <w:r w:rsidR="007B2C59" w:rsidRPr="00AC1F95">
              <w:rPr>
                <w:lang w:val="en-GB"/>
              </w:rPr>
              <w:t>A</w:t>
            </w:r>
            <w:r w:rsidR="00176824" w:rsidRPr="00AC1F95">
              <w:rPr>
                <w:lang w:val="en-GB"/>
              </w:rPr>
              <w:t>ct in the community</w:t>
            </w:r>
            <w:r w:rsidR="000A13F8" w:rsidRPr="00AC1F95">
              <w:rPr>
                <w:lang w:val="en-GB"/>
              </w:rPr>
              <w:t>,</w:t>
            </w:r>
            <w:r w:rsidR="00176824" w:rsidRPr="00AC1F95">
              <w:rPr>
                <w:lang w:val="en-GB"/>
              </w:rPr>
              <w:t xml:space="preserve"> </w:t>
            </w:r>
            <w:proofErr w:type="gramStart"/>
            <w:r w:rsidR="00176824" w:rsidRPr="00AC1F95">
              <w:rPr>
                <w:lang w:val="en-GB"/>
              </w:rPr>
              <w:t>through the use of</w:t>
            </w:r>
            <w:proofErr w:type="gramEnd"/>
            <w:r w:rsidR="00176824" w:rsidRPr="00AC1F95">
              <w:rPr>
                <w:lang w:val="en-GB"/>
              </w:rPr>
              <w:t xml:space="preserve"> </w:t>
            </w:r>
            <w:r w:rsidRPr="00AC1F95">
              <w:rPr>
                <w:lang w:val="en-GB"/>
              </w:rPr>
              <w:t>Community Treatment Order</w:t>
            </w:r>
            <w:r w:rsidR="00176824" w:rsidRPr="00AC1F95">
              <w:rPr>
                <w:lang w:val="en-GB"/>
              </w:rPr>
              <w:t>’s</w:t>
            </w:r>
            <w:r w:rsidRPr="00AC1F95">
              <w:rPr>
                <w:lang w:val="en-GB"/>
              </w:rPr>
              <w:t xml:space="preserve"> </w:t>
            </w:r>
            <w:r w:rsidR="007B2C59" w:rsidRPr="00AC1F95">
              <w:rPr>
                <w:lang w:val="en-GB"/>
              </w:rPr>
              <w:t>or Guardianship</w:t>
            </w:r>
            <w:r w:rsidRPr="00AC1F95">
              <w:rPr>
                <w:rFonts w:ascii="Arial" w:eastAsia="Calibri" w:hAnsi="Arial" w:cs="Arial"/>
              </w:rPr>
              <w:t xml:space="preserve">. </w:t>
            </w:r>
            <w:r w:rsidRPr="00AC1F95">
              <w:rPr>
                <w:rFonts w:eastAsia="Calibri" w:cs="Arial"/>
              </w:rPr>
              <w:t xml:space="preserve">In conducting these assessments, the AMHP must </w:t>
            </w:r>
            <w:r w:rsidR="00176824" w:rsidRPr="00AC1F95">
              <w:rPr>
                <w:rFonts w:eastAsia="Calibri" w:cs="Arial"/>
              </w:rPr>
              <w:t>have</w:t>
            </w:r>
            <w:r w:rsidRPr="00AC1F95">
              <w:rPr>
                <w:rFonts w:eastAsia="Calibri" w:cs="Arial"/>
              </w:rPr>
              <w:t xml:space="preserve"> regard </w:t>
            </w:r>
            <w:r w:rsidR="00176824" w:rsidRPr="00AC1F95">
              <w:rPr>
                <w:rFonts w:eastAsia="Calibri" w:cs="Arial"/>
              </w:rPr>
              <w:t>for</w:t>
            </w:r>
            <w:r w:rsidRPr="00AC1F95">
              <w:rPr>
                <w:rFonts w:eastAsia="Calibri" w:cs="Arial"/>
              </w:rPr>
              <w:t xml:space="preserve"> people’s Human Rights and ensure their strengths are celebrated in a recovery focused style</w:t>
            </w:r>
            <w:r w:rsidR="00AC1F95" w:rsidRPr="00AC1F95">
              <w:rPr>
                <w:rFonts w:eastAsia="Calibri" w:cs="Arial"/>
              </w:rPr>
              <w:t xml:space="preserve">.  The AMHP must use their knowledge, </w:t>
            </w:r>
            <w:proofErr w:type="gramStart"/>
            <w:r w:rsidR="00AC1F95" w:rsidRPr="00AC1F95">
              <w:rPr>
                <w:rFonts w:eastAsia="Calibri" w:cs="Arial"/>
              </w:rPr>
              <w:t>skills</w:t>
            </w:r>
            <w:proofErr w:type="gramEnd"/>
            <w:r w:rsidR="00AC1F95" w:rsidRPr="00AC1F95">
              <w:rPr>
                <w:rFonts w:eastAsia="Calibri" w:cs="Arial"/>
              </w:rPr>
              <w:t xml:space="preserve"> and values to explore alternatives to detention in hospital.</w:t>
            </w:r>
          </w:p>
          <w:p w14:paraId="340966D6" w14:textId="295CD7F7" w:rsidR="00363469" w:rsidRPr="00AC1F95" w:rsidRDefault="00176824" w:rsidP="00092ED0">
            <w:r w:rsidRPr="00AC1F95">
              <w:t xml:space="preserve">As an AMHP you will apply </w:t>
            </w:r>
            <w:r w:rsidR="005154C3">
              <w:t>your</w:t>
            </w:r>
            <w:r w:rsidRPr="00AC1F95">
              <w:t xml:space="preserve"> knowledge of </w:t>
            </w:r>
            <w:r w:rsidR="00363469" w:rsidRPr="00AC1F95">
              <w:t>the guiding principles</w:t>
            </w:r>
            <w:r w:rsidR="000A13F8" w:rsidRPr="00AC1F95">
              <w:t>,</w:t>
            </w:r>
            <w:r w:rsidR="00363469" w:rsidRPr="00AC1F95">
              <w:t xml:space="preserve"> to ensure individuals </w:t>
            </w:r>
            <w:r w:rsidR="000A13F8" w:rsidRPr="00AC1F95">
              <w:t xml:space="preserve">are </w:t>
            </w:r>
            <w:r w:rsidR="00363469" w:rsidRPr="00AC1F95">
              <w:t xml:space="preserve">respected and </w:t>
            </w:r>
            <w:r w:rsidR="00AC1F95" w:rsidRPr="00AC1F95">
              <w:t>promote</w:t>
            </w:r>
            <w:r w:rsidR="00363469" w:rsidRPr="00AC1F95">
              <w:t xml:space="preserve"> choice and control within their treatment plans. AMHP</w:t>
            </w:r>
            <w:r w:rsidR="00AC1F95" w:rsidRPr="00AC1F95">
              <w:t>s need</w:t>
            </w:r>
            <w:r w:rsidR="00363469" w:rsidRPr="00AC1F95">
              <w:t xml:space="preserve"> a clear understanding of </w:t>
            </w:r>
            <w:r w:rsidR="007B2C59" w:rsidRPr="00AC1F95">
              <w:t>l</w:t>
            </w:r>
            <w:r w:rsidR="00363469" w:rsidRPr="00AC1F95">
              <w:t xml:space="preserve">ocal and </w:t>
            </w:r>
            <w:r w:rsidR="007B2C59" w:rsidRPr="00AC1F95">
              <w:t>n</w:t>
            </w:r>
            <w:r w:rsidR="00363469" w:rsidRPr="00AC1F95">
              <w:t>ational policies and how these impact on people</w:t>
            </w:r>
            <w:r w:rsidR="00EB74B6">
              <w:t xml:space="preserve"> experiencing</w:t>
            </w:r>
            <w:r w:rsidR="00363469" w:rsidRPr="00AC1F95">
              <w:t xml:space="preserve"> mental distress. There will also be direct links with other legislation such as the Children Act (1989 and 2004), Human Right</w:t>
            </w:r>
            <w:r w:rsidR="000A13F8" w:rsidRPr="00AC1F95">
              <w:t xml:space="preserve">s </w:t>
            </w:r>
            <w:r w:rsidR="00363469" w:rsidRPr="00AC1F95">
              <w:t>Act, (1998) and the Mental Capacity Act (2005).</w:t>
            </w:r>
          </w:p>
          <w:p w14:paraId="2D088BAD" w14:textId="1CD210C3" w:rsidR="00092ED0" w:rsidRPr="000C05AE" w:rsidRDefault="00092ED0" w:rsidP="007B2C59"/>
        </w:tc>
      </w:tr>
    </w:tbl>
    <w:p w14:paraId="175A4C1C" w14:textId="77777777" w:rsidR="00926854" w:rsidRDefault="00926854" w:rsidP="0054317C">
      <w:pPr>
        <w:spacing w:before="0"/>
      </w:pPr>
    </w:p>
    <w:p w14:paraId="7E2685FD" w14:textId="77777777" w:rsidR="00926854" w:rsidRPr="00926854" w:rsidRDefault="00926854" w:rsidP="0054317C">
      <w:pPr>
        <w:spacing w:before="0"/>
        <w:sectPr w:rsidR="00926854" w:rsidRPr="00926854" w:rsidSect="0054317C">
          <w:pgSz w:w="12240" w:h="15840" w:code="1"/>
          <w:pgMar w:top="720" w:right="720" w:bottom="720" w:left="720" w:header="720" w:footer="288" w:gutter="0"/>
          <w:cols w:space="720"/>
          <w:docGrid w:linePitch="299"/>
        </w:sectPr>
      </w:pPr>
    </w:p>
    <w:p w14:paraId="26EF477A" w14:textId="77777777" w:rsidR="00926854" w:rsidRPr="00752E9C" w:rsidRDefault="00045461" w:rsidP="00752E9C">
      <w:pPr>
        <w:pStyle w:val="GraphicAncho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8352" behindDoc="1" locked="1" layoutInCell="1" allowOverlap="1" wp14:anchorId="3AFF64EE" wp14:editId="72CFD90C">
                <wp:simplePos x="0" y="0"/>
                <wp:positionH relativeFrom="column">
                  <wp:posOffset>-457200</wp:posOffset>
                </wp:positionH>
                <wp:positionV relativeFrom="paragraph">
                  <wp:posOffset>-459740</wp:posOffset>
                </wp:positionV>
                <wp:extent cx="7772400" cy="10067544"/>
                <wp:effectExtent l="0" t="0" r="0" b="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67544"/>
                          <a:chOff x="0" y="0"/>
                          <a:chExt cx="7770092" cy="10064698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2465A" id="Group 10" o:spid="_x0000_s1026" alt="&quot;&quot;" style="position:absolute;margin-left:-36pt;margin-top:-36.2pt;width:612pt;height:792.7pt;z-index:-251568128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">
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reeform 20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Shape 42" o:spid="_x0000_s1029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 [3204]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0"/>
        <w:gridCol w:w="1056"/>
        <w:gridCol w:w="7356"/>
      </w:tblGrid>
      <w:tr w:rsidR="00265387" w14:paraId="73686E18" w14:textId="77777777" w:rsidTr="0054317C">
        <w:trPr>
          <w:trHeight w:val="4829"/>
        </w:trPr>
        <w:tc>
          <w:tcPr>
            <w:tcW w:w="2630" w:type="dxa"/>
          </w:tcPr>
          <w:p w14:paraId="4495E3DE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1056" w:type="dxa"/>
          </w:tcPr>
          <w:p w14:paraId="45539F9A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341EBCA0" w14:textId="2450B4BE" w:rsidR="00265387" w:rsidRPr="00BB58DC" w:rsidRDefault="00510CFC" w:rsidP="00EA08F9">
            <w:pPr>
              <w:pStyle w:val="H1Headers"/>
            </w:pPr>
            <w:r>
              <w:t xml:space="preserve">COURSE INFORMATION </w:t>
            </w:r>
          </w:p>
          <w:p w14:paraId="3D496C88" w14:textId="77777777" w:rsidR="00265387" w:rsidRDefault="003359EB" w:rsidP="000E74B3">
            <w:r>
              <w:t xml:space="preserve">Cumbria County Council is this year joining with colleagues based in </w:t>
            </w:r>
            <w:r w:rsidRPr="003359EB">
              <w:t>North Yorkshire</w:t>
            </w:r>
            <w:r>
              <w:t xml:space="preserve"> to access Approved Mental Health Professional training provided by the University of Central Lancashire. The </w:t>
            </w:r>
            <w:r w:rsidR="004D7A2B">
              <w:t xml:space="preserve">academic modules will be delivered online with trainees accessing placements as part of the </w:t>
            </w:r>
            <w:proofErr w:type="spellStart"/>
            <w:r w:rsidR="004D7A2B">
              <w:t>programme</w:t>
            </w:r>
            <w:proofErr w:type="spellEnd"/>
            <w:r w:rsidR="004D7A2B">
              <w:t xml:space="preserve">. </w:t>
            </w:r>
            <w:r>
              <w:t xml:space="preserve"> </w:t>
            </w:r>
          </w:p>
          <w:p w14:paraId="761F9495" w14:textId="1DC04FDC" w:rsidR="004D7A2B" w:rsidRDefault="004D7A2B" w:rsidP="000E74B3">
            <w:r>
              <w:t>Througho</w:t>
            </w:r>
            <w:r w:rsidR="00AC1F95">
              <w:t>u</w:t>
            </w:r>
            <w:r>
              <w:t>t the training you will be supported to develop your knowledge in relation to:</w:t>
            </w:r>
          </w:p>
          <w:p w14:paraId="653AAC2A" w14:textId="0B54AA7C" w:rsidR="004D7A2B" w:rsidRDefault="004D7A2B" w:rsidP="004D7A2B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AC1F95">
              <w:t>e</w:t>
            </w:r>
            <w:r>
              <w:t>search which informs decision making when working with people who have a mental disorder</w:t>
            </w:r>
            <w:r w:rsidR="000A13F8">
              <w:t>,</w:t>
            </w:r>
          </w:p>
          <w:p w14:paraId="7FA8378F" w14:textId="67EFF976" w:rsidR="004D7A2B" w:rsidRPr="000C05AE" w:rsidRDefault="000A13F8" w:rsidP="004D7A2B">
            <w:pPr>
              <w:pStyle w:val="ListParagraph"/>
              <w:numPr>
                <w:ilvl w:val="0"/>
                <w:numId w:val="2"/>
              </w:numPr>
            </w:pPr>
            <w:r>
              <w:t>Reflecting</w:t>
            </w:r>
            <w:r w:rsidR="00D637DE">
              <w:t xml:space="preserve"> on</w:t>
            </w:r>
            <w:r w:rsidR="004D7A2B">
              <w:t xml:space="preserve"> the value</w:t>
            </w:r>
            <w:r w:rsidR="00D637DE">
              <w:t xml:space="preserve">s and ethical dilemmas faced </w:t>
            </w:r>
            <w:r w:rsidR="004D7A2B">
              <w:t xml:space="preserve">when working with people who have a mental disorder and </w:t>
            </w:r>
            <w:r w:rsidR="005B766B">
              <w:t>consider policy and law alongside this</w:t>
            </w:r>
            <w:r w:rsidR="00D637DE">
              <w:t>.</w:t>
            </w:r>
          </w:p>
        </w:tc>
      </w:tr>
      <w:tr w:rsidR="00265387" w14:paraId="683FD8A1" w14:textId="77777777" w:rsidTr="00EA08F9">
        <w:trPr>
          <w:trHeight w:val="869"/>
        </w:trPr>
        <w:tc>
          <w:tcPr>
            <w:tcW w:w="2630" w:type="dxa"/>
            <w:vMerge w:val="restart"/>
            <w:vAlign w:val="center"/>
          </w:tcPr>
          <w:p w14:paraId="08548662" w14:textId="28B3D862" w:rsidR="00265387" w:rsidRPr="00926854" w:rsidRDefault="00510CFC" w:rsidP="00265387">
            <w:pPr>
              <w:pStyle w:val="H2SidebarBLUE"/>
            </w:pPr>
            <w:r>
              <w:t xml:space="preserve">FUTURE RESPONSABILITIES </w:t>
            </w:r>
          </w:p>
          <w:p w14:paraId="330EBACE" w14:textId="4CE03E7B" w:rsidR="00265387" w:rsidRDefault="00BC28DA" w:rsidP="00D637DE">
            <w:pPr>
              <w:pStyle w:val="SidebarBody"/>
            </w:pPr>
            <w:r>
              <w:t>On successful completion of AMHP training you will receive your warrant</w:t>
            </w:r>
            <w:r w:rsidR="00021048">
              <w:t>. Y</w:t>
            </w:r>
            <w:r>
              <w:t>ou will be required to maintain continued professional development</w:t>
            </w:r>
            <w:r w:rsidR="00EB74B6">
              <w:t xml:space="preserve"> and </w:t>
            </w:r>
            <w:r>
              <w:t>records for your AMHP role</w:t>
            </w:r>
            <w:r w:rsidR="001604DD">
              <w:t xml:space="preserve">. </w:t>
            </w:r>
            <w:r>
              <w:t xml:space="preserve"> </w:t>
            </w:r>
            <w:r w:rsidR="001604DD">
              <w:t>You</w:t>
            </w:r>
            <w:r>
              <w:t xml:space="preserve"> will be required to present evidence every 5 years to allow you to apply to renew your warrant to practice. </w:t>
            </w:r>
          </w:p>
          <w:p w14:paraId="624B18FC" w14:textId="0FAA353C" w:rsidR="00BC28DA" w:rsidRPr="00926854" w:rsidRDefault="00BC28DA" w:rsidP="00D637DE">
            <w:pPr>
              <w:pStyle w:val="SidebarBody"/>
            </w:pPr>
          </w:p>
        </w:tc>
        <w:tc>
          <w:tcPr>
            <w:tcW w:w="1056" w:type="dxa"/>
          </w:tcPr>
          <w:p w14:paraId="760A5994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061B8166" w14:textId="4E682E39" w:rsidR="00265387" w:rsidRDefault="00510CFC" w:rsidP="008916A6">
            <w:pPr>
              <w:spacing w:before="120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sz w:val="17"/>
              </w:rPr>
              <w:drawing>
                <wp:inline distT="0" distB="0" distL="0" distR="0" wp14:anchorId="0DC22770" wp14:editId="5B555119">
                  <wp:extent cx="4254500" cy="16285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271" cy="163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387" w14:paraId="5273662C" w14:textId="77777777" w:rsidTr="00806B1F">
        <w:trPr>
          <w:trHeight w:val="288"/>
        </w:trPr>
        <w:tc>
          <w:tcPr>
            <w:tcW w:w="2630" w:type="dxa"/>
            <w:vMerge/>
            <w:vAlign w:val="bottom"/>
          </w:tcPr>
          <w:p w14:paraId="746689A1" w14:textId="77777777" w:rsidR="00265387" w:rsidRPr="000C05AE" w:rsidRDefault="00265387" w:rsidP="00EA08F9">
            <w:pPr>
              <w:pStyle w:val="SidebarBold"/>
            </w:pPr>
          </w:p>
        </w:tc>
        <w:tc>
          <w:tcPr>
            <w:tcW w:w="1056" w:type="dxa"/>
          </w:tcPr>
          <w:p w14:paraId="1CBAC9F8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44E2F8E6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265387" w14:paraId="0FB71C78" w14:textId="77777777" w:rsidTr="00444FF9">
        <w:trPr>
          <w:trHeight w:val="4896"/>
        </w:trPr>
        <w:tc>
          <w:tcPr>
            <w:tcW w:w="2630" w:type="dxa"/>
            <w:vMerge/>
          </w:tcPr>
          <w:p w14:paraId="30237EED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1056" w:type="dxa"/>
          </w:tcPr>
          <w:p w14:paraId="5CC914E0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2932B9DB" w14:textId="322C4D01" w:rsidR="00265387" w:rsidRDefault="00510CFC" w:rsidP="00EA08F9">
            <w:pPr>
              <w:pStyle w:val="H1Headers"/>
            </w:pPr>
            <w:r>
              <w:t xml:space="preserve">HOW TO APPLY </w:t>
            </w:r>
          </w:p>
          <w:p w14:paraId="6892EFF9" w14:textId="05EDD7A1" w:rsidR="002A78C3" w:rsidRPr="00BC28DA" w:rsidRDefault="002A78C3" w:rsidP="00EA08F9">
            <w:pPr>
              <w:pStyle w:val="H1Headers"/>
              <w:rPr>
                <w:sz w:val="22"/>
              </w:rPr>
            </w:pPr>
            <w:r w:rsidRPr="00BC28DA">
              <w:rPr>
                <w:sz w:val="22"/>
              </w:rPr>
              <w:t xml:space="preserve">To apply you must hold an accredited </w:t>
            </w:r>
            <w:r w:rsidR="00BC28DA" w:rsidRPr="00BC28DA">
              <w:rPr>
                <w:sz w:val="22"/>
              </w:rPr>
              <w:t xml:space="preserve">professional degree and have a minimum of 2 years post qualification prior to commencing. </w:t>
            </w:r>
          </w:p>
          <w:p w14:paraId="1B68D5FC" w14:textId="4578E59D" w:rsidR="002A78C3" w:rsidRDefault="003359EB" w:rsidP="003359EB">
            <w:r>
              <w:t>The application process is currently live</w:t>
            </w:r>
            <w:r w:rsidR="002A78C3">
              <w:t>. T</w:t>
            </w:r>
            <w:r>
              <w:t>o avoid disappointment early applications are encouraged</w:t>
            </w:r>
            <w:r w:rsidR="00363469">
              <w:t xml:space="preserve"> from a range of backgrounds such as Social Workers, Occupational Therapist, </w:t>
            </w:r>
            <w:proofErr w:type="gramStart"/>
            <w:r w:rsidR="00363469">
              <w:t>Nurses</w:t>
            </w:r>
            <w:proofErr w:type="gramEnd"/>
            <w:r w:rsidR="00363469">
              <w:t xml:space="preserve"> and psychologists </w:t>
            </w:r>
            <w:r w:rsidR="002A78C3">
              <w:t xml:space="preserve">working </w:t>
            </w:r>
            <w:r w:rsidR="00363469">
              <w:t>in the fields of Learni</w:t>
            </w:r>
            <w:r w:rsidR="00AC1F95">
              <w:t>n</w:t>
            </w:r>
            <w:r w:rsidR="00363469">
              <w:t>g Disabilities</w:t>
            </w:r>
            <w:r>
              <w:t>,</w:t>
            </w:r>
            <w:r w:rsidR="00363469">
              <w:t xml:space="preserve"> Children’s Services,</w:t>
            </w:r>
            <w:r>
              <w:t xml:space="preserve"> </w:t>
            </w:r>
            <w:r w:rsidR="002A78C3">
              <w:t xml:space="preserve">Mental Health and Adult Social Care. </w:t>
            </w:r>
          </w:p>
          <w:p w14:paraId="5F513260" w14:textId="18FCBF2E" w:rsidR="002A78C3" w:rsidRDefault="00EB74B6" w:rsidP="003359EB">
            <w:r>
              <w:t>Yo</w:t>
            </w:r>
            <w:r w:rsidR="003359EB">
              <w:t xml:space="preserve">u should </w:t>
            </w:r>
            <w:r w:rsidR="002A78C3">
              <w:t xml:space="preserve">express your interest by submitting </w:t>
            </w:r>
            <w:r>
              <w:t xml:space="preserve">a reflective piece of 500-800 words to </w:t>
            </w:r>
            <w:hyperlink r:id="rId13" w:history="1">
              <w:r w:rsidRPr="000A161C">
                <w:rPr>
                  <w:rStyle w:val="Hyperlink"/>
                </w:rPr>
                <w:t>julie.stables@cumbria.gov.uk</w:t>
              </w:r>
            </w:hyperlink>
            <w:r>
              <w:t xml:space="preserve">.   </w:t>
            </w:r>
            <w:r w:rsidR="000A13F8">
              <w:t>This shoul</w:t>
            </w:r>
            <w:r w:rsidR="00B713F8">
              <w:t>d highlight your values</w:t>
            </w:r>
            <w:r w:rsidR="001604DD">
              <w:t xml:space="preserve"> </w:t>
            </w:r>
            <w:r w:rsidR="00B713F8">
              <w:t>and</w:t>
            </w:r>
            <w:r w:rsidR="00BC28DA">
              <w:t xml:space="preserve"> </w:t>
            </w:r>
            <w:r w:rsidR="001604DD">
              <w:t xml:space="preserve">explain </w:t>
            </w:r>
            <w:r w:rsidR="00BC28DA">
              <w:t>why</w:t>
            </w:r>
            <w:r w:rsidR="002A78C3">
              <w:t xml:space="preserve"> you would like to become an </w:t>
            </w:r>
            <w:proofErr w:type="gramStart"/>
            <w:r w:rsidR="002A78C3">
              <w:t>AMHP</w:t>
            </w:r>
            <w:r w:rsidR="00B713F8">
              <w:t>,  along</w:t>
            </w:r>
            <w:proofErr w:type="gramEnd"/>
            <w:r w:rsidR="00B713F8">
              <w:t xml:space="preserve"> with the skills and experience you could bring to the role.</w:t>
            </w:r>
            <w:r w:rsidR="003359EB">
              <w:t xml:space="preserve">  </w:t>
            </w:r>
          </w:p>
          <w:p w14:paraId="2A74E92F" w14:textId="77777777" w:rsidR="00D07EBE" w:rsidRDefault="00EB74B6" w:rsidP="003359EB">
            <w:r>
              <w:t xml:space="preserve">Please can you also </w:t>
            </w:r>
            <w:r w:rsidR="00D07EBE" w:rsidRPr="00EB74B6">
              <w:t>confirm that you have your manager’s support to be considered.  There are funds available for agency staff to backfill your post during your placement.</w:t>
            </w:r>
          </w:p>
          <w:p w14:paraId="12137689" w14:textId="7F70B2BA" w:rsidR="006F7ABF" w:rsidRPr="00926854" w:rsidRDefault="006F7ABF" w:rsidP="003359EB"/>
        </w:tc>
      </w:tr>
    </w:tbl>
    <w:p w14:paraId="7ECBF1FE" w14:textId="77777777" w:rsidR="00AE7A77" w:rsidRDefault="00AE7A77" w:rsidP="0054317C">
      <w:pPr>
        <w:spacing w:before="0"/>
      </w:pPr>
    </w:p>
    <w:sectPr w:rsidR="00AE7A77" w:rsidSect="0054317C">
      <w:pgSz w:w="12240" w:h="15840" w:code="1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9539" w14:textId="77777777" w:rsidR="00BE03B8" w:rsidRDefault="00BE03B8" w:rsidP="00315A80">
      <w:r>
        <w:separator/>
      </w:r>
    </w:p>
  </w:endnote>
  <w:endnote w:type="continuationSeparator" w:id="0">
    <w:p w14:paraId="674A270C" w14:textId="77777777" w:rsidR="00BE03B8" w:rsidRDefault="00BE03B8" w:rsidP="003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3ABC" w14:textId="77777777" w:rsidR="00BE03B8" w:rsidRDefault="00BE03B8" w:rsidP="00315A80">
      <w:r>
        <w:separator/>
      </w:r>
    </w:p>
  </w:footnote>
  <w:footnote w:type="continuationSeparator" w:id="0">
    <w:p w14:paraId="1F9E587B" w14:textId="77777777" w:rsidR="00BE03B8" w:rsidRDefault="00BE03B8" w:rsidP="0031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D46CC"/>
    <w:multiLevelType w:val="hybridMultilevel"/>
    <w:tmpl w:val="7C2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8466E"/>
    <w:multiLevelType w:val="hybridMultilevel"/>
    <w:tmpl w:val="4ADE9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E8"/>
    <w:rsid w:val="00021048"/>
    <w:rsid w:val="00045461"/>
    <w:rsid w:val="00092ED0"/>
    <w:rsid w:val="000A13F8"/>
    <w:rsid w:val="000C05AE"/>
    <w:rsid w:val="000C3A57"/>
    <w:rsid w:val="000D4706"/>
    <w:rsid w:val="000E152C"/>
    <w:rsid w:val="000E74B3"/>
    <w:rsid w:val="00116C6A"/>
    <w:rsid w:val="001604DD"/>
    <w:rsid w:val="00176824"/>
    <w:rsid w:val="00265387"/>
    <w:rsid w:val="002679E5"/>
    <w:rsid w:val="00295A0B"/>
    <w:rsid w:val="002A78C3"/>
    <w:rsid w:val="002D1F6E"/>
    <w:rsid w:val="00304F28"/>
    <w:rsid w:val="00315A80"/>
    <w:rsid w:val="0031711C"/>
    <w:rsid w:val="003359EB"/>
    <w:rsid w:val="00363469"/>
    <w:rsid w:val="00402BB3"/>
    <w:rsid w:val="00444FF9"/>
    <w:rsid w:val="00467384"/>
    <w:rsid w:val="004B15ED"/>
    <w:rsid w:val="004D7A2B"/>
    <w:rsid w:val="00510CFC"/>
    <w:rsid w:val="005154C3"/>
    <w:rsid w:val="005200DC"/>
    <w:rsid w:val="00535B44"/>
    <w:rsid w:val="00542D0B"/>
    <w:rsid w:val="0054317C"/>
    <w:rsid w:val="005944E8"/>
    <w:rsid w:val="005B766B"/>
    <w:rsid w:val="006374B8"/>
    <w:rsid w:val="006766CC"/>
    <w:rsid w:val="006F7ABF"/>
    <w:rsid w:val="00744BB7"/>
    <w:rsid w:val="00752E9C"/>
    <w:rsid w:val="00791B5E"/>
    <w:rsid w:val="007B2C59"/>
    <w:rsid w:val="007D35E8"/>
    <w:rsid w:val="00806B1F"/>
    <w:rsid w:val="008359A1"/>
    <w:rsid w:val="0087295D"/>
    <w:rsid w:val="008916A6"/>
    <w:rsid w:val="00896950"/>
    <w:rsid w:val="008C6C50"/>
    <w:rsid w:val="00902EB8"/>
    <w:rsid w:val="00926854"/>
    <w:rsid w:val="009F06ED"/>
    <w:rsid w:val="00AC1F95"/>
    <w:rsid w:val="00AE7A77"/>
    <w:rsid w:val="00B14E69"/>
    <w:rsid w:val="00B713F8"/>
    <w:rsid w:val="00BA6D09"/>
    <w:rsid w:val="00BB58DC"/>
    <w:rsid w:val="00BC28DA"/>
    <w:rsid w:val="00BE03B8"/>
    <w:rsid w:val="00C14DA9"/>
    <w:rsid w:val="00C17DDF"/>
    <w:rsid w:val="00C3744D"/>
    <w:rsid w:val="00CA67D7"/>
    <w:rsid w:val="00CD6688"/>
    <w:rsid w:val="00D07EBE"/>
    <w:rsid w:val="00D22630"/>
    <w:rsid w:val="00D234FD"/>
    <w:rsid w:val="00D24FE2"/>
    <w:rsid w:val="00D61301"/>
    <w:rsid w:val="00D637DE"/>
    <w:rsid w:val="00D63A19"/>
    <w:rsid w:val="00EB74B6"/>
    <w:rsid w:val="00F822D3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631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8C6C50"/>
    <w:pPr>
      <w:spacing w:before="182" w:line="268" w:lineRule="auto"/>
      <w:ind w:left="20" w:right="226"/>
    </w:p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customStyle="1" w:styleId="MastheadGREEN">
    <w:name w:val="Masthead GREEN"/>
    <w:basedOn w:val="Normal"/>
    <w:qFormat/>
    <w:rsid w:val="008C6C50"/>
    <w:pPr>
      <w:spacing w:before="241"/>
      <w:ind w:left="20"/>
    </w:pPr>
    <w:rPr>
      <w:rFonts w:asciiTheme="majorHAnsi" w:hAnsiTheme="majorHAnsi"/>
      <w:color w:val="009949" w:themeColor="accent4"/>
      <w:sz w:val="120"/>
    </w:rPr>
  </w:style>
  <w:style w:type="paragraph" w:customStyle="1" w:styleId="H1Headers">
    <w:name w:val="H1 Headers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H2SidebarGREEN">
    <w:name w:val="H2 Sidebar GREEN"/>
    <w:basedOn w:val="Normal"/>
    <w:uiPriority w:val="2"/>
    <w:qFormat/>
    <w:rsid w:val="008C6C50"/>
    <w:pPr>
      <w:spacing w:before="66" w:after="120"/>
      <w:ind w:left="14"/>
    </w:pPr>
    <w:rPr>
      <w:rFonts w:asciiTheme="majorHAnsi" w:hAnsiTheme="majorHAnsi"/>
      <w:color w:val="009949" w:themeColor="accent4"/>
      <w:sz w:val="26"/>
    </w:rPr>
  </w:style>
  <w:style w:type="paragraph" w:customStyle="1" w:styleId="SidebarBold">
    <w:name w:val="Sidebar Bold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SidebarBody">
    <w:name w:val="Sidebar Body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H2SidebarBLUE">
    <w:name w:val="H2 Sidebar BLUE"/>
    <w:basedOn w:val="Normal"/>
    <w:uiPriority w:val="2"/>
    <w:qFormat/>
    <w:rsid w:val="008C6C50"/>
    <w:pPr>
      <w:spacing w:before="66" w:after="120"/>
      <w:ind w:left="14"/>
    </w:pPr>
    <w:rPr>
      <w:rFonts w:asciiTheme="majorHAnsi" w:hAnsiTheme="majorHAnsi"/>
      <w:color w:val="008ED1" w:themeColor="accent2"/>
      <w:sz w:val="26"/>
    </w:rPr>
  </w:style>
  <w:style w:type="paragraph" w:customStyle="1" w:styleId="MastheadBLUE">
    <w:name w:val="Masthead BLUE"/>
    <w:basedOn w:val="Normal"/>
    <w:qFormat/>
    <w:rsid w:val="008C6C50"/>
    <w:pPr>
      <w:spacing w:before="241"/>
      <w:ind w:left="20"/>
    </w:pPr>
    <w:rPr>
      <w:rFonts w:asciiTheme="majorHAnsi" w:hAnsiTheme="majorHAnsi"/>
      <w:color w:val="008ED1" w:themeColor="accent2"/>
      <w:sz w:val="120"/>
    </w:rPr>
  </w:style>
  <w:style w:type="character" w:customStyle="1" w:styleId="BodyTextChar">
    <w:name w:val="Body Text Char"/>
    <w:basedOn w:val="DefaultParagraphFont"/>
    <w:link w:val="BodyText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Footer">
    <w:name w:val="footer"/>
    <w:basedOn w:val="Normal"/>
    <w:link w:val="Footer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PlaceholderText">
    <w:name w:val="Placeholder Text"/>
    <w:basedOn w:val="DefaultParagraphFont"/>
    <w:uiPriority w:val="99"/>
    <w:semiHidden/>
    <w:rsid w:val="00265387"/>
    <w:rPr>
      <w:color w:val="808080"/>
    </w:rPr>
  </w:style>
  <w:style w:type="character" w:styleId="Hyperlink">
    <w:name w:val="Hyperlink"/>
    <w:basedOn w:val="DefaultParagraphFont"/>
    <w:uiPriority w:val="99"/>
    <w:semiHidden/>
    <w:rsid w:val="000E7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896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6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950"/>
    <w:rPr>
      <w:rFonts w:eastAsia="Franklin Gothic Book" w:cs="Franklin Gothic Book"/>
      <w:color w:val="171717" w:themeColor="background2" w:themeShade="1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50"/>
    <w:rPr>
      <w:rFonts w:eastAsia="Franklin Gothic Book" w:cs="Franklin Gothic Book"/>
      <w:b/>
      <w:bCs/>
      <w:color w:val="171717" w:themeColor="background2" w:themeShade="1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ulie.stables@cumbria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xels.com/photo/pen-writing-notes-paper-707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anej\AppData\Roaming\Microsoft\Templates\Classroom%20newsletter.dotx" TargetMode="External"/></Relationships>
</file>

<file path=word/theme/theme1.xml><?xml version="1.0" encoding="utf-8"?>
<a:theme xmlns:a="http://schemas.openxmlformats.org/drawingml/2006/main" name="Office Theme">
  <a:themeElements>
    <a:clrScheme name="Microsoft Shap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CEDE69"/>
      </a:accent3>
      <a:accent4>
        <a:srgbClr val="00994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70955063864F874DB824F7BBE61B" ma:contentTypeVersion="7" ma:contentTypeDescription="Create a new document." ma:contentTypeScope="" ma:versionID="04476f4babfeb432bf190b5e97cb4991">
  <xsd:schema xmlns:xsd="http://www.w3.org/2001/XMLSchema" xmlns:xs="http://www.w3.org/2001/XMLSchema" xmlns:p="http://schemas.microsoft.com/office/2006/metadata/properties" xmlns:ns3="fb336769-b4d1-4310-8baf-52397f7d404a" xmlns:ns4="46aa957e-fbef-44b4-ae27-50b6f46c3022" targetNamespace="http://schemas.microsoft.com/office/2006/metadata/properties" ma:root="true" ma:fieldsID="4167d833abec1b58e07bb9d9f44f19f5" ns3:_="" ns4:_="">
    <xsd:import namespace="fb336769-b4d1-4310-8baf-52397f7d404a"/>
    <xsd:import namespace="46aa957e-fbef-44b4-ae27-50b6f46c3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6769-b4d1-4310-8baf-52397f7d4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957e-fbef-44b4-ae27-50b6f46c3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b336769-b4d1-4310-8baf-52397f7d40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A84D9-EA03-4A97-892E-19DB7D662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36769-b4d1-4310-8baf-52397f7d404a"/>
    <ds:schemaRef ds:uri="46aa957e-fbef-44b4-ae27-50b6f46c3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EFFC5-8B16-4C7E-8C2C-617B9D556546}">
  <ds:schemaRefs>
    <ds:schemaRef ds:uri="http://schemas.microsoft.com/office/2006/metadata/properties"/>
    <ds:schemaRef ds:uri="http://schemas.microsoft.com/office/infopath/2007/PartnerControls"/>
    <ds:schemaRef ds:uri="fb336769-b4d1-4310-8baf-52397f7d404a"/>
  </ds:schemaRefs>
</ds:datastoreItem>
</file>

<file path=customXml/itemProps3.xml><?xml version="1.0" encoding="utf-8"?>
<ds:datastoreItem xmlns:ds="http://schemas.openxmlformats.org/officeDocument/2006/customXml" ds:itemID="{A16A581F-1CA8-4281-ADE1-729905E16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0</TotalTime>
  <Pages>3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2022-06-14T15:29:00Z</dcterms:created>
  <dcterms:modified xsi:type="dcterms:W3CDTF">2022-06-14T15:29:00Z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0x010100851970955063864F874DB824F7BBE61B</vt:lpwstr>
  </property>
</Properties>
</file>