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F38" w:rsidRDefault="00A07F38" w:rsidP="00A07F38">
      <w:pPr>
        <w:pStyle w:val="Title"/>
        <w:rPr>
          <w:sz w:val="24"/>
        </w:rPr>
      </w:pPr>
      <w:r>
        <w:t>ORDER FORM</w:t>
      </w:r>
    </w:p>
    <w:p w:rsidR="00A07F38" w:rsidRDefault="00A07F38" w:rsidP="00A07F38">
      <w:pPr>
        <w:pStyle w:val="Subtitle"/>
        <w:rPr>
          <w:i w:val="0"/>
        </w:rPr>
      </w:pPr>
      <w:r>
        <w:rPr>
          <w:i w:val="0"/>
        </w:rPr>
        <w:t>HIGH SCHOOL VOTER REGISTRATION APPLICATIONS</w:t>
      </w:r>
    </w:p>
    <w:p w:rsidR="00A07F38" w:rsidRDefault="00A07F38" w:rsidP="00A07F38"/>
    <w:p w:rsidR="00A07F38" w:rsidRDefault="00A07F38" w:rsidP="00A07F38"/>
    <w:p w:rsidR="00A07F38" w:rsidRDefault="00A07F38" w:rsidP="00A07F38">
      <w:pPr>
        <w:rPr>
          <w:b/>
        </w:rPr>
      </w:pPr>
      <w:r>
        <w:rPr>
          <w:b/>
        </w:rPr>
        <w:t>PLEASE PRINT:</w:t>
      </w:r>
    </w:p>
    <w:p w:rsidR="00A07F38" w:rsidRDefault="00A07F38" w:rsidP="00A07F38"/>
    <w:p w:rsidR="00A07F38" w:rsidRDefault="004E5457" w:rsidP="00A07F3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156210</wp:posOffset>
                </wp:positionV>
                <wp:extent cx="3474720" cy="0"/>
                <wp:effectExtent l="7620" t="6985" r="13335" b="120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0018B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12.3pt" to="385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" o:allowincell="f"/>
            </w:pict>
          </mc:Fallback>
        </mc:AlternateContent>
      </w:r>
      <w:r w:rsidR="00A07F38">
        <w:t xml:space="preserve">HIGH SCHOOL: </w:t>
      </w:r>
    </w:p>
    <w:p w:rsidR="00A07F38" w:rsidRDefault="00A07F38" w:rsidP="00A07F38"/>
    <w:p w:rsidR="00A07F38" w:rsidRDefault="004E5457" w:rsidP="00A07F3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171450</wp:posOffset>
                </wp:positionV>
                <wp:extent cx="3474720" cy="0"/>
                <wp:effectExtent l="7620" t="10795" r="13335" b="825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9F12E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13.5pt" to="385.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" o:allowincell="f"/>
            </w:pict>
          </mc:Fallback>
        </mc:AlternateContent>
      </w:r>
      <w:r w:rsidR="00A07F38">
        <w:t>CONTACT PERSON:</w:t>
      </w:r>
    </w:p>
    <w:p w:rsidR="00A07F38" w:rsidRDefault="00A07F38" w:rsidP="00A07F38"/>
    <w:p w:rsidR="00A07F38" w:rsidRDefault="00A07F38" w:rsidP="00A07F38">
      <w:r>
        <w:t>MAILING ADDRESS:</w:t>
      </w:r>
    </w:p>
    <w:bookmarkStart w:id="0" w:name="_GoBack"/>
    <w:bookmarkEnd w:id="0"/>
    <w:p w:rsidR="00A07F38" w:rsidRDefault="004E5457" w:rsidP="00A07F3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11430</wp:posOffset>
                </wp:positionV>
                <wp:extent cx="3474720" cy="0"/>
                <wp:effectExtent l="7620" t="13970" r="13335" b="508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1E708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.9pt" to="385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" o:allowincell="f"/>
            </w:pict>
          </mc:Fallback>
        </mc:AlternateContent>
      </w:r>
    </w:p>
    <w:p w:rsidR="00A07F38" w:rsidRDefault="00A07F38" w:rsidP="00A07F38">
      <w:r>
        <w:t>CITY:</w:t>
      </w:r>
    </w:p>
    <w:p w:rsidR="00A07F38" w:rsidRDefault="004E5457" w:rsidP="00A07F3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26670</wp:posOffset>
                </wp:positionV>
                <wp:extent cx="3474720" cy="0"/>
                <wp:effectExtent l="7620" t="8255" r="13335" b="1079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A4B93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2.1pt" to="385.2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3izHQIAADY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" o:allowincell="f"/>
            </w:pict>
          </mc:Fallback>
        </mc:AlternateContent>
      </w:r>
    </w:p>
    <w:p w:rsidR="00A07F38" w:rsidRDefault="00A07F38" w:rsidP="00A07F38">
      <w:r>
        <w:t>ZIP CODE:</w:t>
      </w:r>
    </w:p>
    <w:p w:rsidR="00A07F38" w:rsidRDefault="004E5457" w:rsidP="00A07F3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41910</wp:posOffset>
                </wp:positionV>
                <wp:extent cx="3474720" cy="0"/>
                <wp:effectExtent l="7620" t="12065" r="13335" b="698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62CE4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3.3pt" to="385.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UyHQIAADY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" o:allowincell="f"/>
            </w:pict>
          </mc:Fallback>
        </mc:AlternateContent>
      </w:r>
    </w:p>
    <w:p w:rsidR="00A07F38" w:rsidRDefault="00A07F38" w:rsidP="00A07F38">
      <w:r>
        <w:t>PHONE NUMBER:</w:t>
      </w:r>
    </w:p>
    <w:p w:rsidR="00A07F38" w:rsidRDefault="004E5457" w:rsidP="00A07F3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57150</wp:posOffset>
                </wp:positionV>
                <wp:extent cx="3474720" cy="0"/>
                <wp:effectExtent l="7620" t="6350" r="13335" b="127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1D69A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4.5pt" to="385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5NrHQIAADY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" o:allowincell="f"/>
            </w:pict>
          </mc:Fallback>
        </mc:AlternateContent>
      </w:r>
    </w:p>
    <w:p w:rsidR="00A07F38" w:rsidRDefault="00A07F38" w:rsidP="00A07F38">
      <w:r>
        <w:t>E-MAIL ADDRESS:</w:t>
      </w:r>
    </w:p>
    <w:p w:rsidR="00A07F38" w:rsidRDefault="00A07F38" w:rsidP="00A07F38"/>
    <w:p w:rsidR="00A07F38" w:rsidRDefault="004E5457" w:rsidP="00A07F3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-90805</wp:posOffset>
                </wp:positionV>
                <wp:extent cx="3474720" cy="0"/>
                <wp:effectExtent l="7620" t="12700" r="13335" b="63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96EDD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-7.15pt" to="385.2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l7qHQIAADY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" o:allowincell="f"/>
            </w:pict>
          </mc:Fallback>
        </mc:AlternateContent>
      </w:r>
    </w:p>
    <w:p w:rsidR="00A07F38" w:rsidRDefault="00A07F38" w:rsidP="00A07F38"/>
    <w:p w:rsidR="00A07F38" w:rsidRDefault="00A07F38" w:rsidP="00A07F38">
      <w:pPr>
        <w:ind w:left="1440" w:firstLine="720"/>
      </w:pPr>
      <w:r>
        <w:t>Number of English Applications</w:t>
      </w:r>
    </w:p>
    <w:p w:rsidR="00A07F38" w:rsidRDefault="004E5457" w:rsidP="00A07F38">
      <w:pPr>
        <w:ind w:firstLine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21590</wp:posOffset>
                </wp:positionV>
                <wp:extent cx="457200" cy="0"/>
                <wp:effectExtent l="13335" t="12700" r="5715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1F994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05pt,1.7pt" to="103.0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ZAsHAIAADU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"/>
            </w:pict>
          </mc:Fallback>
        </mc:AlternateContent>
      </w:r>
    </w:p>
    <w:p w:rsidR="00A07F38" w:rsidRDefault="00A07F38" w:rsidP="00A07F38">
      <w:pPr>
        <w:ind w:left="1440" w:firstLine="720"/>
      </w:pPr>
      <w:r>
        <w:t>Number of Spanish Applications</w:t>
      </w:r>
    </w:p>
    <w:p w:rsidR="00A07F38" w:rsidRDefault="004E5457" w:rsidP="00A07F3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379095</wp:posOffset>
                </wp:positionV>
                <wp:extent cx="457200" cy="365760"/>
                <wp:effectExtent l="20955" t="25400" r="26670" b="27940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8347C" id="Rectangle 1" o:spid="_x0000_s1026" style="position:absolute;margin-left:-3.6pt;margin-top:29.85pt;width:36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" o:allowincell="f" strokeweight="3pt">
                <v:stroke linestyle="thinTh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13970</wp:posOffset>
                </wp:positionV>
                <wp:extent cx="457200" cy="0"/>
                <wp:effectExtent l="13335" t="12700" r="5715" b="6350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EFB3A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05pt,1.1pt" to="103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qo9GwIAADU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"/>
            </w:pict>
          </mc:Fallback>
        </mc:AlternateContent>
      </w:r>
    </w:p>
    <w:p w:rsidR="00A07F38" w:rsidRDefault="00A07F38" w:rsidP="00A07F38">
      <w:pPr>
        <w:ind w:firstLine="720"/>
        <w:rPr>
          <w:sz w:val="22"/>
        </w:rPr>
      </w:pPr>
    </w:p>
    <w:p w:rsidR="00A07F38" w:rsidRDefault="00A07F38" w:rsidP="00A07F38">
      <w:pPr>
        <w:ind w:firstLine="720"/>
      </w:pPr>
    </w:p>
    <w:p w:rsidR="00A07F38" w:rsidRDefault="00A07F38" w:rsidP="00A07F38">
      <w:pPr>
        <w:ind w:firstLine="720"/>
        <w:rPr>
          <w:b/>
        </w:rPr>
      </w:pPr>
      <w:r>
        <w:rPr>
          <w:b/>
        </w:rPr>
        <w:t xml:space="preserve">        TOTAL NUMBER OF VOTER REGISTRATION APPLICATIONS </w:t>
      </w:r>
    </w:p>
    <w:p w:rsidR="00A07F38" w:rsidRDefault="00A07F38" w:rsidP="00A07F38">
      <w:pPr>
        <w:rPr>
          <w:b/>
        </w:rPr>
      </w:pPr>
    </w:p>
    <w:p w:rsidR="00A07F38" w:rsidRDefault="00A07F38" w:rsidP="00A07F38"/>
    <w:p w:rsidR="00A07F38" w:rsidRDefault="00A07F38" w:rsidP="00A07F38">
      <w:r>
        <w:t>Please return form to:</w:t>
      </w:r>
      <w:r>
        <w:tab/>
      </w:r>
      <w:r>
        <w:tab/>
        <w:t>Office of the Secretary of State</w:t>
      </w:r>
    </w:p>
    <w:p w:rsidR="00A07F38" w:rsidRDefault="00A07F38" w:rsidP="00A07F38">
      <w:r>
        <w:tab/>
      </w:r>
      <w:r>
        <w:tab/>
      </w:r>
      <w:r>
        <w:tab/>
      </w:r>
      <w:r>
        <w:tab/>
        <w:t>Elections Division</w:t>
      </w:r>
    </w:p>
    <w:p w:rsidR="00A07F38" w:rsidRDefault="00A07F38" w:rsidP="00A07F38">
      <w:pPr>
        <w:pStyle w:val="Heading2"/>
      </w:pPr>
      <w:r>
        <w:tab/>
      </w:r>
      <w:r>
        <w:tab/>
      </w:r>
      <w:r>
        <w:tab/>
      </w:r>
      <w:r>
        <w:tab/>
        <w:t>ATTN:  Mailroom</w:t>
      </w:r>
    </w:p>
    <w:p w:rsidR="00A07F38" w:rsidRDefault="00A07F38" w:rsidP="00A07F38">
      <w:pPr>
        <w:pStyle w:val="Heading2"/>
      </w:pPr>
      <w:r>
        <w:tab/>
      </w:r>
      <w:r>
        <w:tab/>
      </w:r>
      <w:r>
        <w:tab/>
      </w:r>
      <w:r>
        <w:tab/>
      </w:r>
      <w:smartTag w:uri="urn:schemas-microsoft-com:office:smarttags" w:element="address">
        <w:smartTag w:uri="urn:schemas-microsoft-com:office:smarttags" w:element="Street">
          <w:r>
            <w:t>P.O. Box</w:t>
          </w:r>
        </w:smartTag>
        <w:r>
          <w:t xml:space="preserve"> 12060</w:t>
        </w:r>
      </w:smartTag>
    </w:p>
    <w:p w:rsidR="00A07F38" w:rsidRDefault="00A07F38" w:rsidP="00A07F38">
      <w:r>
        <w:tab/>
      </w:r>
      <w:r>
        <w:tab/>
      </w:r>
      <w:r>
        <w:tab/>
      </w:r>
      <w:r>
        <w:tab/>
        <w:t>Austin, Texas 78711-2060</w:t>
      </w:r>
    </w:p>
    <w:p w:rsidR="00A07F38" w:rsidRDefault="00A07F38" w:rsidP="00A07F38">
      <w:r>
        <w:tab/>
      </w:r>
      <w:r>
        <w:tab/>
      </w:r>
      <w:r>
        <w:tab/>
      </w:r>
      <w:r>
        <w:tab/>
        <w:t>FAX: 512.475.2811</w:t>
      </w:r>
    </w:p>
    <w:p w:rsidR="00A07F38" w:rsidRDefault="00A07F38" w:rsidP="00A07F38">
      <w:r>
        <w:tab/>
      </w:r>
      <w:r>
        <w:tab/>
      </w:r>
      <w:r>
        <w:tab/>
      </w:r>
      <w:r>
        <w:tab/>
      </w:r>
    </w:p>
    <w:p w:rsidR="00A07F38" w:rsidRDefault="00A07F38" w:rsidP="00A07F38">
      <w:pPr>
        <w:ind w:left="2160" w:firstLine="720"/>
      </w:pPr>
      <w:r>
        <w:t xml:space="preserve">Email: </w:t>
      </w:r>
      <w:hyperlink r:id="rId7" w:history="1">
        <w:r>
          <w:rPr>
            <w:rStyle w:val="Hyperlink"/>
          </w:rPr>
          <w:t>elections@sos.texas.gov</w:t>
        </w:r>
      </w:hyperlink>
      <w:r>
        <w:t xml:space="preserve"> </w:t>
      </w:r>
    </w:p>
    <w:p w:rsidR="008444FB" w:rsidRPr="00A07F38" w:rsidRDefault="008444FB" w:rsidP="00A07F38"/>
    <w:sectPr w:rsidR="008444FB" w:rsidRPr="00A07F38">
      <w:headerReference w:type="first" r:id="rId8"/>
      <w:pgSz w:w="12240" w:h="15840" w:code="1"/>
      <w:pgMar w:top="432" w:right="1440" w:bottom="432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720" w:rsidRDefault="000E7720">
      <w:r>
        <w:separator/>
      </w:r>
    </w:p>
  </w:endnote>
  <w:endnote w:type="continuationSeparator" w:id="0">
    <w:p w:rsidR="000E7720" w:rsidRDefault="000E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720" w:rsidRDefault="000E7720">
      <w:r>
        <w:separator/>
      </w:r>
    </w:p>
  </w:footnote>
  <w:footnote w:type="continuationSeparator" w:id="0">
    <w:p w:rsidR="000E7720" w:rsidRDefault="000E7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E44" w:rsidRDefault="008B2E44" w:rsidP="008B2E44">
    <w:pPr>
      <w:pStyle w:val="Header"/>
      <w:tabs>
        <w:tab w:val="clear" w:pos="8640"/>
        <w:tab w:val="right" w:pos="9360"/>
      </w:tabs>
      <w:jc w:val="center"/>
      <w:rPr>
        <w:sz w:val="36"/>
      </w:rPr>
    </w:pPr>
    <w:r>
      <w:rPr>
        <w:sz w:val="36"/>
      </w:rPr>
      <w:t xml:space="preserve">The State of </w:t>
    </w:r>
    <w:smartTag w:uri="urn:schemas-microsoft-com:office:smarttags" w:element="State">
      <w:smartTag w:uri="urn:schemas-microsoft-com:office:smarttags" w:element="place">
        <w:r>
          <w:rPr>
            <w:sz w:val="36"/>
          </w:rPr>
          <w:t>Texas</w:t>
        </w:r>
      </w:smartTag>
    </w:smartTag>
  </w:p>
  <w:p w:rsidR="008B2E44" w:rsidRDefault="008B2E44" w:rsidP="008B2E44">
    <w:pPr>
      <w:pStyle w:val="Header"/>
      <w:tabs>
        <w:tab w:val="clear" w:pos="8640"/>
        <w:tab w:val="right" w:pos="9360"/>
      </w:tabs>
      <w:jc w:val="center"/>
      <w:rPr>
        <w:sz w:val="32"/>
      </w:rPr>
    </w:pPr>
    <w:r>
      <w:rPr>
        <w:noProof/>
      </w:rPr>
      <w:object w:dxaOrig="225" w:dyaOrig="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2770" type="#_x0000_t75" style="position:absolute;left:0;text-align:left;margin-left:266.45pt;margin-top:1.1pt;width:71.25pt;height:72.75pt;z-index:-251657216;mso-wrap-distance-left:9pt;mso-wrap-distance-top:0;mso-wrap-distance-right:9pt;mso-wrap-distance-bottom:0;mso-position-horizontal:absolute;mso-position-horizontal-relative:page;mso-position-vertical:absolute;mso-position-vertical-relative:text" o:allowincell="f" fillcolor="window">
          <v:imagedata r:id="rId1" o:title=""/>
          <w10:wrap anchorx="page"/>
        </v:shape>
        <o:OLEObject Type="Embed" ProgID="Word.Picture.8" ShapeID="_x0000_s32770" DrawAspect="Content" ObjectID="_1608726799" r:id="rId2"/>
      </w:object>
    </w:r>
  </w:p>
  <w:p w:rsidR="008B2E44" w:rsidRDefault="008B2E44" w:rsidP="008B2E44">
    <w:pPr>
      <w:pStyle w:val="Header"/>
      <w:tabs>
        <w:tab w:val="clear" w:pos="8640"/>
        <w:tab w:val="right" w:pos="9360"/>
      </w:tabs>
    </w:pPr>
  </w:p>
  <w:p w:rsidR="008B2E44" w:rsidRDefault="008B2E44" w:rsidP="008B2E44">
    <w:pPr>
      <w:pStyle w:val="Header"/>
      <w:tabs>
        <w:tab w:val="clear" w:pos="4320"/>
        <w:tab w:val="clear" w:pos="8640"/>
        <w:tab w:val="right" w:pos="9360"/>
      </w:tabs>
      <w:rPr>
        <w:sz w:val="18"/>
      </w:rPr>
    </w:pPr>
    <w:r>
      <w:rPr>
        <w:sz w:val="18"/>
      </w:rPr>
      <w:t>Elections Division</w:t>
    </w:r>
    <w:r>
      <w:rPr>
        <w:sz w:val="18"/>
      </w:rPr>
      <w:tab/>
      <w:t>Phone: 512-463-5650</w:t>
    </w:r>
  </w:p>
  <w:p w:rsidR="008B2E44" w:rsidRDefault="008B2E44" w:rsidP="008B2E44">
    <w:pPr>
      <w:pStyle w:val="Header"/>
      <w:tabs>
        <w:tab w:val="clear" w:pos="4320"/>
        <w:tab w:val="clear" w:pos="8640"/>
        <w:tab w:val="right" w:pos="9360"/>
      </w:tabs>
      <w:rPr>
        <w:sz w:val="18"/>
      </w:rPr>
    </w:pPr>
    <w:smartTag w:uri="urn:schemas-microsoft-com:office:smarttags" w:element="address">
      <w:smartTag w:uri="urn:schemas-microsoft-com:office:smarttags" w:element="Street">
        <w:r>
          <w:rPr>
            <w:sz w:val="18"/>
          </w:rPr>
          <w:t>P.O. Box</w:t>
        </w:r>
      </w:smartTag>
      <w:r>
        <w:rPr>
          <w:sz w:val="18"/>
        </w:rPr>
        <w:t xml:space="preserve"> 12060</w:t>
      </w:r>
    </w:smartTag>
    <w:r>
      <w:rPr>
        <w:sz w:val="18"/>
      </w:rPr>
      <w:tab/>
      <w:t>Fax: 512-475-2811</w:t>
    </w:r>
  </w:p>
  <w:p w:rsidR="008B2E44" w:rsidRDefault="008B2E44" w:rsidP="008B2E44">
    <w:pPr>
      <w:pStyle w:val="Header"/>
      <w:tabs>
        <w:tab w:val="clear" w:pos="4320"/>
        <w:tab w:val="clear" w:pos="8640"/>
        <w:tab w:val="right" w:pos="9360"/>
      </w:tabs>
      <w:rPr>
        <w:sz w:val="18"/>
      </w:rPr>
    </w:pPr>
    <w:smartTag w:uri="urn:schemas-microsoft-com:office:smarttags" w:element="place">
      <w:smartTag w:uri="urn:schemas-microsoft-com:office:smarttags" w:element="City">
        <w:r>
          <w:rPr>
            <w:sz w:val="18"/>
          </w:rPr>
          <w:t>Austin</w:t>
        </w:r>
      </w:smartTag>
      <w:r>
        <w:rPr>
          <w:sz w:val="18"/>
        </w:rPr>
        <w:t xml:space="preserve">, </w:t>
      </w:r>
      <w:smartTag w:uri="urn:schemas-microsoft-com:office:smarttags" w:element="State">
        <w:r>
          <w:rPr>
            <w:sz w:val="18"/>
          </w:rPr>
          <w:t>Texas</w:t>
        </w:r>
      </w:smartTag>
      <w:r>
        <w:rPr>
          <w:sz w:val="18"/>
        </w:rPr>
        <w:t xml:space="preserve"> </w:t>
      </w:r>
      <w:smartTag w:uri="urn:schemas-microsoft-com:office:smarttags" w:element="PostalCode">
        <w:r>
          <w:rPr>
            <w:sz w:val="18"/>
          </w:rPr>
          <w:t>78711-2060</w:t>
        </w:r>
      </w:smartTag>
    </w:smartTag>
    <w:r>
      <w:rPr>
        <w:sz w:val="18"/>
      </w:rPr>
      <w:t xml:space="preserve">                                                                                                                     Dial 7-1-1 For Relay Services</w:t>
    </w:r>
  </w:p>
  <w:p w:rsidR="008B2E44" w:rsidRDefault="008B2E44" w:rsidP="008B2E44">
    <w:pPr>
      <w:pStyle w:val="Header"/>
      <w:tabs>
        <w:tab w:val="clear" w:pos="4320"/>
        <w:tab w:val="clear" w:pos="8640"/>
        <w:tab w:val="right" w:pos="9360"/>
      </w:tabs>
      <w:rPr>
        <w:sz w:val="18"/>
      </w:rPr>
    </w:pPr>
    <w:r>
      <w:rPr>
        <w:sz w:val="18"/>
        <w:szCs w:val="18"/>
      </w:rPr>
      <w:t>www.sos.texas.gov</w:t>
    </w:r>
    <w:r>
      <w:rPr>
        <w:sz w:val="18"/>
      </w:rPr>
      <w:tab/>
      <w:t xml:space="preserve"> (800) 252-VOTE (8683)</w:t>
    </w:r>
  </w:p>
  <w:p w:rsidR="008B2E44" w:rsidRDefault="008B2E44" w:rsidP="008B2E44">
    <w:pPr>
      <w:pStyle w:val="Header"/>
      <w:tabs>
        <w:tab w:val="clear" w:pos="4320"/>
        <w:tab w:val="clear" w:pos="8640"/>
        <w:tab w:val="center" w:pos="4680"/>
      </w:tabs>
      <w:jc w:val="center"/>
      <w:rPr>
        <w:sz w:val="28"/>
      </w:rPr>
    </w:pPr>
    <w:r>
      <w:rPr>
        <w:sz w:val="28"/>
      </w:rPr>
      <w:t>David Whitley</w:t>
    </w:r>
  </w:p>
  <w:p w:rsidR="008B2E44" w:rsidRDefault="008B2E44" w:rsidP="008B2E44">
    <w:pPr>
      <w:pStyle w:val="Header"/>
      <w:tabs>
        <w:tab w:val="clear" w:pos="4320"/>
        <w:tab w:val="clear" w:pos="8640"/>
        <w:tab w:val="center" w:pos="4680"/>
      </w:tabs>
      <w:jc w:val="center"/>
      <w:rPr>
        <w:sz w:val="28"/>
      </w:rPr>
    </w:pPr>
    <w:r>
      <w:rPr>
        <w:sz w:val="28"/>
      </w:rPr>
      <w:t>Secretary of State</w:t>
    </w:r>
  </w:p>
  <w:p w:rsidR="00B22111" w:rsidRDefault="00B221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A732E"/>
    <w:multiLevelType w:val="hybridMultilevel"/>
    <w:tmpl w:val="9642D2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71"/>
    <o:shapelayout v:ext="edit">
      <o:idmap v:ext="edit" data="3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20"/>
    <w:rsid w:val="00026A0D"/>
    <w:rsid w:val="00027D00"/>
    <w:rsid w:val="000D3361"/>
    <w:rsid w:val="000E7720"/>
    <w:rsid w:val="000F7014"/>
    <w:rsid w:val="001C285A"/>
    <w:rsid w:val="001D4188"/>
    <w:rsid w:val="001D7437"/>
    <w:rsid w:val="00251DAE"/>
    <w:rsid w:val="002B486A"/>
    <w:rsid w:val="002D687D"/>
    <w:rsid w:val="002E79E2"/>
    <w:rsid w:val="003545BA"/>
    <w:rsid w:val="003964E6"/>
    <w:rsid w:val="004E5457"/>
    <w:rsid w:val="00562CF4"/>
    <w:rsid w:val="00576704"/>
    <w:rsid w:val="00577242"/>
    <w:rsid w:val="005C4231"/>
    <w:rsid w:val="005E3374"/>
    <w:rsid w:val="005E687F"/>
    <w:rsid w:val="006624B1"/>
    <w:rsid w:val="00683831"/>
    <w:rsid w:val="00697660"/>
    <w:rsid w:val="00722DFB"/>
    <w:rsid w:val="008444FB"/>
    <w:rsid w:val="00885858"/>
    <w:rsid w:val="008B2E44"/>
    <w:rsid w:val="008F2C08"/>
    <w:rsid w:val="00961172"/>
    <w:rsid w:val="00996CBA"/>
    <w:rsid w:val="009B65AF"/>
    <w:rsid w:val="009E108F"/>
    <w:rsid w:val="00A07F38"/>
    <w:rsid w:val="00A6114B"/>
    <w:rsid w:val="00A90BA5"/>
    <w:rsid w:val="00B02102"/>
    <w:rsid w:val="00B22111"/>
    <w:rsid w:val="00BA63FF"/>
    <w:rsid w:val="00CC4344"/>
    <w:rsid w:val="00CD3838"/>
    <w:rsid w:val="00E01199"/>
    <w:rsid w:val="00F204B6"/>
    <w:rsid w:val="00FB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32771"/>
    <o:shapelayout v:ext="edit">
      <o:idmap v:ext="edit" data="1"/>
    </o:shapelayout>
  </w:shapeDefaults>
  <w:decimalSymbol w:val="."/>
  <w:listSeparator w:val=","/>
  <w15:chartTrackingRefBased/>
  <w15:docId w15:val="{CAEC02FC-81C3-411D-B593-FADBCFB0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4F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07F38"/>
    <w:pPr>
      <w:keepNext/>
      <w:ind w:left="720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07F38"/>
    <w:pPr>
      <w:keepNext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838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838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3964E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A07F38"/>
    <w:rPr>
      <w:sz w:val="24"/>
    </w:rPr>
  </w:style>
  <w:style w:type="character" w:customStyle="1" w:styleId="Heading2Char">
    <w:name w:val="Heading 2 Char"/>
    <w:basedOn w:val="DefaultParagraphFont"/>
    <w:link w:val="Heading2"/>
    <w:semiHidden/>
    <w:rsid w:val="00A07F38"/>
    <w:rPr>
      <w:sz w:val="24"/>
    </w:rPr>
  </w:style>
  <w:style w:type="paragraph" w:styleId="Title">
    <w:name w:val="Title"/>
    <w:basedOn w:val="Normal"/>
    <w:link w:val="TitleChar"/>
    <w:qFormat/>
    <w:rsid w:val="00A07F38"/>
    <w:pPr>
      <w:jc w:val="center"/>
    </w:pPr>
    <w:rPr>
      <w:sz w:val="32"/>
      <w:szCs w:val="20"/>
    </w:rPr>
  </w:style>
  <w:style w:type="character" w:customStyle="1" w:styleId="TitleChar">
    <w:name w:val="Title Char"/>
    <w:basedOn w:val="DefaultParagraphFont"/>
    <w:link w:val="Title"/>
    <w:rsid w:val="00A07F38"/>
    <w:rPr>
      <w:sz w:val="32"/>
    </w:rPr>
  </w:style>
  <w:style w:type="paragraph" w:styleId="Subtitle">
    <w:name w:val="Subtitle"/>
    <w:basedOn w:val="Normal"/>
    <w:link w:val="SubtitleChar"/>
    <w:qFormat/>
    <w:rsid w:val="00A07F38"/>
    <w:pPr>
      <w:jc w:val="center"/>
    </w:pPr>
    <w:rPr>
      <w:i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A07F38"/>
    <w:rPr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2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ections@sos.texa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ord%2097%20Templates\Elect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Elections</Template>
  <TotalTime>1</TotalTime>
  <Pages>1</Pages>
  <Words>60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Secretary of State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Louri O'Leary</dc:creator>
  <cp:keywords/>
  <cp:lastModifiedBy>Kristi Hart</cp:lastModifiedBy>
  <cp:revision>3</cp:revision>
  <cp:lastPrinted>2017-04-17T20:41:00Z</cp:lastPrinted>
  <dcterms:created xsi:type="dcterms:W3CDTF">2019-01-11T21:35:00Z</dcterms:created>
  <dcterms:modified xsi:type="dcterms:W3CDTF">2019-01-11T21:47:00Z</dcterms:modified>
</cp:coreProperties>
</file>