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58392970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58392970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0AE96BFE" w:rsidR="00EA415B" w:rsidRDefault="693A07D4">
            <w:pPr>
              <w:pStyle w:val="Subtitle"/>
            </w:pPr>
            <w:r w:rsidRPr="58392970">
              <w:rPr>
                <w:sz w:val="36"/>
                <w:szCs w:val="36"/>
              </w:rPr>
              <w:t xml:space="preserve">Highlights- </w:t>
            </w:r>
            <w:r w:rsidR="004C7745">
              <w:rPr>
                <w:sz w:val="36"/>
                <w:szCs w:val="36"/>
              </w:rPr>
              <w:t>May</w:t>
            </w:r>
            <w:r w:rsidR="565D66B9" w:rsidRPr="58392970">
              <w:rPr>
                <w:sz w:val="36"/>
                <w:szCs w:val="36"/>
              </w:rPr>
              <w:t xml:space="preserve"> </w:t>
            </w:r>
            <w:r w:rsidR="00AC6688" w:rsidRPr="58392970">
              <w:rPr>
                <w:sz w:val="36"/>
                <w:szCs w:val="36"/>
              </w:rPr>
              <w:t>202</w:t>
            </w:r>
            <w:r w:rsidR="0059672C">
              <w:rPr>
                <w:sz w:val="36"/>
                <w:szCs w:val="36"/>
              </w:rPr>
              <w:t>6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E00BA6" w14:paraId="6660725E" w14:textId="77777777" w:rsidTr="47C9A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E00BA6" w14:paraId="3EBC598E" w14:textId="77777777" w:rsidTr="47C9ABD7">
        <w:tc>
          <w:tcPr>
            <w:tcW w:w="1517" w:type="dxa"/>
            <w:tcBorders>
              <w:bottom w:val="nil"/>
            </w:tcBorders>
          </w:tcPr>
          <w:p w14:paraId="1D1073EA" w14:textId="75E159CD" w:rsidR="00EA415B" w:rsidRDefault="00FB1856" w:rsidP="00DE0E64">
            <w:pPr>
              <w:pStyle w:val="Dates"/>
              <w:jc w:val="center"/>
            </w:pPr>
            <w:r>
              <w:t xml:space="preserve">            </w:t>
            </w:r>
            <w:r w:rsidR="00687758">
              <w:t xml:space="preserve">          </w:t>
            </w:r>
            <w:r>
              <w:t xml:space="preserve">    </w:t>
            </w:r>
            <w:r w:rsidR="00826BEC">
              <w:t xml:space="preserve">                </w:t>
            </w:r>
            <w:r>
              <w:t xml:space="preserve">                 </w:t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613F085A" w:rsidR="00EA415B" w:rsidRDefault="00EA415B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</w:p>
        </w:tc>
        <w:tc>
          <w:tcPr>
            <w:tcW w:w="1523" w:type="dxa"/>
            <w:tcBorders>
              <w:bottom w:val="nil"/>
            </w:tcBorders>
          </w:tcPr>
          <w:p w14:paraId="5A091BB0" w14:textId="4A3060B4" w:rsidR="00EA415B" w:rsidRDefault="00EA415B">
            <w:pPr>
              <w:pStyle w:val="Dates"/>
            </w:pPr>
          </w:p>
        </w:tc>
        <w:tc>
          <w:tcPr>
            <w:tcW w:w="1541" w:type="dxa"/>
            <w:tcBorders>
              <w:bottom w:val="nil"/>
            </w:tcBorders>
          </w:tcPr>
          <w:p w14:paraId="2A780BB3" w14:textId="37E0A0A7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bottom w:val="nil"/>
            </w:tcBorders>
          </w:tcPr>
          <w:p w14:paraId="5A65A6EB" w14:textId="3F7FF50B" w:rsidR="00EA415B" w:rsidRDefault="00EA415B">
            <w:pPr>
              <w:pStyle w:val="Dates"/>
            </w:pPr>
          </w:p>
        </w:tc>
        <w:tc>
          <w:tcPr>
            <w:tcW w:w="1568" w:type="dxa"/>
            <w:tcBorders>
              <w:bottom w:val="nil"/>
            </w:tcBorders>
          </w:tcPr>
          <w:p w14:paraId="08C17DDC" w14:textId="349DA3AC" w:rsidR="00EA415B" w:rsidRDefault="004C7745">
            <w:pPr>
              <w:pStyle w:val="Dates"/>
            </w:pPr>
            <w:r>
              <w:t>1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03284F61" w:rsidR="00EA415B" w:rsidRDefault="004C7745">
            <w:pPr>
              <w:pStyle w:val="Dates"/>
            </w:pPr>
            <w:r>
              <w:t>2</w:t>
            </w:r>
          </w:p>
        </w:tc>
      </w:tr>
      <w:tr w:rsidR="00E00BA6" w14:paraId="5E4F3CEA" w14:textId="77777777" w:rsidTr="004C7745">
        <w:trPr>
          <w:trHeight w:hRule="exact" w:val="900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5D8693D1" w:rsidR="00687758" w:rsidRDefault="0068775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005B4160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6A4D1860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5FBE1AA2" w14:textId="334C0563" w:rsidR="00687758" w:rsidRPr="00B35037" w:rsidRDefault="00687758" w:rsidP="00687758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2AF761F2" w:rsidR="00687758" w:rsidRDefault="00687758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233247D8" w14:textId="77777777" w:rsidR="00613BB7" w:rsidRDefault="00346043" w:rsidP="007420C4">
            <w:r>
              <w:t>Old Town Farmers Market</w:t>
            </w:r>
          </w:p>
          <w:p w14:paraId="67AFCCC3" w14:textId="7B094113" w:rsidR="00346043" w:rsidRDefault="00346043" w:rsidP="007420C4">
            <w:r>
              <w:t>8:30 AM</w:t>
            </w:r>
          </w:p>
        </w:tc>
      </w:tr>
      <w:tr w:rsidR="00E00BA6" w14:paraId="6EAD5D62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59158BD9" w:rsidR="00EA415B" w:rsidRDefault="004C7745">
            <w:pPr>
              <w:pStyle w:val="Dates"/>
            </w:pPr>
            <w:r>
              <w:t>3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2AA2E278" w:rsidR="00EA415B" w:rsidRDefault="004C7745">
            <w:pPr>
              <w:pStyle w:val="Dates"/>
            </w:pPr>
            <w:r>
              <w:t>4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5E4B0DEC" w:rsidR="00EA415B" w:rsidRDefault="004C7745">
            <w:pPr>
              <w:pStyle w:val="Dates"/>
            </w:pPr>
            <w:r>
              <w:t>5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4A3153BC" w:rsidR="00EA415B" w:rsidRDefault="004C7745">
            <w:pPr>
              <w:pStyle w:val="Dates"/>
            </w:pPr>
            <w:r>
              <w:t>6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29628651" w:rsidR="00EA415B" w:rsidRDefault="004C7745">
            <w:pPr>
              <w:pStyle w:val="Dates"/>
            </w:pPr>
            <w:r>
              <w:t>7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5A562BAA" w:rsidR="00EA415B" w:rsidRDefault="004C7745">
            <w:pPr>
              <w:pStyle w:val="Dates"/>
            </w:pPr>
            <w:r>
              <w:t>8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497241A0" w:rsidR="00EA415B" w:rsidRDefault="004C7745">
            <w:pPr>
              <w:pStyle w:val="Dates"/>
            </w:pPr>
            <w:r>
              <w:t>9</w:t>
            </w:r>
          </w:p>
        </w:tc>
      </w:tr>
      <w:tr w:rsidR="00E00BA6" w14:paraId="6F7D6D61" w14:textId="77777777" w:rsidTr="004C7745">
        <w:trPr>
          <w:trHeight w:hRule="exact" w:val="139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62DBBC6E" w:rsidR="00FB1856" w:rsidRDefault="00FB1856" w:rsidP="00624B63">
            <w:r>
              <w:t xml:space="preserve"> 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22D8B429" w:rsidR="00B30B26" w:rsidRDefault="00B30B26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C1CE81D" w14:textId="2A212D22" w:rsidR="001C3051" w:rsidRDefault="001C3051" w:rsidP="00AD789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2F502CEC" w:rsidR="00E74687" w:rsidRDefault="00E74687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1FFD7645" w14:textId="77777777" w:rsidR="007420C4" w:rsidRDefault="004C7745" w:rsidP="00326648">
            <w:r>
              <w:t>Monthly Meeting</w:t>
            </w:r>
          </w:p>
          <w:p w14:paraId="6EFFD0F1" w14:textId="77777777" w:rsidR="004C7745" w:rsidRDefault="004C7745" w:rsidP="00326648">
            <w:pPr>
              <w:pBdr>
                <w:bottom w:val="single" w:sz="6" w:space="1" w:color="auto"/>
              </w:pBdr>
            </w:pPr>
            <w:r>
              <w:t>1 PM</w:t>
            </w:r>
          </w:p>
          <w:p w14:paraId="668921AD" w14:textId="77777777" w:rsidR="00462C34" w:rsidRDefault="00462C34" w:rsidP="00326648">
            <w:r>
              <w:t>Concert in the Garden</w:t>
            </w:r>
          </w:p>
          <w:p w14:paraId="1FA3C7D8" w14:textId="3C19CE18" w:rsidR="00462C34" w:rsidRDefault="00462C34" w:rsidP="00326648">
            <w:r>
              <w:t>6 PM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9365F57" w14:textId="5835D8D9" w:rsidR="00AD789D" w:rsidRDefault="00AD789D" w:rsidP="00613BB7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5F47D72" w14:textId="098A8E87" w:rsidR="00C219CC" w:rsidRPr="00C219CC" w:rsidRDefault="00C219CC" w:rsidP="00AD789D">
            <w:pPr>
              <w:rPr>
                <w:color w:val="EE0000"/>
              </w:rPr>
            </w:pPr>
          </w:p>
        </w:tc>
      </w:tr>
      <w:tr w:rsidR="00E00BA6" w14:paraId="2AE02F51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7093FC8D" w:rsidR="00EA415B" w:rsidRDefault="00AD789D">
            <w:pPr>
              <w:pStyle w:val="Dates"/>
            </w:pPr>
            <w:r>
              <w:t xml:space="preserve"> </w:t>
            </w:r>
            <w:r w:rsidR="00034272">
              <w:t>1</w:t>
            </w:r>
            <w:r w:rsidR="004C7745">
              <w:t>0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2F1F121E" w:rsidR="00EA415B" w:rsidRDefault="004C7745">
            <w:pPr>
              <w:pStyle w:val="Dates"/>
            </w:pPr>
            <w:r>
              <w:t>11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4129C060" w:rsidR="00EA415B" w:rsidRDefault="004C7745">
            <w:pPr>
              <w:pStyle w:val="Dates"/>
            </w:pPr>
            <w:r>
              <w:t>12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2E2CF333" w:rsidR="00EA415B" w:rsidRDefault="004C7745">
            <w:pPr>
              <w:pStyle w:val="Dates"/>
            </w:pPr>
            <w:r>
              <w:t>13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4E2CA9C6" w:rsidR="00EA415B" w:rsidRDefault="004C7745">
            <w:pPr>
              <w:pStyle w:val="Dates"/>
            </w:pPr>
            <w:r>
              <w:t>14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230F160D" w:rsidR="00EA415B" w:rsidRDefault="004C7745">
            <w:pPr>
              <w:pStyle w:val="Dates"/>
            </w:pPr>
            <w:r>
              <w:t>15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5AC09C60" w:rsidR="00EA415B" w:rsidRDefault="004C7745">
            <w:pPr>
              <w:pStyle w:val="Dates"/>
            </w:pPr>
            <w:r>
              <w:t>16</w:t>
            </w:r>
          </w:p>
        </w:tc>
      </w:tr>
      <w:tr w:rsidR="00E00BA6" w14:paraId="648B33E6" w14:textId="77777777" w:rsidTr="004C7745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5C53098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469170" w14:textId="774D16A4" w:rsidR="00181C56" w:rsidRPr="00B27D02" w:rsidRDefault="00B27D02" w:rsidP="00FF5910">
            <w:r w:rsidRPr="00B27D02">
              <w:t>Early Bird</w:t>
            </w:r>
          </w:p>
          <w:p w14:paraId="0BA68920" w14:textId="5A497A5F" w:rsidR="00B27D02" w:rsidRPr="00B27D02" w:rsidRDefault="00B27D02" w:rsidP="00FF5910">
            <w:r w:rsidRPr="00B27D02">
              <w:t>9:30 AM</w:t>
            </w:r>
          </w:p>
          <w:p w14:paraId="74EA4FF5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13466B49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69136481" w14:textId="77777777" w:rsidR="00C219CC" w:rsidRPr="00C219CC" w:rsidRDefault="00C219CC" w:rsidP="00FF5910">
            <w:pPr>
              <w:rPr>
                <w:color w:val="00B050"/>
              </w:rPr>
            </w:pPr>
          </w:p>
          <w:p w14:paraId="631838EA" w14:textId="238A9441" w:rsidR="00C219CC" w:rsidRPr="00C219CC" w:rsidRDefault="00C219CC" w:rsidP="00FF5910">
            <w:pPr>
              <w:rPr>
                <w:color w:val="00B050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34C42D9" w14:textId="501051F0" w:rsidR="00B27D02" w:rsidRDefault="00B27D02" w:rsidP="0038503D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3630C939" w:rsidR="001F2FD9" w:rsidRDefault="001F2FD9" w:rsidP="007F61A7">
            <w:r>
              <w:t xml:space="preserve"> 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6F63E42" w14:textId="45AD2024" w:rsidR="00AD789D" w:rsidRDefault="00AD789D" w:rsidP="004C7745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4F96991" w14:textId="35C2CAF0" w:rsidR="004C7745" w:rsidRDefault="004C7745">
            <w:r>
              <w:t>Food Truck Friday</w:t>
            </w:r>
          </w:p>
          <w:p w14:paraId="55075AE4" w14:textId="77777777" w:rsidR="004C7745" w:rsidRDefault="004C7745">
            <w:r>
              <w:t>Fountain Park</w:t>
            </w:r>
          </w:p>
          <w:p w14:paraId="2FBF11D7" w14:textId="1C125CDE" w:rsidR="004C7745" w:rsidRDefault="004C7745">
            <w:r>
              <w:t>6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602CBDD" w14:textId="77777777" w:rsidR="00613BB7" w:rsidRDefault="004C7745">
            <w:r>
              <w:t>Winthrop Baseball</w:t>
            </w:r>
          </w:p>
          <w:p w14:paraId="501C30DB" w14:textId="6FB75DD2" w:rsidR="004C7745" w:rsidRDefault="004C7745">
            <w:r>
              <w:t>6 PM</w:t>
            </w:r>
          </w:p>
        </w:tc>
      </w:tr>
      <w:tr w:rsidR="00E00BA6" w14:paraId="07C49777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5AED9D06" w:rsidR="00EA415B" w:rsidRDefault="00AD789D">
            <w:pPr>
              <w:pStyle w:val="Dates"/>
            </w:pPr>
            <w:r>
              <w:t>1</w:t>
            </w:r>
            <w:r w:rsidR="004C7745">
              <w:t>7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0C0A7472" w:rsidR="00EA415B" w:rsidRDefault="004C7745">
            <w:pPr>
              <w:pStyle w:val="Dates"/>
            </w:pPr>
            <w:r>
              <w:t>18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23E9F4DB" w:rsidR="00EA415B" w:rsidRDefault="004C7745">
            <w:pPr>
              <w:pStyle w:val="Dates"/>
            </w:pPr>
            <w:r>
              <w:t>19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04F245C2" w:rsidR="00EA415B" w:rsidRDefault="004C7745">
            <w:pPr>
              <w:pStyle w:val="Dates"/>
            </w:pPr>
            <w:r>
              <w:t>20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54C38464" w:rsidR="00EA415B" w:rsidRDefault="004C7745">
            <w:pPr>
              <w:pStyle w:val="Dates"/>
            </w:pPr>
            <w:r>
              <w:t>21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61B8305C" w:rsidR="00EA415B" w:rsidRDefault="004C7745">
            <w:pPr>
              <w:pStyle w:val="Dates"/>
            </w:pPr>
            <w:r>
              <w:t>22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4D632385" w:rsidR="00EA415B" w:rsidRDefault="004C7745">
            <w:pPr>
              <w:pStyle w:val="Dates"/>
            </w:pPr>
            <w:r>
              <w:t>23</w:t>
            </w:r>
          </w:p>
        </w:tc>
      </w:tr>
      <w:tr w:rsidR="00E00BA6" w14:paraId="1E60EC6A" w14:textId="77777777" w:rsidTr="47C9ABD7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59935B58" w:rsidR="00EA415B" w:rsidRDefault="00EA415B" w:rsidP="00402CF1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3B2AAAF" w14:textId="77777777" w:rsidR="00687758" w:rsidRDefault="00136C60">
            <w:r>
              <w:t xml:space="preserve">Night OWLS </w:t>
            </w:r>
          </w:p>
          <w:p w14:paraId="65DFCA6C" w14:textId="1D1FE278" w:rsidR="00136C60" w:rsidRDefault="00136C60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5656D9F" w14:textId="2BFCCB56" w:rsidR="00B93749" w:rsidRDefault="00B93749" w:rsidP="00B315CA">
            <w:r>
              <w:t xml:space="preserve"> 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2F2B452E" w14:textId="6AB8762D" w:rsidR="000419D9" w:rsidRDefault="000419D9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87C6C04" w14:textId="77777777" w:rsidR="00687758" w:rsidRDefault="004C7745" w:rsidP="00613BB7">
            <w:r>
              <w:t>Hoot &amp; Gather Picnic</w:t>
            </w:r>
          </w:p>
          <w:p w14:paraId="2A09B613" w14:textId="5EB8C07B" w:rsidR="004C7745" w:rsidRDefault="004C7745" w:rsidP="00613BB7">
            <w:r>
              <w:t>12 Noon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19AD1DD" w14:textId="09F482A9" w:rsidR="002A6C9C" w:rsidRDefault="002A6C9C" w:rsidP="0005750D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3B71F8C2" w14:textId="2E34CB18" w:rsidR="00924D4A" w:rsidRDefault="00924D4A"/>
        </w:tc>
      </w:tr>
      <w:tr w:rsidR="00E00BA6" w14:paraId="465FE3C0" w14:textId="77777777" w:rsidTr="47C9ABD7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6669DB68" w:rsidR="00EA415B" w:rsidRDefault="00AB56C4">
            <w:pPr>
              <w:pStyle w:val="Dates"/>
            </w:pPr>
            <w:r>
              <w:t>2</w:t>
            </w:r>
            <w:r w:rsidR="004C7745">
              <w:t>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230C5C6F" w:rsidR="00EA415B" w:rsidRDefault="00AD789D" w:rsidP="009B1E94">
            <w:pPr>
              <w:pStyle w:val="Dates"/>
              <w:jc w:val="center"/>
            </w:pPr>
            <w:r>
              <w:t xml:space="preserve">                                2</w:t>
            </w:r>
            <w:r w:rsidR="004C7745">
              <w:t>5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1B19C43B" w:rsidR="00EA415B" w:rsidRDefault="00AD789D" w:rsidP="00326648">
            <w:pPr>
              <w:pStyle w:val="Dates"/>
              <w:tabs>
                <w:tab w:val="left" w:pos="1230"/>
              </w:tabs>
              <w:jc w:val="left"/>
            </w:pPr>
            <w:r>
              <w:t xml:space="preserve">                               2</w:t>
            </w:r>
            <w:r w:rsidR="004C7745">
              <w:t>6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2D56C35A" w:rsidR="00EA415B" w:rsidRDefault="00AD789D">
            <w:pPr>
              <w:pStyle w:val="Dates"/>
            </w:pPr>
            <w:r>
              <w:t>2</w:t>
            </w:r>
            <w:r w:rsidR="004C7745">
              <w:t>7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7B40B788" w:rsidR="00EA415B" w:rsidRDefault="004C7745">
            <w:pPr>
              <w:pStyle w:val="Dates"/>
            </w:pPr>
            <w:r>
              <w:t>28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006FC02E" w:rsidR="00EA415B" w:rsidRDefault="004C7745" w:rsidP="00EF4290">
            <w:pPr>
              <w:pStyle w:val="Dates"/>
            </w:pPr>
            <w:r>
              <w:t>29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70D00BA9" w:rsidR="00EA415B" w:rsidRDefault="004C7745">
            <w:pPr>
              <w:pStyle w:val="Dates"/>
            </w:pPr>
            <w:r>
              <w:t>30</w:t>
            </w:r>
          </w:p>
        </w:tc>
      </w:tr>
      <w:tr w:rsidR="00E00BA6" w14:paraId="12EA23DE" w14:textId="77777777" w:rsidTr="47C9ABD7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45200437" w14:textId="53E28CDC" w:rsidR="008B51BB" w:rsidRDefault="004C7745" w:rsidP="00791D0A">
            <w:r>
              <w:t>City Holiday:</w:t>
            </w:r>
          </w:p>
          <w:p w14:paraId="0E43E179" w14:textId="030437EF" w:rsidR="004C7745" w:rsidRDefault="004C7745" w:rsidP="00791D0A">
            <w:r>
              <w:t>Closed for Memorial Day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D2D94C1" w14:textId="712F9480" w:rsidR="002A6C9C" w:rsidRDefault="002A6C9C" w:rsidP="00A15F9C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0D0D1B68" w:rsidR="0005750D" w:rsidRDefault="0005750D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72D2B5C7" w:rsidR="007D4207" w:rsidRDefault="007D4207" w:rsidP="005842A6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10AA0D4" w14:textId="77777777" w:rsidR="00791D0A" w:rsidRDefault="00613BB7" w:rsidP="00034272">
            <w:r>
              <w:t xml:space="preserve"> </w:t>
            </w:r>
            <w:r w:rsidR="004C7745">
              <w:t>Movie</w:t>
            </w:r>
          </w:p>
          <w:p w14:paraId="0E32860F" w14:textId="7B574A75" w:rsidR="004C7745" w:rsidRDefault="004C7745" w:rsidP="00034272">
            <w:r>
              <w:t>Around 1 PM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36A32E7E" w14:textId="7BD82293" w:rsidR="00346043" w:rsidRDefault="001961D9" w:rsidP="001E3D0B">
      <w:pPr>
        <w:pStyle w:val="Quote"/>
        <w:jc w:val="left"/>
      </w:pPr>
      <w:r>
        <w:t>May 7</w:t>
      </w:r>
      <w:r w:rsidR="001E3D0B" w:rsidRPr="00176302">
        <w:t>, 202</w:t>
      </w:r>
      <w:r w:rsidR="00A3749B">
        <w:t>6</w:t>
      </w:r>
      <w:r w:rsidR="001E3D0B" w:rsidRPr="00176302">
        <w:t xml:space="preserve"> – </w:t>
      </w:r>
      <w:r w:rsidR="000A5E70" w:rsidRPr="000A5E70">
        <w:t>OWLS Club monthly informational meeting (Emmett Scott Center – McGirt Auditorium, 1 PM)</w:t>
      </w:r>
    </w:p>
    <w:p w14:paraId="4FAB4FC5" w14:textId="1A8DBE4D" w:rsidR="00462C34" w:rsidRDefault="00462C34" w:rsidP="001E3D0B">
      <w:pPr>
        <w:pStyle w:val="Quote"/>
        <w:jc w:val="left"/>
      </w:pPr>
      <w:r>
        <w:t>May 7, 2026 – Concert in the Garden (</w:t>
      </w:r>
      <w:r w:rsidR="00257FF5">
        <w:t>Glencairn Garden, Geno and Company, 6 PM)</w:t>
      </w:r>
    </w:p>
    <w:p w14:paraId="7C7D8D7C" w14:textId="25BB5771" w:rsidR="009F65D0" w:rsidRDefault="001961D9" w:rsidP="001E3D0B">
      <w:pPr>
        <w:pStyle w:val="Quote"/>
        <w:jc w:val="left"/>
      </w:pPr>
      <w:r>
        <w:t>May 11</w:t>
      </w:r>
      <w:r w:rsidR="009F65D0">
        <w:t xml:space="preserve">, 2026 – </w:t>
      </w:r>
      <w:r>
        <w:t>Early Bird: Sully Steamers</w:t>
      </w:r>
      <w:r w:rsidR="00E27048">
        <w:t xml:space="preserve"> (</w:t>
      </w:r>
      <w:r w:rsidR="0017255C" w:rsidRPr="0017255C">
        <w:t>220 W White St</w:t>
      </w:r>
      <w:r w:rsidR="0017255C">
        <w:t>, 9:3o AM, please RSVP)</w:t>
      </w:r>
    </w:p>
    <w:p w14:paraId="5EE8C61D" w14:textId="6ADF6B6C" w:rsidR="0017255C" w:rsidRDefault="00A93388" w:rsidP="001E3D0B">
      <w:pPr>
        <w:pStyle w:val="Quote"/>
        <w:jc w:val="left"/>
      </w:pPr>
      <w:r>
        <w:t>May 15, 2026 – Food Truck Friday (Fountain Park, 6 PM – 10 PM)</w:t>
      </w:r>
    </w:p>
    <w:p w14:paraId="7589C4FE" w14:textId="025C6C31" w:rsidR="00A93388" w:rsidRDefault="00A93388" w:rsidP="001E3D0B">
      <w:pPr>
        <w:pStyle w:val="Quote"/>
        <w:jc w:val="left"/>
      </w:pPr>
      <w:r>
        <w:t>May 16, 2026 – Winthrop Baseball vs Longwood</w:t>
      </w:r>
      <w:r w:rsidR="0080478B">
        <w:t xml:space="preserve"> (Founders Field, 6 PM, $10)</w:t>
      </w:r>
    </w:p>
    <w:p w14:paraId="21657989" w14:textId="1665ECF9" w:rsidR="0080478B" w:rsidRDefault="0080478B" w:rsidP="001E3D0B">
      <w:pPr>
        <w:pStyle w:val="Quote"/>
        <w:jc w:val="left"/>
      </w:pPr>
      <w:r>
        <w:t>May 18, 2026 – Night OWLS: Charandas Rock Hill (</w:t>
      </w:r>
      <w:r w:rsidR="00F1773F">
        <w:t xml:space="preserve">2260 Cross Pointe Dr, </w:t>
      </w:r>
      <w:r w:rsidR="00AB018D">
        <w:t>5 PM, please RSVP)</w:t>
      </w:r>
    </w:p>
    <w:p w14:paraId="374EFAA5" w14:textId="72498D07" w:rsidR="00AB018D" w:rsidRDefault="00AB018D" w:rsidP="001E3D0B">
      <w:pPr>
        <w:pStyle w:val="Quote"/>
        <w:jc w:val="left"/>
      </w:pPr>
      <w:r>
        <w:t>May 21, 2026 – Hoot &amp; Gather</w:t>
      </w:r>
      <w:r w:rsidR="006F3962">
        <w:t xml:space="preserve"> Picnic (Miracle Park Education Building, 12 Noon)</w:t>
      </w:r>
    </w:p>
    <w:p w14:paraId="7AB8BD38" w14:textId="3E46FA6C" w:rsidR="009A4061" w:rsidRDefault="009A4061" w:rsidP="001E3D0B">
      <w:pPr>
        <w:pStyle w:val="Quote"/>
        <w:jc w:val="left"/>
      </w:pPr>
      <w:r>
        <w:t>May 25, 2026 – City Holiday: All City of Rock Hill offices and Recreation Centers will be closed for Memorial Day</w:t>
      </w:r>
    </w:p>
    <w:p w14:paraId="3345127B" w14:textId="7DF4EE96" w:rsidR="00082FAE" w:rsidRDefault="009A4061" w:rsidP="001E3D0B">
      <w:pPr>
        <w:pStyle w:val="Quote"/>
        <w:jc w:val="left"/>
      </w:pPr>
      <w:r>
        <w:t>May 29</w:t>
      </w:r>
      <w:r w:rsidR="00082FAE">
        <w:t xml:space="preserve">, 2026 – </w:t>
      </w:r>
      <w:r w:rsidR="00703974">
        <w:t xml:space="preserve">Movie: </w:t>
      </w:r>
      <w:r w:rsidR="00FB0905">
        <w:t xml:space="preserve">Breadwinner </w:t>
      </w:r>
      <w:r w:rsidR="009C4ED0">
        <w:t>(Regal Manchester, around 1 PM)</w:t>
      </w:r>
    </w:p>
    <w:p w14:paraId="4BB3F77F" w14:textId="678DCA35" w:rsidR="005842A6" w:rsidRDefault="00E564A5" w:rsidP="00C237C4">
      <w:pPr>
        <w:pStyle w:val="Quote"/>
        <w:jc w:val="left"/>
      </w:pPr>
      <w:r>
        <w:t>Saturdays – Old Town Farmers Market (Fountain Park, 8:30 AM – 12:30 PM)</w:t>
      </w:r>
    </w:p>
    <w:p w14:paraId="60872EC7" w14:textId="3E683ED3" w:rsidR="00415AFB" w:rsidRPr="00EC76FB" w:rsidRDefault="00415AFB" w:rsidP="00C237C4">
      <w:pPr>
        <w:pStyle w:val="Quote"/>
        <w:jc w:val="left"/>
        <w:rPr>
          <w:sz w:val="19"/>
          <w:szCs w:val="19"/>
        </w:rPr>
        <w:sectPr w:rsidR="00415AFB" w:rsidRPr="00EC76FB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6CF81A76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1EA71555" w14:textId="77777777" w:rsidR="0023263F" w:rsidRDefault="0023263F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5EBEED09" w14:textId="77777777" w:rsidR="004C7745" w:rsidRDefault="004C7745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3A24D7E2" w14:textId="77777777" w:rsidR="004C7745" w:rsidRDefault="004C7745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973BB16" w14:textId="77777777" w:rsidR="00FB0905" w:rsidRDefault="00FB0905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76177BCA" w14:textId="77777777" w:rsidR="00FB0905" w:rsidRDefault="00FB0905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</w:p>
    <w:p w14:paraId="4CB0A3ED" w14:textId="77DD0BB8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lastRenderedPageBreak/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78E3D3DA" w14:textId="408CBB32" w:rsidR="000F6613" w:rsidRPr="00AC06FD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0F0A22D8" w14:textId="4DE48C52" w:rsidR="0025352E" w:rsidRDefault="0025352E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Blvd.)</w:t>
      </w:r>
    </w:p>
    <w:p w14:paraId="06BF4FBB" w14:textId="326316DF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25352E">
        <w:rPr>
          <w:sz w:val="21"/>
          <w:szCs w:val="21"/>
        </w:rPr>
        <w:t xml:space="preserve"> 1 PM – 4 PM</w:t>
      </w:r>
    </w:p>
    <w:p w14:paraId="1D649A35" w14:textId="77777777" w:rsidR="0025352E" w:rsidRDefault="0025352E" w:rsidP="00C237C4">
      <w:pPr>
        <w:pStyle w:val="Quote"/>
        <w:jc w:val="left"/>
        <w:rPr>
          <w:sz w:val="21"/>
          <w:szCs w:val="21"/>
        </w:rPr>
      </w:pPr>
    </w:p>
    <w:p w14:paraId="4E5607C4" w14:textId="05800305" w:rsidR="000F6613" w:rsidRDefault="000F6613" w:rsidP="00C237C4">
      <w:pPr>
        <w:pStyle w:val="Quote"/>
        <w:jc w:val="left"/>
        <w:rPr>
          <w:sz w:val="21"/>
          <w:szCs w:val="21"/>
        </w:rPr>
      </w:pPr>
      <w:r w:rsidRPr="000F6613">
        <w:rPr>
          <w:sz w:val="21"/>
          <w:szCs w:val="21"/>
        </w:rPr>
        <w:t>Northside Center (900 Annafrel St</w:t>
      </w:r>
      <w:r w:rsidR="009E3F04">
        <w:rPr>
          <w:sz w:val="21"/>
          <w:szCs w:val="21"/>
        </w:rPr>
        <w:t>.</w:t>
      </w:r>
      <w:r w:rsidRPr="000F6613">
        <w:rPr>
          <w:sz w:val="21"/>
          <w:szCs w:val="21"/>
        </w:rPr>
        <w:t>)</w:t>
      </w:r>
    </w:p>
    <w:p w14:paraId="4E2943F3" w14:textId="1E713FD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0DF7DA8E" w14:textId="7732841E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C1C34CF" w14:textId="79AB7C09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Mondays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42C27069" w:rsidR="00C237C4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F96252">
        <w:rPr>
          <w:sz w:val="21"/>
          <w:szCs w:val="21"/>
        </w:rPr>
        <w:t xml:space="preserve">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385F51D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1B00919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C97A90A" w14:textId="3BD2D1C9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6 PM – 8 PM; $2 per class</w:t>
      </w:r>
    </w:p>
    <w:p w14:paraId="4AA55B4F" w14:textId="77777777" w:rsidR="000F6613" w:rsidRDefault="000F6613" w:rsidP="00C237C4">
      <w:pPr>
        <w:pStyle w:val="Quote"/>
        <w:jc w:val="left"/>
        <w:rPr>
          <w:sz w:val="21"/>
          <w:szCs w:val="21"/>
        </w:rPr>
      </w:pPr>
    </w:p>
    <w:p w14:paraId="63C01634" w14:textId="7CF54CC8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404D51AF" w14:textId="21C6E676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3C2DD0">
        <w:rPr>
          <w:sz w:val="21"/>
          <w:szCs w:val="21"/>
        </w:rPr>
        <w:t xml:space="preserve">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AF5FF0">
        <w:rPr>
          <w:sz w:val="21"/>
          <w:szCs w:val="21"/>
        </w:rPr>
        <w:t xml:space="preserve">donations are welcomed 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35A5E87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Rd</w:t>
      </w:r>
      <w:r w:rsidR="001C553F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5DA291D" w14:textId="6683F98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 </w:t>
      </w:r>
    </w:p>
    <w:p w14:paraId="7D682109" w14:textId="7009C1B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10 AM – 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23CFD178" w:rsidR="00241315" w:rsidRPr="005B6FBB" w:rsidRDefault="00B27A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ZUMBA GOLD</w:t>
      </w:r>
    </w:p>
    <w:p w14:paraId="247370F6" w14:textId="65C90D5B" w:rsidR="0025352E" w:rsidRDefault="0025352E" w:rsidP="00C237C4">
      <w:pPr>
        <w:pStyle w:val="Quote"/>
        <w:jc w:val="left"/>
        <w:rPr>
          <w:sz w:val="21"/>
          <w:szCs w:val="21"/>
        </w:rPr>
      </w:pPr>
      <w:r w:rsidRPr="0025352E">
        <w:rPr>
          <w:sz w:val="21"/>
          <w:szCs w:val="21"/>
        </w:rPr>
        <w:t>Boyd Hill Center (1165 Constitution Blvd.)</w:t>
      </w:r>
    </w:p>
    <w:p w14:paraId="3AA72D9D" w14:textId="415A1A85" w:rsidR="001F77D3" w:rsidRPr="005B6FBB" w:rsidRDefault="00B27A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70361C">
        <w:rPr>
          <w:sz w:val="21"/>
          <w:szCs w:val="21"/>
        </w:rPr>
        <w:t>2 PM – 3 PM</w:t>
      </w:r>
      <w:r w:rsidR="00AF5FF0">
        <w:rPr>
          <w:sz w:val="21"/>
          <w:szCs w:val="21"/>
        </w:rPr>
        <w:t xml:space="preserve">, donations are welcomed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38B83643" w:rsidR="00C237C4" w:rsidRPr="005B6FBB" w:rsidRDefault="008B3315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="00C237C4" w:rsidRPr="005B6FBB">
        <w:rPr>
          <w:sz w:val="21"/>
          <w:szCs w:val="21"/>
        </w:rPr>
        <w:t xml:space="preserve"> 9 AM; pay at bowling alley</w:t>
      </w:r>
    </w:p>
    <w:p w14:paraId="1CE9C79E" w14:textId="5D2F413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6044356E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FDD045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</w:t>
      </w:r>
      <w:r w:rsidR="009E3F04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6C0543C1" w14:textId="0E0668EE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 AM – 11 AM</w:t>
      </w:r>
    </w:p>
    <w:p w14:paraId="21052C51" w14:textId="606F522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0731CF7E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6E069392" w:rsidR="00D15199" w:rsidRPr="005B6FBB" w:rsidRDefault="00D15199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317B52B9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</w:t>
      </w:r>
    </w:p>
    <w:p w14:paraId="5F539BBA" w14:textId="3F8A539C" w:rsidR="00AD6A29" w:rsidRDefault="003842C5" w:rsidP="00C237C4">
      <w:pPr>
        <w:pStyle w:val="Quote"/>
        <w:jc w:val="left"/>
        <w:rPr>
          <w:b/>
          <w:bCs/>
          <w:sz w:val="20"/>
          <w:szCs w:val="20"/>
          <w:u w:val="single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1CEE729B">
            <wp:simplePos x="0" y="0"/>
            <wp:positionH relativeFrom="margin">
              <wp:posOffset>238125</wp:posOffset>
            </wp:positionH>
            <wp:positionV relativeFrom="paragraph">
              <wp:posOffset>166370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75A00" w14:textId="504699E2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13C459B" w14:textId="77777777" w:rsidR="00093BF9" w:rsidRDefault="00093BF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169422DC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391BD91B" w14:textId="77777777" w:rsidR="00C80D95" w:rsidRDefault="00C80D9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5E81D3CD" w14:textId="6AB4B2C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402539E5" w:rsidR="00D705A2" w:rsidRPr="00D75386" w:rsidRDefault="002F1DF6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RHSEC</w:t>
      </w:r>
      <w:r w:rsidR="00093BF9" w:rsidRPr="00D75386">
        <w:rPr>
          <w:sz w:val="21"/>
          <w:szCs w:val="21"/>
        </w:rPr>
        <w:t xml:space="preserve"> (</w:t>
      </w:r>
      <w:r w:rsidR="00D75386" w:rsidRPr="00D75386">
        <w:rPr>
          <w:sz w:val="21"/>
          <w:szCs w:val="21"/>
        </w:rPr>
        <w:t>326 Technology Center Way)</w:t>
      </w:r>
    </w:p>
    <w:p w14:paraId="6B1DA5EE" w14:textId="02AD53D7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0167D1C5" w14:textId="77777777" w:rsidR="00093BF9" w:rsidRDefault="00093BF9" w:rsidP="00C237C4">
      <w:pPr>
        <w:pStyle w:val="Quote"/>
        <w:jc w:val="left"/>
        <w:rPr>
          <w:sz w:val="21"/>
          <w:szCs w:val="21"/>
        </w:rPr>
      </w:pPr>
    </w:p>
    <w:p w14:paraId="6A5FC261" w14:textId="5C1E09EF" w:rsidR="00093BF9" w:rsidRPr="005B6FBB" w:rsidRDefault="00093BF9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</w:t>
      </w:r>
      <w:r w:rsidR="009D03E0">
        <w:rPr>
          <w:sz w:val="21"/>
          <w:szCs w:val="21"/>
        </w:rPr>
        <w:t>.</w:t>
      </w:r>
      <w:r>
        <w:rPr>
          <w:sz w:val="21"/>
          <w:szCs w:val="21"/>
        </w:rPr>
        <w:t>)</w:t>
      </w:r>
    </w:p>
    <w:p w14:paraId="6B73948B" w14:textId="4E76222A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0884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9D6E48B" w14:textId="250994E8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4119740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3DE05983" w14:textId="7BA2451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1717BE39" w14:textId="213F82FF" w:rsidR="00954626" w:rsidRDefault="00954626" w:rsidP="00C237C4">
      <w:pPr>
        <w:pStyle w:val="Quote"/>
        <w:jc w:val="left"/>
        <w:rPr>
          <w:sz w:val="21"/>
          <w:szCs w:val="21"/>
        </w:rPr>
      </w:pPr>
      <w:r w:rsidRPr="00954626">
        <w:rPr>
          <w:sz w:val="21"/>
          <w:szCs w:val="21"/>
        </w:rPr>
        <w:t>Boyd Hill Center (1165 Constitution Blvd.)</w:t>
      </w:r>
    </w:p>
    <w:p w14:paraId="429BD5E8" w14:textId="1B42A2FC" w:rsidR="00521007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</w:t>
      </w:r>
    </w:p>
    <w:p w14:paraId="6A402D3A" w14:textId="6673669A" w:rsidR="00FE3BF3" w:rsidRPr="005B6FBB" w:rsidRDefault="00FE3BF3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Fridays</w:t>
      </w:r>
      <w:r w:rsidR="007376D9">
        <w:rPr>
          <w:sz w:val="21"/>
          <w:szCs w:val="21"/>
        </w:rPr>
        <w:t>:</w:t>
      </w:r>
      <w:r>
        <w:rPr>
          <w:sz w:val="21"/>
          <w:szCs w:val="21"/>
        </w:rPr>
        <w:t xml:space="preserve"> 9 AM – 12 Noon (</w:t>
      </w:r>
      <w:r w:rsidR="000B4824">
        <w:rPr>
          <w:sz w:val="21"/>
          <w:szCs w:val="21"/>
        </w:rPr>
        <w:t>Not the 1</w:t>
      </w:r>
      <w:r w:rsidR="000B4824" w:rsidRPr="000B4824">
        <w:rPr>
          <w:sz w:val="21"/>
          <w:szCs w:val="21"/>
          <w:vertAlign w:val="superscript"/>
        </w:rPr>
        <w:t>st</w:t>
      </w:r>
      <w:r w:rsidR="000B4824">
        <w:rPr>
          <w:sz w:val="21"/>
          <w:szCs w:val="21"/>
        </w:rPr>
        <w:t xml:space="preserve"> Friday of the month)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5E781DBB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</w:t>
      </w:r>
      <w:r w:rsidR="009D03E0">
        <w:rPr>
          <w:sz w:val="21"/>
          <w:szCs w:val="21"/>
        </w:rPr>
        <w:t>.</w:t>
      </w:r>
      <w:r w:rsidR="00C206E6" w:rsidRPr="005B6FBB">
        <w:rPr>
          <w:sz w:val="21"/>
          <w:szCs w:val="21"/>
        </w:rPr>
        <w:t>)</w:t>
      </w:r>
    </w:p>
    <w:p w14:paraId="218D6C98" w14:textId="7433FF9A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4A168EFB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728A499E" w14:textId="09E1B919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Pr="005B6FBB">
        <w:rPr>
          <w:sz w:val="21"/>
          <w:szCs w:val="21"/>
        </w:rPr>
        <w:t xml:space="preserve">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5D0939BF" w:rsidR="00880548" w:rsidRPr="005B6FBB" w:rsidRDefault="007C591F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CHAIR YOGA</w:t>
      </w:r>
    </w:p>
    <w:p w14:paraId="2D770A6C" w14:textId="60B2E560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Northside Center (900 Annafrel St</w:t>
      </w:r>
      <w:r w:rsidR="009D03E0">
        <w:rPr>
          <w:sz w:val="21"/>
          <w:szCs w:val="21"/>
        </w:rPr>
        <w:t>.</w:t>
      </w:r>
      <w:r w:rsidRPr="005B6FBB">
        <w:rPr>
          <w:sz w:val="21"/>
          <w:szCs w:val="21"/>
        </w:rPr>
        <w:t>)</w:t>
      </w:r>
    </w:p>
    <w:p w14:paraId="4AD78B3B" w14:textId="3386BB31" w:rsidR="00880548" w:rsidRPr="005B6FBB" w:rsidRDefault="007C591F" w:rsidP="00880548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Thursdays</w:t>
      </w:r>
      <w:r w:rsidR="007376D9">
        <w:rPr>
          <w:sz w:val="21"/>
          <w:szCs w:val="21"/>
        </w:rPr>
        <w:t>:</w:t>
      </w:r>
      <w:r w:rsidR="00880548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10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 – </w:t>
      </w:r>
      <w:r w:rsidR="00BA6A64">
        <w:rPr>
          <w:sz w:val="21"/>
          <w:szCs w:val="21"/>
        </w:rPr>
        <w:t>11</w:t>
      </w:r>
      <w:r w:rsidR="00FA78E1">
        <w:rPr>
          <w:sz w:val="21"/>
          <w:szCs w:val="21"/>
        </w:rPr>
        <w:t xml:space="preserve"> </w:t>
      </w:r>
      <w:r w:rsidR="00BA6A64">
        <w:rPr>
          <w:sz w:val="21"/>
          <w:szCs w:val="21"/>
        </w:rPr>
        <w:t>A</w:t>
      </w:r>
      <w:r w:rsidR="00FA78E1">
        <w:rPr>
          <w:sz w:val="21"/>
          <w:szCs w:val="21"/>
        </w:rPr>
        <w:t xml:space="preserve">M; </w:t>
      </w:r>
      <w:r w:rsidR="00BA6A64">
        <w:rPr>
          <w:sz w:val="21"/>
          <w:szCs w:val="21"/>
        </w:rPr>
        <w:t xml:space="preserve">donations are welcomed </w:t>
      </w:r>
    </w:p>
    <w:p w14:paraId="0F538DA3" w14:textId="39D1FA76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B5E4E56" w:rsidR="001F5B19" w:rsidRDefault="00391424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6634A0">
        <w:rPr>
          <w:b/>
          <w:bCs/>
          <w:sz w:val="21"/>
          <w:szCs w:val="21"/>
          <w:u w:val="single"/>
        </w:rPr>
        <w:t>AFRICAN DRUMMING AND PERCUSSION</w:t>
      </w:r>
    </w:p>
    <w:p w14:paraId="7047D5E7" w14:textId="1DFE1BFE" w:rsidR="006634A0" w:rsidRDefault="006634A0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Emmett Scott </w:t>
      </w:r>
      <w:r w:rsidR="001C553F">
        <w:rPr>
          <w:sz w:val="21"/>
          <w:szCs w:val="21"/>
        </w:rPr>
        <w:t>Center (801 Crawford Rd.)</w:t>
      </w:r>
    </w:p>
    <w:p w14:paraId="50521C73" w14:textId="5E0F215E" w:rsidR="007376D9" w:rsidRDefault="007376D9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Mondays: 11 AM – 12 Noon, $10</w:t>
      </w:r>
      <w:r w:rsidR="009E3F04">
        <w:rPr>
          <w:sz w:val="21"/>
          <w:szCs w:val="21"/>
        </w:rPr>
        <w:t xml:space="preserve"> per class + $5 drum rental</w:t>
      </w:r>
    </w:p>
    <w:p w14:paraId="5D4F5FE0" w14:textId="77777777" w:rsidR="003A5CF4" w:rsidRDefault="003A5CF4" w:rsidP="00924382">
      <w:pPr>
        <w:pStyle w:val="Quote"/>
        <w:jc w:val="left"/>
        <w:rPr>
          <w:sz w:val="21"/>
          <w:szCs w:val="21"/>
        </w:rPr>
      </w:pPr>
    </w:p>
    <w:p w14:paraId="1B908DEF" w14:textId="4B0BA5DC" w:rsidR="003A5CF4" w:rsidRDefault="00176E48" w:rsidP="00924382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PINOCHLE</w:t>
      </w:r>
    </w:p>
    <w:p w14:paraId="67042D6F" w14:textId="4735B3BA" w:rsidR="00176E48" w:rsidRDefault="00176E48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Fewell Park</w:t>
      </w:r>
      <w:r w:rsidR="000A7918">
        <w:rPr>
          <w:sz w:val="21"/>
          <w:szCs w:val="21"/>
        </w:rPr>
        <w:t xml:space="preserve"> Center (1204 Alexander Rd.)</w:t>
      </w:r>
    </w:p>
    <w:p w14:paraId="59177E14" w14:textId="411EB1D6" w:rsidR="0094669B" w:rsidRDefault="00DC1E4D" w:rsidP="00924382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2</w:t>
      </w:r>
      <w:r w:rsidRPr="00DC1E4D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&amp; 4</w:t>
      </w:r>
      <w:r w:rsidRPr="00DC1E4D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Mondays: 9:30 AM – 12:30 PM</w:t>
      </w:r>
    </w:p>
    <w:p w14:paraId="65EE93F0" w14:textId="5199385B" w:rsidR="000A7918" w:rsidRDefault="00DC1E4D" w:rsidP="00924382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7E13DE2F">
                <wp:simplePos x="0" y="0"/>
                <wp:positionH relativeFrom="column">
                  <wp:align>left</wp:align>
                </wp:positionH>
                <wp:positionV relativeFrom="paragraph">
                  <wp:posOffset>94615</wp:posOffset>
                </wp:positionV>
                <wp:extent cx="2247900" cy="14859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5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7.45pt;width:177pt;height:11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SuDgIAACA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7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55730" w14:textId="3C621C32" w:rsidR="000A7918" w:rsidRPr="00176E48" w:rsidRDefault="000A7918" w:rsidP="00924382">
      <w:pPr>
        <w:pStyle w:val="Quote"/>
        <w:jc w:val="left"/>
        <w:rPr>
          <w:sz w:val="21"/>
          <w:szCs w:val="21"/>
        </w:rPr>
      </w:pPr>
    </w:p>
    <w:sectPr w:rsidR="000A7918" w:rsidRPr="00176E48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D560" w14:textId="77777777" w:rsidR="00D8269D" w:rsidRDefault="00D8269D">
      <w:pPr>
        <w:spacing w:before="0" w:after="0"/>
      </w:pPr>
      <w:r>
        <w:separator/>
      </w:r>
    </w:p>
  </w:endnote>
  <w:endnote w:type="continuationSeparator" w:id="0">
    <w:p w14:paraId="5C1E97F7" w14:textId="77777777" w:rsidR="00D8269D" w:rsidRDefault="00D8269D">
      <w:pPr>
        <w:spacing w:before="0" w:after="0"/>
      </w:pPr>
      <w:r>
        <w:continuationSeparator/>
      </w:r>
    </w:p>
  </w:endnote>
  <w:endnote w:type="continuationNotice" w:id="1">
    <w:p w14:paraId="75488DD0" w14:textId="77777777" w:rsidR="00D8269D" w:rsidRDefault="00D8269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D023" w14:textId="77777777" w:rsidR="00D8269D" w:rsidRDefault="00D8269D">
      <w:pPr>
        <w:spacing w:before="0" w:after="0"/>
      </w:pPr>
      <w:r>
        <w:separator/>
      </w:r>
    </w:p>
  </w:footnote>
  <w:footnote w:type="continuationSeparator" w:id="0">
    <w:p w14:paraId="45945F56" w14:textId="77777777" w:rsidR="00D8269D" w:rsidRDefault="00D8269D">
      <w:pPr>
        <w:spacing w:before="0" w:after="0"/>
      </w:pPr>
      <w:r>
        <w:continuationSeparator/>
      </w:r>
    </w:p>
  </w:footnote>
  <w:footnote w:type="continuationNotice" w:id="1">
    <w:p w14:paraId="4F84150C" w14:textId="77777777" w:rsidR="00D8269D" w:rsidRDefault="00D8269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4"/>
    <w:docVar w:name="MonthStart" w:val="1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194F"/>
    <w:rsid w:val="00014AA0"/>
    <w:rsid w:val="00015AAA"/>
    <w:rsid w:val="00022431"/>
    <w:rsid w:val="00022D5B"/>
    <w:rsid w:val="00027193"/>
    <w:rsid w:val="000338C0"/>
    <w:rsid w:val="000339DF"/>
    <w:rsid w:val="00033CDF"/>
    <w:rsid w:val="00034272"/>
    <w:rsid w:val="000346F3"/>
    <w:rsid w:val="00035D24"/>
    <w:rsid w:val="00037A76"/>
    <w:rsid w:val="000419D9"/>
    <w:rsid w:val="00043A25"/>
    <w:rsid w:val="0005146F"/>
    <w:rsid w:val="000521B8"/>
    <w:rsid w:val="000529C0"/>
    <w:rsid w:val="00054F7C"/>
    <w:rsid w:val="00055B81"/>
    <w:rsid w:val="0005750D"/>
    <w:rsid w:val="000604E1"/>
    <w:rsid w:val="00061155"/>
    <w:rsid w:val="00061E14"/>
    <w:rsid w:val="00062C46"/>
    <w:rsid w:val="000646D7"/>
    <w:rsid w:val="000670AA"/>
    <w:rsid w:val="0006769D"/>
    <w:rsid w:val="00070B58"/>
    <w:rsid w:val="00072A60"/>
    <w:rsid w:val="000740AF"/>
    <w:rsid w:val="0007493B"/>
    <w:rsid w:val="00080CD5"/>
    <w:rsid w:val="000826B0"/>
    <w:rsid w:val="00082FAE"/>
    <w:rsid w:val="000837AC"/>
    <w:rsid w:val="0008424E"/>
    <w:rsid w:val="00086C23"/>
    <w:rsid w:val="00087ADE"/>
    <w:rsid w:val="00090819"/>
    <w:rsid w:val="00093BF9"/>
    <w:rsid w:val="00094E7E"/>
    <w:rsid w:val="00096B63"/>
    <w:rsid w:val="00097D2C"/>
    <w:rsid w:val="000A19CC"/>
    <w:rsid w:val="000A24C8"/>
    <w:rsid w:val="000A496D"/>
    <w:rsid w:val="000A5181"/>
    <w:rsid w:val="000A5E70"/>
    <w:rsid w:val="000A6338"/>
    <w:rsid w:val="000A6DF7"/>
    <w:rsid w:val="000A7918"/>
    <w:rsid w:val="000B0571"/>
    <w:rsid w:val="000B13D6"/>
    <w:rsid w:val="000B199F"/>
    <w:rsid w:val="000B4824"/>
    <w:rsid w:val="000B5CB2"/>
    <w:rsid w:val="000B607C"/>
    <w:rsid w:val="000B6470"/>
    <w:rsid w:val="000C0858"/>
    <w:rsid w:val="000C0951"/>
    <w:rsid w:val="000C1442"/>
    <w:rsid w:val="000C1DAB"/>
    <w:rsid w:val="000C436C"/>
    <w:rsid w:val="000C4FA7"/>
    <w:rsid w:val="000C6555"/>
    <w:rsid w:val="000C73BE"/>
    <w:rsid w:val="000C7D41"/>
    <w:rsid w:val="000D1BFD"/>
    <w:rsid w:val="000D1DC4"/>
    <w:rsid w:val="000D3D99"/>
    <w:rsid w:val="000D5BB3"/>
    <w:rsid w:val="000D6FA1"/>
    <w:rsid w:val="000D7673"/>
    <w:rsid w:val="000E5509"/>
    <w:rsid w:val="000E5522"/>
    <w:rsid w:val="000E6CF3"/>
    <w:rsid w:val="000F29B4"/>
    <w:rsid w:val="000F450A"/>
    <w:rsid w:val="000F6613"/>
    <w:rsid w:val="001001CF"/>
    <w:rsid w:val="00101260"/>
    <w:rsid w:val="00103AC8"/>
    <w:rsid w:val="0010547E"/>
    <w:rsid w:val="00111EB3"/>
    <w:rsid w:val="00113CA3"/>
    <w:rsid w:val="00114361"/>
    <w:rsid w:val="0011675D"/>
    <w:rsid w:val="00124ADC"/>
    <w:rsid w:val="0013521B"/>
    <w:rsid w:val="00136C60"/>
    <w:rsid w:val="00136DE3"/>
    <w:rsid w:val="00137FEC"/>
    <w:rsid w:val="00141ACF"/>
    <w:rsid w:val="00141BEC"/>
    <w:rsid w:val="00145492"/>
    <w:rsid w:val="001479F2"/>
    <w:rsid w:val="001517AE"/>
    <w:rsid w:val="001525EF"/>
    <w:rsid w:val="001552B7"/>
    <w:rsid w:val="001559D9"/>
    <w:rsid w:val="00155BD0"/>
    <w:rsid w:val="00156CB3"/>
    <w:rsid w:val="00163CA8"/>
    <w:rsid w:val="00165047"/>
    <w:rsid w:val="00167D8C"/>
    <w:rsid w:val="00170FE6"/>
    <w:rsid w:val="0017255C"/>
    <w:rsid w:val="00174163"/>
    <w:rsid w:val="001746B2"/>
    <w:rsid w:val="0017592C"/>
    <w:rsid w:val="0017618D"/>
    <w:rsid w:val="00176302"/>
    <w:rsid w:val="00176E48"/>
    <w:rsid w:val="00177617"/>
    <w:rsid w:val="00177819"/>
    <w:rsid w:val="0018034C"/>
    <w:rsid w:val="00180A83"/>
    <w:rsid w:val="001813A7"/>
    <w:rsid w:val="00181C56"/>
    <w:rsid w:val="00182A80"/>
    <w:rsid w:val="00187D5F"/>
    <w:rsid w:val="0019249B"/>
    <w:rsid w:val="00193E15"/>
    <w:rsid w:val="001961D9"/>
    <w:rsid w:val="001A1EC1"/>
    <w:rsid w:val="001A3D18"/>
    <w:rsid w:val="001A78CE"/>
    <w:rsid w:val="001B261C"/>
    <w:rsid w:val="001C232A"/>
    <w:rsid w:val="001C3051"/>
    <w:rsid w:val="001C351F"/>
    <w:rsid w:val="001C5536"/>
    <w:rsid w:val="001C553F"/>
    <w:rsid w:val="001C5B82"/>
    <w:rsid w:val="001C7659"/>
    <w:rsid w:val="001C7E46"/>
    <w:rsid w:val="001D1E32"/>
    <w:rsid w:val="001D23B2"/>
    <w:rsid w:val="001D29F7"/>
    <w:rsid w:val="001E35E5"/>
    <w:rsid w:val="001E3D0B"/>
    <w:rsid w:val="001E4052"/>
    <w:rsid w:val="001E53C4"/>
    <w:rsid w:val="001E73A2"/>
    <w:rsid w:val="001F1685"/>
    <w:rsid w:val="001F2FD9"/>
    <w:rsid w:val="001F4C69"/>
    <w:rsid w:val="001F52AC"/>
    <w:rsid w:val="001F5B19"/>
    <w:rsid w:val="001F77D3"/>
    <w:rsid w:val="001F7A50"/>
    <w:rsid w:val="001F7BB4"/>
    <w:rsid w:val="001F7D59"/>
    <w:rsid w:val="0020049B"/>
    <w:rsid w:val="0020197E"/>
    <w:rsid w:val="0020261A"/>
    <w:rsid w:val="00202D2C"/>
    <w:rsid w:val="00206607"/>
    <w:rsid w:val="00212C0F"/>
    <w:rsid w:val="0021340A"/>
    <w:rsid w:val="00215E9C"/>
    <w:rsid w:val="0021618A"/>
    <w:rsid w:val="00217329"/>
    <w:rsid w:val="00221B83"/>
    <w:rsid w:val="00225CFC"/>
    <w:rsid w:val="0022702D"/>
    <w:rsid w:val="002276FA"/>
    <w:rsid w:val="00231A13"/>
    <w:rsid w:val="0023263F"/>
    <w:rsid w:val="002330C0"/>
    <w:rsid w:val="002331D4"/>
    <w:rsid w:val="00235874"/>
    <w:rsid w:val="00235969"/>
    <w:rsid w:val="00235A25"/>
    <w:rsid w:val="00241315"/>
    <w:rsid w:val="002414BC"/>
    <w:rsid w:val="00241C50"/>
    <w:rsid w:val="00244862"/>
    <w:rsid w:val="0024551E"/>
    <w:rsid w:val="0024797C"/>
    <w:rsid w:val="00247DCA"/>
    <w:rsid w:val="002503BA"/>
    <w:rsid w:val="00251DED"/>
    <w:rsid w:val="00252F55"/>
    <w:rsid w:val="0025352E"/>
    <w:rsid w:val="00256FD0"/>
    <w:rsid w:val="00256FE2"/>
    <w:rsid w:val="0025748C"/>
    <w:rsid w:val="002575F7"/>
    <w:rsid w:val="00257FF5"/>
    <w:rsid w:val="0026409F"/>
    <w:rsid w:val="00266417"/>
    <w:rsid w:val="00270D2D"/>
    <w:rsid w:val="00272ED9"/>
    <w:rsid w:val="00273486"/>
    <w:rsid w:val="0027689A"/>
    <w:rsid w:val="00276A34"/>
    <w:rsid w:val="002800BC"/>
    <w:rsid w:val="002809F3"/>
    <w:rsid w:val="002840CE"/>
    <w:rsid w:val="00286FE6"/>
    <w:rsid w:val="00287826"/>
    <w:rsid w:val="00290D9D"/>
    <w:rsid w:val="002942A4"/>
    <w:rsid w:val="00295E4F"/>
    <w:rsid w:val="002A1EED"/>
    <w:rsid w:val="002A446D"/>
    <w:rsid w:val="002A6528"/>
    <w:rsid w:val="002A6C9C"/>
    <w:rsid w:val="002B0B0C"/>
    <w:rsid w:val="002B1B20"/>
    <w:rsid w:val="002B26AB"/>
    <w:rsid w:val="002B3684"/>
    <w:rsid w:val="002B40A6"/>
    <w:rsid w:val="002B627A"/>
    <w:rsid w:val="002B7160"/>
    <w:rsid w:val="002C07AC"/>
    <w:rsid w:val="002C1EAA"/>
    <w:rsid w:val="002C2D04"/>
    <w:rsid w:val="002C2D76"/>
    <w:rsid w:val="002C3AE4"/>
    <w:rsid w:val="002C44EC"/>
    <w:rsid w:val="002C5F1E"/>
    <w:rsid w:val="002D6A32"/>
    <w:rsid w:val="002D6C9A"/>
    <w:rsid w:val="002D78C7"/>
    <w:rsid w:val="002E0563"/>
    <w:rsid w:val="002E0EA2"/>
    <w:rsid w:val="002E3A43"/>
    <w:rsid w:val="002E5EB9"/>
    <w:rsid w:val="002E63B5"/>
    <w:rsid w:val="002F02B8"/>
    <w:rsid w:val="002F1DF6"/>
    <w:rsid w:val="002F23B8"/>
    <w:rsid w:val="002F330E"/>
    <w:rsid w:val="002F7032"/>
    <w:rsid w:val="002F7F67"/>
    <w:rsid w:val="00301221"/>
    <w:rsid w:val="00301431"/>
    <w:rsid w:val="003014AF"/>
    <w:rsid w:val="00301E4B"/>
    <w:rsid w:val="003044DE"/>
    <w:rsid w:val="00306393"/>
    <w:rsid w:val="0031138B"/>
    <w:rsid w:val="00315068"/>
    <w:rsid w:val="00320355"/>
    <w:rsid w:val="00320970"/>
    <w:rsid w:val="003215B7"/>
    <w:rsid w:val="00323146"/>
    <w:rsid w:val="003234CC"/>
    <w:rsid w:val="00324CA3"/>
    <w:rsid w:val="00325EC4"/>
    <w:rsid w:val="00326600"/>
    <w:rsid w:val="00326648"/>
    <w:rsid w:val="00327AAA"/>
    <w:rsid w:val="0033192C"/>
    <w:rsid w:val="00333FCA"/>
    <w:rsid w:val="00334D30"/>
    <w:rsid w:val="003402D9"/>
    <w:rsid w:val="0034053A"/>
    <w:rsid w:val="0034125A"/>
    <w:rsid w:val="0034184E"/>
    <w:rsid w:val="00341A2C"/>
    <w:rsid w:val="00341C95"/>
    <w:rsid w:val="00344600"/>
    <w:rsid w:val="00345E9F"/>
    <w:rsid w:val="00346043"/>
    <w:rsid w:val="0034626D"/>
    <w:rsid w:val="00350BE7"/>
    <w:rsid w:val="00352FC3"/>
    <w:rsid w:val="00353206"/>
    <w:rsid w:val="003610E9"/>
    <w:rsid w:val="00362368"/>
    <w:rsid w:val="00362374"/>
    <w:rsid w:val="00363EA7"/>
    <w:rsid w:val="0036475E"/>
    <w:rsid w:val="00365410"/>
    <w:rsid w:val="00366C8F"/>
    <w:rsid w:val="00371E34"/>
    <w:rsid w:val="00373221"/>
    <w:rsid w:val="00373272"/>
    <w:rsid w:val="00373417"/>
    <w:rsid w:val="00375A85"/>
    <w:rsid w:val="00375B27"/>
    <w:rsid w:val="00380CBF"/>
    <w:rsid w:val="0038315B"/>
    <w:rsid w:val="003842C5"/>
    <w:rsid w:val="0038503D"/>
    <w:rsid w:val="003853E3"/>
    <w:rsid w:val="00391424"/>
    <w:rsid w:val="00391D7B"/>
    <w:rsid w:val="00391D8F"/>
    <w:rsid w:val="003926E4"/>
    <w:rsid w:val="0039320C"/>
    <w:rsid w:val="00394194"/>
    <w:rsid w:val="00397776"/>
    <w:rsid w:val="003A26D3"/>
    <w:rsid w:val="003A373A"/>
    <w:rsid w:val="003A3D62"/>
    <w:rsid w:val="003A4531"/>
    <w:rsid w:val="003A59B1"/>
    <w:rsid w:val="003A5CF4"/>
    <w:rsid w:val="003A60A4"/>
    <w:rsid w:val="003B02EF"/>
    <w:rsid w:val="003B030F"/>
    <w:rsid w:val="003B144F"/>
    <w:rsid w:val="003B4118"/>
    <w:rsid w:val="003B4780"/>
    <w:rsid w:val="003B4D06"/>
    <w:rsid w:val="003B6195"/>
    <w:rsid w:val="003B772F"/>
    <w:rsid w:val="003B7A93"/>
    <w:rsid w:val="003C2DD0"/>
    <w:rsid w:val="003C2DFA"/>
    <w:rsid w:val="003C4BF5"/>
    <w:rsid w:val="003C5379"/>
    <w:rsid w:val="003C68FB"/>
    <w:rsid w:val="003C705F"/>
    <w:rsid w:val="003D4230"/>
    <w:rsid w:val="003E0840"/>
    <w:rsid w:val="003E113F"/>
    <w:rsid w:val="003E13C9"/>
    <w:rsid w:val="003E159D"/>
    <w:rsid w:val="003E3C0F"/>
    <w:rsid w:val="003E3C3D"/>
    <w:rsid w:val="003E60F2"/>
    <w:rsid w:val="003E6734"/>
    <w:rsid w:val="003F0234"/>
    <w:rsid w:val="003F2F6D"/>
    <w:rsid w:val="003F66D7"/>
    <w:rsid w:val="003F6D15"/>
    <w:rsid w:val="003F710E"/>
    <w:rsid w:val="00402A1A"/>
    <w:rsid w:val="00402CF1"/>
    <w:rsid w:val="004030CF"/>
    <w:rsid w:val="004038C6"/>
    <w:rsid w:val="00403D2A"/>
    <w:rsid w:val="00404FC4"/>
    <w:rsid w:val="004051AE"/>
    <w:rsid w:val="004076E0"/>
    <w:rsid w:val="00407E6E"/>
    <w:rsid w:val="00415AFB"/>
    <w:rsid w:val="00420652"/>
    <w:rsid w:val="0042396D"/>
    <w:rsid w:val="00423DA9"/>
    <w:rsid w:val="0042419F"/>
    <w:rsid w:val="00424A4D"/>
    <w:rsid w:val="00427D71"/>
    <w:rsid w:val="00430479"/>
    <w:rsid w:val="004320D6"/>
    <w:rsid w:val="00432A8C"/>
    <w:rsid w:val="00433C0C"/>
    <w:rsid w:val="0043441C"/>
    <w:rsid w:val="00435C20"/>
    <w:rsid w:val="00436639"/>
    <w:rsid w:val="0044071E"/>
    <w:rsid w:val="00440AF1"/>
    <w:rsid w:val="004417AB"/>
    <w:rsid w:val="00442AA7"/>
    <w:rsid w:val="00452FEC"/>
    <w:rsid w:val="0045432C"/>
    <w:rsid w:val="00457A8F"/>
    <w:rsid w:val="00457E35"/>
    <w:rsid w:val="00461730"/>
    <w:rsid w:val="004622B0"/>
    <w:rsid w:val="00462C34"/>
    <w:rsid w:val="00462FB6"/>
    <w:rsid w:val="00464F9B"/>
    <w:rsid w:val="004706B8"/>
    <w:rsid w:val="004723AA"/>
    <w:rsid w:val="0048066D"/>
    <w:rsid w:val="00480C62"/>
    <w:rsid w:val="00482D66"/>
    <w:rsid w:val="004951CA"/>
    <w:rsid w:val="004953D4"/>
    <w:rsid w:val="004974B8"/>
    <w:rsid w:val="00497BF0"/>
    <w:rsid w:val="004A4934"/>
    <w:rsid w:val="004A4DE1"/>
    <w:rsid w:val="004A5B73"/>
    <w:rsid w:val="004A7089"/>
    <w:rsid w:val="004B7489"/>
    <w:rsid w:val="004B7633"/>
    <w:rsid w:val="004C04D7"/>
    <w:rsid w:val="004C4EF5"/>
    <w:rsid w:val="004C5B51"/>
    <w:rsid w:val="004C7745"/>
    <w:rsid w:val="004C7BAE"/>
    <w:rsid w:val="004D1997"/>
    <w:rsid w:val="004D1A00"/>
    <w:rsid w:val="004D2E66"/>
    <w:rsid w:val="004E0242"/>
    <w:rsid w:val="004E0ECA"/>
    <w:rsid w:val="004E3C14"/>
    <w:rsid w:val="004E62A2"/>
    <w:rsid w:val="004E6DF1"/>
    <w:rsid w:val="004E73CE"/>
    <w:rsid w:val="004F0314"/>
    <w:rsid w:val="004F2194"/>
    <w:rsid w:val="004F2C5E"/>
    <w:rsid w:val="004F5528"/>
    <w:rsid w:val="004F72EF"/>
    <w:rsid w:val="00500C90"/>
    <w:rsid w:val="00503CD9"/>
    <w:rsid w:val="00503F81"/>
    <w:rsid w:val="00505DF2"/>
    <w:rsid w:val="00506401"/>
    <w:rsid w:val="005124F6"/>
    <w:rsid w:val="005130F8"/>
    <w:rsid w:val="00513B87"/>
    <w:rsid w:val="00513D90"/>
    <w:rsid w:val="00514CD3"/>
    <w:rsid w:val="00514D70"/>
    <w:rsid w:val="005151E0"/>
    <w:rsid w:val="005165DB"/>
    <w:rsid w:val="00517A2A"/>
    <w:rsid w:val="00520681"/>
    <w:rsid w:val="00520E2E"/>
    <w:rsid w:val="00521007"/>
    <w:rsid w:val="005216B1"/>
    <w:rsid w:val="00521C6D"/>
    <w:rsid w:val="005225E4"/>
    <w:rsid w:val="00525C61"/>
    <w:rsid w:val="00526AAB"/>
    <w:rsid w:val="00527637"/>
    <w:rsid w:val="00527B9E"/>
    <w:rsid w:val="00533C4C"/>
    <w:rsid w:val="00535AED"/>
    <w:rsid w:val="00536576"/>
    <w:rsid w:val="00540B38"/>
    <w:rsid w:val="005411BD"/>
    <w:rsid w:val="00544E5D"/>
    <w:rsid w:val="005465C0"/>
    <w:rsid w:val="00546FFC"/>
    <w:rsid w:val="00547601"/>
    <w:rsid w:val="00547A55"/>
    <w:rsid w:val="00551123"/>
    <w:rsid w:val="00552569"/>
    <w:rsid w:val="00553A6A"/>
    <w:rsid w:val="00554E66"/>
    <w:rsid w:val="005559D5"/>
    <w:rsid w:val="00556106"/>
    <w:rsid w:val="0055727E"/>
    <w:rsid w:val="00562EE3"/>
    <w:rsid w:val="0056520C"/>
    <w:rsid w:val="00565253"/>
    <w:rsid w:val="00565827"/>
    <w:rsid w:val="005704A0"/>
    <w:rsid w:val="0057128A"/>
    <w:rsid w:val="00572029"/>
    <w:rsid w:val="00573822"/>
    <w:rsid w:val="005739E4"/>
    <w:rsid w:val="005764A8"/>
    <w:rsid w:val="00577822"/>
    <w:rsid w:val="0058322C"/>
    <w:rsid w:val="0058417C"/>
    <w:rsid w:val="005842A6"/>
    <w:rsid w:val="0058479B"/>
    <w:rsid w:val="0059325E"/>
    <w:rsid w:val="00593EE1"/>
    <w:rsid w:val="00593FDA"/>
    <w:rsid w:val="00595A9F"/>
    <w:rsid w:val="0059672C"/>
    <w:rsid w:val="005A34FE"/>
    <w:rsid w:val="005A3828"/>
    <w:rsid w:val="005A4F1F"/>
    <w:rsid w:val="005A7FB4"/>
    <w:rsid w:val="005B05E1"/>
    <w:rsid w:val="005B0C48"/>
    <w:rsid w:val="005B14CE"/>
    <w:rsid w:val="005B3A53"/>
    <w:rsid w:val="005B40D0"/>
    <w:rsid w:val="005B6FBB"/>
    <w:rsid w:val="005C1428"/>
    <w:rsid w:val="005C1567"/>
    <w:rsid w:val="005D1730"/>
    <w:rsid w:val="005D1D7D"/>
    <w:rsid w:val="005D518E"/>
    <w:rsid w:val="005D78CE"/>
    <w:rsid w:val="005E1DD9"/>
    <w:rsid w:val="005E4DDF"/>
    <w:rsid w:val="005E713E"/>
    <w:rsid w:val="005E76A2"/>
    <w:rsid w:val="005F11CB"/>
    <w:rsid w:val="005F2C1D"/>
    <w:rsid w:val="005F3841"/>
    <w:rsid w:val="0060101E"/>
    <w:rsid w:val="006020B7"/>
    <w:rsid w:val="00602D4A"/>
    <w:rsid w:val="0060358B"/>
    <w:rsid w:val="00605B25"/>
    <w:rsid w:val="00613BB7"/>
    <w:rsid w:val="00617F58"/>
    <w:rsid w:val="00620BCE"/>
    <w:rsid w:val="00621748"/>
    <w:rsid w:val="00624B63"/>
    <w:rsid w:val="00625D98"/>
    <w:rsid w:val="006266D8"/>
    <w:rsid w:val="006300A9"/>
    <w:rsid w:val="0063195E"/>
    <w:rsid w:val="006414D4"/>
    <w:rsid w:val="0064229D"/>
    <w:rsid w:val="0064320E"/>
    <w:rsid w:val="00643281"/>
    <w:rsid w:val="00643977"/>
    <w:rsid w:val="00646674"/>
    <w:rsid w:val="00646EBA"/>
    <w:rsid w:val="00651A59"/>
    <w:rsid w:val="00651E78"/>
    <w:rsid w:val="00656636"/>
    <w:rsid w:val="006570A5"/>
    <w:rsid w:val="00657D14"/>
    <w:rsid w:val="00662795"/>
    <w:rsid w:val="006634A0"/>
    <w:rsid w:val="00663B7F"/>
    <w:rsid w:val="00665510"/>
    <w:rsid w:val="00666775"/>
    <w:rsid w:val="006711CF"/>
    <w:rsid w:val="00672C67"/>
    <w:rsid w:val="00672E39"/>
    <w:rsid w:val="00673B97"/>
    <w:rsid w:val="00676DC4"/>
    <w:rsid w:val="006775FE"/>
    <w:rsid w:val="006776F3"/>
    <w:rsid w:val="006801B7"/>
    <w:rsid w:val="00681C08"/>
    <w:rsid w:val="00682D58"/>
    <w:rsid w:val="006830F8"/>
    <w:rsid w:val="00685D62"/>
    <w:rsid w:val="00686FFC"/>
    <w:rsid w:val="00687758"/>
    <w:rsid w:val="0069066B"/>
    <w:rsid w:val="00690F5B"/>
    <w:rsid w:val="00691305"/>
    <w:rsid w:val="006921EE"/>
    <w:rsid w:val="0069641B"/>
    <w:rsid w:val="006A0C1E"/>
    <w:rsid w:val="006A141B"/>
    <w:rsid w:val="006A1996"/>
    <w:rsid w:val="006A1C23"/>
    <w:rsid w:val="006A5325"/>
    <w:rsid w:val="006B023A"/>
    <w:rsid w:val="006B0675"/>
    <w:rsid w:val="006B093E"/>
    <w:rsid w:val="006B0A7E"/>
    <w:rsid w:val="006B2157"/>
    <w:rsid w:val="006B3698"/>
    <w:rsid w:val="006B3C84"/>
    <w:rsid w:val="006B4BBE"/>
    <w:rsid w:val="006B5BB9"/>
    <w:rsid w:val="006C22C4"/>
    <w:rsid w:val="006C2BCB"/>
    <w:rsid w:val="006C498C"/>
    <w:rsid w:val="006C6B8B"/>
    <w:rsid w:val="006C7965"/>
    <w:rsid w:val="006D1563"/>
    <w:rsid w:val="006D5314"/>
    <w:rsid w:val="006D5464"/>
    <w:rsid w:val="006D5D62"/>
    <w:rsid w:val="006E124B"/>
    <w:rsid w:val="006E2319"/>
    <w:rsid w:val="006E3C04"/>
    <w:rsid w:val="006E3DB6"/>
    <w:rsid w:val="006F0E38"/>
    <w:rsid w:val="006F1CDE"/>
    <w:rsid w:val="006F247E"/>
    <w:rsid w:val="006F3962"/>
    <w:rsid w:val="006F76AB"/>
    <w:rsid w:val="006F7F7B"/>
    <w:rsid w:val="007004A4"/>
    <w:rsid w:val="007012E5"/>
    <w:rsid w:val="00701B88"/>
    <w:rsid w:val="00701EFA"/>
    <w:rsid w:val="0070361C"/>
    <w:rsid w:val="00703974"/>
    <w:rsid w:val="00704B06"/>
    <w:rsid w:val="007114EE"/>
    <w:rsid w:val="00711B4B"/>
    <w:rsid w:val="00714045"/>
    <w:rsid w:val="0071454E"/>
    <w:rsid w:val="00720C56"/>
    <w:rsid w:val="007216A5"/>
    <w:rsid w:val="00723B0F"/>
    <w:rsid w:val="007308B7"/>
    <w:rsid w:val="007308C9"/>
    <w:rsid w:val="00730F6C"/>
    <w:rsid w:val="00734AA3"/>
    <w:rsid w:val="007376D9"/>
    <w:rsid w:val="00737D6E"/>
    <w:rsid w:val="007417B8"/>
    <w:rsid w:val="007420C4"/>
    <w:rsid w:val="0075036D"/>
    <w:rsid w:val="00750B7F"/>
    <w:rsid w:val="007517A6"/>
    <w:rsid w:val="00752286"/>
    <w:rsid w:val="007525E8"/>
    <w:rsid w:val="007606DE"/>
    <w:rsid w:val="00761CB4"/>
    <w:rsid w:val="00761D76"/>
    <w:rsid w:val="007624B5"/>
    <w:rsid w:val="00763C11"/>
    <w:rsid w:val="007676FE"/>
    <w:rsid w:val="00773299"/>
    <w:rsid w:val="00774F33"/>
    <w:rsid w:val="007764E9"/>
    <w:rsid w:val="007861C6"/>
    <w:rsid w:val="007879EB"/>
    <w:rsid w:val="00791D0A"/>
    <w:rsid w:val="00793A5B"/>
    <w:rsid w:val="00794474"/>
    <w:rsid w:val="007956BD"/>
    <w:rsid w:val="00797C64"/>
    <w:rsid w:val="007A0A60"/>
    <w:rsid w:val="007A1075"/>
    <w:rsid w:val="007A1991"/>
    <w:rsid w:val="007B4AC2"/>
    <w:rsid w:val="007B4B2B"/>
    <w:rsid w:val="007B5165"/>
    <w:rsid w:val="007B7406"/>
    <w:rsid w:val="007C0954"/>
    <w:rsid w:val="007C3106"/>
    <w:rsid w:val="007C31ED"/>
    <w:rsid w:val="007C3384"/>
    <w:rsid w:val="007C553B"/>
    <w:rsid w:val="007C591F"/>
    <w:rsid w:val="007C61CB"/>
    <w:rsid w:val="007D08D1"/>
    <w:rsid w:val="007D0B60"/>
    <w:rsid w:val="007D376B"/>
    <w:rsid w:val="007D4207"/>
    <w:rsid w:val="007D4FAC"/>
    <w:rsid w:val="007D62FA"/>
    <w:rsid w:val="007E089D"/>
    <w:rsid w:val="007E18CE"/>
    <w:rsid w:val="007E62C7"/>
    <w:rsid w:val="007E6B31"/>
    <w:rsid w:val="007E7FA3"/>
    <w:rsid w:val="007F3B04"/>
    <w:rsid w:val="007F3CBC"/>
    <w:rsid w:val="007F450E"/>
    <w:rsid w:val="007F61A7"/>
    <w:rsid w:val="007F7B7A"/>
    <w:rsid w:val="00801394"/>
    <w:rsid w:val="008016E4"/>
    <w:rsid w:val="00802663"/>
    <w:rsid w:val="0080478B"/>
    <w:rsid w:val="00804BC6"/>
    <w:rsid w:val="008058A7"/>
    <w:rsid w:val="00812DAD"/>
    <w:rsid w:val="0081356A"/>
    <w:rsid w:val="008144E8"/>
    <w:rsid w:val="00815209"/>
    <w:rsid w:val="00816B7D"/>
    <w:rsid w:val="008200D1"/>
    <w:rsid w:val="0082191F"/>
    <w:rsid w:val="0082239F"/>
    <w:rsid w:val="008230DC"/>
    <w:rsid w:val="00824C8E"/>
    <w:rsid w:val="00825144"/>
    <w:rsid w:val="00826867"/>
    <w:rsid w:val="008268C1"/>
    <w:rsid w:val="00826BEC"/>
    <w:rsid w:val="00826E2C"/>
    <w:rsid w:val="00831DF6"/>
    <w:rsid w:val="00831ED9"/>
    <w:rsid w:val="00832341"/>
    <w:rsid w:val="008324E1"/>
    <w:rsid w:val="008334CD"/>
    <w:rsid w:val="00835D9D"/>
    <w:rsid w:val="008364F7"/>
    <w:rsid w:val="00842662"/>
    <w:rsid w:val="008507D1"/>
    <w:rsid w:val="008508CA"/>
    <w:rsid w:val="00852337"/>
    <w:rsid w:val="00855720"/>
    <w:rsid w:val="00855B70"/>
    <w:rsid w:val="008608A7"/>
    <w:rsid w:val="00862248"/>
    <w:rsid w:val="00865EF0"/>
    <w:rsid w:val="008670C2"/>
    <w:rsid w:val="00876282"/>
    <w:rsid w:val="00876DC4"/>
    <w:rsid w:val="00880548"/>
    <w:rsid w:val="008810E8"/>
    <w:rsid w:val="008820C7"/>
    <w:rsid w:val="008853CB"/>
    <w:rsid w:val="00886C85"/>
    <w:rsid w:val="008876AE"/>
    <w:rsid w:val="00895C4F"/>
    <w:rsid w:val="00896142"/>
    <w:rsid w:val="00896200"/>
    <w:rsid w:val="008A3117"/>
    <w:rsid w:val="008A4E36"/>
    <w:rsid w:val="008A5683"/>
    <w:rsid w:val="008A5A43"/>
    <w:rsid w:val="008A648F"/>
    <w:rsid w:val="008B146C"/>
    <w:rsid w:val="008B14A7"/>
    <w:rsid w:val="008B1AE3"/>
    <w:rsid w:val="008B3315"/>
    <w:rsid w:val="008B4EE0"/>
    <w:rsid w:val="008B51BB"/>
    <w:rsid w:val="008C1FAF"/>
    <w:rsid w:val="008C59F5"/>
    <w:rsid w:val="008C5B9A"/>
    <w:rsid w:val="008C6427"/>
    <w:rsid w:val="008C6FD3"/>
    <w:rsid w:val="008D2D24"/>
    <w:rsid w:val="008D50F6"/>
    <w:rsid w:val="008D64D2"/>
    <w:rsid w:val="008E1186"/>
    <w:rsid w:val="008E12CF"/>
    <w:rsid w:val="008E2620"/>
    <w:rsid w:val="008E62CA"/>
    <w:rsid w:val="008E6F62"/>
    <w:rsid w:val="008E760B"/>
    <w:rsid w:val="008F00D8"/>
    <w:rsid w:val="008F243D"/>
    <w:rsid w:val="008F32B8"/>
    <w:rsid w:val="008F347A"/>
    <w:rsid w:val="008F771E"/>
    <w:rsid w:val="00902567"/>
    <w:rsid w:val="0090321F"/>
    <w:rsid w:val="00905E3B"/>
    <w:rsid w:val="00906466"/>
    <w:rsid w:val="00906D26"/>
    <w:rsid w:val="00910170"/>
    <w:rsid w:val="009104F7"/>
    <w:rsid w:val="00912F28"/>
    <w:rsid w:val="00913283"/>
    <w:rsid w:val="00914A34"/>
    <w:rsid w:val="00914B3E"/>
    <w:rsid w:val="009216CC"/>
    <w:rsid w:val="00924382"/>
    <w:rsid w:val="009249A2"/>
    <w:rsid w:val="00924D4A"/>
    <w:rsid w:val="00925ED9"/>
    <w:rsid w:val="00926E37"/>
    <w:rsid w:val="00927656"/>
    <w:rsid w:val="009314FA"/>
    <w:rsid w:val="00932497"/>
    <w:rsid w:val="0093299E"/>
    <w:rsid w:val="00934EC3"/>
    <w:rsid w:val="00936113"/>
    <w:rsid w:val="00937745"/>
    <w:rsid w:val="009379F5"/>
    <w:rsid w:val="0094082A"/>
    <w:rsid w:val="00942A98"/>
    <w:rsid w:val="009458D7"/>
    <w:rsid w:val="0094669B"/>
    <w:rsid w:val="009501BF"/>
    <w:rsid w:val="00950A1E"/>
    <w:rsid w:val="009525D0"/>
    <w:rsid w:val="0095396B"/>
    <w:rsid w:val="00954626"/>
    <w:rsid w:val="009554BE"/>
    <w:rsid w:val="009556BC"/>
    <w:rsid w:val="00955DF5"/>
    <w:rsid w:val="00955FEC"/>
    <w:rsid w:val="00956CF2"/>
    <w:rsid w:val="00957CD8"/>
    <w:rsid w:val="00957D1A"/>
    <w:rsid w:val="009627F8"/>
    <w:rsid w:val="009630AF"/>
    <w:rsid w:val="00963236"/>
    <w:rsid w:val="00963F95"/>
    <w:rsid w:val="009662F8"/>
    <w:rsid w:val="009666A7"/>
    <w:rsid w:val="0097407D"/>
    <w:rsid w:val="0097492A"/>
    <w:rsid w:val="00977032"/>
    <w:rsid w:val="00977E77"/>
    <w:rsid w:val="0098012E"/>
    <w:rsid w:val="00980CD1"/>
    <w:rsid w:val="00981607"/>
    <w:rsid w:val="00981D76"/>
    <w:rsid w:val="00982BA8"/>
    <w:rsid w:val="0098431C"/>
    <w:rsid w:val="009847BE"/>
    <w:rsid w:val="00985198"/>
    <w:rsid w:val="009900CC"/>
    <w:rsid w:val="009915FA"/>
    <w:rsid w:val="00993851"/>
    <w:rsid w:val="00995934"/>
    <w:rsid w:val="00996A65"/>
    <w:rsid w:val="00996FFB"/>
    <w:rsid w:val="00997C7D"/>
    <w:rsid w:val="009A164A"/>
    <w:rsid w:val="009A1706"/>
    <w:rsid w:val="009A2B6F"/>
    <w:rsid w:val="009A4061"/>
    <w:rsid w:val="009A418A"/>
    <w:rsid w:val="009A5209"/>
    <w:rsid w:val="009A524F"/>
    <w:rsid w:val="009A6E68"/>
    <w:rsid w:val="009A7C5B"/>
    <w:rsid w:val="009A7E86"/>
    <w:rsid w:val="009B027F"/>
    <w:rsid w:val="009B0618"/>
    <w:rsid w:val="009B1E94"/>
    <w:rsid w:val="009B2B3B"/>
    <w:rsid w:val="009B5C9A"/>
    <w:rsid w:val="009B6B33"/>
    <w:rsid w:val="009B6F83"/>
    <w:rsid w:val="009C06D9"/>
    <w:rsid w:val="009C39AB"/>
    <w:rsid w:val="009C4472"/>
    <w:rsid w:val="009C4ED0"/>
    <w:rsid w:val="009C7C38"/>
    <w:rsid w:val="009D03E0"/>
    <w:rsid w:val="009D084D"/>
    <w:rsid w:val="009D31F5"/>
    <w:rsid w:val="009D481C"/>
    <w:rsid w:val="009D496E"/>
    <w:rsid w:val="009D51CB"/>
    <w:rsid w:val="009D541D"/>
    <w:rsid w:val="009D5680"/>
    <w:rsid w:val="009E1623"/>
    <w:rsid w:val="009E1D1A"/>
    <w:rsid w:val="009E3F04"/>
    <w:rsid w:val="009E4F08"/>
    <w:rsid w:val="009E52C2"/>
    <w:rsid w:val="009E6B1E"/>
    <w:rsid w:val="009F058E"/>
    <w:rsid w:val="009F2EE6"/>
    <w:rsid w:val="009F3B90"/>
    <w:rsid w:val="009F51B9"/>
    <w:rsid w:val="009F65D0"/>
    <w:rsid w:val="009F799C"/>
    <w:rsid w:val="009F7A87"/>
    <w:rsid w:val="00A02043"/>
    <w:rsid w:val="00A04A5F"/>
    <w:rsid w:val="00A079C8"/>
    <w:rsid w:val="00A12939"/>
    <w:rsid w:val="00A15F9C"/>
    <w:rsid w:val="00A17461"/>
    <w:rsid w:val="00A17DB2"/>
    <w:rsid w:val="00A22227"/>
    <w:rsid w:val="00A2545D"/>
    <w:rsid w:val="00A260D1"/>
    <w:rsid w:val="00A27BD0"/>
    <w:rsid w:val="00A31334"/>
    <w:rsid w:val="00A3389C"/>
    <w:rsid w:val="00A36EA8"/>
    <w:rsid w:val="00A3749B"/>
    <w:rsid w:val="00A37D46"/>
    <w:rsid w:val="00A40338"/>
    <w:rsid w:val="00A50EEC"/>
    <w:rsid w:val="00A5150E"/>
    <w:rsid w:val="00A5213F"/>
    <w:rsid w:val="00A52F9D"/>
    <w:rsid w:val="00A56CB5"/>
    <w:rsid w:val="00A61E66"/>
    <w:rsid w:val="00A637BC"/>
    <w:rsid w:val="00A648DD"/>
    <w:rsid w:val="00A65F7B"/>
    <w:rsid w:val="00A72D2B"/>
    <w:rsid w:val="00A7446C"/>
    <w:rsid w:val="00A76335"/>
    <w:rsid w:val="00A8080B"/>
    <w:rsid w:val="00A80887"/>
    <w:rsid w:val="00A80A01"/>
    <w:rsid w:val="00A80DC0"/>
    <w:rsid w:val="00A8179D"/>
    <w:rsid w:val="00A81D1F"/>
    <w:rsid w:val="00A87843"/>
    <w:rsid w:val="00A90E66"/>
    <w:rsid w:val="00A90ED5"/>
    <w:rsid w:val="00A91CB6"/>
    <w:rsid w:val="00A93388"/>
    <w:rsid w:val="00A94CF3"/>
    <w:rsid w:val="00A96840"/>
    <w:rsid w:val="00A968CF"/>
    <w:rsid w:val="00A97370"/>
    <w:rsid w:val="00AA24D5"/>
    <w:rsid w:val="00AA5068"/>
    <w:rsid w:val="00AA50D9"/>
    <w:rsid w:val="00AA62B1"/>
    <w:rsid w:val="00AA7619"/>
    <w:rsid w:val="00AB018D"/>
    <w:rsid w:val="00AB0DCC"/>
    <w:rsid w:val="00AB0EF2"/>
    <w:rsid w:val="00AB4F34"/>
    <w:rsid w:val="00AB56C4"/>
    <w:rsid w:val="00AB5C17"/>
    <w:rsid w:val="00AC06FD"/>
    <w:rsid w:val="00AC098B"/>
    <w:rsid w:val="00AC5304"/>
    <w:rsid w:val="00AC6688"/>
    <w:rsid w:val="00AD09BE"/>
    <w:rsid w:val="00AD11CD"/>
    <w:rsid w:val="00AD12C8"/>
    <w:rsid w:val="00AD27F9"/>
    <w:rsid w:val="00AD2C39"/>
    <w:rsid w:val="00AD36A8"/>
    <w:rsid w:val="00AD6A29"/>
    <w:rsid w:val="00AD789D"/>
    <w:rsid w:val="00AE07D9"/>
    <w:rsid w:val="00AE28F0"/>
    <w:rsid w:val="00AE3639"/>
    <w:rsid w:val="00AE45DB"/>
    <w:rsid w:val="00AE46A9"/>
    <w:rsid w:val="00AE4919"/>
    <w:rsid w:val="00AE77A5"/>
    <w:rsid w:val="00AF0C5F"/>
    <w:rsid w:val="00AF2E68"/>
    <w:rsid w:val="00AF3741"/>
    <w:rsid w:val="00AF3FB4"/>
    <w:rsid w:val="00AF5FF0"/>
    <w:rsid w:val="00AF6270"/>
    <w:rsid w:val="00AF6C9D"/>
    <w:rsid w:val="00AF7B41"/>
    <w:rsid w:val="00B03037"/>
    <w:rsid w:val="00B03ADE"/>
    <w:rsid w:val="00B03F0A"/>
    <w:rsid w:val="00B110BC"/>
    <w:rsid w:val="00B11A66"/>
    <w:rsid w:val="00B14AF8"/>
    <w:rsid w:val="00B1644F"/>
    <w:rsid w:val="00B16A3F"/>
    <w:rsid w:val="00B175E2"/>
    <w:rsid w:val="00B200F9"/>
    <w:rsid w:val="00B213E3"/>
    <w:rsid w:val="00B217F8"/>
    <w:rsid w:val="00B218A9"/>
    <w:rsid w:val="00B21B79"/>
    <w:rsid w:val="00B222A6"/>
    <w:rsid w:val="00B224BF"/>
    <w:rsid w:val="00B22660"/>
    <w:rsid w:val="00B2521F"/>
    <w:rsid w:val="00B26199"/>
    <w:rsid w:val="00B27228"/>
    <w:rsid w:val="00B27A15"/>
    <w:rsid w:val="00B27D02"/>
    <w:rsid w:val="00B3062F"/>
    <w:rsid w:val="00B30B26"/>
    <w:rsid w:val="00B315CA"/>
    <w:rsid w:val="00B31829"/>
    <w:rsid w:val="00B35037"/>
    <w:rsid w:val="00B35BDD"/>
    <w:rsid w:val="00B4197A"/>
    <w:rsid w:val="00B41FE4"/>
    <w:rsid w:val="00B42269"/>
    <w:rsid w:val="00B43407"/>
    <w:rsid w:val="00B438B7"/>
    <w:rsid w:val="00B439F1"/>
    <w:rsid w:val="00B47958"/>
    <w:rsid w:val="00B5172D"/>
    <w:rsid w:val="00B62120"/>
    <w:rsid w:val="00B63254"/>
    <w:rsid w:val="00B71BF9"/>
    <w:rsid w:val="00B721C9"/>
    <w:rsid w:val="00B748E1"/>
    <w:rsid w:val="00B76705"/>
    <w:rsid w:val="00B80B34"/>
    <w:rsid w:val="00B84204"/>
    <w:rsid w:val="00B84899"/>
    <w:rsid w:val="00B84D92"/>
    <w:rsid w:val="00B867E5"/>
    <w:rsid w:val="00B9044F"/>
    <w:rsid w:val="00B9097B"/>
    <w:rsid w:val="00B90A97"/>
    <w:rsid w:val="00B92AA9"/>
    <w:rsid w:val="00B93749"/>
    <w:rsid w:val="00B93DC3"/>
    <w:rsid w:val="00B94936"/>
    <w:rsid w:val="00BA09F9"/>
    <w:rsid w:val="00BA0D1B"/>
    <w:rsid w:val="00BA1A22"/>
    <w:rsid w:val="00BA1B88"/>
    <w:rsid w:val="00BA44F0"/>
    <w:rsid w:val="00BA6A64"/>
    <w:rsid w:val="00BA71CE"/>
    <w:rsid w:val="00BA79D1"/>
    <w:rsid w:val="00BB059A"/>
    <w:rsid w:val="00BB1488"/>
    <w:rsid w:val="00BB195C"/>
    <w:rsid w:val="00BB2463"/>
    <w:rsid w:val="00BB24DA"/>
    <w:rsid w:val="00BB5A22"/>
    <w:rsid w:val="00BC2B76"/>
    <w:rsid w:val="00BC2CB1"/>
    <w:rsid w:val="00BC5D0A"/>
    <w:rsid w:val="00BC6008"/>
    <w:rsid w:val="00BC6A26"/>
    <w:rsid w:val="00BD0669"/>
    <w:rsid w:val="00BD202F"/>
    <w:rsid w:val="00BD3D73"/>
    <w:rsid w:val="00BD51E5"/>
    <w:rsid w:val="00BD7874"/>
    <w:rsid w:val="00BE0B53"/>
    <w:rsid w:val="00BE5F32"/>
    <w:rsid w:val="00BE63D5"/>
    <w:rsid w:val="00BE6BAB"/>
    <w:rsid w:val="00BE75F8"/>
    <w:rsid w:val="00BE7624"/>
    <w:rsid w:val="00BF04DD"/>
    <w:rsid w:val="00BF07B8"/>
    <w:rsid w:val="00BF0FEE"/>
    <w:rsid w:val="00BF15D0"/>
    <w:rsid w:val="00BF2038"/>
    <w:rsid w:val="00BF3624"/>
    <w:rsid w:val="00BF4383"/>
    <w:rsid w:val="00BF5D42"/>
    <w:rsid w:val="00C063B5"/>
    <w:rsid w:val="00C14BB3"/>
    <w:rsid w:val="00C14C3B"/>
    <w:rsid w:val="00C15A76"/>
    <w:rsid w:val="00C17A60"/>
    <w:rsid w:val="00C17D5A"/>
    <w:rsid w:val="00C206E6"/>
    <w:rsid w:val="00C20999"/>
    <w:rsid w:val="00C219CC"/>
    <w:rsid w:val="00C228AE"/>
    <w:rsid w:val="00C237C4"/>
    <w:rsid w:val="00C303FF"/>
    <w:rsid w:val="00C30843"/>
    <w:rsid w:val="00C3323A"/>
    <w:rsid w:val="00C3372E"/>
    <w:rsid w:val="00C345DF"/>
    <w:rsid w:val="00C34620"/>
    <w:rsid w:val="00C34F1B"/>
    <w:rsid w:val="00C36E34"/>
    <w:rsid w:val="00C4008D"/>
    <w:rsid w:val="00C40419"/>
    <w:rsid w:val="00C40483"/>
    <w:rsid w:val="00C41633"/>
    <w:rsid w:val="00C4463A"/>
    <w:rsid w:val="00C44DB9"/>
    <w:rsid w:val="00C46098"/>
    <w:rsid w:val="00C51345"/>
    <w:rsid w:val="00C53CB2"/>
    <w:rsid w:val="00C554F2"/>
    <w:rsid w:val="00C55E99"/>
    <w:rsid w:val="00C5609B"/>
    <w:rsid w:val="00C57A93"/>
    <w:rsid w:val="00C61DFB"/>
    <w:rsid w:val="00C64D97"/>
    <w:rsid w:val="00C65BBD"/>
    <w:rsid w:val="00C70553"/>
    <w:rsid w:val="00C72C7A"/>
    <w:rsid w:val="00C74017"/>
    <w:rsid w:val="00C74BD8"/>
    <w:rsid w:val="00C75B73"/>
    <w:rsid w:val="00C75D9A"/>
    <w:rsid w:val="00C76F8C"/>
    <w:rsid w:val="00C7700B"/>
    <w:rsid w:val="00C77990"/>
    <w:rsid w:val="00C80164"/>
    <w:rsid w:val="00C80743"/>
    <w:rsid w:val="00C8087F"/>
    <w:rsid w:val="00C80D95"/>
    <w:rsid w:val="00C824DF"/>
    <w:rsid w:val="00C863C8"/>
    <w:rsid w:val="00C90497"/>
    <w:rsid w:val="00C91C5C"/>
    <w:rsid w:val="00C91EBB"/>
    <w:rsid w:val="00C9480A"/>
    <w:rsid w:val="00C95117"/>
    <w:rsid w:val="00C95399"/>
    <w:rsid w:val="00C958DF"/>
    <w:rsid w:val="00C9603A"/>
    <w:rsid w:val="00C979CB"/>
    <w:rsid w:val="00CA1005"/>
    <w:rsid w:val="00CA2265"/>
    <w:rsid w:val="00CA2FBA"/>
    <w:rsid w:val="00CA3AA2"/>
    <w:rsid w:val="00CA4EFE"/>
    <w:rsid w:val="00CA5EE7"/>
    <w:rsid w:val="00CA714B"/>
    <w:rsid w:val="00CA736F"/>
    <w:rsid w:val="00CA7A31"/>
    <w:rsid w:val="00CA7CDA"/>
    <w:rsid w:val="00CB00F4"/>
    <w:rsid w:val="00CB05D2"/>
    <w:rsid w:val="00CB3727"/>
    <w:rsid w:val="00CB7B18"/>
    <w:rsid w:val="00CB7DF9"/>
    <w:rsid w:val="00CC34CD"/>
    <w:rsid w:val="00CC5A6D"/>
    <w:rsid w:val="00CC710F"/>
    <w:rsid w:val="00CD0B82"/>
    <w:rsid w:val="00CD239A"/>
    <w:rsid w:val="00CD5D4A"/>
    <w:rsid w:val="00CD5ECD"/>
    <w:rsid w:val="00CD68D2"/>
    <w:rsid w:val="00CD6F24"/>
    <w:rsid w:val="00CE0DB3"/>
    <w:rsid w:val="00CE6AAF"/>
    <w:rsid w:val="00CF14C6"/>
    <w:rsid w:val="00CF25B1"/>
    <w:rsid w:val="00CF4734"/>
    <w:rsid w:val="00CF763E"/>
    <w:rsid w:val="00D023F3"/>
    <w:rsid w:val="00D02609"/>
    <w:rsid w:val="00D048AB"/>
    <w:rsid w:val="00D0635E"/>
    <w:rsid w:val="00D11937"/>
    <w:rsid w:val="00D12349"/>
    <w:rsid w:val="00D14A6B"/>
    <w:rsid w:val="00D15199"/>
    <w:rsid w:val="00D1682A"/>
    <w:rsid w:val="00D16DE1"/>
    <w:rsid w:val="00D171EC"/>
    <w:rsid w:val="00D20BDF"/>
    <w:rsid w:val="00D20E95"/>
    <w:rsid w:val="00D22DEF"/>
    <w:rsid w:val="00D233B2"/>
    <w:rsid w:val="00D23D72"/>
    <w:rsid w:val="00D244C8"/>
    <w:rsid w:val="00D25F00"/>
    <w:rsid w:val="00D326AB"/>
    <w:rsid w:val="00D36A53"/>
    <w:rsid w:val="00D374D3"/>
    <w:rsid w:val="00D37B2D"/>
    <w:rsid w:val="00D415EC"/>
    <w:rsid w:val="00D429C0"/>
    <w:rsid w:val="00D43E11"/>
    <w:rsid w:val="00D4623C"/>
    <w:rsid w:val="00D47455"/>
    <w:rsid w:val="00D50E18"/>
    <w:rsid w:val="00D519C3"/>
    <w:rsid w:val="00D533F0"/>
    <w:rsid w:val="00D53C9B"/>
    <w:rsid w:val="00D54D21"/>
    <w:rsid w:val="00D61231"/>
    <w:rsid w:val="00D63DB8"/>
    <w:rsid w:val="00D653EE"/>
    <w:rsid w:val="00D65C60"/>
    <w:rsid w:val="00D705A2"/>
    <w:rsid w:val="00D730D7"/>
    <w:rsid w:val="00D75386"/>
    <w:rsid w:val="00D75F17"/>
    <w:rsid w:val="00D80803"/>
    <w:rsid w:val="00D8269D"/>
    <w:rsid w:val="00D8384D"/>
    <w:rsid w:val="00D85EF8"/>
    <w:rsid w:val="00D86D82"/>
    <w:rsid w:val="00D9038A"/>
    <w:rsid w:val="00D90C3D"/>
    <w:rsid w:val="00D9421F"/>
    <w:rsid w:val="00D97663"/>
    <w:rsid w:val="00DA31BD"/>
    <w:rsid w:val="00DA51D4"/>
    <w:rsid w:val="00DB08C9"/>
    <w:rsid w:val="00DB18A6"/>
    <w:rsid w:val="00DB1E45"/>
    <w:rsid w:val="00DB21D3"/>
    <w:rsid w:val="00DB274B"/>
    <w:rsid w:val="00DB3C78"/>
    <w:rsid w:val="00DB78CF"/>
    <w:rsid w:val="00DC1E4D"/>
    <w:rsid w:val="00DC487C"/>
    <w:rsid w:val="00DC566E"/>
    <w:rsid w:val="00DC6212"/>
    <w:rsid w:val="00DD26FC"/>
    <w:rsid w:val="00DD316B"/>
    <w:rsid w:val="00DD48F3"/>
    <w:rsid w:val="00DE0593"/>
    <w:rsid w:val="00DE0658"/>
    <w:rsid w:val="00DE0E64"/>
    <w:rsid w:val="00DE603D"/>
    <w:rsid w:val="00DE7920"/>
    <w:rsid w:val="00DE7F57"/>
    <w:rsid w:val="00DF04B2"/>
    <w:rsid w:val="00DF17F9"/>
    <w:rsid w:val="00DF2BD9"/>
    <w:rsid w:val="00DF5719"/>
    <w:rsid w:val="00DF5DF7"/>
    <w:rsid w:val="00E00BA6"/>
    <w:rsid w:val="00E020FE"/>
    <w:rsid w:val="00E060F5"/>
    <w:rsid w:val="00E14DD9"/>
    <w:rsid w:val="00E15396"/>
    <w:rsid w:val="00E17ECC"/>
    <w:rsid w:val="00E22464"/>
    <w:rsid w:val="00E22685"/>
    <w:rsid w:val="00E2397A"/>
    <w:rsid w:val="00E242E9"/>
    <w:rsid w:val="00E2459C"/>
    <w:rsid w:val="00E24D70"/>
    <w:rsid w:val="00E25F93"/>
    <w:rsid w:val="00E27048"/>
    <w:rsid w:val="00E35A8A"/>
    <w:rsid w:val="00E36A63"/>
    <w:rsid w:val="00E371ED"/>
    <w:rsid w:val="00E372EF"/>
    <w:rsid w:val="00E472E5"/>
    <w:rsid w:val="00E47F86"/>
    <w:rsid w:val="00E51074"/>
    <w:rsid w:val="00E52725"/>
    <w:rsid w:val="00E53AC6"/>
    <w:rsid w:val="00E5516C"/>
    <w:rsid w:val="00E564A5"/>
    <w:rsid w:val="00E56C18"/>
    <w:rsid w:val="00E57E3A"/>
    <w:rsid w:val="00E62D44"/>
    <w:rsid w:val="00E63768"/>
    <w:rsid w:val="00E64E5A"/>
    <w:rsid w:val="00E657F4"/>
    <w:rsid w:val="00E66A87"/>
    <w:rsid w:val="00E6746E"/>
    <w:rsid w:val="00E67A9C"/>
    <w:rsid w:val="00E70218"/>
    <w:rsid w:val="00E70DD9"/>
    <w:rsid w:val="00E72A07"/>
    <w:rsid w:val="00E73047"/>
    <w:rsid w:val="00E74687"/>
    <w:rsid w:val="00E74A71"/>
    <w:rsid w:val="00E753B3"/>
    <w:rsid w:val="00E8327A"/>
    <w:rsid w:val="00E843E2"/>
    <w:rsid w:val="00E852A8"/>
    <w:rsid w:val="00E85389"/>
    <w:rsid w:val="00E90E0C"/>
    <w:rsid w:val="00E9186B"/>
    <w:rsid w:val="00E92594"/>
    <w:rsid w:val="00E95D8B"/>
    <w:rsid w:val="00E968EC"/>
    <w:rsid w:val="00E97A70"/>
    <w:rsid w:val="00EA170C"/>
    <w:rsid w:val="00EA415B"/>
    <w:rsid w:val="00EA46F3"/>
    <w:rsid w:val="00EA494B"/>
    <w:rsid w:val="00EB0C24"/>
    <w:rsid w:val="00EB4E67"/>
    <w:rsid w:val="00EC14D8"/>
    <w:rsid w:val="00EC182E"/>
    <w:rsid w:val="00EC44E4"/>
    <w:rsid w:val="00EC62D2"/>
    <w:rsid w:val="00EC76FB"/>
    <w:rsid w:val="00ED0457"/>
    <w:rsid w:val="00ED4E8A"/>
    <w:rsid w:val="00ED6378"/>
    <w:rsid w:val="00ED6772"/>
    <w:rsid w:val="00EE101C"/>
    <w:rsid w:val="00EE399D"/>
    <w:rsid w:val="00EE79D2"/>
    <w:rsid w:val="00EE7D46"/>
    <w:rsid w:val="00EF03CF"/>
    <w:rsid w:val="00EF0898"/>
    <w:rsid w:val="00EF4290"/>
    <w:rsid w:val="00EF4E8E"/>
    <w:rsid w:val="00EF4F71"/>
    <w:rsid w:val="00EF65D9"/>
    <w:rsid w:val="00F00300"/>
    <w:rsid w:val="00F040A1"/>
    <w:rsid w:val="00F05336"/>
    <w:rsid w:val="00F06A10"/>
    <w:rsid w:val="00F07C22"/>
    <w:rsid w:val="00F10FDA"/>
    <w:rsid w:val="00F11A79"/>
    <w:rsid w:val="00F12410"/>
    <w:rsid w:val="00F12417"/>
    <w:rsid w:val="00F127A0"/>
    <w:rsid w:val="00F12A7C"/>
    <w:rsid w:val="00F13448"/>
    <w:rsid w:val="00F1380D"/>
    <w:rsid w:val="00F14595"/>
    <w:rsid w:val="00F1773F"/>
    <w:rsid w:val="00F17F53"/>
    <w:rsid w:val="00F20E4F"/>
    <w:rsid w:val="00F21123"/>
    <w:rsid w:val="00F22FE2"/>
    <w:rsid w:val="00F2415C"/>
    <w:rsid w:val="00F24D44"/>
    <w:rsid w:val="00F26855"/>
    <w:rsid w:val="00F27047"/>
    <w:rsid w:val="00F2717B"/>
    <w:rsid w:val="00F307B2"/>
    <w:rsid w:val="00F351E7"/>
    <w:rsid w:val="00F3566F"/>
    <w:rsid w:val="00F3580B"/>
    <w:rsid w:val="00F42CC6"/>
    <w:rsid w:val="00F42F11"/>
    <w:rsid w:val="00F434D6"/>
    <w:rsid w:val="00F4626B"/>
    <w:rsid w:val="00F46C5F"/>
    <w:rsid w:val="00F46CCC"/>
    <w:rsid w:val="00F50EE3"/>
    <w:rsid w:val="00F52177"/>
    <w:rsid w:val="00F53AF2"/>
    <w:rsid w:val="00F53CFA"/>
    <w:rsid w:val="00F54E01"/>
    <w:rsid w:val="00F56D57"/>
    <w:rsid w:val="00F56EA1"/>
    <w:rsid w:val="00F57816"/>
    <w:rsid w:val="00F6408A"/>
    <w:rsid w:val="00F71440"/>
    <w:rsid w:val="00F71B81"/>
    <w:rsid w:val="00F72CC3"/>
    <w:rsid w:val="00F75279"/>
    <w:rsid w:val="00F7603A"/>
    <w:rsid w:val="00F76181"/>
    <w:rsid w:val="00F76E18"/>
    <w:rsid w:val="00F77250"/>
    <w:rsid w:val="00F772C8"/>
    <w:rsid w:val="00F82A63"/>
    <w:rsid w:val="00F84329"/>
    <w:rsid w:val="00F864E7"/>
    <w:rsid w:val="00F925CC"/>
    <w:rsid w:val="00F92847"/>
    <w:rsid w:val="00F9310C"/>
    <w:rsid w:val="00F948B5"/>
    <w:rsid w:val="00F95BF7"/>
    <w:rsid w:val="00F96252"/>
    <w:rsid w:val="00F96B0C"/>
    <w:rsid w:val="00F96F5F"/>
    <w:rsid w:val="00F9791A"/>
    <w:rsid w:val="00FA0A95"/>
    <w:rsid w:val="00FA2436"/>
    <w:rsid w:val="00FA474B"/>
    <w:rsid w:val="00FA7737"/>
    <w:rsid w:val="00FA78E1"/>
    <w:rsid w:val="00FB019A"/>
    <w:rsid w:val="00FB0905"/>
    <w:rsid w:val="00FB1856"/>
    <w:rsid w:val="00FB20B2"/>
    <w:rsid w:val="00FB221D"/>
    <w:rsid w:val="00FB36C4"/>
    <w:rsid w:val="00FB3DB8"/>
    <w:rsid w:val="00FB5851"/>
    <w:rsid w:val="00FB77A3"/>
    <w:rsid w:val="00FC32E1"/>
    <w:rsid w:val="00FC39AB"/>
    <w:rsid w:val="00FC4EDF"/>
    <w:rsid w:val="00FC648D"/>
    <w:rsid w:val="00FC7551"/>
    <w:rsid w:val="00FD024A"/>
    <w:rsid w:val="00FD100D"/>
    <w:rsid w:val="00FD3F8D"/>
    <w:rsid w:val="00FD51C7"/>
    <w:rsid w:val="00FE0857"/>
    <w:rsid w:val="00FE3015"/>
    <w:rsid w:val="00FE3BF3"/>
    <w:rsid w:val="00FE5196"/>
    <w:rsid w:val="00FE5346"/>
    <w:rsid w:val="00FE6AEF"/>
    <w:rsid w:val="00FE7F4E"/>
    <w:rsid w:val="00FF04AF"/>
    <w:rsid w:val="00FF3247"/>
    <w:rsid w:val="00FF5910"/>
    <w:rsid w:val="00FF7FF5"/>
    <w:rsid w:val="00FFB55A"/>
    <w:rsid w:val="01F7EE3D"/>
    <w:rsid w:val="066DE128"/>
    <w:rsid w:val="06AF25EF"/>
    <w:rsid w:val="06B3448C"/>
    <w:rsid w:val="0A54D5D3"/>
    <w:rsid w:val="0A81DCFF"/>
    <w:rsid w:val="0C2D267D"/>
    <w:rsid w:val="0E1C1617"/>
    <w:rsid w:val="0E7A6E0D"/>
    <w:rsid w:val="0FD06674"/>
    <w:rsid w:val="139D0588"/>
    <w:rsid w:val="144D051F"/>
    <w:rsid w:val="16E9CD56"/>
    <w:rsid w:val="1A6FDE8C"/>
    <w:rsid w:val="1E354302"/>
    <w:rsid w:val="1F59875C"/>
    <w:rsid w:val="2268E3BF"/>
    <w:rsid w:val="22739232"/>
    <w:rsid w:val="28ECAB19"/>
    <w:rsid w:val="29A487E5"/>
    <w:rsid w:val="2A239D21"/>
    <w:rsid w:val="2C155026"/>
    <w:rsid w:val="2C1E7485"/>
    <w:rsid w:val="30CB7668"/>
    <w:rsid w:val="3304E6B3"/>
    <w:rsid w:val="364ACC7F"/>
    <w:rsid w:val="364BCCA1"/>
    <w:rsid w:val="39AEB144"/>
    <w:rsid w:val="3B18089C"/>
    <w:rsid w:val="3C36E853"/>
    <w:rsid w:val="3CF15E6F"/>
    <w:rsid w:val="3F33D95C"/>
    <w:rsid w:val="416062D5"/>
    <w:rsid w:val="452B3F36"/>
    <w:rsid w:val="4660A728"/>
    <w:rsid w:val="472BF322"/>
    <w:rsid w:val="47C9ABD7"/>
    <w:rsid w:val="47D5EAA6"/>
    <w:rsid w:val="48B55706"/>
    <w:rsid w:val="4B35586C"/>
    <w:rsid w:val="4CC6D085"/>
    <w:rsid w:val="4D6BDE51"/>
    <w:rsid w:val="50288587"/>
    <w:rsid w:val="5073CDB9"/>
    <w:rsid w:val="50D01AC6"/>
    <w:rsid w:val="517F680B"/>
    <w:rsid w:val="51ACB11E"/>
    <w:rsid w:val="52B0E758"/>
    <w:rsid w:val="52DB5ABE"/>
    <w:rsid w:val="5362D0B7"/>
    <w:rsid w:val="547F36C7"/>
    <w:rsid w:val="559BE2A2"/>
    <w:rsid w:val="565D66B9"/>
    <w:rsid w:val="58392970"/>
    <w:rsid w:val="5A61C234"/>
    <w:rsid w:val="5B613C85"/>
    <w:rsid w:val="5B95C63D"/>
    <w:rsid w:val="5C1EDE87"/>
    <w:rsid w:val="5D2387AA"/>
    <w:rsid w:val="5ECC1185"/>
    <w:rsid w:val="6009A3D7"/>
    <w:rsid w:val="6015776B"/>
    <w:rsid w:val="64159383"/>
    <w:rsid w:val="693A07D4"/>
    <w:rsid w:val="6DEAEA82"/>
    <w:rsid w:val="72E25732"/>
    <w:rsid w:val="74F11F71"/>
    <w:rsid w:val="76AD9A84"/>
    <w:rsid w:val="77111671"/>
    <w:rsid w:val="79137FCE"/>
    <w:rsid w:val="7A367CBE"/>
    <w:rsid w:val="7DAB1AF7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onna.smarr@cityofrockh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nathan.shea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onna.smarr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athan.shea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14AA0"/>
    <w:rsid w:val="000566D6"/>
    <w:rsid w:val="00080DA8"/>
    <w:rsid w:val="00087541"/>
    <w:rsid w:val="00094E7E"/>
    <w:rsid w:val="000A24C8"/>
    <w:rsid w:val="000A6DF7"/>
    <w:rsid w:val="000B4860"/>
    <w:rsid w:val="000C5584"/>
    <w:rsid w:val="000F7057"/>
    <w:rsid w:val="000F7358"/>
    <w:rsid w:val="00114361"/>
    <w:rsid w:val="00141ACF"/>
    <w:rsid w:val="00145492"/>
    <w:rsid w:val="00157614"/>
    <w:rsid w:val="00163CA8"/>
    <w:rsid w:val="001C5536"/>
    <w:rsid w:val="001F0EF6"/>
    <w:rsid w:val="0021283B"/>
    <w:rsid w:val="00227476"/>
    <w:rsid w:val="002359E5"/>
    <w:rsid w:val="002423A2"/>
    <w:rsid w:val="00251DED"/>
    <w:rsid w:val="00297D4B"/>
    <w:rsid w:val="002C2456"/>
    <w:rsid w:val="002C2E5B"/>
    <w:rsid w:val="002E3FB7"/>
    <w:rsid w:val="00301E4B"/>
    <w:rsid w:val="00303704"/>
    <w:rsid w:val="00310414"/>
    <w:rsid w:val="0031138B"/>
    <w:rsid w:val="00324207"/>
    <w:rsid w:val="003402D9"/>
    <w:rsid w:val="0037771B"/>
    <w:rsid w:val="00394194"/>
    <w:rsid w:val="003B5085"/>
    <w:rsid w:val="004175D6"/>
    <w:rsid w:val="0045432C"/>
    <w:rsid w:val="00466AEF"/>
    <w:rsid w:val="004824F1"/>
    <w:rsid w:val="004953D4"/>
    <w:rsid w:val="004C4A4A"/>
    <w:rsid w:val="004D1548"/>
    <w:rsid w:val="004D222D"/>
    <w:rsid w:val="004D6180"/>
    <w:rsid w:val="00533C4C"/>
    <w:rsid w:val="005472CB"/>
    <w:rsid w:val="00562CD5"/>
    <w:rsid w:val="005C1428"/>
    <w:rsid w:val="005C7DFC"/>
    <w:rsid w:val="005E1DD9"/>
    <w:rsid w:val="005F427A"/>
    <w:rsid w:val="005F4FFC"/>
    <w:rsid w:val="00646CF2"/>
    <w:rsid w:val="006631F9"/>
    <w:rsid w:val="006A1996"/>
    <w:rsid w:val="006C6B8B"/>
    <w:rsid w:val="006F1D66"/>
    <w:rsid w:val="0072024D"/>
    <w:rsid w:val="00736576"/>
    <w:rsid w:val="00740FEE"/>
    <w:rsid w:val="007606DE"/>
    <w:rsid w:val="00766852"/>
    <w:rsid w:val="007767E2"/>
    <w:rsid w:val="007A1075"/>
    <w:rsid w:val="007A1991"/>
    <w:rsid w:val="007B5165"/>
    <w:rsid w:val="007D3C72"/>
    <w:rsid w:val="007F450E"/>
    <w:rsid w:val="00845086"/>
    <w:rsid w:val="008575D5"/>
    <w:rsid w:val="00886C85"/>
    <w:rsid w:val="0089176C"/>
    <w:rsid w:val="008A5777"/>
    <w:rsid w:val="008A5A43"/>
    <w:rsid w:val="008A7EFB"/>
    <w:rsid w:val="008E22E1"/>
    <w:rsid w:val="008F771E"/>
    <w:rsid w:val="00907825"/>
    <w:rsid w:val="00931344"/>
    <w:rsid w:val="00942A98"/>
    <w:rsid w:val="009556BC"/>
    <w:rsid w:val="009575DC"/>
    <w:rsid w:val="00974A23"/>
    <w:rsid w:val="0097689F"/>
    <w:rsid w:val="00977A22"/>
    <w:rsid w:val="0099052A"/>
    <w:rsid w:val="009C2498"/>
    <w:rsid w:val="009E4813"/>
    <w:rsid w:val="009E6B1E"/>
    <w:rsid w:val="009F7A87"/>
    <w:rsid w:val="00A85787"/>
    <w:rsid w:val="00AA62B1"/>
    <w:rsid w:val="00B24A0A"/>
    <w:rsid w:val="00B27CF7"/>
    <w:rsid w:val="00B70F5F"/>
    <w:rsid w:val="00B84E0D"/>
    <w:rsid w:val="00B91099"/>
    <w:rsid w:val="00B93BDE"/>
    <w:rsid w:val="00C14CDD"/>
    <w:rsid w:val="00C5609B"/>
    <w:rsid w:val="00CA7A31"/>
    <w:rsid w:val="00CB42F3"/>
    <w:rsid w:val="00CD20A7"/>
    <w:rsid w:val="00CD756D"/>
    <w:rsid w:val="00CE6AE5"/>
    <w:rsid w:val="00D15FBF"/>
    <w:rsid w:val="00D17F27"/>
    <w:rsid w:val="00D22DEF"/>
    <w:rsid w:val="00D23D72"/>
    <w:rsid w:val="00D309BF"/>
    <w:rsid w:val="00D32DE3"/>
    <w:rsid w:val="00D517F5"/>
    <w:rsid w:val="00D730D7"/>
    <w:rsid w:val="00D97B1C"/>
    <w:rsid w:val="00DE0658"/>
    <w:rsid w:val="00E1079A"/>
    <w:rsid w:val="00E374C4"/>
    <w:rsid w:val="00E74A71"/>
    <w:rsid w:val="00E855C5"/>
    <w:rsid w:val="00EA1281"/>
    <w:rsid w:val="00EA6305"/>
    <w:rsid w:val="00EB4D91"/>
    <w:rsid w:val="00EC14D8"/>
    <w:rsid w:val="00ED0457"/>
    <w:rsid w:val="00F03786"/>
    <w:rsid w:val="00F12AED"/>
    <w:rsid w:val="00F42CC6"/>
    <w:rsid w:val="00F906ED"/>
    <w:rsid w:val="00F92039"/>
    <w:rsid w:val="00FB5555"/>
    <w:rsid w:val="00FB70EA"/>
    <w:rsid w:val="00FC6017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2_025 xmlns="16c9fad5-f094-439b-aca6-20f8d03a4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9" ma:contentTypeDescription="Create a new document." ma:contentTypeScope="" ma:versionID="0092f5047ea481c501cf393dadc581da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6c56b98e7905e31ca5b1fd0006ee5722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5" ma:index="26" nillable="true" ma:displayName="2025" ma:format="DateOnly" ma:internalName="_x0032_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1E595-D72B-41F8-B941-5F61E4AB3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574</Words>
  <Characters>2699</Characters>
  <Application>Microsoft Office Word</Application>
  <DocSecurity>0</DocSecurity>
  <Lines>245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2026-04-22T16:10:00Z</dcterms:created>
  <dcterms:modified xsi:type="dcterms:W3CDTF">2026-04-27T19:25:00Z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