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252775DD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AD789D">
              <w:rPr>
                <w:sz w:val="36"/>
                <w:szCs w:val="36"/>
              </w:rPr>
              <w:t>April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9672C">
              <w:rPr>
                <w:sz w:val="36"/>
                <w:szCs w:val="36"/>
              </w:rPr>
              <w:t>6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E00BA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00BA6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75E159CD" w:rsidR="00EA415B" w:rsidRDefault="00FB1856" w:rsidP="00DE0E64">
            <w:pPr>
              <w:pStyle w:val="Dates"/>
              <w:jc w:val="center"/>
            </w:pPr>
            <w:r>
              <w:t xml:space="preserve">            </w:t>
            </w:r>
            <w:r w:rsidR="00687758">
              <w:t xml:space="preserve">          </w:t>
            </w:r>
            <w:r>
              <w:t xml:space="preserve">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613F085A" w:rsidR="00EA415B" w:rsidRDefault="00EA415B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</w:p>
        </w:tc>
        <w:tc>
          <w:tcPr>
            <w:tcW w:w="1523" w:type="dxa"/>
            <w:tcBorders>
              <w:bottom w:val="nil"/>
            </w:tcBorders>
          </w:tcPr>
          <w:p w14:paraId="5A091BB0" w14:textId="4A3060B4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76846994" w:rsidR="00EA415B" w:rsidRDefault="00AD789D">
            <w:pPr>
              <w:pStyle w:val="Dates"/>
            </w:pPr>
            <w: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14:paraId="5A65A6EB" w14:textId="57001BCE" w:rsidR="00EA415B" w:rsidRDefault="00AD789D">
            <w:pPr>
              <w:pStyle w:val="Dates"/>
            </w:pPr>
            <w:r>
              <w:t>2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037BBA10" w:rsidR="00EA415B" w:rsidRDefault="00AD789D">
            <w:pPr>
              <w:pStyle w:val="Dates"/>
            </w:pPr>
            <w:r>
              <w:t>3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05400466" w:rsidR="00EA415B" w:rsidRDefault="00AD789D">
            <w:pPr>
              <w:pStyle w:val="Dates"/>
            </w:pPr>
            <w:r>
              <w:t>4</w:t>
            </w:r>
          </w:p>
        </w:tc>
      </w:tr>
      <w:tr w:rsidR="00E00BA6" w14:paraId="5E4F3CEA" w14:textId="77777777" w:rsidTr="00A17DB2">
        <w:trPr>
          <w:trHeight w:hRule="exact" w:val="1269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5D8693D1" w:rsidR="00687758" w:rsidRDefault="0068775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55971DC" w14:textId="77777777" w:rsidR="00034272" w:rsidRDefault="00687758" w:rsidP="00687758">
            <w:r>
              <w:t>Monthly Meeting</w:t>
            </w:r>
          </w:p>
          <w:p w14:paraId="5FBE1AA2" w14:textId="508D8DD0" w:rsidR="00687758" w:rsidRPr="00B35037" w:rsidRDefault="00687758" w:rsidP="00687758">
            <w:r>
              <w:t>1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2AF761F2" w:rsidR="00687758" w:rsidRDefault="00687758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233247D8" w14:textId="77777777" w:rsidR="00613BB7" w:rsidRDefault="00346043" w:rsidP="007420C4">
            <w:r>
              <w:t>Old Town Farmers Market</w:t>
            </w:r>
          </w:p>
          <w:p w14:paraId="67AFCCC3" w14:textId="7B094113" w:rsidR="00346043" w:rsidRDefault="00346043" w:rsidP="007420C4">
            <w:r>
              <w:t>8:30 AM</w:t>
            </w:r>
          </w:p>
        </w:tc>
      </w:tr>
      <w:tr w:rsidR="00E00BA6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799786D3" w:rsidR="00EA415B" w:rsidRDefault="00AD789D">
            <w:pPr>
              <w:pStyle w:val="Dates"/>
            </w:pPr>
            <w:r>
              <w:t>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6A559860" w:rsidR="00EA415B" w:rsidRDefault="00AD789D">
            <w:pPr>
              <w:pStyle w:val="Dates"/>
            </w:pPr>
            <w:r>
              <w:t>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17136EA0" w:rsidR="00EA415B" w:rsidRDefault="00AD789D">
            <w:pPr>
              <w:pStyle w:val="Dates"/>
            </w:pPr>
            <w:r>
              <w:t>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7608A9A9" w:rsidR="00EA415B" w:rsidRDefault="00AD789D">
            <w:pPr>
              <w:pStyle w:val="Dates"/>
            </w:pPr>
            <w:r>
              <w:t>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4F052D92" w:rsidR="00EA415B" w:rsidRDefault="00AD789D">
            <w:pPr>
              <w:pStyle w:val="Dates"/>
            </w:pPr>
            <w:r>
              <w:t>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5D3D2F58" w:rsidR="00EA415B" w:rsidRDefault="00AD789D">
            <w:pPr>
              <w:pStyle w:val="Dates"/>
            </w:pPr>
            <w:r>
              <w:t>10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0CF81A57" w:rsidR="00EA415B" w:rsidRDefault="00AD789D">
            <w:pPr>
              <w:pStyle w:val="Dates"/>
            </w:pPr>
            <w:r>
              <w:t>11</w:t>
            </w:r>
          </w:p>
        </w:tc>
      </w:tr>
      <w:tr w:rsidR="00E00BA6" w14:paraId="6F7D6D61" w14:textId="77777777" w:rsidTr="002A6C9C">
        <w:trPr>
          <w:trHeight w:hRule="exact" w:val="92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5A632D13" w:rsidR="00FB1856" w:rsidRDefault="00FB1856" w:rsidP="00624B63">
            <w:r>
              <w:t xml:space="preserve"> </w:t>
            </w:r>
            <w:r w:rsidR="00AD789D">
              <w:t>Easter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52C91055" w:rsidR="00B30B26" w:rsidRDefault="00AD789D">
            <w:r>
              <w:t>City Holiday: Closed for Easter Monday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C1CE81D" w14:textId="2A212D22" w:rsidR="001C3051" w:rsidRDefault="001C3051" w:rsidP="00AD789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FA3C7D8" w14:textId="50F7459B" w:rsidR="007420C4" w:rsidRDefault="007420C4" w:rsidP="0032664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D975B58" w14:textId="77777777" w:rsidR="00B27D02" w:rsidRDefault="00AD789D" w:rsidP="00613BB7">
            <w:r>
              <w:t>Movie</w:t>
            </w:r>
          </w:p>
          <w:p w14:paraId="69365F57" w14:textId="4BF51AC1" w:rsidR="00AD789D" w:rsidRDefault="00AD789D" w:rsidP="00613BB7">
            <w:r>
              <w:t>Around 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098A8E87" w:rsidR="00C219CC" w:rsidRPr="00C219CC" w:rsidRDefault="00C219CC" w:rsidP="00AD789D">
            <w:pPr>
              <w:rPr>
                <w:color w:val="EE0000"/>
              </w:rPr>
            </w:pPr>
          </w:p>
        </w:tc>
      </w:tr>
      <w:tr w:rsidR="00E00BA6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36881A28" w:rsidR="00EA415B" w:rsidRDefault="00AD789D">
            <w:pPr>
              <w:pStyle w:val="Dates"/>
            </w:pPr>
            <w:r>
              <w:t xml:space="preserve"> </w:t>
            </w:r>
            <w:r w:rsidR="00034272">
              <w:t>1</w:t>
            </w:r>
            <w:r>
              <w:t>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59B51484" w:rsidR="00EA415B" w:rsidRDefault="00AD789D">
            <w:pPr>
              <w:pStyle w:val="Dates"/>
            </w:pPr>
            <w:r>
              <w:t>13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15157D6E" w:rsidR="00EA415B" w:rsidRDefault="00AD789D">
            <w:pPr>
              <w:pStyle w:val="Dates"/>
            </w:pPr>
            <w:r>
              <w:t>14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7BF179A0" w:rsidR="00EA415B" w:rsidRDefault="00AD789D">
            <w:pPr>
              <w:pStyle w:val="Dates"/>
            </w:pPr>
            <w:r>
              <w:t>15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4FDC4E1E" w:rsidR="00EA415B" w:rsidRDefault="00AD789D">
            <w:pPr>
              <w:pStyle w:val="Dates"/>
            </w:pPr>
            <w:r>
              <w:t>16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1F4DA8CC" w:rsidR="00EA415B" w:rsidRDefault="00AD789D">
            <w:pPr>
              <w:pStyle w:val="Dates"/>
            </w:pPr>
            <w:r>
              <w:t>17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2E026B2E" w:rsidR="00EA415B" w:rsidRDefault="00AD789D">
            <w:pPr>
              <w:pStyle w:val="Dates"/>
            </w:pPr>
            <w:r>
              <w:t>18</w:t>
            </w:r>
          </w:p>
        </w:tc>
      </w:tr>
      <w:tr w:rsidR="00E00BA6" w14:paraId="648B33E6" w14:textId="77777777" w:rsidTr="002A6C9C">
        <w:trPr>
          <w:trHeight w:hRule="exact" w:val="166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469170" w14:textId="774D16A4" w:rsidR="00181C56" w:rsidRPr="00B27D02" w:rsidRDefault="00B27D02" w:rsidP="00FF5910">
            <w:r w:rsidRPr="00B27D02">
              <w:t>Early Bird</w:t>
            </w:r>
          </w:p>
          <w:p w14:paraId="0BA68920" w14:textId="5A497A5F" w:rsidR="00B27D02" w:rsidRPr="00B27D02" w:rsidRDefault="00B27D02" w:rsidP="00FF5910">
            <w:r w:rsidRPr="00B27D02">
              <w:t>9:30 AM</w:t>
            </w:r>
          </w:p>
          <w:p w14:paraId="74EA4FF5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13466B49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9136481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31838EA" w14:textId="238A9441" w:rsidR="00C219CC" w:rsidRPr="00C219CC" w:rsidRDefault="00C219CC" w:rsidP="00FF5910">
            <w:pPr>
              <w:rPr>
                <w:color w:val="00B050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34C42D9" w14:textId="501051F0" w:rsidR="00B27D02" w:rsidRDefault="00B27D02" w:rsidP="0038503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3630C939" w:rsidR="001F2FD9" w:rsidRDefault="001F2FD9" w:rsidP="007F61A7">
            <w:r>
              <w:t xml:space="preserve"> 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6074DE7" w14:textId="77777777" w:rsidR="002F02B8" w:rsidRDefault="00AD789D">
            <w:r>
              <w:t>OWLS Club Spring Fling</w:t>
            </w:r>
          </w:p>
          <w:p w14:paraId="6578DA80" w14:textId="77777777" w:rsidR="00AD789D" w:rsidRDefault="00AD789D">
            <w:r>
              <w:t>12 Noon</w:t>
            </w:r>
          </w:p>
          <w:p w14:paraId="06F63E42" w14:textId="45AD2024" w:rsidR="00AD789D" w:rsidRDefault="00AD789D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465D65D0" w14:textId="77777777" w:rsidR="00ED4E8A" w:rsidRDefault="00AD789D">
            <w:r>
              <w:t>Special Olympics Spring Games</w:t>
            </w:r>
          </w:p>
          <w:p w14:paraId="655146DD" w14:textId="77777777" w:rsidR="00AD789D" w:rsidRDefault="00AD789D">
            <w:pPr>
              <w:pBdr>
                <w:bottom w:val="single" w:sz="6" w:space="1" w:color="auto"/>
              </w:pBdr>
            </w:pPr>
            <w:r>
              <w:t>10</w:t>
            </w:r>
            <w:r w:rsidR="002A6C9C">
              <w:t xml:space="preserve"> AM</w:t>
            </w:r>
          </w:p>
          <w:p w14:paraId="67DA9E93" w14:textId="77777777" w:rsidR="002A6C9C" w:rsidRDefault="002A6C9C">
            <w:r>
              <w:t>Miracle Park Grand Opening</w:t>
            </w:r>
          </w:p>
          <w:p w14:paraId="2FBF11D7" w14:textId="6D918BC6" w:rsidR="002A6C9C" w:rsidRDefault="002A6C9C">
            <w:r>
              <w:t>4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65CDDEE1" w:rsidR="00613BB7" w:rsidRDefault="00613BB7"/>
        </w:tc>
      </w:tr>
      <w:tr w:rsidR="00E00BA6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31DB10DC" w:rsidR="00EA415B" w:rsidRDefault="00AD789D">
            <w:pPr>
              <w:pStyle w:val="Dates"/>
            </w:pPr>
            <w:r>
              <w:t>19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12E384EB" w:rsidR="00EA415B" w:rsidRDefault="00AD789D">
            <w:pPr>
              <w:pStyle w:val="Dates"/>
            </w:pPr>
            <w:r>
              <w:t>20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13080002" w:rsidR="00EA415B" w:rsidRDefault="00AD789D">
            <w:pPr>
              <w:pStyle w:val="Dates"/>
            </w:pPr>
            <w:r>
              <w:t>21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6B2E4F96" w:rsidR="00EA415B" w:rsidRDefault="00AD789D">
            <w:pPr>
              <w:pStyle w:val="Dates"/>
            </w:pPr>
            <w:r>
              <w:t>22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4792A346" w:rsidR="00EA415B" w:rsidRDefault="00AD789D">
            <w:pPr>
              <w:pStyle w:val="Dates"/>
            </w:pPr>
            <w:r>
              <w:t>23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07030F33" w:rsidR="00EA415B" w:rsidRDefault="00AD789D">
            <w:pPr>
              <w:pStyle w:val="Dates"/>
            </w:pPr>
            <w:r>
              <w:t>24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1F1CA44C" w:rsidR="00EA415B" w:rsidRDefault="00AD789D">
            <w:pPr>
              <w:pStyle w:val="Dates"/>
            </w:pPr>
            <w:r>
              <w:t>25</w:t>
            </w:r>
          </w:p>
        </w:tc>
      </w:tr>
      <w:tr w:rsidR="00E00BA6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59935B58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3B2AAAF" w14:textId="77777777" w:rsidR="00687758" w:rsidRDefault="00136C60">
            <w:r>
              <w:t xml:space="preserve">Night OWLS </w:t>
            </w:r>
          </w:p>
          <w:p w14:paraId="65DFCA6C" w14:textId="1D1FE278" w:rsidR="00136C60" w:rsidRDefault="00136C60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5656D9F" w14:textId="2BFCCB56" w:rsidR="00B93749" w:rsidRDefault="00B93749" w:rsidP="00B315CA">
            <w:r>
              <w:t xml:space="preserve"> 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6AB8762D" w:rsidR="000419D9" w:rsidRDefault="000419D9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A09B613" w14:textId="58B17D73" w:rsidR="00687758" w:rsidRDefault="00687758" w:rsidP="00613BB7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44CCC36" w14:textId="77777777" w:rsidR="002A6C9C" w:rsidRDefault="002A6C9C" w:rsidP="0005750D">
            <w:r>
              <w:t>Come-See-Me</w:t>
            </w:r>
          </w:p>
          <w:p w14:paraId="49E86F98" w14:textId="77777777" w:rsidR="002A6C9C" w:rsidRDefault="002A6C9C" w:rsidP="0005750D">
            <w:r>
              <w:t>Moonlight Jazz &amp; Blues</w:t>
            </w:r>
          </w:p>
          <w:p w14:paraId="519AD1DD" w14:textId="61A0CA3C" w:rsidR="002A6C9C" w:rsidRDefault="002A6C9C" w:rsidP="0005750D">
            <w:r>
              <w:t>6PM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00BA6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74977EFD" w:rsidR="00EA415B" w:rsidRDefault="00AB56C4">
            <w:pPr>
              <w:pStyle w:val="Dates"/>
            </w:pPr>
            <w:r>
              <w:t>2</w:t>
            </w:r>
            <w:r w:rsidR="00AD789D">
              <w:t>6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7CB28BF8" w:rsidR="00EA415B" w:rsidRDefault="00AD789D" w:rsidP="009B1E94">
            <w:pPr>
              <w:pStyle w:val="Dates"/>
              <w:jc w:val="center"/>
            </w:pPr>
            <w:r>
              <w:t xml:space="preserve">                                27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329AD663" w:rsidR="00EA415B" w:rsidRDefault="00AD789D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28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021B684B" w:rsidR="00EA415B" w:rsidRDefault="00AD789D">
            <w:pPr>
              <w:pStyle w:val="Dates"/>
            </w:pPr>
            <w:r>
              <w:t>29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7DE0EAB2" w:rsidR="00EA415B" w:rsidRDefault="00AD789D">
            <w:pPr>
              <w:pStyle w:val="Dates"/>
            </w:pPr>
            <w:r>
              <w:t>30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4BBAFC47" w:rsidR="00EA415B" w:rsidRDefault="00EA415B" w:rsidP="00EF4290">
            <w:pPr>
              <w:pStyle w:val="Dates"/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5F6D123F" w:rsidR="00EA415B" w:rsidRDefault="00EA415B">
            <w:pPr>
              <w:pStyle w:val="Dates"/>
            </w:pPr>
          </w:p>
        </w:tc>
      </w:tr>
      <w:tr w:rsidR="00E00BA6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32821AB3" w:rsidR="008B51BB" w:rsidRDefault="008B51BB" w:rsidP="00791D0A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E6ED123" w14:textId="77777777" w:rsidR="00791D0A" w:rsidRDefault="002A6C9C" w:rsidP="00A15F9C">
            <w:r>
              <w:t>Winthrop Baseball</w:t>
            </w:r>
          </w:p>
          <w:p w14:paraId="5D2D94C1" w14:textId="13519EAE" w:rsidR="002A6C9C" w:rsidRDefault="002A6C9C" w:rsidP="00A15F9C">
            <w:r>
              <w:t>6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0D0D1B68" w:rsidR="0005750D" w:rsidRDefault="0005750D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2D2B5C7" w:rsidR="007D4207" w:rsidRDefault="007D4207" w:rsidP="005842A6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32860F" w14:textId="1252C062" w:rsidR="00791D0A" w:rsidRDefault="00613BB7" w:rsidP="00034272">
            <w:r>
              <w:t xml:space="preserve"> 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6A32E7E" w14:textId="35096061" w:rsidR="00346043" w:rsidRDefault="008608A7" w:rsidP="001E3D0B">
      <w:pPr>
        <w:pStyle w:val="Quote"/>
        <w:jc w:val="left"/>
      </w:pPr>
      <w:r>
        <w:t>April 2</w:t>
      </w:r>
      <w:r w:rsidR="001E3D0B" w:rsidRPr="00176302">
        <w:t>, 202</w:t>
      </w:r>
      <w:r w:rsidR="00A3749B">
        <w:t>6</w:t>
      </w:r>
      <w:r w:rsidR="001E3D0B" w:rsidRPr="00176302">
        <w:t xml:space="preserve"> – </w:t>
      </w:r>
      <w:r w:rsidR="000A5E70" w:rsidRPr="000A5E70">
        <w:t>OWLS Club monthly informational meeting (Emmett Scott Center – McGirt Auditorium, 1 PM)</w:t>
      </w:r>
    </w:p>
    <w:p w14:paraId="7C7D8D7C" w14:textId="238121C7" w:rsidR="009F65D0" w:rsidRDefault="008608A7" w:rsidP="001E3D0B">
      <w:pPr>
        <w:pStyle w:val="Quote"/>
        <w:jc w:val="left"/>
      </w:pPr>
      <w:r>
        <w:t xml:space="preserve">April </w:t>
      </w:r>
      <w:r w:rsidR="009501BF">
        <w:t>6</w:t>
      </w:r>
      <w:r w:rsidR="009F65D0">
        <w:t xml:space="preserve">, 2026 – </w:t>
      </w:r>
      <w:r w:rsidR="00703974">
        <w:t>City Holiday: All City of Rock Hill offices/recreation centers will be closed for Easter Monday</w:t>
      </w:r>
    </w:p>
    <w:p w14:paraId="3345127B" w14:textId="3AA57BC9" w:rsidR="00082FAE" w:rsidRDefault="00703974" w:rsidP="001E3D0B">
      <w:pPr>
        <w:pStyle w:val="Quote"/>
        <w:jc w:val="left"/>
      </w:pPr>
      <w:r>
        <w:t>April 10</w:t>
      </w:r>
      <w:r w:rsidR="00082FAE">
        <w:t xml:space="preserve">, 2026 – </w:t>
      </w:r>
      <w:r>
        <w:t>Movie: Me, You &amp; Tuscany</w:t>
      </w:r>
      <w:r w:rsidR="009C4ED0">
        <w:t xml:space="preserve"> (Regal Manchester, around 1 PM)</w:t>
      </w:r>
    </w:p>
    <w:p w14:paraId="48B0FAE1" w14:textId="383969BC" w:rsidR="00206607" w:rsidRDefault="009C4ED0" w:rsidP="001E3D0B">
      <w:pPr>
        <w:pStyle w:val="Quote"/>
        <w:jc w:val="left"/>
      </w:pPr>
      <w:r>
        <w:t>April</w:t>
      </w:r>
      <w:r w:rsidR="00206607">
        <w:t xml:space="preserve"> 1</w:t>
      </w:r>
      <w:r>
        <w:t>3</w:t>
      </w:r>
      <w:r w:rsidR="00206607">
        <w:t xml:space="preserve">, 2026 – Early Bird: </w:t>
      </w:r>
      <w:r>
        <w:t>Anna J</w:t>
      </w:r>
      <w:r w:rsidR="005D1D7D">
        <w:t>’s</w:t>
      </w:r>
      <w:r w:rsidR="00E51074">
        <w:t xml:space="preserve"> (</w:t>
      </w:r>
      <w:r w:rsidR="005D1D7D" w:rsidRPr="005D1D7D">
        <w:t>135 S Herlong Ave</w:t>
      </w:r>
      <w:r w:rsidR="00E51074">
        <w:t xml:space="preserve">, </w:t>
      </w:r>
      <w:r w:rsidR="00A2545D">
        <w:t>9:30 AM, please RSVP)</w:t>
      </w:r>
    </w:p>
    <w:p w14:paraId="6CB27AB1" w14:textId="6F2973C8" w:rsidR="005D1D7D" w:rsidRDefault="005D1D7D" w:rsidP="001E3D0B">
      <w:pPr>
        <w:pStyle w:val="Quote"/>
        <w:jc w:val="left"/>
      </w:pPr>
      <w:r>
        <w:t>April 16, 2026 – OWLS Club Spring Fling (Manchester Meadows Lake Pavilion Shelter, 12 Noon, $7, must pre-register)</w:t>
      </w:r>
    </w:p>
    <w:p w14:paraId="085434F3" w14:textId="4E930650" w:rsidR="005D1D7D" w:rsidRDefault="005D1D7D" w:rsidP="001E3D0B">
      <w:pPr>
        <w:pStyle w:val="Quote"/>
        <w:jc w:val="left"/>
      </w:pPr>
      <w:r>
        <w:t>April 17, 2026 – Special Olympics Spring Games (</w:t>
      </w:r>
      <w:proofErr w:type="gramStart"/>
      <w:r w:rsidR="00C36E34">
        <w:t>Volunteers park</w:t>
      </w:r>
      <w:proofErr w:type="gramEnd"/>
      <w:r w:rsidR="00C36E34">
        <w:t xml:space="preserve"> at Winthrop Coliseum, Games at Cherry Park, 10 AM)</w:t>
      </w:r>
    </w:p>
    <w:p w14:paraId="59A0460C" w14:textId="6773F437" w:rsidR="00C36E34" w:rsidRDefault="00C36E34" w:rsidP="001E3D0B">
      <w:pPr>
        <w:pStyle w:val="Quote"/>
        <w:jc w:val="left"/>
      </w:pPr>
      <w:r>
        <w:t>April 17, 2026 – Miracle Park Grand Opening</w:t>
      </w:r>
      <w:r w:rsidR="00F72CC3">
        <w:t xml:space="preserve"> (Miracle Park, 4 PM)</w:t>
      </w:r>
    </w:p>
    <w:p w14:paraId="49F379AD" w14:textId="77DCE63A" w:rsidR="00B110BC" w:rsidRDefault="00F72CC3" w:rsidP="001E3D0B">
      <w:pPr>
        <w:pStyle w:val="Quote"/>
        <w:jc w:val="left"/>
      </w:pPr>
      <w:r>
        <w:t>April 20</w:t>
      </w:r>
      <w:r w:rsidR="00B110BC" w:rsidRPr="00B110BC">
        <w:t xml:space="preserve">, 2026 – Night OWLS: </w:t>
      </w:r>
      <w:r w:rsidR="00F46CCC">
        <w:t>Mary’s Cafe</w:t>
      </w:r>
      <w:r w:rsidR="00B110BC" w:rsidRPr="00B110BC">
        <w:t xml:space="preserve"> </w:t>
      </w:r>
      <w:r w:rsidR="00673B97">
        <w:t>(</w:t>
      </w:r>
      <w:r w:rsidR="00F46CCC" w:rsidRPr="00F46CCC">
        <w:t xml:space="preserve">1349 </w:t>
      </w:r>
      <w:proofErr w:type="spellStart"/>
      <w:r w:rsidR="00F46CCC" w:rsidRPr="00F46CCC">
        <w:t>Firetower</w:t>
      </w:r>
      <w:proofErr w:type="spellEnd"/>
      <w:r w:rsidR="00F46CCC" w:rsidRPr="00F46CCC">
        <w:t xml:space="preserve"> Rd</w:t>
      </w:r>
      <w:r w:rsidR="00673B97">
        <w:t>,</w:t>
      </w:r>
      <w:r w:rsidR="00B110BC" w:rsidRPr="00B110BC">
        <w:t xml:space="preserve"> 5 PM, please RSVP)</w:t>
      </w:r>
    </w:p>
    <w:p w14:paraId="6206E641" w14:textId="1DC0FDD2" w:rsidR="00673B97" w:rsidRDefault="00F46CCC" w:rsidP="001E3D0B">
      <w:pPr>
        <w:pStyle w:val="Quote"/>
        <w:jc w:val="left"/>
      </w:pPr>
      <w:r>
        <w:t>April 24, 2026 – Moonlight Jazz &amp; Blues (Winthrop Lake, 6 PM)</w:t>
      </w:r>
    </w:p>
    <w:p w14:paraId="25C19407" w14:textId="165950CD" w:rsidR="00F46CCC" w:rsidRDefault="00F46CCC" w:rsidP="001E3D0B">
      <w:pPr>
        <w:pStyle w:val="Quote"/>
        <w:jc w:val="left"/>
      </w:pPr>
      <w:r>
        <w:t>April 28, 2026 – Winthrop Baseball vs. North Carolina A&amp;T</w:t>
      </w:r>
      <w:r w:rsidR="00F9791A">
        <w:t xml:space="preserve"> (Founders Field, 6 PM, $)</w:t>
      </w:r>
    </w:p>
    <w:p w14:paraId="4BB3F77F" w14:textId="678DCA35" w:rsidR="005842A6" w:rsidRDefault="00E564A5" w:rsidP="00C237C4">
      <w:pPr>
        <w:pStyle w:val="Quote"/>
        <w:jc w:val="left"/>
      </w:pPr>
      <w:r>
        <w:t>Saturdays – Old Town Farmers Market (Fountain Park, 8:30 AM – 12:30 PM)</w:t>
      </w:r>
    </w:p>
    <w:p w14:paraId="60872EC7" w14:textId="3E683ED3" w:rsidR="00415AFB" w:rsidRPr="00EC76FB" w:rsidRDefault="00415AFB" w:rsidP="00C237C4">
      <w:pPr>
        <w:pStyle w:val="Quote"/>
        <w:jc w:val="left"/>
        <w:rPr>
          <w:sz w:val="19"/>
          <w:szCs w:val="19"/>
        </w:rPr>
        <w:sectPr w:rsidR="00415AFB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6CF81A76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1EA71555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CB0A3ED" w14:textId="4134CD2F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26316DF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25352E">
        <w:rPr>
          <w:sz w:val="21"/>
          <w:szCs w:val="21"/>
        </w:rPr>
        <w:t xml:space="preserve">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05800305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 xml:space="preserve">Northside Center (900 </w:t>
      </w:r>
      <w:proofErr w:type="spellStart"/>
      <w:r w:rsidRPr="000F6613">
        <w:rPr>
          <w:sz w:val="21"/>
          <w:szCs w:val="21"/>
        </w:rPr>
        <w:t>Annafrel</w:t>
      </w:r>
      <w:proofErr w:type="spellEnd"/>
      <w:r w:rsidRPr="000F6613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0F6613">
        <w:rPr>
          <w:sz w:val="21"/>
          <w:szCs w:val="21"/>
        </w:rPr>
        <w:t>)</w:t>
      </w:r>
    </w:p>
    <w:p w14:paraId="4E2943F3" w14:textId="1E713FD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9AB7C09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42C27069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385F51D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1B00919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C97A90A" w14:textId="3BD2D1C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21C6E67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3C2DD0">
        <w:rPr>
          <w:sz w:val="21"/>
          <w:szCs w:val="21"/>
        </w:rPr>
        <w:t xml:space="preserve">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35A5E87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Rd</w:t>
      </w:r>
      <w:r w:rsidR="001C553F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5DA291D" w14:textId="6683F98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 </w:t>
      </w:r>
    </w:p>
    <w:p w14:paraId="7D682109" w14:textId="7009C1B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415A1A85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38B83643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FDD045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C0543C1" w14:textId="0E0668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11 AM</w:t>
      </w:r>
    </w:p>
    <w:p w14:paraId="21052C51" w14:textId="606F522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0731CF7E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6E06939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317B52B9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</w:t>
      </w:r>
    </w:p>
    <w:p w14:paraId="5F539BBA" w14:textId="3F8A539C" w:rsidR="00AD6A29" w:rsidRDefault="003842C5" w:rsidP="00C237C4">
      <w:pPr>
        <w:pStyle w:val="Quote"/>
        <w:jc w:val="left"/>
        <w:rPr>
          <w:b/>
          <w:bCs/>
          <w:sz w:val="20"/>
          <w:szCs w:val="20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1CEE729B">
            <wp:simplePos x="0" y="0"/>
            <wp:positionH relativeFrom="margin">
              <wp:posOffset>238125</wp:posOffset>
            </wp:positionH>
            <wp:positionV relativeFrom="paragraph">
              <wp:posOffset>166370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75A00" w14:textId="504699E2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2AD53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5C1E09E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</w:t>
      </w:r>
      <w:r w:rsidR="009D03E0">
        <w:rPr>
          <w:sz w:val="21"/>
          <w:szCs w:val="21"/>
        </w:rPr>
        <w:t>.</w:t>
      </w:r>
      <w:r>
        <w:rPr>
          <w:sz w:val="21"/>
          <w:szCs w:val="21"/>
        </w:rPr>
        <w:t>)</w:t>
      </w:r>
    </w:p>
    <w:p w14:paraId="6B73948B" w14:textId="4E76222A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0884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9D6E48B" w14:textId="250994E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4119740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3DE05983" w14:textId="7BA2451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1B42A2FC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</w:t>
      </w:r>
    </w:p>
    <w:p w14:paraId="6A402D3A" w14:textId="6673669A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5E781DBB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</w:t>
      </w:r>
      <w:r w:rsidR="009D03E0">
        <w:rPr>
          <w:sz w:val="21"/>
          <w:szCs w:val="21"/>
        </w:rPr>
        <w:t>.</w:t>
      </w:r>
      <w:r w:rsidR="00C206E6" w:rsidRPr="005B6FBB">
        <w:rPr>
          <w:sz w:val="21"/>
          <w:szCs w:val="21"/>
        </w:rPr>
        <w:t>)</w:t>
      </w:r>
    </w:p>
    <w:p w14:paraId="218D6C98" w14:textId="7433FF9A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4A168EFB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728A499E" w14:textId="09E1B919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60B2E560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AD78B3B" w14:textId="3386BB31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B5E4E56" w:rsidR="001F5B19" w:rsidRDefault="00391424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6634A0">
        <w:rPr>
          <w:b/>
          <w:bCs/>
          <w:sz w:val="21"/>
          <w:szCs w:val="21"/>
          <w:u w:val="single"/>
        </w:rPr>
        <w:t>AFRICAN DRUMMING AND PERCUSSION</w:t>
      </w:r>
    </w:p>
    <w:p w14:paraId="7047D5E7" w14:textId="1DFE1BFE" w:rsidR="006634A0" w:rsidRDefault="006634A0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Emmett Scott </w:t>
      </w:r>
      <w:r w:rsidR="001C553F">
        <w:rPr>
          <w:sz w:val="21"/>
          <w:szCs w:val="21"/>
        </w:rPr>
        <w:t>Center (801 Crawford Rd.)</w:t>
      </w:r>
    </w:p>
    <w:p w14:paraId="50521C73" w14:textId="5E0F215E" w:rsidR="007376D9" w:rsidRDefault="007376D9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Mondays: 11 AM – 12 Noon, $10</w:t>
      </w:r>
      <w:r w:rsidR="009E3F04">
        <w:rPr>
          <w:sz w:val="21"/>
          <w:szCs w:val="21"/>
        </w:rPr>
        <w:t xml:space="preserve"> per class + $5 drum rental</w:t>
      </w:r>
    </w:p>
    <w:p w14:paraId="5D4F5FE0" w14:textId="77777777" w:rsidR="003A5CF4" w:rsidRDefault="003A5CF4" w:rsidP="00924382">
      <w:pPr>
        <w:pStyle w:val="Quote"/>
        <w:jc w:val="left"/>
        <w:rPr>
          <w:sz w:val="21"/>
          <w:szCs w:val="21"/>
        </w:rPr>
      </w:pPr>
    </w:p>
    <w:p w14:paraId="1B908DEF" w14:textId="4B0BA5DC" w:rsidR="003A5CF4" w:rsidRDefault="00176E48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PINOCHLE</w:t>
      </w:r>
    </w:p>
    <w:p w14:paraId="67042D6F" w14:textId="4735B3BA" w:rsidR="00176E48" w:rsidRDefault="00176E48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Fewell Park</w:t>
      </w:r>
      <w:r w:rsidR="000A7918">
        <w:rPr>
          <w:sz w:val="21"/>
          <w:szCs w:val="21"/>
        </w:rPr>
        <w:t xml:space="preserve"> Center (1204 Alexander Rd.)</w:t>
      </w:r>
    </w:p>
    <w:p w14:paraId="59177E14" w14:textId="411EB1D6" w:rsidR="0094669B" w:rsidRDefault="00DC1E4D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2</w:t>
      </w:r>
      <w:r w:rsidRPr="00DC1E4D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&amp; 4</w:t>
      </w:r>
      <w:r w:rsidRPr="00DC1E4D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Mondays: 9:30 AM – 12:30 PM</w:t>
      </w:r>
    </w:p>
    <w:p w14:paraId="65EE93F0" w14:textId="5199385B" w:rsidR="000A7918" w:rsidRDefault="00DC1E4D" w:rsidP="00924382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7E13DE2F">
                <wp:simplePos x="0" y="0"/>
                <wp:positionH relativeFrom="column">
                  <wp:align>left</wp:align>
                </wp:positionH>
                <wp:positionV relativeFrom="paragraph">
                  <wp:posOffset>94615</wp:posOffset>
                </wp:positionV>
                <wp:extent cx="2247900" cy="14859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5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7.45pt;width:177pt;height:11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SuDgIAACA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7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55730" w14:textId="3C621C32" w:rsidR="000A7918" w:rsidRPr="00176E48" w:rsidRDefault="000A7918" w:rsidP="00924382">
      <w:pPr>
        <w:pStyle w:val="Quote"/>
        <w:jc w:val="left"/>
        <w:rPr>
          <w:sz w:val="21"/>
          <w:szCs w:val="21"/>
        </w:rPr>
      </w:pPr>
    </w:p>
    <w:sectPr w:rsidR="000A7918" w:rsidRPr="00176E48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EAA0" w14:textId="77777777" w:rsidR="0076709C" w:rsidRDefault="0076709C">
      <w:pPr>
        <w:spacing w:before="0" w:after="0"/>
      </w:pPr>
      <w:r>
        <w:separator/>
      </w:r>
    </w:p>
  </w:endnote>
  <w:endnote w:type="continuationSeparator" w:id="0">
    <w:p w14:paraId="31EB131D" w14:textId="77777777" w:rsidR="0076709C" w:rsidRDefault="0076709C">
      <w:pPr>
        <w:spacing w:before="0" w:after="0"/>
      </w:pPr>
      <w:r>
        <w:continuationSeparator/>
      </w:r>
    </w:p>
  </w:endnote>
  <w:endnote w:type="continuationNotice" w:id="1">
    <w:p w14:paraId="686DD468" w14:textId="77777777" w:rsidR="0076709C" w:rsidRDefault="007670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22E1" w14:textId="77777777" w:rsidR="0076709C" w:rsidRDefault="0076709C">
      <w:pPr>
        <w:spacing w:before="0" w:after="0"/>
      </w:pPr>
      <w:r>
        <w:separator/>
      </w:r>
    </w:p>
  </w:footnote>
  <w:footnote w:type="continuationSeparator" w:id="0">
    <w:p w14:paraId="268FFD13" w14:textId="77777777" w:rsidR="0076709C" w:rsidRDefault="0076709C">
      <w:pPr>
        <w:spacing w:before="0" w:after="0"/>
      </w:pPr>
      <w:r>
        <w:continuationSeparator/>
      </w:r>
    </w:p>
  </w:footnote>
  <w:footnote w:type="continuationNotice" w:id="1">
    <w:p w14:paraId="17F249CF" w14:textId="77777777" w:rsidR="0076709C" w:rsidRDefault="0076709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4272"/>
    <w:rsid w:val="0003456F"/>
    <w:rsid w:val="000346F3"/>
    <w:rsid w:val="00035D24"/>
    <w:rsid w:val="00037A76"/>
    <w:rsid w:val="000419D9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6769D"/>
    <w:rsid w:val="00070B58"/>
    <w:rsid w:val="00072A60"/>
    <w:rsid w:val="000740AF"/>
    <w:rsid w:val="0007493B"/>
    <w:rsid w:val="00080CD5"/>
    <w:rsid w:val="000826B0"/>
    <w:rsid w:val="00082FAE"/>
    <w:rsid w:val="000837AC"/>
    <w:rsid w:val="0008424E"/>
    <w:rsid w:val="00086C23"/>
    <w:rsid w:val="00087ADE"/>
    <w:rsid w:val="00090819"/>
    <w:rsid w:val="00093BF9"/>
    <w:rsid w:val="00094E7E"/>
    <w:rsid w:val="00096B63"/>
    <w:rsid w:val="00097D2C"/>
    <w:rsid w:val="000A19CC"/>
    <w:rsid w:val="000A24C8"/>
    <w:rsid w:val="000A496D"/>
    <w:rsid w:val="000A5181"/>
    <w:rsid w:val="000A5E70"/>
    <w:rsid w:val="000A6338"/>
    <w:rsid w:val="000A6DF7"/>
    <w:rsid w:val="000A7918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3AC8"/>
    <w:rsid w:val="0010547E"/>
    <w:rsid w:val="00113CA3"/>
    <w:rsid w:val="00114361"/>
    <w:rsid w:val="0011675D"/>
    <w:rsid w:val="00124ADC"/>
    <w:rsid w:val="0013521B"/>
    <w:rsid w:val="00136C60"/>
    <w:rsid w:val="00136DE3"/>
    <w:rsid w:val="00137FEC"/>
    <w:rsid w:val="00141ACF"/>
    <w:rsid w:val="00141BEC"/>
    <w:rsid w:val="00145492"/>
    <w:rsid w:val="001479F2"/>
    <w:rsid w:val="001517AE"/>
    <w:rsid w:val="001525EF"/>
    <w:rsid w:val="001552B7"/>
    <w:rsid w:val="00155BD0"/>
    <w:rsid w:val="00156CB3"/>
    <w:rsid w:val="00163CA8"/>
    <w:rsid w:val="00165047"/>
    <w:rsid w:val="00167D8C"/>
    <w:rsid w:val="00170FE6"/>
    <w:rsid w:val="00174163"/>
    <w:rsid w:val="001746B2"/>
    <w:rsid w:val="0017592C"/>
    <w:rsid w:val="0017618D"/>
    <w:rsid w:val="00176302"/>
    <w:rsid w:val="00176E48"/>
    <w:rsid w:val="00177617"/>
    <w:rsid w:val="00177819"/>
    <w:rsid w:val="0018034C"/>
    <w:rsid w:val="00180A83"/>
    <w:rsid w:val="001813A7"/>
    <w:rsid w:val="00181C56"/>
    <w:rsid w:val="00182A80"/>
    <w:rsid w:val="00187D5F"/>
    <w:rsid w:val="0019249B"/>
    <w:rsid w:val="00193E15"/>
    <w:rsid w:val="001A1EC1"/>
    <w:rsid w:val="001A3D18"/>
    <w:rsid w:val="001A78CE"/>
    <w:rsid w:val="001B261C"/>
    <w:rsid w:val="001C232A"/>
    <w:rsid w:val="001C3051"/>
    <w:rsid w:val="001C351F"/>
    <w:rsid w:val="001C5536"/>
    <w:rsid w:val="001C553F"/>
    <w:rsid w:val="001C5B82"/>
    <w:rsid w:val="001C7659"/>
    <w:rsid w:val="001C7E46"/>
    <w:rsid w:val="001D1E32"/>
    <w:rsid w:val="001D23B2"/>
    <w:rsid w:val="001D29F7"/>
    <w:rsid w:val="001E35E5"/>
    <w:rsid w:val="001E3D0B"/>
    <w:rsid w:val="001E4052"/>
    <w:rsid w:val="001E53C4"/>
    <w:rsid w:val="001E73A2"/>
    <w:rsid w:val="001F1685"/>
    <w:rsid w:val="001F2FD9"/>
    <w:rsid w:val="001F4C69"/>
    <w:rsid w:val="001F52AC"/>
    <w:rsid w:val="001F5B19"/>
    <w:rsid w:val="001F77D3"/>
    <w:rsid w:val="001F7A50"/>
    <w:rsid w:val="001F7BB4"/>
    <w:rsid w:val="001F7D59"/>
    <w:rsid w:val="0020049B"/>
    <w:rsid w:val="0020261A"/>
    <w:rsid w:val="00202D2C"/>
    <w:rsid w:val="00206607"/>
    <w:rsid w:val="00212C0F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263F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1DED"/>
    <w:rsid w:val="00252F55"/>
    <w:rsid w:val="0025352E"/>
    <w:rsid w:val="00256FD0"/>
    <w:rsid w:val="00256FE2"/>
    <w:rsid w:val="0025748C"/>
    <w:rsid w:val="002575F7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A6528"/>
    <w:rsid w:val="002A6C9C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A32"/>
    <w:rsid w:val="002D6C9A"/>
    <w:rsid w:val="002D78C7"/>
    <w:rsid w:val="002E0563"/>
    <w:rsid w:val="002E0EA2"/>
    <w:rsid w:val="002E3A43"/>
    <w:rsid w:val="002E5EB9"/>
    <w:rsid w:val="002E63B5"/>
    <w:rsid w:val="002F02B8"/>
    <w:rsid w:val="002F1DF6"/>
    <w:rsid w:val="002F23B8"/>
    <w:rsid w:val="002F330E"/>
    <w:rsid w:val="002F7032"/>
    <w:rsid w:val="002F7F67"/>
    <w:rsid w:val="00301221"/>
    <w:rsid w:val="00301431"/>
    <w:rsid w:val="003014AF"/>
    <w:rsid w:val="00301E4B"/>
    <w:rsid w:val="003044DE"/>
    <w:rsid w:val="00306393"/>
    <w:rsid w:val="0031138B"/>
    <w:rsid w:val="00315068"/>
    <w:rsid w:val="00320355"/>
    <w:rsid w:val="00320970"/>
    <w:rsid w:val="003215B7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043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42C5"/>
    <w:rsid w:val="0038503D"/>
    <w:rsid w:val="003853E3"/>
    <w:rsid w:val="00391424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5CF4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15AFB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0AF1"/>
    <w:rsid w:val="004417AB"/>
    <w:rsid w:val="00442AA7"/>
    <w:rsid w:val="00452FEC"/>
    <w:rsid w:val="0045432C"/>
    <w:rsid w:val="00457A8F"/>
    <w:rsid w:val="00457E35"/>
    <w:rsid w:val="00461730"/>
    <w:rsid w:val="004622B0"/>
    <w:rsid w:val="00462FB6"/>
    <w:rsid w:val="00464F9B"/>
    <w:rsid w:val="004706B8"/>
    <w:rsid w:val="004723AA"/>
    <w:rsid w:val="0048066D"/>
    <w:rsid w:val="00480C62"/>
    <w:rsid w:val="00482D66"/>
    <w:rsid w:val="004951CA"/>
    <w:rsid w:val="004953D4"/>
    <w:rsid w:val="004974B8"/>
    <w:rsid w:val="00497BF0"/>
    <w:rsid w:val="004A4934"/>
    <w:rsid w:val="004A4DE1"/>
    <w:rsid w:val="004A5B73"/>
    <w:rsid w:val="004A7089"/>
    <w:rsid w:val="004B7489"/>
    <w:rsid w:val="004B7633"/>
    <w:rsid w:val="004C04D7"/>
    <w:rsid w:val="004C4EF5"/>
    <w:rsid w:val="004C5B51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5DF2"/>
    <w:rsid w:val="00506401"/>
    <w:rsid w:val="005124F6"/>
    <w:rsid w:val="005130F8"/>
    <w:rsid w:val="00513B87"/>
    <w:rsid w:val="00513D90"/>
    <w:rsid w:val="00514CD3"/>
    <w:rsid w:val="00514D70"/>
    <w:rsid w:val="005151E0"/>
    <w:rsid w:val="005165DB"/>
    <w:rsid w:val="00517A2A"/>
    <w:rsid w:val="00520681"/>
    <w:rsid w:val="00520E2E"/>
    <w:rsid w:val="00521007"/>
    <w:rsid w:val="005216B1"/>
    <w:rsid w:val="00521C6D"/>
    <w:rsid w:val="005225E4"/>
    <w:rsid w:val="00525C61"/>
    <w:rsid w:val="00526AAB"/>
    <w:rsid w:val="00527637"/>
    <w:rsid w:val="00527B9E"/>
    <w:rsid w:val="00530315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2A6"/>
    <w:rsid w:val="0058479B"/>
    <w:rsid w:val="0059325E"/>
    <w:rsid w:val="00593EE1"/>
    <w:rsid w:val="00593FDA"/>
    <w:rsid w:val="00595A9F"/>
    <w:rsid w:val="0059672C"/>
    <w:rsid w:val="005A34FE"/>
    <w:rsid w:val="005A3828"/>
    <w:rsid w:val="005A4F1F"/>
    <w:rsid w:val="005A7FB4"/>
    <w:rsid w:val="005B05E1"/>
    <w:rsid w:val="005B0C48"/>
    <w:rsid w:val="005B14CE"/>
    <w:rsid w:val="005B3A53"/>
    <w:rsid w:val="005B40D0"/>
    <w:rsid w:val="005B6FBB"/>
    <w:rsid w:val="005C1428"/>
    <w:rsid w:val="005C1567"/>
    <w:rsid w:val="005D1730"/>
    <w:rsid w:val="005D1D7D"/>
    <w:rsid w:val="005D518E"/>
    <w:rsid w:val="005D78CE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05B25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14D4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0A5"/>
    <w:rsid w:val="00657D14"/>
    <w:rsid w:val="00662795"/>
    <w:rsid w:val="006634A0"/>
    <w:rsid w:val="00663B7F"/>
    <w:rsid w:val="00665510"/>
    <w:rsid w:val="00666775"/>
    <w:rsid w:val="006711CF"/>
    <w:rsid w:val="00672C67"/>
    <w:rsid w:val="00672E39"/>
    <w:rsid w:val="00673B97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87758"/>
    <w:rsid w:val="0069066B"/>
    <w:rsid w:val="00690F5B"/>
    <w:rsid w:val="00691305"/>
    <w:rsid w:val="006921EE"/>
    <w:rsid w:val="0069641B"/>
    <w:rsid w:val="006A0C1E"/>
    <w:rsid w:val="006A141B"/>
    <w:rsid w:val="006A1996"/>
    <w:rsid w:val="006A5325"/>
    <w:rsid w:val="006B023A"/>
    <w:rsid w:val="006B0675"/>
    <w:rsid w:val="006B093E"/>
    <w:rsid w:val="006B0A7E"/>
    <w:rsid w:val="006B2157"/>
    <w:rsid w:val="006B3698"/>
    <w:rsid w:val="006B3C84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E3DB6"/>
    <w:rsid w:val="006F0E38"/>
    <w:rsid w:val="006F1CDE"/>
    <w:rsid w:val="006F247E"/>
    <w:rsid w:val="006F76AB"/>
    <w:rsid w:val="006F7F7B"/>
    <w:rsid w:val="007004A4"/>
    <w:rsid w:val="007012E5"/>
    <w:rsid w:val="00701B88"/>
    <w:rsid w:val="00701EFA"/>
    <w:rsid w:val="0070361C"/>
    <w:rsid w:val="00703974"/>
    <w:rsid w:val="00704B06"/>
    <w:rsid w:val="007114EE"/>
    <w:rsid w:val="00711B4B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6D9"/>
    <w:rsid w:val="00737D6E"/>
    <w:rsid w:val="007417B8"/>
    <w:rsid w:val="007420C4"/>
    <w:rsid w:val="0075036D"/>
    <w:rsid w:val="00750B7F"/>
    <w:rsid w:val="007517A6"/>
    <w:rsid w:val="00752286"/>
    <w:rsid w:val="007525E8"/>
    <w:rsid w:val="007606DE"/>
    <w:rsid w:val="00761CB4"/>
    <w:rsid w:val="00761D76"/>
    <w:rsid w:val="00763C11"/>
    <w:rsid w:val="0076709C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0954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61A7"/>
    <w:rsid w:val="007F7B7A"/>
    <w:rsid w:val="00801394"/>
    <w:rsid w:val="008016E4"/>
    <w:rsid w:val="00802663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34CD"/>
    <w:rsid w:val="00835D9D"/>
    <w:rsid w:val="008364F7"/>
    <w:rsid w:val="00842662"/>
    <w:rsid w:val="008507D1"/>
    <w:rsid w:val="008508CA"/>
    <w:rsid w:val="00852337"/>
    <w:rsid w:val="00855720"/>
    <w:rsid w:val="00855B70"/>
    <w:rsid w:val="008608A7"/>
    <w:rsid w:val="00862248"/>
    <w:rsid w:val="00865EF0"/>
    <w:rsid w:val="008670C2"/>
    <w:rsid w:val="00876282"/>
    <w:rsid w:val="00876DC4"/>
    <w:rsid w:val="00880548"/>
    <w:rsid w:val="008810E8"/>
    <w:rsid w:val="008820C7"/>
    <w:rsid w:val="008853CB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B51BB"/>
    <w:rsid w:val="008C1FAF"/>
    <w:rsid w:val="008C59F5"/>
    <w:rsid w:val="008C5B9A"/>
    <w:rsid w:val="008C6427"/>
    <w:rsid w:val="008C6FD3"/>
    <w:rsid w:val="008D2D24"/>
    <w:rsid w:val="008D50F6"/>
    <w:rsid w:val="008D64D2"/>
    <w:rsid w:val="008E1186"/>
    <w:rsid w:val="008E12CF"/>
    <w:rsid w:val="008E2620"/>
    <w:rsid w:val="008E62CA"/>
    <w:rsid w:val="008E6F62"/>
    <w:rsid w:val="008F00D8"/>
    <w:rsid w:val="008F243D"/>
    <w:rsid w:val="008F32B8"/>
    <w:rsid w:val="008F347A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6113"/>
    <w:rsid w:val="00937745"/>
    <w:rsid w:val="009379F5"/>
    <w:rsid w:val="0094082A"/>
    <w:rsid w:val="00942A98"/>
    <w:rsid w:val="009458D7"/>
    <w:rsid w:val="0094669B"/>
    <w:rsid w:val="009501BF"/>
    <w:rsid w:val="00950A1E"/>
    <w:rsid w:val="009525D0"/>
    <w:rsid w:val="0095396B"/>
    <w:rsid w:val="00954626"/>
    <w:rsid w:val="009554BE"/>
    <w:rsid w:val="009556BC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6FFB"/>
    <w:rsid w:val="00997C7D"/>
    <w:rsid w:val="009A164A"/>
    <w:rsid w:val="009A1706"/>
    <w:rsid w:val="009A2B6F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4ED0"/>
    <w:rsid w:val="009C7C38"/>
    <w:rsid w:val="009D03E0"/>
    <w:rsid w:val="009D084D"/>
    <w:rsid w:val="009D31F5"/>
    <w:rsid w:val="009D481C"/>
    <w:rsid w:val="009D496E"/>
    <w:rsid w:val="009D51CB"/>
    <w:rsid w:val="009D541D"/>
    <w:rsid w:val="009D5680"/>
    <w:rsid w:val="009E1623"/>
    <w:rsid w:val="009E1D1A"/>
    <w:rsid w:val="009E3F04"/>
    <w:rsid w:val="009E4F08"/>
    <w:rsid w:val="009E52C2"/>
    <w:rsid w:val="009E6B1E"/>
    <w:rsid w:val="009F058E"/>
    <w:rsid w:val="009F2EE6"/>
    <w:rsid w:val="009F3B90"/>
    <w:rsid w:val="009F51B9"/>
    <w:rsid w:val="009F65D0"/>
    <w:rsid w:val="009F799C"/>
    <w:rsid w:val="00A02043"/>
    <w:rsid w:val="00A04A5F"/>
    <w:rsid w:val="00A079C8"/>
    <w:rsid w:val="00A12939"/>
    <w:rsid w:val="00A15F9C"/>
    <w:rsid w:val="00A17461"/>
    <w:rsid w:val="00A17DB2"/>
    <w:rsid w:val="00A22227"/>
    <w:rsid w:val="00A2545D"/>
    <w:rsid w:val="00A260D1"/>
    <w:rsid w:val="00A27BD0"/>
    <w:rsid w:val="00A31334"/>
    <w:rsid w:val="00A3389C"/>
    <w:rsid w:val="00A36EA8"/>
    <w:rsid w:val="00A3749B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DCC"/>
    <w:rsid w:val="00AB0EF2"/>
    <w:rsid w:val="00AB4F34"/>
    <w:rsid w:val="00AB56C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D789D"/>
    <w:rsid w:val="00AE07D9"/>
    <w:rsid w:val="00AE28F0"/>
    <w:rsid w:val="00AE3639"/>
    <w:rsid w:val="00AE45DB"/>
    <w:rsid w:val="00AE46A9"/>
    <w:rsid w:val="00AE4919"/>
    <w:rsid w:val="00AE77A5"/>
    <w:rsid w:val="00AF0C5F"/>
    <w:rsid w:val="00AF2E68"/>
    <w:rsid w:val="00AF3741"/>
    <w:rsid w:val="00AF3FB4"/>
    <w:rsid w:val="00AF5FF0"/>
    <w:rsid w:val="00AF6270"/>
    <w:rsid w:val="00AF6C9D"/>
    <w:rsid w:val="00AF7B41"/>
    <w:rsid w:val="00B03037"/>
    <w:rsid w:val="00B03ADE"/>
    <w:rsid w:val="00B03F0A"/>
    <w:rsid w:val="00B110BC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4BF"/>
    <w:rsid w:val="00B22660"/>
    <w:rsid w:val="00B2521F"/>
    <w:rsid w:val="00B26199"/>
    <w:rsid w:val="00B27228"/>
    <w:rsid w:val="00B27A15"/>
    <w:rsid w:val="00B27D02"/>
    <w:rsid w:val="00B3062F"/>
    <w:rsid w:val="00B30B26"/>
    <w:rsid w:val="00B315CA"/>
    <w:rsid w:val="00B31829"/>
    <w:rsid w:val="00B35037"/>
    <w:rsid w:val="00B35BDD"/>
    <w:rsid w:val="00B41FE4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748E1"/>
    <w:rsid w:val="00B76705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749"/>
    <w:rsid w:val="00B93DC3"/>
    <w:rsid w:val="00B94936"/>
    <w:rsid w:val="00BA09F9"/>
    <w:rsid w:val="00BA0D1B"/>
    <w:rsid w:val="00BA1A22"/>
    <w:rsid w:val="00BA1B88"/>
    <w:rsid w:val="00BA44F0"/>
    <w:rsid w:val="00BA6A64"/>
    <w:rsid w:val="00BA71CE"/>
    <w:rsid w:val="00BA79D1"/>
    <w:rsid w:val="00BB059A"/>
    <w:rsid w:val="00BB1488"/>
    <w:rsid w:val="00BB195C"/>
    <w:rsid w:val="00BB2242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C3B"/>
    <w:rsid w:val="00C15A76"/>
    <w:rsid w:val="00C17A60"/>
    <w:rsid w:val="00C17D5A"/>
    <w:rsid w:val="00C206E6"/>
    <w:rsid w:val="00C20999"/>
    <w:rsid w:val="00C219CC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36E34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609B"/>
    <w:rsid w:val="00C57A93"/>
    <w:rsid w:val="00C61DFB"/>
    <w:rsid w:val="00C64D97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C5C"/>
    <w:rsid w:val="00C91EBB"/>
    <w:rsid w:val="00C9480A"/>
    <w:rsid w:val="00C95117"/>
    <w:rsid w:val="00C95399"/>
    <w:rsid w:val="00C958DF"/>
    <w:rsid w:val="00C9603A"/>
    <w:rsid w:val="00C979CB"/>
    <w:rsid w:val="00CA1005"/>
    <w:rsid w:val="00CA2265"/>
    <w:rsid w:val="00CA2FBA"/>
    <w:rsid w:val="00CA3AA2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0BDF"/>
    <w:rsid w:val="00D20E95"/>
    <w:rsid w:val="00D22DEF"/>
    <w:rsid w:val="00D233B2"/>
    <w:rsid w:val="00D23D72"/>
    <w:rsid w:val="00D244C8"/>
    <w:rsid w:val="00D25F00"/>
    <w:rsid w:val="00D326AB"/>
    <w:rsid w:val="00D36A53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75F17"/>
    <w:rsid w:val="00D80803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3C78"/>
    <w:rsid w:val="00DB78CF"/>
    <w:rsid w:val="00DC1E4D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0BA6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35A8A"/>
    <w:rsid w:val="00E36A63"/>
    <w:rsid w:val="00E371ED"/>
    <w:rsid w:val="00E372EF"/>
    <w:rsid w:val="00E472E5"/>
    <w:rsid w:val="00E47F86"/>
    <w:rsid w:val="00E51074"/>
    <w:rsid w:val="00E52725"/>
    <w:rsid w:val="00E53AC6"/>
    <w:rsid w:val="00E5516C"/>
    <w:rsid w:val="00E564A5"/>
    <w:rsid w:val="00E56C18"/>
    <w:rsid w:val="00E57E3A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74A71"/>
    <w:rsid w:val="00E753B3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A494B"/>
    <w:rsid w:val="00EB0C24"/>
    <w:rsid w:val="00EB4E67"/>
    <w:rsid w:val="00EC14D8"/>
    <w:rsid w:val="00EC182E"/>
    <w:rsid w:val="00EC44E4"/>
    <w:rsid w:val="00EC62D2"/>
    <w:rsid w:val="00EC76FB"/>
    <w:rsid w:val="00ED0457"/>
    <w:rsid w:val="00ED4E8A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34D6"/>
    <w:rsid w:val="00F4626B"/>
    <w:rsid w:val="00F46C5F"/>
    <w:rsid w:val="00F46CCC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2CC3"/>
    <w:rsid w:val="00F75279"/>
    <w:rsid w:val="00F7603A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9791A"/>
    <w:rsid w:val="00FA0A95"/>
    <w:rsid w:val="00FA2436"/>
    <w:rsid w:val="00FA474B"/>
    <w:rsid w:val="00FA7737"/>
    <w:rsid w:val="00FA78E1"/>
    <w:rsid w:val="00FB019A"/>
    <w:rsid w:val="00FB1856"/>
    <w:rsid w:val="00FB20B2"/>
    <w:rsid w:val="00FB221D"/>
    <w:rsid w:val="00FB36C4"/>
    <w:rsid w:val="00FB3DB8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085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onna.smarr@cityofrockh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nathan.shea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nna.smarr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shea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566D6"/>
    <w:rsid w:val="00080DA8"/>
    <w:rsid w:val="00087541"/>
    <w:rsid w:val="00094E7E"/>
    <w:rsid w:val="000A24C8"/>
    <w:rsid w:val="000A6DF7"/>
    <w:rsid w:val="000B4860"/>
    <w:rsid w:val="000C5584"/>
    <w:rsid w:val="000F7057"/>
    <w:rsid w:val="000F7358"/>
    <w:rsid w:val="00114361"/>
    <w:rsid w:val="00141ACF"/>
    <w:rsid w:val="00145492"/>
    <w:rsid w:val="00157614"/>
    <w:rsid w:val="00163CA8"/>
    <w:rsid w:val="001C5536"/>
    <w:rsid w:val="001F0EF6"/>
    <w:rsid w:val="0021283B"/>
    <w:rsid w:val="00227476"/>
    <w:rsid w:val="002359E5"/>
    <w:rsid w:val="002423A2"/>
    <w:rsid w:val="00251DED"/>
    <w:rsid w:val="00297D4B"/>
    <w:rsid w:val="002C2456"/>
    <w:rsid w:val="002C2E5B"/>
    <w:rsid w:val="002E3FB7"/>
    <w:rsid w:val="00301E4B"/>
    <w:rsid w:val="00303704"/>
    <w:rsid w:val="00310414"/>
    <w:rsid w:val="0031138B"/>
    <w:rsid w:val="003402D9"/>
    <w:rsid w:val="0037771B"/>
    <w:rsid w:val="00394194"/>
    <w:rsid w:val="003B5085"/>
    <w:rsid w:val="004175D6"/>
    <w:rsid w:val="0045432C"/>
    <w:rsid w:val="00466AEF"/>
    <w:rsid w:val="004824F1"/>
    <w:rsid w:val="004953D4"/>
    <w:rsid w:val="004C4A4A"/>
    <w:rsid w:val="004D1548"/>
    <w:rsid w:val="004D222D"/>
    <w:rsid w:val="00533C4C"/>
    <w:rsid w:val="005472CB"/>
    <w:rsid w:val="00562CD5"/>
    <w:rsid w:val="005C1428"/>
    <w:rsid w:val="005C7DFC"/>
    <w:rsid w:val="005F427A"/>
    <w:rsid w:val="005F4FFC"/>
    <w:rsid w:val="00646CF2"/>
    <w:rsid w:val="006631F9"/>
    <w:rsid w:val="006A1996"/>
    <w:rsid w:val="006C6B8B"/>
    <w:rsid w:val="006F1D66"/>
    <w:rsid w:val="0072024D"/>
    <w:rsid w:val="00736576"/>
    <w:rsid w:val="007606DE"/>
    <w:rsid w:val="00766852"/>
    <w:rsid w:val="007767E2"/>
    <w:rsid w:val="007A1075"/>
    <w:rsid w:val="007A1991"/>
    <w:rsid w:val="007B5165"/>
    <w:rsid w:val="007D3C72"/>
    <w:rsid w:val="00845086"/>
    <w:rsid w:val="008575D5"/>
    <w:rsid w:val="0089176C"/>
    <w:rsid w:val="008A5777"/>
    <w:rsid w:val="008A5A43"/>
    <w:rsid w:val="008A7EFB"/>
    <w:rsid w:val="008E22E1"/>
    <w:rsid w:val="00907825"/>
    <w:rsid w:val="00931344"/>
    <w:rsid w:val="00942A98"/>
    <w:rsid w:val="009556BC"/>
    <w:rsid w:val="009575DC"/>
    <w:rsid w:val="00974A23"/>
    <w:rsid w:val="0097689F"/>
    <w:rsid w:val="00977A22"/>
    <w:rsid w:val="009C2498"/>
    <w:rsid w:val="009E4813"/>
    <w:rsid w:val="009E6B1E"/>
    <w:rsid w:val="00A715E5"/>
    <w:rsid w:val="00A85787"/>
    <w:rsid w:val="00AA62B1"/>
    <w:rsid w:val="00B24A0A"/>
    <w:rsid w:val="00B27CF7"/>
    <w:rsid w:val="00B70F5F"/>
    <w:rsid w:val="00B84E0D"/>
    <w:rsid w:val="00B91099"/>
    <w:rsid w:val="00B93BDE"/>
    <w:rsid w:val="00BB2242"/>
    <w:rsid w:val="00C14CDD"/>
    <w:rsid w:val="00C5609B"/>
    <w:rsid w:val="00CA7A31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97B1C"/>
    <w:rsid w:val="00DE0658"/>
    <w:rsid w:val="00E1079A"/>
    <w:rsid w:val="00E374C4"/>
    <w:rsid w:val="00E74A71"/>
    <w:rsid w:val="00E855C5"/>
    <w:rsid w:val="00EA1281"/>
    <w:rsid w:val="00EA6305"/>
    <w:rsid w:val="00EB4D91"/>
    <w:rsid w:val="00EC14D8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0092f5047ea481c501cf393dadc581da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6c56b98e7905e31ca5b1fd0006ee5722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1E595-D72B-41F8-B941-5F61E4AB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552</Words>
  <Characters>2647</Characters>
  <Application>Microsoft Office Word</Application>
  <DocSecurity>0</DocSecurity>
  <Lines>207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2026-03-25T12:59:00Z</dcterms:created>
  <dcterms:modified xsi:type="dcterms:W3CDTF">2026-03-25T12:59:00Z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