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 w14:paraId="4F733D6F" w14:textId="77777777" w:rsidTr="58392970">
        <w:trPr>
          <w:trHeight w:val="513"/>
        </w:trPr>
        <w:tc>
          <w:tcPr>
            <w:tcW w:w="10800" w:type="dxa"/>
            <w:tcBorders>
              <w:bottom w:val="single" w:sz="12" w:space="0" w:color="FFFFFF" w:themeColor="background1"/>
            </w:tcBorders>
            <w:shd w:val="clear" w:color="auto" w:fill="073763" w:themeFill="accent1" w:themeFillShade="80"/>
          </w:tcPr>
          <w:p w14:paraId="19BF0017" w14:textId="31904136" w:rsidR="00EA415B" w:rsidRDefault="00F77250" w:rsidP="00F77250">
            <w:pPr>
              <w:pStyle w:val="Year"/>
              <w:tabs>
                <w:tab w:val="left" w:pos="660"/>
                <w:tab w:val="left" w:pos="4110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155F681" wp14:editId="18672B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-114300</wp:posOffset>
                  </wp:positionV>
                  <wp:extent cx="2073275" cy="8667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tab/>
            </w:r>
            <w:r w:rsidRPr="00F77250">
              <w:rPr>
                <w:sz w:val="96"/>
                <w:szCs w:val="96"/>
              </w:rPr>
              <w:t>O.W.L.S Club</w:t>
            </w:r>
          </w:p>
        </w:tc>
      </w:tr>
      <w:tr w:rsidR="00EA415B" w14:paraId="4DBACDAC" w14:textId="77777777" w:rsidTr="58392970">
        <w:trPr>
          <w:trHeight w:val="618"/>
        </w:trPr>
        <w:tc>
          <w:tcPr>
            <w:tcW w:w="10800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308A551" w14:textId="1665CFC6" w:rsidR="00EA415B" w:rsidRDefault="693A07D4">
            <w:pPr>
              <w:pStyle w:val="Subtitle"/>
            </w:pPr>
            <w:r w:rsidRPr="58392970">
              <w:rPr>
                <w:sz w:val="36"/>
                <w:szCs w:val="36"/>
              </w:rPr>
              <w:t xml:space="preserve">Highlights- </w:t>
            </w:r>
            <w:r w:rsidR="00687758">
              <w:rPr>
                <w:sz w:val="36"/>
                <w:szCs w:val="36"/>
              </w:rPr>
              <w:t>February</w:t>
            </w:r>
            <w:r w:rsidR="565D66B9" w:rsidRPr="58392970">
              <w:rPr>
                <w:sz w:val="36"/>
                <w:szCs w:val="36"/>
              </w:rPr>
              <w:t xml:space="preserve"> </w:t>
            </w:r>
            <w:r w:rsidR="00AC6688" w:rsidRPr="58392970">
              <w:rPr>
                <w:sz w:val="36"/>
                <w:szCs w:val="36"/>
              </w:rPr>
              <w:t>202</w:t>
            </w:r>
            <w:r w:rsidR="0059672C">
              <w:rPr>
                <w:sz w:val="36"/>
                <w:szCs w:val="36"/>
              </w:rPr>
              <w:t>6</w:t>
            </w:r>
          </w:p>
        </w:tc>
      </w:tr>
    </w:tbl>
    <w:tbl>
      <w:tblPr>
        <w:tblStyle w:val="PlainTable4"/>
        <w:tblW w:w="5245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938"/>
        <w:gridCol w:w="4391"/>
      </w:tblGrid>
      <w:tr w:rsidR="00EA415B" w14:paraId="5C58BAB9" w14:textId="77777777" w:rsidTr="00503CD9">
        <w:trPr>
          <w:trHeight w:hRule="exact" w:val="206"/>
        </w:trPr>
        <w:tc>
          <w:tcPr>
            <w:tcW w:w="6938" w:type="dxa"/>
            <w:tcMar>
              <w:left w:w="403" w:type="dxa"/>
            </w:tcMar>
          </w:tcPr>
          <w:p w14:paraId="127110A3" w14:textId="77777777" w:rsidR="00EA415B" w:rsidRDefault="00EA415B">
            <w:pPr>
              <w:pStyle w:val="BodyText"/>
              <w:rPr>
                <w:lang w:val="fr-FR"/>
              </w:rPr>
            </w:pPr>
          </w:p>
        </w:tc>
        <w:tc>
          <w:tcPr>
            <w:tcW w:w="4391" w:type="dxa"/>
          </w:tcPr>
          <w:p w14:paraId="1697E5D4" w14:textId="77777777" w:rsidR="00EA415B" w:rsidRDefault="00EA415B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17"/>
        <w:gridCol w:w="1568"/>
        <w:gridCol w:w="1523"/>
        <w:gridCol w:w="1541"/>
        <w:gridCol w:w="1532"/>
        <w:gridCol w:w="1568"/>
        <w:gridCol w:w="1535"/>
      </w:tblGrid>
      <w:tr w:rsidR="00E00BA6" w14:paraId="6660725E" w14:textId="77777777" w:rsidTr="47C9A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5601414BAE5246D3A7DF875C92983FE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17" w:type="dxa"/>
              </w:tcPr>
              <w:p w14:paraId="53003AB3" w14:textId="77777777" w:rsidR="00EA415B" w:rsidRDefault="00375B27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68" w:type="dxa"/>
          </w:tcPr>
          <w:p w14:paraId="4AD8C9A8" w14:textId="77777777" w:rsidR="00EA415B" w:rsidRDefault="005C097C">
            <w:pPr>
              <w:pStyle w:val="Days"/>
            </w:pPr>
            <w:sdt>
              <w:sdtPr>
                <w:id w:val="2141225648"/>
                <w:placeholder>
                  <w:docPart w:val="CD12AAE48AFE4742B6125235A491D95B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Monday</w:t>
                </w:r>
              </w:sdtContent>
            </w:sdt>
          </w:p>
        </w:tc>
        <w:tc>
          <w:tcPr>
            <w:tcW w:w="1523" w:type="dxa"/>
          </w:tcPr>
          <w:p w14:paraId="79BD09B2" w14:textId="77777777" w:rsidR="00EA415B" w:rsidRDefault="005C097C">
            <w:pPr>
              <w:pStyle w:val="Days"/>
            </w:pPr>
            <w:sdt>
              <w:sdtPr>
                <w:id w:val="-225834277"/>
                <w:placeholder>
                  <w:docPart w:val="955E67B369084687A386A26EA6B0403B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Tuesday</w:t>
                </w:r>
              </w:sdtContent>
            </w:sdt>
          </w:p>
        </w:tc>
        <w:tc>
          <w:tcPr>
            <w:tcW w:w="1541" w:type="dxa"/>
          </w:tcPr>
          <w:p w14:paraId="6429DF6F" w14:textId="77777777" w:rsidR="00EA415B" w:rsidRDefault="005C097C">
            <w:pPr>
              <w:pStyle w:val="Days"/>
            </w:pPr>
            <w:sdt>
              <w:sdtPr>
                <w:id w:val="-1121838800"/>
                <w:placeholder>
                  <w:docPart w:val="14172D035A6043709B93BFE735023720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Wednesday</w:t>
                </w:r>
              </w:sdtContent>
            </w:sdt>
          </w:p>
        </w:tc>
        <w:tc>
          <w:tcPr>
            <w:tcW w:w="1532" w:type="dxa"/>
          </w:tcPr>
          <w:p w14:paraId="356D8336" w14:textId="77777777" w:rsidR="00EA415B" w:rsidRDefault="005C097C">
            <w:pPr>
              <w:pStyle w:val="Days"/>
            </w:pPr>
            <w:sdt>
              <w:sdtPr>
                <w:id w:val="-1805692476"/>
                <w:placeholder>
                  <w:docPart w:val="A08288B0B66549498307E1A7108EE718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Thursday</w:t>
                </w:r>
              </w:sdtContent>
            </w:sdt>
          </w:p>
        </w:tc>
        <w:tc>
          <w:tcPr>
            <w:tcW w:w="1568" w:type="dxa"/>
          </w:tcPr>
          <w:p w14:paraId="454F78F2" w14:textId="77777777" w:rsidR="00EA415B" w:rsidRDefault="005C097C">
            <w:pPr>
              <w:pStyle w:val="Days"/>
            </w:pPr>
            <w:sdt>
              <w:sdtPr>
                <w:id w:val="815225377"/>
                <w:placeholder>
                  <w:docPart w:val="3CD817F0290046F7BEF33DF632C2749E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Friday</w:t>
                </w:r>
              </w:sdtContent>
            </w:sdt>
          </w:p>
        </w:tc>
        <w:tc>
          <w:tcPr>
            <w:tcW w:w="1535" w:type="dxa"/>
          </w:tcPr>
          <w:p w14:paraId="14DFBCF3" w14:textId="77777777" w:rsidR="00EA415B" w:rsidRDefault="005C097C">
            <w:pPr>
              <w:pStyle w:val="Days"/>
            </w:pPr>
            <w:sdt>
              <w:sdtPr>
                <w:id w:val="36251574"/>
                <w:placeholder>
                  <w:docPart w:val="812622F97D0E4C24BD30E1E7ABC4C950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Saturday</w:t>
                </w:r>
              </w:sdtContent>
            </w:sdt>
          </w:p>
        </w:tc>
      </w:tr>
      <w:tr w:rsidR="00E00BA6" w14:paraId="3EBC598E" w14:textId="77777777" w:rsidTr="47C9ABD7">
        <w:tc>
          <w:tcPr>
            <w:tcW w:w="1517" w:type="dxa"/>
            <w:tcBorders>
              <w:bottom w:val="nil"/>
            </w:tcBorders>
          </w:tcPr>
          <w:p w14:paraId="1D1073EA" w14:textId="5231AD2D" w:rsidR="00EA415B" w:rsidRDefault="00FB1856" w:rsidP="00DE0E64">
            <w:pPr>
              <w:pStyle w:val="Dates"/>
              <w:jc w:val="center"/>
            </w:pPr>
            <w:r>
              <w:t xml:space="preserve">            </w:t>
            </w:r>
            <w:r w:rsidR="00687758">
              <w:t xml:space="preserve">          1</w:t>
            </w:r>
            <w:r>
              <w:t xml:space="preserve">    </w:t>
            </w:r>
            <w:r w:rsidR="00826BEC">
              <w:t xml:space="preserve">                </w:t>
            </w:r>
            <w:r>
              <w:t xml:space="preserve">                 </w:t>
            </w:r>
          </w:p>
        </w:tc>
        <w:tc>
          <w:tcPr>
            <w:tcW w:w="1568" w:type="dxa"/>
            <w:tcBorders>
              <w:bottom w:val="nil"/>
            </w:tcBorders>
          </w:tcPr>
          <w:p w14:paraId="1B3BA3D6" w14:textId="1D8C4B01" w:rsidR="00EA415B" w:rsidRDefault="00687758" w:rsidP="00F96252">
            <w:pPr>
              <w:pStyle w:val="Dates"/>
              <w:tabs>
                <w:tab w:val="left" w:pos="1215"/>
                <w:tab w:val="right" w:pos="1322"/>
              </w:tabs>
              <w:jc w:val="left"/>
            </w:pPr>
            <w:r>
              <w:t xml:space="preserve">                                  2</w:t>
            </w:r>
          </w:p>
        </w:tc>
        <w:tc>
          <w:tcPr>
            <w:tcW w:w="1523" w:type="dxa"/>
            <w:tcBorders>
              <w:bottom w:val="nil"/>
            </w:tcBorders>
          </w:tcPr>
          <w:p w14:paraId="5A091BB0" w14:textId="75C1AD91" w:rsidR="00EA415B" w:rsidRDefault="00687758">
            <w:pPr>
              <w:pStyle w:val="Dates"/>
            </w:pPr>
            <w:r>
              <w:t>3</w:t>
            </w:r>
          </w:p>
        </w:tc>
        <w:tc>
          <w:tcPr>
            <w:tcW w:w="1541" w:type="dxa"/>
            <w:tcBorders>
              <w:bottom w:val="nil"/>
            </w:tcBorders>
          </w:tcPr>
          <w:p w14:paraId="2A780BB3" w14:textId="222C7D07" w:rsidR="00EA415B" w:rsidRDefault="00687758">
            <w:pPr>
              <w:pStyle w:val="Dates"/>
            </w:pPr>
            <w:r>
              <w:t>4</w:t>
            </w:r>
          </w:p>
        </w:tc>
        <w:tc>
          <w:tcPr>
            <w:tcW w:w="1532" w:type="dxa"/>
            <w:tcBorders>
              <w:bottom w:val="nil"/>
            </w:tcBorders>
          </w:tcPr>
          <w:p w14:paraId="5A65A6EB" w14:textId="6C025C9F" w:rsidR="00EA415B" w:rsidRDefault="00687758">
            <w:pPr>
              <w:pStyle w:val="Dates"/>
            </w:pPr>
            <w:r>
              <w:t>5</w:t>
            </w:r>
          </w:p>
        </w:tc>
        <w:tc>
          <w:tcPr>
            <w:tcW w:w="1568" w:type="dxa"/>
            <w:tcBorders>
              <w:bottom w:val="nil"/>
            </w:tcBorders>
          </w:tcPr>
          <w:p w14:paraId="08C17DDC" w14:textId="359349D0" w:rsidR="00EA415B" w:rsidRDefault="00687758">
            <w:pPr>
              <w:pStyle w:val="Dates"/>
            </w:pPr>
            <w:r>
              <w:t>6</w:t>
            </w:r>
          </w:p>
        </w:tc>
        <w:tc>
          <w:tcPr>
            <w:tcW w:w="1535" w:type="dxa"/>
            <w:tcBorders>
              <w:bottom w:val="nil"/>
            </w:tcBorders>
          </w:tcPr>
          <w:p w14:paraId="02061766" w14:textId="472505CE" w:rsidR="00EA415B" w:rsidRDefault="00687758">
            <w:pPr>
              <w:pStyle w:val="Dates"/>
            </w:pPr>
            <w:r>
              <w:t>7</w:t>
            </w:r>
          </w:p>
        </w:tc>
      </w:tr>
      <w:tr w:rsidR="00E00BA6" w14:paraId="5E4F3CEA" w14:textId="77777777" w:rsidTr="00A17DB2">
        <w:trPr>
          <w:trHeight w:hRule="exact" w:val="1269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5AC46A96" w14:textId="77777777" w:rsidR="00EA415B" w:rsidRDefault="00EA415B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1A926C50" w14:textId="77777777" w:rsidR="007E6B31" w:rsidRDefault="00687758">
            <w:r>
              <w:t xml:space="preserve">Lifelong Learning </w:t>
            </w:r>
          </w:p>
          <w:p w14:paraId="3C39F0B5" w14:textId="3664EA42" w:rsidR="00687758" w:rsidRDefault="00687758">
            <w:r>
              <w:t>Spring Semester Starts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15D41F08" w14:textId="005B4160" w:rsidR="00EA415B" w:rsidRDefault="00EA415B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05B73021" w14:textId="6A4D1860" w:rsidR="00EA415B" w:rsidRDefault="00EA415B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355971DC" w14:textId="77777777" w:rsidR="00034272" w:rsidRDefault="00687758" w:rsidP="00687758">
            <w:r>
              <w:t>Monthly Meeting</w:t>
            </w:r>
          </w:p>
          <w:p w14:paraId="5FBE1AA2" w14:textId="508D8DD0" w:rsidR="00687758" w:rsidRPr="00B35037" w:rsidRDefault="00687758" w:rsidP="00687758">
            <w:r>
              <w:t>1 PM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346357B" w14:textId="77777777" w:rsidR="00034272" w:rsidRDefault="00687758">
            <w:r>
              <w:t xml:space="preserve">Movie </w:t>
            </w:r>
          </w:p>
          <w:p w14:paraId="1B109EFB" w14:textId="08EB1F84" w:rsidR="00687758" w:rsidRDefault="00687758">
            <w:r>
              <w:t>1 PM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67AFCCC3" w14:textId="35362072" w:rsidR="00613BB7" w:rsidRDefault="00613BB7" w:rsidP="007420C4"/>
        </w:tc>
      </w:tr>
      <w:tr w:rsidR="00E00BA6" w14:paraId="6EAD5D62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20E0C250" w14:textId="6484B339" w:rsidR="00EA415B" w:rsidRDefault="00687758">
            <w:pPr>
              <w:pStyle w:val="Dates"/>
            </w:pPr>
            <w:r>
              <w:t>8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98B40B7" w14:textId="12B18D88" w:rsidR="00EA415B" w:rsidRDefault="00687758">
            <w:pPr>
              <w:pStyle w:val="Dates"/>
            </w:pPr>
            <w:r>
              <w:t>9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1E3E9B87" w14:textId="7DD09D99" w:rsidR="00EA415B" w:rsidRDefault="00687758">
            <w:pPr>
              <w:pStyle w:val="Dates"/>
            </w:pPr>
            <w:r>
              <w:t>10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62E144DC" w14:textId="4E6FA9CA" w:rsidR="00EA415B" w:rsidRDefault="00687758">
            <w:pPr>
              <w:pStyle w:val="Dates"/>
            </w:pPr>
            <w:r>
              <w:t>11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771B9C50" w14:textId="2D0BA36C" w:rsidR="00EA415B" w:rsidRDefault="00687758">
            <w:pPr>
              <w:pStyle w:val="Dates"/>
            </w:pPr>
            <w:r>
              <w:t>12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79489495" w14:textId="22F348D2" w:rsidR="00EA415B" w:rsidRDefault="00687758">
            <w:pPr>
              <w:pStyle w:val="Dates"/>
            </w:pPr>
            <w:r>
              <w:t>13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790B24" w14:textId="61AA9605" w:rsidR="00EA415B" w:rsidRDefault="00687758">
            <w:pPr>
              <w:pStyle w:val="Dates"/>
            </w:pPr>
            <w:r>
              <w:t>14</w:t>
            </w:r>
          </w:p>
        </w:tc>
      </w:tr>
      <w:tr w:rsidR="00E00BA6" w14:paraId="6F7D6D61" w14:textId="77777777" w:rsidTr="47C9ABD7">
        <w:trPr>
          <w:trHeight w:hRule="exact" w:val="139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0BE47BCE" w14:textId="0EAED51B" w:rsidR="00FB1856" w:rsidRDefault="00FB1856" w:rsidP="00624B63">
            <w:r>
              <w:t xml:space="preserve"> 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76E4369" w14:textId="1F0378B4" w:rsidR="00B30B26" w:rsidRDefault="00B30B26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3672469C" w14:textId="58051152" w:rsidR="001C3051" w:rsidRDefault="00687758">
            <w:r>
              <w:t>Early Bird</w:t>
            </w:r>
          </w:p>
          <w:p w14:paraId="3916AA1B" w14:textId="18A6C020" w:rsidR="00687758" w:rsidRDefault="00687758">
            <w:r>
              <w:t>9:30 AM</w:t>
            </w:r>
          </w:p>
          <w:p w14:paraId="2F8E984A" w14:textId="77777777" w:rsidR="001C3051" w:rsidRDefault="001C3051"/>
          <w:p w14:paraId="02E212D4" w14:textId="77777777" w:rsidR="001C3051" w:rsidRDefault="001C3051"/>
          <w:p w14:paraId="3C1CE81D" w14:textId="2A212D22" w:rsidR="001C3051" w:rsidRDefault="001C3051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3C0179A0" w14:textId="2F502CEC" w:rsidR="00E74687" w:rsidRDefault="00E74687" w:rsidP="003B4D06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1FA3C7D8" w14:textId="50F7459B" w:rsidR="007420C4" w:rsidRDefault="007420C4" w:rsidP="00326648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69365F57" w14:textId="1E5F84B3" w:rsidR="0038503D" w:rsidRDefault="0038503D" w:rsidP="00613BB7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344407E5" w14:textId="01C6DBC9" w:rsidR="0038503D" w:rsidRPr="00C219CC" w:rsidRDefault="0038503D" w:rsidP="0038503D">
            <w:pPr>
              <w:rPr>
                <w:color w:val="EE0000"/>
              </w:rPr>
            </w:pPr>
          </w:p>
          <w:p w14:paraId="69C7C63A" w14:textId="77777777" w:rsidR="005842A6" w:rsidRPr="00C219CC" w:rsidRDefault="005842A6">
            <w:pPr>
              <w:rPr>
                <w:color w:val="EE0000"/>
              </w:rPr>
            </w:pPr>
          </w:p>
          <w:p w14:paraId="6F3B929E" w14:textId="77777777" w:rsidR="00C219CC" w:rsidRPr="00C219CC" w:rsidRDefault="00C219CC">
            <w:pPr>
              <w:rPr>
                <w:color w:val="EE0000"/>
              </w:rPr>
            </w:pPr>
          </w:p>
          <w:p w14:paraId="245BC73C" w14:textId="77777777" w:rsidR="00C219CC" w:rsidRPr="00C219CC" w:rsidRDefault="00C219CC">
            <w:pPr>
              <w:rPr>
                <w:color w:val="EE0000"/>
              </w:rPr>
            </w:pPr>
          </w:p>
          <w:p w14:paraId="65F47D72" w14:textId="2BC6D2A3" w:rsidR="00C219CC" w:rsidRPr="00C219CC" w:rsidRDefault="00C219CC">
            <w:pPr>
              <w:rPr>
                <w:color w:val="EE0000"/>
              </w:rPr>
            </w:pPr>
            <w:r w:rsidRPr="00C219CC">
              <w:rPr>
                <w:color w:val="EE0000"/>
              </w:rPr>
              <w:t>Valentine’s Day</w:t>
            </w:r>
          </w:p>
        </w:tc>
      </w:tr>
      <w:tr w:rsidR="00E00BA6" w14:paraId="2AE02F51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39DA22D1" w14:textId="7E12B2D8" w:rsidR="00EA415B" w:rsidRDefault="00034272">
            <w:pPr>
              <w:pStyle w:val="Dates"/>
            </w:pPr>
            <w:r>
              <w:t>1</w:t>
            </w:r>
            <w:r w:rsidR="00687758">
              <w:t>5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00767A15" w14:textId="7CA88D26" w:rsidR="00EA415B" w:rsidRDefault="00687758">
            <w:pPr>
              <w:pStyle w:val="Dates"/>
            </w:pPr>
            <w:r>
              <w:t>16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5C36160C" w14:textId="18D451B9" w:rsidR="00EA415B" w:rsidRDefault="00687758">
            <w:pPr>
              <w:pStyle w:val="Dates"/>
            </w:pPr>
            <w:r>
              <w:t>17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21F8C0D3" w14:textId="559D1548" w:rsidR="00EA415B" w:rsidRDefault="00687758">
            <w:pPr>
              <w:pStyle w:val="Dates"/>
            </w:pPr>
            <w:r>
              <w:t>18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5F0A2442" w14:textId="4FC92E0D" w:rsidR="00EA415B" w:rsidRDefault="00687758">
            <w:pPr>
              <w:pStyle w:val="Dates"/>
            </w:pPr>
            <w:r>
              <w:t>19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231DEE5E" w14:textId="4871ACAA" w:rsidR="00EA415B" w:rsidRDefault="00687758">
            <w:pPr>
              <w:pStyle w:val="Dates"/>
            </w:pPr>
            <w:r>
              <w:t>20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4E4E3F53" w14:textId="6A6D538F" w:rsidR="00EA415B" w:rsidRDefault="00687758">
            <w:pPr>
              <w:pStyle w:val="Dates"/>
            </w:pPr>
            <w:r>
              <w:t>21</w:t>
            </w:r>
          </w:p>
        </w:tc>
      </w:tr>
      <w:tr w:rsidR="00E00BA6" w14:paraId="648B33E6" w14:textId="77777777" w:rsidTr="47C9ABD7">
        <w:trPr>
          <w:trHeight w:hRule="exact" w:val="137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7583F9EF" w14:textId="35C53098" w:rsidR="005E76A2" w:rsidRDefault="005E76A2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1469170" w14:textId="77777777" w:rsidR="00181C56" w:rsidRPr="00C219CC" w:rsidRDefault="00181C56" w:rsidP="00FF5910">
            <w:pPr>
              <w:rPr>
                <w:color w:val="00B050"/>
              </w:rPr>
            </w:pPr>
          </w:p>
          <w:p w14:paraId="74EA4FF5" w14:textId="77777777" w:rsidR="00C219CC" w:rsidRPr="00C219CC" w:rsidRDefault="00C219CC" w:rsidP="00FF5910">
            <w:pPr>
              <w:rPr>
                <w:color w:val="00B050"/>
              </w:rPr>
            </w:pPr>
          </w:p>
          <w:p w14:paraId="13466B49" w14:textId="77777777" w:rsidR="00C219CC" w:rsidRPr="00C219CC" w:rsidRDefault="00C219CC" w:rsidP="00FF5910">
            <w:pPr>
              <w:rPr>
                <w:color w:val="00B050"/>
              </w:rPr>
            </w:pPr>
          </w:p>
          <w:p w14:paraId="69136481" w14:textId="77777777" w:rsidR="00C219CC" w:rsidRPr="00C219CC" w:rsidRDefault="00C219CC" w:rsidP="00FF5910">
            <w:pPr>
              <w:rPr>
                <w:color w:val="00B050"/>
              </w:rPr>
            </w:pPr>
          </w:p>
          <w:p w14:paraId="631838EA" w14:textId="51862466" w:rsidR="00C219CC" w:rsidRPr="00C219CC" w:rsidRDefault="00C219CC" w:rsidP="00FF5910">
            <w:pPr>
              <w:rPr>
                <w:color w:val="00B050"/>
              </w:rPr>
            </w:pPr>
            <w:r w:rsidRPr="00C219CC">
              <w:rPr>
                <w:color w:val="00B050"/>
              </w:rPr>
              <w:t>President’s Day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334C42D9" w14:textId="1C5122FC" w:rsidR="0006769D" w:rsidRDefault="0006769D" w:rsidP="0038503D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0FAD5082" w14:textId="3630C939" w:rsidR="001F2FD9" w:rsidRDefault="001F2FD9" w:rsidP="007F61A7">
            <w:r>
              <w:t xml:space="preserve"> </w:t>
            </w:r>
          </w:p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2C692584" w14:textId="77777777" w:rsidR="005842A6" w:rsidRDefault="00B748E1">
            <w:r>
              <w:t>Afternoon Coffee Social</w:t>
            </w:r>
          </w:p>
          <w:p w14:paraId="06F63E42" w14:textId="215ACAFC" w:rsidR="002F02B8" w:rsidRDefault="002F02B8">
            <w:r>
              <w:t>1:30 PM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2FBF11D7" w14:textId="460B5B8B" w:rsidR="00613BB7" w:rsidRDefault="00613BB7">
            <w:r>
              <w:t xml:space="preserve"> 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501C30DB" w14:textId="65CDDEE1" w:rsidR="00613BB7" w:rsidRDefault="00613BB7"/>
        </w:tc>
      </w:tr>
      <w:tr w:rsidR="00E00BA6" w14:paraId="07C49777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4B52DF70" w14:textId="03BFC4B3" w:rsidR="00EA415B" w:rsidRDefault="00687758">
            <w:pPr>
              <w:pStyle w:val="Dates"/>
            </w:pPr>
            <w:r>
              <w:t>22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4552A035" w14:textId="7F71B472" w:rsidR="00EA415B" w:rsidRDefault="00687758">
            <w:pPr>
              <w:pStyle w:val="Dates"/>
            </w:pPr>
            <w:r>
              <w:t>23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0DD8E6E6" w14:textId="1FAF2B08" w:rsidR="00EA415B" w:rsidRDefault="00687758">
            <w:pPr>
              <w:pStyle w:val="Dates"/>
            </w:pPr>
            <w:r>
              <w:t>24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551ED0A2" w14:textId="69837499" w:rsidR="00EA415B" w:rsidRDefault="00687758">
            <w:pPr>
              <w:pStyle w:val="Dates"/>
            </w:pPr>
            <w:r>
              <w:t>25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1A36B0D8" w14:textId="69DDEE9E" w:rsidR="00EA415B" w:rsidRDefault="00687758">
            <w:pPr>
              <w:pStyle w:val="Dates"/>
            </w:pPr>
            <w:r>
              <w:t>26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F2B07B7" w14:textId="695372DB" w:rsidR="00EA415B" w:rsidRDefault="00687758">
            <w:pPr>
              <w:pStyle w:val="Dates"/>
            </w:pPr>
            <w:r>
              <w:t>27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D3C8A0" w14:textId="3B6389A1" w:rsidR="00EA415B" w:rsidRDefault="00687758">
            <w:pPr>
              <w:pStyle w:val="Dates"/>
            </w:pPr>
            <w:r>
              <w:t>28</w:t>
            </w:r>
          </w:p>
        </w:tc>
      </w:tr>
      <w:tr w:rsidR="00E00BA6" w14:paraId="1E60EC6A" w14:textId="77777777" w:rsidTr="47C9ABD7">
        <w:trPr>
          <w:trHeight w:hRule="exact" w:val="130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1BF37518" w14:textId="59935B58" w:rsidR="00EA415B" w:rsidRDefault="00EA415B" w:rsidP="00402CF1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66FF0BF3" w14:textId="77777777" w:rsidR="002F02B8" w:rsidRDefault="00687758">
            <w:r>
              <w:t>Night OWLS</w:t>
            </w:r>
          </w:p>
          <w:p w14:paraId="65DFCA6C" w14:textId="3F90E6F7" w:rsidR="00687758" w:rsidRDefault="00687758">
            <w:r>
              <w:t>5 PM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55656D9F" w14:textId="2BFCCB56" w:rsidR="00B93749" w:rsidRDefault="00B93749" w:rsidP="00B315CA">
            <w:r>
              <w:t xml:space="preserve"> </w:t>
            </w:r>
          </w:p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2F2B452E" w14:textId="6AB8762D" w:rsidR="000419D9" w:rsidRDefault="000419D9" w:rsidP="00503CD9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685EC7A3" w14:textId="77777777" w:rsidR="008B51BB" w:rsidRDefault="00687758" w:rsidP="00613BB7">
            <w:r>
              <w:t>Winthrop Lacrosse</w:t>
            </w:r>
          </w:p>
          <w:p w14:paraId="2A09B613" w14:textId="6FE6E581" w:rsidR="00687758" w:rsidRDefault="00687758" w:rsidP="00613BB7">
            <w:r>
              <w:t>4 PM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19AD1DD" w14:textId="7E4FA393" w:rsidR="008B51BB" w:rsidRDefault="008B51BB" w:rsidP="0005750D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3B71F8C2" w14:textId="2E34CB18" w:rsidR="00924D4A" w:rsidRDefault="00924D4A"/>
        </w:tc>
      </w:tr>
      <w:tr w:rsidR="00E00BA6" w14:paraId="465FE3C0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075A725B" w14:textId="4793FAD6" w:rsidR="00EA415B" w:rsidRDefault="00EA415B">
            <w:pPr>
              <w:pStyle w:val="Dates"/>
            </w:pP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3E1CA5A" w14:textId="130ABD22" w:rsidR="00EA415B" w:rsidRDefault="00EA415B" w:rsidP="009B1E94">
            <w:pPr>
              <w:pStyle w:val="Dates"/>
              <w:jc w:val="center"/>
            </w:pP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781CA87F" w14:textId="1E068F94" w:rsidR="00EA415B" w:rsidRDefault="00EA415B" w:rsidP="00326648">
            <w:pPr>
              <w:pStyle w:val="Dates"/>
              <w:tabs>
                <w:tab w:val="left" w:pos="1230"/>
              </w:tabs>
              <w:jc w:val="left"/>
            </w:pP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7E790D1D" w14:textId="7CBEEC84" w:rsidR="00EA415B" w:rsidRDefault="00EA415B">
            <w:pPr>
              <w:pStyle w:val="Dates"/>
            </w:pP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04F910D8" w14:textId="4384764B" w:rsidR="00EA415B" w:rsidRDefault="00EA415B">
            <w:pPr>
              <w:pStyle w:val="Dates"/>
            </w:pP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207D2F5" w14:textId="4BBAFC47" w:rsidR="00EA415B" w:rsidRDefault="00EA415B" w:rsidP="00EF4290">
            <w:pPr>
              <w:pStyle w:val="Dates"/>
            </w:pP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6134EC73" w14:textId="5F6D123F" w:rsidR="00EA415B" w:rsidRDefault="00EA415B">
            <w:pPr>
              <w:pStyle w:val="Dates"/>
            </w:pPr>
          </w:p>
        </w:tc>
      </w:tr>
      <w:tr w:rsidR="00E00BA6" w14:paraId="12EA23DE" w14:textId="77777777" w:rsidTr="47C9ABD7">
        <w:trPr>
          <w:trHeight w:hRule="exact" w:val="128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67B10CC5" w14:textId="77777777" w:rsidR="00A15F9C" w:rsidRDefault="00A15F9C" w:rsidP="00A15F9C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E43E179" w14:textId="32821AB3" w:rsidR="008B51BB" w:rsidRDefault="008B51BB" w:rsidP="00791D0A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5D2D94C1" w14:textId="5208682F" w:rsidR="00791D0A" w:rsidRDefault="00791D0A" w:rsidP="00A15F9C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38B099FD" w14:textId="0D0D1B68" w:rsidR="0005750D" w:rsidRDefault="0005750D" w:rsidP="00A15F9C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6A104BA2" w14:textId="72D2B5C7" w:rsidR="007D4207" w:rsidRDefault="007D4207" w:rsidP="005842A6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E32860F" w14:textId="1252C062" w:rsidR="00791D0A" w:rsidRDefault="00613BB7" w:rsidP="00034272">
            <w:r>
              <w:t xml:space="preserve"> 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434D98C2" w14:textId="1AE3B988" w:rsidR="00A15F9C" w:rsidRDefault="00A15F9C" w:rsidP="00A15F9C"/>
        </w:tc>
      </w:tr>
    </w:tbl>
    <w:p w14:paraId="39EFCC54" w14:textId="2094D54C" w:rsidR="004E3C14" w:rsidRDefault="00096B63" w:rsidP="001E3D0B">
      <w:pPr>
        <w:pStyle w:val="Quote"/>
        <w:jc w:val="left"/>
      </w:pPr>
      <w:r>
        <w:t>February 2</w:t>
      </w:r>
      <w:r w:rsidR="004E3C14" w:rsidRPr="004E3C14">
        <w:t>, 202</w:t>
      </w:r>
      <w:r w:rsidR="009D541D">
        <w:t>6</w:t>
      </w:r>
      <w:r w:rsidR="004E3C14" w:rsidRPr="004E3C14">
        <w:t xml:space="preserve"> – </w:t>
      </w:r>
      <w:r>
        <w:t>Lifelong Learning Spring Semester starts</w:t>
      </w:r>
    </w:p>
    <w:p w14:paraId="54ECF481" w14:textId="503AD3AB" w:rsidR="001E3D0B" w:rsidRDefault="00096B63" w:rsidP="001E3D0B">
      <w:pPr>
        <w:pStyle w:val="Quote"/>
        <w:jc w:val="left"/>
      </w:pPr>
      <w:r>
        <w:t xml:space="preserve">February </w:t>
      </w:r>
      <w:r w:rsidR="00D36A53">
        <w:t>5</w:t>
      </w:r>
      <w:r w:rsidR="001E3D0B" w:rsidRPr="00176302">
        <w:t>, 202</w:t>
      </w:r>
      <w:r w:rsidR="00A3749B">
        <w:t>6</w:t>
      </w:r>
      <w:r w:rsidR="001E3D0B" w:rsidRPr="00176302">
        <w:t xml:space="preserve"> – </w:t>
      </w:r>
      <w:r w:rsidR="000A5E70" w:rsidRPr="000A5E70">
        <w:t>OWLS Club monthly informational meeting (Emmett Scott Center – McGirt Auditorium, 1 PM)</w:t>
      </w:r>
    </w:p>
    <w:p w14:paraId="45115C68" w14:textId="2C981C81" w:rsidR="00D36A53" w:rsidRDefault="00D36A53" w:rsidP="001E3D0B">
      <w:pPr>
        <w:pStyle w:val="Quote"/>
        <w:jc w:val="left"/>
      </w:pPr>
      <w:r>
        <w:t>February 6</w:t>
      </w:r>
      <w:r w:rsidRPr="00D36A53">
        <w:t xml:space="preserve">, 2026 – </w:t>
      </w:r>
      <w:r>
        <w:t xml:space="preserve">Movie: </w:t>
      </w:r>
      <w:r w:rsidR="00FA0A95">
        <w:t>Solo Mio</w:t>
      </w:r>
      <w:r w:rsidRPr="00D36A53">
        <w:t xml:space="preserve"> (Regal Manchester, around 1 PM)</w:t>
      </w:r>
    </w:p>
    <w:p w14:paraId="2E2D0AF9" w14:textId="68C1AAAF" w:rsidR="00FA0A95" w:rsidRDefault="00FA0A95" w:rsidP="001E3D0B">
      <w:pPr>
        <w:pStyle w:val="Quote"/>
        <w:jc w:val="left"/>
      </w:pPr>
      <w:r>
        <w:t>February 10</w:t>
      </w:r>
      <w:r w:rsidRPr="00FA0A95">
        <w:t xml:space="preserve">, 2026 – Early Birds: </w:t>
      </w:r>
      <w:r w:rsidR="002575F7">
        <w:t>First Watch</w:t>
      </w:r>
      <w:r w:rsidRPr="00FA0A95">
        <w:t xml:space="preserve"> (</w:t>
      </w:r>
      <w:r w:rsidR="002575F7" w:rsidRPr="002575F7">
        <w:t>2302 Cherry Rd</w:t>
      </w:r>
      <w:r w:rsidRPr="00FA0A95">
        <w:t>, 9:30 AM, please RSVP)</w:t>
      </w:r>
    </w:p>
    <w:p w14:paraId="02981955" w14:textId="2E6479BA" w:rsidR="00440AF1" w:rsidRDefault="006414D4" w:rsidP="001E3D0B">
      <w:pPr>
        <w:pStyle w:val="Quote"/>
        <w:jc w:val="left"/>
      </w:pPr>
      <w:r>
        <w:t>February 19</w:t>
      </w:r>
      <w:r w:rsidR="00440AF1" w:rsidRPr="00440AF1">
        <w:t xml:space="preserve">, 2026 – Afternoon Coffee Social: </w:t>
      </w:r>
      <w:r w:rsidR="00440AF1">
        <w:t>Am</w:t>
      </w:r>
      <w:r w:rsidR="00B110BC">
        <w:t>elies French Bakery and Cafe</w:t>
      </w:r>
      <w:r w:rsidR="00440AF1" w:rsidRPr="00440AF1">
        <w:t xml:space="preserve"> (</w:t>
      </w:r>
      <w:r w:rsidR="00B110BC" w:rsidRPr="00B110BC">
        <w:t>157 E Main St</w:t>
      </w:r>
      <w:r w:rsidR="00440AF1" w:rsidRPr="00440AF1">
        <w:t>, 1:30 PM)</w:t>
      </w:r>
    </w:p>
    <w:p w14:paraId="49F379AD" w14:textId="11F70D09" w:rsidR="00B110BC" w:rsidRDefault="00750B7F" w:rsidP="001E3D0B">
      <w:pPr>
        <w:pStyle w:val="Quote"/>
        <w:jc w:val="left"/>
      </w:pPr>
      <w:r>
        <w:t>February 23</w:t>
      </w:r>
      <w:r w:rsidR="00B110BC" w:rsidRPr="00B110BC">
        <w:t xml:space="preserve">, 2026 – Night OWLS: Hobo’s Rock Hill (520 Cherry </w:t>
      </w:r>
      <w:proofErr w:type="gramStart"/>
      <w:r w:rsidR="00B110BC" w:rsidRPr="00B110BC">
        <w:t>Rd ,</w:t>
      </w:r>
      <w:proofErr w:type="gramEnd"/>
      <w:r w:rsidR="00B110BC" w:rsidRPr="00B110BC">
        <w:t xml:space="preserve"> 5 PM, please RSVP)</w:t>
      </w:r>
    </w:p>
    <w:p w14:paraId="5C14736E" w14:textId="127AF048" w:rsidR="005842A6" w:rsidRDefault="00750B7F" w:rsidP="001E3D0B">
      <w:pPr>
        <w:pStyle w:val="Quote"/>
        <w:jc w:val="left"/>
      </w:pPr>
      <w:r>
        <w:t>February 26</w:t>
      </w:r>
      <w:r w:rsidR="005842A6">
        <w:t>, 202</w:t>
      </w:r>
      <w:r w:rsidR="00103AC8">
        <w:t>6</w:t>
      </w:r>
      <w:r w:rsidR="005842A6">
        <w:t xml:space="preserve"> – </w:t>
      </w:r>
      <w:r w:rsidR="00AE46A9">
        <w:t xml:space="preserve">Winthrop </w:t>
      </w:r>
      <w:r w:rsidR="00F434D6">
        <w:t>Lacrosse v</w:t>
      </w:r>
      <w:r w:rsidR="00AE46A9">
        <w:t xml:space="preserve">s. </w:t>
      </w:r>
      <w:r w:rsidR="00F434D6">
        <w:t>Davidson</w:t>
      </w:r>
      <w:r w:rsidR="00AE46A9">
        <w:t xml:space="preserve"> (</w:t>
      </w:r>
      <w:r w:rsidR="00F434D6">
        <w:t>Eagle Field</w:t>
      </w:r>
      <w:r w:rsidR="00FB3DB8">
        <w:t xml:space="preserve">, </w:t>
      </w:r>
      <w:r w:rsidR="00BA44F0">
        <w:t>4</w:t>
      </w:r>
      <w:r w:rsidR="00FB3DB8">
        <w:t xml:space="preserve"> PM, $)</w:t>
      </w:r>
    </w:p>
    <w:p w14:paraId="4BB3F77F" w14:textId="77777777" w:rsidR="005842A6" w:rsidRDefault="005842A6" w:rsidP="00C237C4">
      <w:pPr>
        <w:pStyle w:val="Quote"/>
        <w:jc w:val="left"/>
      </w:pPr>
    </w:p>
    <w:p w14:paraId="60872EC7" w14:textId="3E683ED3" w:rsidR="00415AFB" w:rsidRPr="00EC76FB" w:rsidRDefault="00415AFB" w:rsidP="00C237C4">
      <w:pPr>
        <w:pStyle w:val="Quote"/>
        <w:jc w:val="left"/>
        <w:rPr>
          <w:sz w:val="19"/>
          <w:szCs w:val="19"/>
        </w:rPr>
        <w:sectPr w:rsidR="00415AFB" w:rsidRPr="00EC76FB" w:rsidSect="00C237C4">
          <w:footerReference w:type="default" r:id="rId12"/>
          <w:type w:val="continuous"/>
          <w:pgSz w:w="12240" w:h="15840"/>
          <w:pgMar w:top="720" w:right="720" w:bottom="720" w:left="720" w:header="576" w:footer="576" w:gutter="0"/>
          <w:cols w:space="720"/>
          <w:docGrid w:linePitch="360"/>
        </w:sectPr>
      </w:pPr>
    </w:p>
    <w:p w14:paraId="6CF81A76" w14:textId="77777777" w:rsidR="0023263F" w:rsidRDefault="0023263F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1EA71555" w14:textId="77777777" w:rsidR="0023263F" w:rsidRDefault="0023263F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44BF65C7" w14:textId="77777777" w:rsidR="00936113" w:rsidRDefault="00936113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71DAB40E" w14:textId="77777777" w:rsidR="00936113" w:rsidRDefault="00936113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043A0740" w14:textId="77777777" w:rsidR="00B110BC" w:rsidRDefault="00B110BC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21B060FD" w14:textId="77777777" w:rsidR="00B110BC" w:rsidRDefault="00B110BC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4CB0A3ED" w14:textId="4134CD2F" w:rsidR="00C237C4" w:rsidRPr="00A260D1" w:rsidRDefault="00C237C4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  <w:r w:rsidRPr="00A260D1">
        <w:rPr>
          <w:b/>
          <w:bCs/>
          <w:color w:val="073763" w:themeColor="accent1" w:themeShade="80"/>
          <w:sz w:val="28"/>
          <w:szCs w:val="28"/>
          <w:u w:val="single"/>
        </w:rPr>
        <w:lastRenderedPageBreak/>
        <w:t>EXERCISE, GAMES &amp; PROGRAMS</w:t>
      </w:r>
      <w:r w:rsidR="00256FD0" w:rsidRPr="00A260D1">
        <w:rPr>
          <w:b/>
          <w:bCs/>
          <w:color w:val="073763" w:themeColor="accent1" w:themeShade="80"/>
          <w:sz w:val="28"/>
          <w:szCs w:val="28"/>
          <w:u w:val="single"/>
        </w:rPr>
        <w:t xml:space="preserve"> – </w:t>
      </w:r>
    </w:p>
    <w:p w14:paraId="4DBEA14F" w14:textId="77777777" w:rsidR="00C237C4" w:rsidRPr="00A260D1" w:rsidRDefault="00C237C4" w:rsidP="00C237C4">
      <w:pPr>
        <w:pStyle w:val="Quote"/>
        <w:jc w:val="left"/>
        <w:rPr>
          <w:b/>
          <w:bCs/>
          <w:sz w:val="22"/>
          <w:szCs w:val="22"/>
          <w:u w:val="single"/>
        </w:rPr>
      </w:pPr>
    </w:p>
    <w:p w14:paraId="78E3D3DA" w14:textId="408CBB32" w:rsidR="000F6613" w:rsidRPr="00AC06FD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DOMINOES</w:t>
      </w:r>
    </w:p>
    <w:p w14:paraId="0F0A22D8" w14:textId="4DE48C52" w:rsidR="0025352E" w:rsidRDefault="0025352E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Boyd Hill Center (1165 Constitution Blvd.)</w:t>
      </w:r>
    </w:p>
    <w:p w14:paraId="06BF4FBB" w14:textId="326316DF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Mondays</w:t>
      </w:r>
      <w:r w:rsidR="007376D9">
        <w:rPr>
          <w:sz w:val="21"/>
          <w:szCs w:val="21"/>
        </w:rPr>
        <w:t>:</w:t>
      </w:r>
      <w:r w:rsidRPr="0025352E">
        <w:rPr>
          <w:sz w:val="21"/>
          <w:szCs w:val="21"/>
        </w:rPr>
        <w:t xml:space="preserve"> 1 PM – 4 PM</w:t>
      </w:r>
    </w:p>
    <w:p w14:paraId="1D649A35" w14:textId="77777777" w:rsidR="0025352E" w:rsidRDefault="0025352E" w:rsidP="00C237C4">
      <w:pPr>
        <w:pStyle w:val="Quote"/>
        <w:jc w:val="left"/>
        <w:rPr>
          <w:sz w:val="21"/>
          <w:szCs w:val="21"/>
        </w:rPr>
      </w:pPr>
    </w:p>
    <w:p w14:paraId="4E5607C4" w14:textId="05800305" w:rsidR="000F6613" w:rsidRDefault="000F6613" w:rsidP="00C237C4">
      <w:pPr>
        <w:pStyle w:val="Quote"/>
        <w:jc w:val="left"/>
        <w:rPr>
          <w:sz w:val="21"/>
          <w:szCs w:val="21"/>
        </w:rPr>
      </w:pPr>
      <w:r w:rsidRPr="000F6613">
        <w:rPr>
          <w:sz w:val="21"/>
          <w:szCs w:val="21"/>
        </w:rPr>
        <w:t xml:space="preserve">Northside Center (900 </w:t>
      </w:r>
      <w:proofErr w:type="spellStart"/>
      <w:r w:rsidRPr="000F6613">
        <w:rPr>
          <w:sz w:val="21"/>
          <w:szCs w:val="21"/>
        </w:rPr>
        <w:t>Annafrel</w:t>
      </w:r>
      <w:proofErr w:type="spellEnd"/>
      <w:r w:rsidRPr="000F6613">
        <w:rPr>
          <w:sz w:val="21"/>
          <w:szCs w:val="21"/>
        </w:rPr>
        <w:t xml:space="preserve"> St</w:t>
      </w:r>
      <w:r w:rsidR="009E3F04">
        <w:rPr>
          <w:sz w:val="21"/>
          <w:szCs w:val="21"/>
        </w:rPr>
        <w:t>.</w:t>
      </w:r>
      <w:r w:rsidRPr="000F6613">
        <w:rPr>
          <w:sz w:val="21"/>
          <w:szCs w:val="21"/>
        </w:rPr>
        <w:t>)</w:t>
      </w:r>
    </w:p>
    <w:p w14:paraId="4E2943F3" w14:textId="1E713FDB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 AM – 12 PM</w:t>
      </w:r>
    </w:p>
    <w:p w14:paraId="20209BB8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E029E8A" w14:textId="77777777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TABLE TENNIS</w:t>
      </w:r>
    </w:p>
    <w:p w14:paraId="0DF7DA8E" w14:textId="7732841E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4C1C34CF" w14:textId="79AB7C09" w:rsidR="00C237C4" w:rsidRPr="00F96252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>Mondays</w:t>
      </w:r>
      <w:r w:rsidR="007376D9">
        <w:rPr>
          <w:sz w:val="21"/>
          <w:szCs w:val="21"/>
        </w:rPr>
        <w:t>:</w:t>
      </w:r>
      <w:r w:rsidRPr="00F96252">
        <w:rPr>
          <w:sz w:val="21"/>
          <w:szCs w:val="21"/>
        </w:rPr>
        <w:t xml:space="preserve"> </w:t>
      </w:r>
      <w:r w:rsidR="00373272" w:rsidRPr="00F96252">
        <w:rPr>
          <w:sz w:val="21"/>
          <w:szCs w:val="21"/>
        </w:rPr>
        <w:t>9 AM – 11 AM</w:t>
      </w:r>
      <w:r w:rsidR="00256FD0" w:rsidRPr="00F96252">
        <w:rPr>
          <w:sz w:val="21"/>
          <w:szCs w:val="21"/>
        </w:rPr>
        <w:t xml:space="preserve"> </w:t>
      </w:r>
    </w:p>
    <w:p w14:paraId="7122BF24" w14:textId="42C27069" w:rsidR="00C237C4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 w:rsidRPr="00F96252">
        <w:rPr>
          <w:sz w:val="21"/>
          <w:szCs w:val="21"/>
        </w:rPr>
        <w:t xml:space="preserve"> </w:t>
      </w:r>
      <w:r w:rsidR="00373272" w:rsidRPr="00F96252">
        <w:rPr>
          <w:sz w:val="21"/>
          <w:szCs w:val="21"/>
        </w:rPr>
        <w:t>9 AM – 11 AM</w:t>
      </w:r>
      <w:r w:rsidRPr="005B6FBB">
        <w:rPr>
          <w:sz w:val="21"/>
          <w:szCs w:val="21"/>
        </w:rPr>
        <w:t xml:space="preserve"> </w:t>
      </w:r>
    </w:p>
    <w:p w14:paraId="5D0BAF07" w14:textId="385F51D3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</w:t>
      </w:r>
      <w:r w:rsidR="00373272" w:rsidRPr="005B6FBB">
        <w:rPr>
          <w:sz w:val="21"/>
          <w:szCs w:val="21"/>
        </w:rPr>
        <w:t>2</w:t>
      </w:r>
      <w:r w:rsidR="00256FD0" w:rsidRPr="005B6FBB">
        <w:rPr>
          <w:sz w:val="21"/>
          <w:szCs w:val="21"/>
        </w:rPr>
        <w:t xml:space="preserve"> PM – 5 PM</w:t>
      </w:r>
    </w:p>
    <w:p w14:paraId="24468F90" w14:textId="694DA94B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41FE4FFE" w14:textId="7C798CA1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LINE DANCING</w:t>
      </w:r>
    </w:p>
    <w:p w14:paraId="0E64E689" w14:textId="1B009190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</w:t>
      </w:r>
      <w:r w:rsidR="009E3F04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4C97A90A" w14:textId="3BD2D1C9" w:rsidR="00C237C4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 &amp; Thursdays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6 PM – 8 PM; $2 per class</w:t>
      </w:r>
    </w:p>
    <w:p w14:paraId="4AA55B4F" w14:textId="77777777" w:rsidR="000F6613" w:rsidRDefault="000F6613" w:rsidP="00C237C4">
      <w:pPr>
        <w:pStyle w:val="Quote"/>
        <w:jc w:val="left"/>
        <w:rPr>
          <w:sz w:val="21"/>
          <w:szCs w:val="21"/>
        </w:rPr>
      </w:pPr>
    </w:p>
    <w:p w14:paraId="63C01634" w14:textId="7CF54CC8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404D51AF" w14:textId="21C6E676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3C2DD0">
        <w:rPr>
          <w:sz w:val="21"/>
          <w:szCs w:val="21"/>
        </w:rPr>
        <w:t>Thursdays</w:t>
      </w:r>
      <w:r w:rsidR="007376D9">
        <w:rPr>
          <w:sz w:val="21"/>
          <w:szCs w:val="21"/>
        </w:rPr>
        <w:t>:</w:t>
      </w:r>
      <w:r w:rsidRPr="003C2DD0">
        <w:rPr>
          <w:sz w:val="21"/>
          <w:szCs w:val="21"/>
        </w:rPr>
        <w:t xml:space="preserve"> </w:t>
      </w:r>
      <w:r w:rsidR="009847BE" w:rsidRPr="003C2DD0">
        <w:rPr>
          <w:sz w:val="21"/>
          <w:szCs w:val="21"/>
        </w:rPr>
        <w:t>2</w:t>
      </w:r>
      <w:r w:rsidRPr="003C2DD0">
        <w:rPr>
          <w:sz w:val="21"/>
          <w:szCs w:val="21"/>
        </w:rPr>
        <w:t xml:space="preserve"> PM – </w:t>
      </w:r>
      <w:r w:rsidR="009847BE" w:rsidRPr="003C2DD0">
        <w:rPr>
          <w:sz w:val="21"/>
          <w:szCs w:val="21"/>
        </w:rPr>
        <w:t>3</w:t>
      </w:r>
      <w:r w:rsidRPr="003C2DD0">
        <w:rPr>
          <w:sz w:val="21"/>
          <w:szCs w:val="21"/>
        </w:rPr>
        <w:t xml:space="preserve">:30 PM, </w:t>
      </w:r>
      <w:r w:rsidR="00AF5FF0">
        <w:rPr>
          <w:sz w:val="21"/>
          <w:szCs w:val="21"/>
        </w:rPr>
        <w:t xml:space="preserve">donations are welcomed </w:t>
      </w:r>
    </w:p>
    <w:p w14:paraId="45743640" w14:textId="347F5C63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6520401" w14:textId="6D6B68C8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SENIORCISE</w:t>
      </w:r>
    </w:p>
    <w:p w14:paraId="63704A2A" w14:textId="35A5E87E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Emmett Scott Center (801 Crawford Rd</w:t>
      </w:r>
      <w:r w:rsidR="001C553F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65DA291D" w14:textId="6683F98F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10 AM – 11 AM </w:t>
      </w:r>
    </w:p>
    <w:p w14:paraId="7D682109" w14:textId="7009C1BB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</w:rPr>
      </w:pPr>
      <w:r w:rsidRPr="005B6FBB">
        <w:rPr>
          <w:sz w:val="21"/>
          <w:szCs w:val="21"/>
        </w:rPr>
        <w:t>Thur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10 AM – 11 AM</w:t>
      </w:r>
    </w:p>
    <w:p w14:paraId="1AAACFBC" w14:textId="531A893D" w:rsidR="00241315" w:rsidRPr="005B6FBB" w:rsidRDefault="00241315" w:rsidP="00C237C4">
      <w:pPr>
        <w:pStyle w:val="Quote"/>
        <w:jc w:val="left"/>
        <w:rPr>
          <w:sz w:val="21"/>
          <w:szCs w:val="21"/>
        </w:rPr>
      </w:pPr>
    </w:p>
    <w:p w14:paraId="089C6A1E" w14:textId="23CFD178" w:rsidR="00241315" w:rsidRPr="005B6FBB" w:rsidRDefault="00B27A1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ZUMBA GOLD</w:t>
      </w:r>
    </w:p>
    <w:p w14:paraId="247370F6" w14:textId="65C90D5B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3AA72D9D" w14:textId="415A1A85" w:rsidR="001F77D3" w:rsidRPr="005B6FBB" w:rsidRDefault="00B27A15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70361C">
        <w:rPr>
          <w:sz w:val="21"/>
          <w:szCs w:val="21"/>
        </w:rPr>
        <w:t>2 PM – 3 PM</w:t>
      </w:r>
      <w:r w:rsidR="00AF5FF0">
        <w:rPr>
          <w:sz w:val="21"/>
          <w:szCs w:val="21"/>
        </w:rPr>
        <w:t xml:space="preserve">, donations are welcomed </w:t>
      </w:r>
    </w:p>
    <w:p w14:paraId="7DC474E0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74C4A0AB" w14:textId="7E58ECF9" w:rsidR="00C237C4" w:rsidRPr="005B6FBB" w:rsidRDefault="001F52AC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BOWLING</w:t>
      </w:r>
    </w:p>
    <w:p w14:paraId="3654C485" w14:textId="10092A2B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Strikers Family Bowling (124 N. Anderson Road)</w:t>
      </w:r>
    </w:p>
    <w:p w14:paraId="6D03FAA8" w14:textId="38B83643" w:rsidR="00C237C4" w:rsidRPr="005B6FBB" w:rsidRDefault="008B3315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 w:rsidR="00C237C4" w:rsidRPr="005B6FBB">
        <w:rPr>
          <w:sz w:val="21"/>
          <w:szCs w:val="21"/>
        </w:rPr>
        <w:t xml:space="preserve"> 9 AM; pay at bowling alley</w:t>
      </w:r>
    </w:p>
    <w:p w14:paraId="1CE9C79E" w14:textId="5D2F4135" w:rsidR="00924382" w:rsidRPr="005B6FBB" w:rsidRDefault="00924382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2B76CA9E" w14:textId="6044356E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BOCCE</w:t>
      </w:r>
    </w:p>
    <w:p w14:paraId="0747E412" w14:textId="7FDD045F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Boyd Hill Center (1165 Constitution Blvd</w:t>
      </w:r>
      <w:r w:rsidR="009E3F04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6C0543C1" w14:textId="0E0668EE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 AM – 11 AM</w:t>
      </w:r>
    </w:p>
    <w:p w14:paraId="21052C51" w14:textId="606F5220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FB4C173" w14:textId="0DB4391F" w:rsidR="00A260D1" w:rsidRPr="005B6FBB" w:rsidRDefault="005225E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HAND</w:t>
      </w:r>
      <w:r w:rsidR="00345E9F">
        <w:rPr>
          <w:b/>
          <w:bCs/>
          <w:sz w:val="21"/>
          <w:szCs w:val="21"/>
          <w:u w:val="single"/>
        </w:rPr>
        <w:t xml:space="preserve"> &amp; </w:t>
      </w:r>
      <w:r w:rsidR="00D15199" w:rsidRPr="005B6FBB">
        <w:rPr>
          <w:b/>
          <w:bCs/>
          <w:sz w:val="21"/>
          <w:szCs w:val="21"/>
          <w:u w:val="single"/>
        </w:rPr>
        <w:t>FOOT</w:t>
      </w:r>
    </w:p>
    <w:p w14:paraId="7A06F3F9" w14:textId="7EFDCF0C" w:rsidR="00D15199" w:rsidRPr="005B6FBB" w:rsidRDefault="003842C5" w:rsidP="00C237C4">
      <w:pPr>
        <w:pStyle w:val="Quote"/>
        <w:jc w:val="left"/>
        <w:rPr>
          <w:sz w:val="21"/>
          <w:szCs w:val="21"/>
        </w:rPr>
      </w:pPr>
      <w:r w:rsidRPr="00763C11">
        <w:rPr>
          <w:rFonts w:ascii="Corbel" w:eastAsia="MS PMincho" w:hAnsi="Corbel" w:cs="Times New Roman"/>
          <w:iCs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6B179E9" wp14:editId="47011EB3">
                <wp:simplePos x="0" y="0"/>
                <wp:positionH relativeFrom="column">
                  <wp:posOffset>3657600</wp:posOffset>
                </wp:positionH>
                <wp:positionV relativeFrom="paragraph">
                  <wp:posOffset>-339090</wp:posOffset>
                </wp:positionV>
                <wp:extent cx="2360930" cy="1704975"/>
                <wp:effectExtent l="0" t="0" r="19050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B0B2E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7F48C33E" w14:textId="77777777" w:rsidR="00763C11" w:rsidRPr="00DB18A6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DB18A6"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Contact Information:</w:t>
                            </w:r>
                          </w:p>
                          <w:p w14:paraId="25771211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63FCE96B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Jon Shea: 803-325-2634 or </w:t>
                            </w:r>
                            <w:hyperlink r:id="rId13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jonathan.shea@cityofrockhill.com</w:t>
                              </w:r>
                            </w:hyperlink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7893A681" w14:textId="77777777" w:rsidR="00763C11" w:rsidRDefault="00763C11" w:rsidP="00763C11"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Donna Smarr: 803-329-5662 or </w:t>
                            </w:r>
                            <w:hyperlink r:id="rId14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donna.smarr@cityofrockhill.com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179E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in;margin-top:-26.7pt;width:185.9pt;height:134.25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">
                <v:textbox>
                  <w:txbxContent>
                    <w:p w14:paraId="45DB0B2E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7F48C33E" w14:textId="77777777" w:rsidR="00763C11" w:rsidRPr="00DB18A6" w:rsidRDefault="00763C11" w:rsidP="00763C11">
                      <w:pPr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</w:pPr>
                      <w:r w:rsidRPr="00DB18A6"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>Contact Information:</w:t>
                      </w:r>
                    </w:p>
                    <w:p w14:paraId="25771211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63FCE96B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Jon Shea: 803-325-2634 or </w:t>
                      </w:r>
                      <w:hyperlink r:id="rId15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jonathan.shea@cityofrockhill.com</w:t>
                        </w:r>
                      </w:hyperlink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14:paraId="7893A681" w14:textId="77777777" w:rsidR="00763C11" w:rsidRDefault="00763C11" w:rsidP="00763C11"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Donna Smarr: 803-329-5662 or </w:t>
                      </w:r>
                      <w:hyperlink r:id="rId16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donna.smarr@cityofrockhill.com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D15199" w:rsidRPr="005B6FBB">
        <w:rPr>
          <w:sz w:val="21"/>
          <w:szCs w:val="21"/>
        </w:rPr>
        <w:t>Fewell Park Center (</w:t>
      </w:r>
      <w:r w:rsidR="000D6FA1" w:rsidRPr="005B6FBB">
        <w:rPr>
          <w:sz w:val="21"/>
          <w:szCs w:val="21"/>
        </w:rPr>
        <w:t>1204 Alexander Rd.)</w:t>
      </w:r>
    </w:p>
    <w:p w14:paraId="29D246ED" w14:textId="26F43BF8" w:rsidR="000D6FA1" w:rsidRPr="005B6FBB" w:rsidRDefault="000D6FA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 PM</w:t>
      </w:r>
    </w:p>
    <w:p w14:paraId="5F539BBA" w14:textId="3F8A539C" w:rsidR="00AD6A29" w:rsidRDefault="003842C5" w:rsidP="00C237C4">
      <w:pPr>
        <w:pStyle w:val="Quote"/>
        <w:jc w:val="left"/>
        <w:rPr>
          <w:b/>
          <w:bCs/>
          <w:sz w:val="20"/>
          <w:szCs w:val="20"/>
          <w:u w:val="single"/>
        </w:rPr>
      </w:pPr>
      <w:r w:rsidRPr="005B6FBB"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37838A7" wp14:editId="1CEE729B">
            <wp:simplePos x="0" y="0"/>
            <wp:positionH relativeFrom="margin">
              <wp:posOffset>238125</wp:posOffset>
            </wp:positionH>
            <wp:positionV relativeFrom="paragraph">
              <wp:posOffset>166370</wp:posOffset>
            </wp:positionV>
            <wp:extent cx="2164080" cy="10297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29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75A00" w14:textId="504699E2" w:rsidR="00093BF9" w:rsidRDefault="00093BF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313C459B" w14:textId="77777777" w:rsidR="00093BF9" w:rsidRDefault="00093BF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169422DC" w14:textId="77777777" w:rsidR="00C80D95" w:rsidRDefault="00C80D9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391BD91B" w14:textId="77777777" w:rsidR="00C80D95" w:rsidRDefault="00C80D9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5E81D3CD" w14:textId="6AB4B2CD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WALKING GROUP</w:t>
      </w:r>
    </w:p>
    <w:p w14:paraId="7AEA38AB" w14:textId="402539E5" w:rsidR="00D705A2" w:rsidRPr="00D75386" w:rsidRDefault="002F1DF6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RHSEC</w:t>
      </w:r>
      <w:r w:rsidR="00093BF9" w:rsidRPr="00D75386">
        <w:rPr>
          <w:sz w:val="21"/>
          <w:szCs w:val="21"/>
        </w:rPr>
        <w:t xml:space="preserve"> (</w:t>
      </w:r>
      <w:r w:rsidR="00D75386" w:rsidRPr="00D75386">
        <w:rPr>
          <w:sz w:val="21"/>
          <w:szCs w:val="21"/>
        </w:rPr>
        <w:t>326 Technology Center Way)</w:t>
      </w:r>
    </w:p>
    <w:p w14:paraId="6B1DA5EE" w14:textId="02AD53D7" w:rsidR="00C237C4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</w:t>
      </w:r>
      <w:r w:rsidR="00FE6AEF" w:rsidRPr="005B6FBB">
        <w:rPr>
          <w:sz w:val="21"/>
          <w:szCs w:val="21"/>
        </w:rPr>
        <w:t>9</w:t>
      </w:r>
      <w:r w:rsidR="00993851" w:rsidRPr="005B6FBB">
        <w:rPr>
          <w:sz w:val="21"/>
          <w:szCs w:val="21"/>
        </w:rPr>
        <w:t>:15</w:t>
      </w:r>
      <w:r w:rsidRPr="005B6FBB">
        <w:rPr>
          <w:sz w:val="21"/>
          <w:szCs w:val="21"/>
        </w:rPr>
        <w:t xml:space="preserve"> AM</w:t>
      </w:r>
    </w:p>
    <w:p w14:paraId="0167D1C5" w14:textId="77777777" w:rsidR="00093BF9" w:rsidRDefault="00093BF9" w:rsidP="00C237C4">
      <w:pPr>
        <w:pStyle w:val="Quote"/>
        <w:jc w:val="left"/>
        <w:rPr>
          <w:sz w:val="21"/>
          <w:szCs w:val="21"/>
        </w:rPr>
      </w:pPr>
    </w:p>
    <w:p w14:paraId="6A5FC261" w14:textId="5C1E09EF" w:rsidR="00093BF9" w:rsidRPr="005B6FBB" w:rsidRDefault="00093BF9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Rock Hill Galleria (2301 Dave Lyle Blvd</w:t>
      </w:r>
      <w:r w:rsidR="009D03E0">
        <w:rPr>
          <w:sz w:val="21"/>
          <w:szCs w:val="21"/>
        </w:rPr>
        <w:t>.</w:t>
      </w:r>
      <w:r>
        <w:rPr>
          <w:sz w:val="21"/>
          <w:szCs w:val="21"/>
        </w:rPr>
        <w:t>)</w:t>
      </w:r>
    </w:p>
    <w:p w14:paraId="6B73948B" w14:textId="4E76222A" w:rsidR="00C237C4" w:rsidRPr="005B6FBB" w:rsidRDefault="0099385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9:15 AM</w:t>
      </w:r>
    </w:p>
    <w:p w14:paraId="4CDB3287" w14:textId="510153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02E4854" w14:textId="3EE94D4D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MA</w:t>
      </w:r>
      <w:r w:rsidR="00256FD0" w:rsidRPr="005B6FBB">
        <w:rPr>
          <w:b/>
          <w:bCs/>
          <w:sz w:val="21"/>
          <w:szCs w:val="21"/>
          <w:u w:val="single"/>
        </w:rPr>
        <w:t>H</w:t>
      </w:r>
      <w:r w:rsidRPr="005B6FBB">
        <w:rPr>
          <w:b/>
          <w:bCs/>
          <w:sz w:val="21"/>
          <w:szCs w:val="21"/>
          <w:u w:val="single"/>
        </w:rPr>
        <w:t>JONG</w:t>
      </w:r>
    </w:p>
    <w:p w14:paraId="5A99657A" w14:textId="08847235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49D6E48B" w14:textId="250994E8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 PM – 4 PM </w:t>
      </w:r>
    </w:p>
    <w:p w14:paraId="3D1A6ECC" w14:textId="0C6AF3D7" w:rsidR="001F5B19" w:rsidRPr="005B6FBB" w:rsidRDefault="001F5B19" w:rsidP="00C237C4">
      <w:pPr>
        <w:pStyle w:val="Quote"/>
        <w:jc w:val="left"/>
        <w:rPr>
          <w:sz w:val="21"/>
          <w:szCs w:val="21"/>
        </w:rPr>
      </w:pPr>
    </w:p>
    <w:p w14:paraId="14C16A4F" w14:textId="404CA732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EUCHRE</w:t>
      </w:r>
    </w:p>
    <w:p w14:paraId="1CB4027E" w14:textId="41197403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3DE05983" w14:textId="7BA2451F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1:30 PM – 4 PM </w:t>
      </w:r>
    </w:p>
    <w:p w14:paraId="47D220C2" w14:textId="55359549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16A9601A" w14:textId="1FC7D7E0" w:rsidR="00B03037" w:rsidRPr="005B6FBB" w:rsidRDefault="00C9539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PICKLEBALL</w:t>
      </w:r>
    </w:p>
    <w:p w14:paraId="1717BE39" w14:textId="213F82FF" w:rsidR="00954626" w:rsidRDefault="00954626" w:rsidP="00C237C4">
      <w:pPr>
        <w:pStyle w:val="Quote"/>
        <w:jc w:val="left"/>
        <w:rPr>
          <w:sz w:val="21"/>
          <w:szCs w:val="21"/>
        </w:rPr>
      </w:pPr>
      <w:r w:rsidRPr="00954626">
        <w:rPr>
          <w:sz w:val="21"/>
          <w:szCs w:val="21"/>
        </w:rPr>
        <w:t>Boyd Hill Center (1165 Constitution Blvd.)</w:t>
      </w:r>
    </w:p>
    <w:p w14:paraId="429BD5E8" w14:textId="1B42A2FC" w:rsidR="00521007" w:rsidRDefault="00FE3BF3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>
        <w:rPr>
          <w:sz w:val="21"/>
          <w:szCs w:val="21"/>
        </w:rPr>
        <w:t xml:space="preserve"> 9 AM – 12 Noon</w:t>
      </w:r>
    </w:p>
    <w:p w14:paraId="6A402D3A" w14:textId="6673669A" w:rsidR="00FE3BF3" w:rsidRPr="005B6FBB" w:rsidRDefault="00FE3BF3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>
        <w:rPr>
          <w:sz w:val="21"/>
          <w:szCs w:val="21"/>
        </w:rPr>
        <w:t xml:space="preserve"> 9 AM – 12 Noon (</w:t>
      </w:r>
      <w:r w:rsidR="000B4824">
        <w:rPr>
          <w:sz w:val="21"/>
          <w:szCs w:val="21"/>
        </w:rPr>
        <w:t>Not the 1</w:t>
      </w:r>
      <w:r w:rsidR="000B4824" w:rsidRPr="000B4824">
        <w:rPr>
          <w:sz w:val="21"/>
          <w:szCs w:val="21"/>
          <w:vertAlign w:val="superscript"/>
        </w:rPr>
        <w:t>st</w:t>
      </w:r>
      <w:r w:rsidR="000B4824">
        <w:rPr>
          <w:sz w:val="21"/>
          <w:szCs w:val="21"/>
        </w:rPr>
        <w:t xml:space="preserve"> Friday of the month)</w:t>
      </w:r>
    </w:p>
    <w:p w14:paraId="01A5B77D" w14:textId="2B52EBF6" w:rsidR="0000045F" w:rsidRPr="005B6FBB" w:rsidRDefault="0000045F" w:rsidP="00C237C4">
      <w:pPr>
        <w:pStyle w:val="Quote"/>
        <w:jc w:val="left"/>
        <w:rPr>
          <w:sz w:val="21"/>
          <w:szCs w:val="21"/>
        </w:rPr>
      </w:pPr>
    </w:p>
    <w:p w14:paraId="4D0B70CB" w14:textId="14B4BF3B" w:rsidR="0000045F" w:rsidRPr="005B6FBB" w:rsidRDefault="0000045F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CHESS/CHECKERS</w:t>
      </w:r>
    </w:p>
    <w:p w14:paraId="5CA3BCFB" w14:textId="5E781DBB" w:rsidR="0000045F" w:rsidRPr="005B6FBB" w:rsidRDefault="0000045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</w:t>
      </w:r>
      <w:r w:rsidR="00C206E6" w:rsidRPr="005B6FBB">
        <w:rPr>
          <w:sz w:val="21"/>
          <w:szCs w:val="21"/>
        </w:rPr>
        <w:t>1204 Alexander Rd</w:t>
      </w:r>
      <w:r w:rsidR="009D03E0">
        <w:rPr>
          <w:sz w:val="21"/>
          <w:szCs w:val="21"/>
        </w:rPr>
        <w:t>.</w:t>
      </w:r>
      <w:r w:rsidR="00C206E6" w:rsidRPr="005B6FBB">
        <w:rPr>
          <w:sz w:val="21"/>
          <w:szCs w:val="21"/>
        </w:rPr>
        <w:t>)</w:t>
      </w:r>
    </w:p>
    <w:p w14:paraId="218D6C98" w14:textId="7433FF9A" w:rsidR="00C206E6" w:rsidRPr="005B6FBB" w:rsidRDefault="00C206E6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1:30 PM – 3 :30 PM</w:t>
      </w:r>
    </w:p>
    <w:p w14:paraId="114E41C1" w14:textId="0A3B7DDE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7CF61B08" w14:textId="7EFE50C9" w:rsidR="00362374" w:rsidRPr="005B6FBB" w:rsidRDefault="00A40338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bookmarkStart w:id="0" w:name="_Hlk127869505"/>
      <w:r w:rsidRPr="005B6FBB">
        <w:rPr>
          <w:b/>
          <w:bCs/>
          <w:sz w:val="21"/>
          <w:szCs w:val="21"/>
          <w:u w:val="single"/>
        </w:rPr>
        <w:t>RUMMIKUB</w:t>
      </w:r>
    </w:p>
    <w:p w14:paraId="6179D1B6" w14:textId="4A168EFB" w:rsidR="009666A7" w:rsidRPr="005B6FBB" w:rsidRDefault="003A26D3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728A499E" w14:textId="09E1B919" w:rsidR="003A26D3" w:rsidRPr="005B6FBB" w:rsidRDefault="005A4F1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Thursdays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9:30 AM – 12 Noon</w:t>
      </w:r>
    </w:p>
    <w:bookmarkEnd w:id="0"/>
    <w:p w14:paraId="3FC16A46" w14:textId="2FF89AFE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65C0B89B" w14:textId="5D0939BF" w:rsidR="00880548" w:rsidRPr="005B6FBB" w:rsidRDefault="007C591F" w:rsidP="00880548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CHAIR YOGA</w:t>
      </w:r>
    </w:p>
    <w:p w14:paraId="2D770A6C" w14:textId="60B2E560" w:rsidR="00880548" w:rsidRPr="005B6FBB" w:rsidRDefault="00880548" w:rsidP="00880548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4AD78B3B" w14:textId="3386BB31" w:rsidR="00880548" w:rsidRPr="005B6FBB" w:rsidRDefault="007C591F" w:rsidP="00880548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Thursdays</w:t>
      </w:r>
      <w:r w:rsidR="007376D9">
        <w:rPr>
          <w:sz w:val="21"/>
          <w:szCs w:val="21"/>
        </w:rPr>
        <w:t>:</w:t>
      </w:r>
      <w:r w:rsidR="00880548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10</w:t>
      </w:r>
      <w:r w:rsidR="00FA78E1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A</w:t>
      </w:r>
      <w:r w:rsidR="00FA78E1">
        <w:rPr>
          <w:sz w:val="21"/>
          <w:szCs w:val="21"/>
        </w:rPr>
        <w:t xml:space="preserve">M – </w:t>
      </w:r>
      <w:r w:rsidR="00BA6A64">
        <w:rPr>
          <w:sz w:val="21"/>
          <w:szCs w:val="21"/>
        </w:rPr>
        <w:t>11</w:t>
      </w:r>
      <w:r w:rsidR="00FA78E1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A</w:t>
      </w:r>
      <w:r w:rsidR="00FA78E1">
        <w:rPr>
          <w:sz w:val="21"/>
          <w:szCs w:val="21"/>
        </w:rPr>
        <w:t xml:space="preserve">M; </w:t>
      </w:r>
      <w:r w:rsidR="00BA6A64">
        <w:rPr>
          <w:sz w:val="21"/>
          <w:szCs w:val="21"/>
        </w:rPr>
        <w:t xml:space="preserve">donations are welcomed </w:t>
      </w:r>
    </w:p>
    <w:p w14:paraId="0F538DA3" w14:textId="39D1FA76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77D89B17" w14:textId="5B5E4E56" w:rsidR="001F5B19" w:rsidRDefault="00391424" w:rsidP="00924382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6634A0">
        <w:rPr>
          <w:b/>
          <w:bCs/>
          <w:sz w:val="21"/>
          <w:szCs w:val="21"/>
          <w:u w:val="single"/>
        </w:rPr>
        <w:t>AFRICAN DRUMMING AND PERCUSSION</w:t>
      </w:r>
    </w:p>
    <w:p w14:paraId="7047D5E7" w14:textId="1DFE1BFE" w:rsidR="006634A0" w:rsidRDefault="006634A0" w:rsidP="00924382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Emmett Scott </w:t>
      </w:r>
      <w:r w:rsidR="001C553F">
        <w:rPr>
          <w:sz w:val="21"/>
          <w:szCs w:val="21"/>
        </w:rPr>
        <w:t>Center (801 Crawford Rd.)</w:t>
      </w:r>
    </w:p>
    <w:p w14:paraId="50521C73" w14:textId="5E0F215E" w:rsidR="007376D9" w:rsidRPr="006634A0" w:rsidRDefault="007376D9" w:rsidP="00924382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Mondays: 11 AM – 12 Noon, $10</w:t>
      </w:r>
      <w:r w:rsidR="009E3F04">
        <w:rPr>
          <w:sz w:val="21"/>
          <w:szCs w:val="21"/>
        </w:rPr>
        <w:t xml:space="preserve"> per class + $5 drum rental</w:t>
      </w:r>
    </w:p>
    <w:sectPr w:rsidR="007376D9" w:rsidRPr="006634A0" w:rsidSect="00C237C4">
      <w:type w:val="continuous"/>
      <w:pgSz w:w="12240" w:h="15840"/>
      <w:pgMar w:top="720" w:right="720" w:bottom="720" w:left="720" w:header="576" w:footer="57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DC2D5" w14:textId="77777777" w:rsidR="005C097C" w:rsidRDefault="005C097C">
      <w:pPr>
        <w:spacing w:before="0" w:after="0"/>
      </w:pPr>
      <w:r>
        <w:separator/>
      </w:r>
    </w:p>
  </w:endnote>
  <w:endnote w:type="continuationSeparator" w:id="0">
    <w:p w14:paraId="475ABCC4" w14:textId="77777777" w:rsidR="005C097C" w:rsidRDefault="005C097C">
      <w:pPr>
        <w:spacing w:before="0" w:after="0"/>
      </w:pPr>
      <w:r>
        <w:continuationSeparator/>
      </w:r>
    </w:p>
  </w:endnote>
  <w:endnote w:type="continuationNotice" w:id="1">
    <w:p w14:paraId="057D21D1" w14:textId="77777777" w:rsidR="005C097C" w:rsidRDefault="005C097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7F26" w14:textId="77777777" w:rsidR="001F5B19" w:rsidRDefault="001F5B19" w:rsidP="001F5B19">
    <w:pPr>
      <w:pStyle w:val="Footer"/>
    </w:pPr>
  </w:p>
  <w:p w14:paraId="5A1998C3" w14:textId="77777777" w:rsidR="001F5B19" w:rsidRDefault="001F5B19" w:rsidP="001F5B1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92BF" w14:textId="77777777" w:rsidR="005C097C" w:rsidRDefault="005C097C">
      <w:pPr>
        <w:spacing w:before="0" w:after="0"/>
      </w:pPr>
      <w:r>
        <w:separator/>
      </w:r>
    </w:p>
  </w:footnote>
  <w:footnote w:type="continuationSeparator" w:id="0">
    <w:p w14:paraId="6C52DB9B" w14:textId="77777777" w:rsidR="005C097C" w:rsidRDefault="005C097C">
      <w:pPr>
        <w:spacing w:before="0" w:after="0"/>
      </w:pPr>
      <w:r>
        <w:continuationSeparator/>
      </w:r>
    </w:p>
  </w:footnote>
  <w:footnote w:type="continuationNotice" w:id="1">
    <w:p w14:paraId="75661B20" w14:textId="77777777" w:rsidR="005C097C" w:rsidRDefault="005C097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1299699">
    <w:abstractNumId w:val="9"/>
  </w:num>
  <w:num w:numId="2" w16cid:durableId="455106809">
    <w:abstractNumId w:val="7"/>
  </w:num>
  <w:num w:numId="3" w16cid:durableId="1701467309">
    <w:abstractNumId w:val="6"/>
  </w:num>
  <w:num w:numId="4" w16cid:durableId="797650486">
    <w:abstractNumId w:val="5"/>
  </w:num>
  <w:num w:numId="5" w16cid:durableId="1020548875">
    <w:abstractNumId w:val="4"/>
  </w:num>
  <w:num w:numId="6" w16cid:durableId="1863938832">
    <w:abstractNumId w:val="8"/>
  </w:num>
  <w:num w:numId="7" w16cid:durableId="1592396807">
    <w:abstractNumId w:val="3"/>
  </w:num>
  <w:num w:numId="8" w16cid:durableId="752631803">
    <w:abstractNumId w:val="2"/>
  </w:num>
  <w:num w:numId="9" w16cid:durableId="1661075904">
    <w:abstractNumId w:val="1"/>
  </w:num>
  <w:num w:numId="10" w16cid:durableId="73959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4"/>
    <w:docVar w:name="MonthStart" w:val="12/1/2024"/>
    <w:docVar w:name="ShowDynamicGuides" w:val="1"/>
    <w:docVar w:name="ShowMarginGuides" w:val="0"/>
    <w:docVar w:name="ShowOutlines" w:val="0"/>
    <w:docVar w:name="ShowStaticGuides" w:val="0"/>
  </w:docVars>
  <w:rsids>
    <w:rsidRoot w:val="009D084D"/>
    <w:rsid w:val="0000045F"/>
    <w:rsid w:val="00005D7E"/>
    <w:rsid w:val="0001150A"/>
    <w:rsid w:val="0001160C"/>
    <w:rsid w:val="0001194F"/>
    <w:rsid w:val="00014AA0"/>
    <w:rsid w:val="00015AAA"/>
    <w:rsid w:val="00022431"/>
    <w:rsid w:val="00022D5B"/>
    <w:rsid w:val="00027193"/>
    <w:rsid w:val="000274F0"/>
    <w:rsid w:val="000338C0"/>
    <w:rsid w:val="000339DF"/>
    <w:rsid w:val="00033CDF"/>
    <w:rsid w:val="00034272"/>
    <w:rsid w:val="00035D24"/>
    <w:rsid w:val="00037A76"/>
    <w:rsid w:val="000419D9"/>
    <w:rsid w:val="00043A25"/>
    <w:rsid w:val="0005146F"/>
    <w:rsid w:val="000521B8"/>
    <w:rsid w:val="000529C0"/>
    <w:rsid w:val="00054F7C"/>
    <w:rsid w:val="00055B81"/>
    <w:rsid w:val="0005750D"/>
    <w:rsid w:val="000604E1"/>
    <w:rsid w:val="00061155"/>
    <w:rsid w:val="00061E14"/>
    <w:rsid w:val="00062C46"/>
    <w:rsid w:val="000646D7"/>
    <w:rsid w:val="000670AA"/>
    <w:rsid w:val="0006769D"/>
    <w:rsid w:val="00070B58"/>
    <w:rsid w:val="00072A60"/>
    <w:rsid w:val="000740AF"/>
    <w:rsid w:val="0007493B"/>
    <w:rsid w:val="00080CD5"/>
    <w:rsid w:val="000826B0"/>
    <w:rsid w:val="000837AC"/>
    <w:rsid w:val="0008424E"/>
    <w:rsid w:val="00086C23"/>
    <w:rsid w:val="00090819"/>
    <w:rsid w:val="00093BF9"/>
    <w:rsid w:val="00094E7E"/>
    <w:rsid w:val="00096B63"/>
    <w:rsid w:val="00097D2C"/>
    <w:rsid w:val="000A19CC"/>
    <w:rsid w:val="000A5181"/>
    <w:rsid w:val="000A5E70"/>
    <w:rsid w:val="000A6338"/>
    <w:rsid w:val="000A6DF7"/>
    <w:rsid w:val="000B0571"/>
    <w:rsid w:val="000B13D6"/>
    <w:rsid w:val="000B199F"/>
    <w:rsid w:val="000B4824"/>
    <w:rsid w:val="000B5CB2"/>
    <w:rsid w:val="000B607C"/>
    <w:rsid w:val="000B6470"/>
    <w:rsid w:val="000C0858"/>
    <w:rsid w:val="000C0951"/>
    <w:rsid w:val="000C1442"/>
    <w:rsid w:val="000C1DAB"/>
    <w:rsid w:val="000C436C"/>
    <w:rsid w:val="000C4FA7"/>
    <w:rsid w:val="000C6555"/>
    <w:rsid w:val="000C73BE"/>
    <w:rsid w:val="000C7D41"/>
    <w:rsid w:val="000D1BFD"/>
    <w:rsid w:val="000D1DC4"/>
    <w:rsid w:val="000D3D99"/>
    <w:rsid w:val="000D5BB3"/>
    <w:rsid w:val="000D6FA1"/>
    <w:rsid w:val="000D7673"/>
    <w:rsid w:val="000E5509"/>
    <w:rsid w:val="000E5522"/>
    <w:rsid w:val="000E6CF3"/>
    <w:rsid w:val="000F29B4"/>
    <w:rsid w:val="000F450A"/>
    <w:rsid w:val="000F6613"/>
    <w:rsid w:val="001001CF"/>
    <w:rsid w:val="00101260"/>
    <w:rsid w:val="00103AC8"/>
    <w:rsid w:val="0010547E"/>
    <w:rsid w:val="00113CA3"/>
    <w:rsid w:val="00114361"/>
    <w:rsid w:val="0011675D"/>
    <w:rsid w:val="00124ADC"/>
    <w:rsid w:val="0013521B"/>
    <w:rsid w:val="00137FEC"/>
    <w:rsid w:val="00141ACF"/>
    <w:rsid w:val="00141BEC"/>
    <w:rsid w:val="00145492"/>
    <w:rsid w:val="001479F2"/>
    <w:rsid w:val="001517AE"/>
    <w:rsid w:val="001525EF"/>
    <w:rsid w:val="001552B7"/>
    <w:rsid w:val="00155BD0"/>
    <w:rsid w:val="00156CB3"/>
    <w:rsid w:val="00163CA8"/>
    <w:rsid w:val="00165047"/>
    <w:rsid w:val="00167D8C"/>
    <w:rsid w:val="00170FE6"/>
    <w:rsid w:val="00174163"/>
    <w:rsid w:val="001746B2"/>
    <w:rsid w:val="0017592C"/>
    <w:rsid w:val="0017618D"/>
    <w:rsid w:val="00176302"/>
    <w:rsid w:val="00177617"/>
    <w:rsid w:val="00177819"/>
    <w:rsid w:val="0018034C"/>
    <w:rsid w:val="00180A83"/>
    <w:rsid w:val="001813A7"/>
    <w:rsid w:val="00181C56"/>
    <w:rsid w:val="00182A80"/>
    <w:rsid w:val="00187D5F"/>
    <w:rsid w:val="0019249B"/>
    <w:rsid w:val="00193E15"/>
    <w:rsid w:val="001A1EC1"/>
    <w:rsid w:val="001A3D18"/>
    <w:rsid w:val="001A78CE"/>
    <w:rsid w:val="001B261C"/>
    <w:rsid w:val="001C232A"/>
    <w:rsid w:val="001C3051"/>
    <w:rsid w:val="001C351F"/>
    <w:rsid w:val="001C5536"/>
    <w:rsid w:val="001C553F"/>
    <w:rsid w:val="001C5B82"/>
    <w:rsid w:val="001C7659"/>
    <w:rsid w:val="001C7E46"/>
    <w:rsid w:val="001D1E32"/>
    <w:rsid w:val="001D23B2"/>
    <w:rsid w:val="001D29F7"/>
    <w:rsid w:val="001E35E5"/>
    <w:rsid w:val="001E3D0B"/>
    <w:rsid w:val="001E4052"/>
    <w:rsid w:val="001E53C4"/>
    <w:rsid w:val="001E73A2"/>
    <w:rsid w:val="001F2FD9"/>
    <w:rsid w:val="001F4C69"/>
    <w:rsid w:val="001F52AC"/>
    <w:rsid w:val="001F5B19"/>
    <w:rsid w:val="001F77D3"/>
    <w:rsid w:val="001F7A50"/>
    <w:rsid w:val="001F7BB4"/>
    <w:rsid w:val="001F7D59"/>
    <w:rsid w:val="0020049B"/>
    <w:rsid w:val="0020261A"/>
    <w:rsid w:val="00202D2C"/>
    <w:rsid w:val="0021340A"/>
    <w:rsid w:val="00215E9C"/>
    <w:rsid w:val="0021618A"/>
    <w:rsid w:val="00217329"/>
    <w:rsid w:val="00221B83"/>
    <w:rsid w:val="00225CFC"/>
    <w:rsid w:val="0022702D"/>
    <w:rsid w:val="002276FA"/>
    <w:rsid w:val="00231A13"/>
    <w:rsid w:val="0023263F"/>
    <w:rsid w:val="002330C0"/>
    <w:rsid w:val="002331D4"/>
    <w:rsid w:val="00235874"/>
    <w:rsid w:val="00235969"/>
    <w:rsid w:val="00235A25"/>
    <w:rsid w:val="00241315"/>
    <w:rsid w:val="002414BC"/>
    <w:rsid w:val="00241C50"/>
    <w:rsid w:val="00244862"/>
    <w:rsid w:val="0024551E"/>
    <w:rsid w:val="0024797C"/>
    <w:rsid w:val="00247DCA"/>
    <w:rsid w:val="002503BA"/>
    <w:rsid w:val="00252F55"/>
    <w:rsid w:val="0025352E"/>
    <w:rsid w:val="00256FD0"/>
    <w:rsid w:val="00256FE2"/>
    <w:rsid w:val="0025748C"/>
    <w:rsid w:val="002575F7"/>
    <w:rsid w:val="0026409F"/>
    <w:rsid w:val="00266417"/>
    <w:rsid w:val="00270D2D"/>
    <w:rsid w:val="00272ED9"/>
    <w:rsid w:val="00273486"/>
    <w:rsid w:val="0027689A"/>
    <w:rsid w:val="00276A34"/>
    <w:rsid w:val="002800BC"/>
    <w:rsid w:val="002809F3"/>
    <w:rsid w:val="002840CE"/>
    <w:rsid w:val="00286FE6"/>
    <w:rsid w:val="00287826"/>
    <w:rsid w:val="00290D9D"/>
    <w:rsid w:val="002942A4"/>
    <w:rsid w:val="00295E4F"/>
    <w:rsid w:val="002A1EED"/>
    <w:rsid w:val="002A446D"/>
    <w:rsid w:val="002A6528"/>
    <w:rsid w:val="002B1B20"/>
    <w:rsid w:val="002B26AB"/>
    <w:rsid w:val="002B3684"/>
    <w:rsid w:val="002B40A6"/>
    <w:rsid w:val="002B627A"/>
    <w:rsid w:val="002B7160"/>
    <w:rsid w:val="002C07AC"/>
    <w:rsid w:val="002C1EAA"/>
    <w:rsid w:val="002C2D04"/>
    <w:rsid w:val="002C2D76"/>
    <w:rsid w:val="002C3AE4"/>
    <w:rsid w:val="002C44EC"/>
    <w:rsid w:val="002C5F1E"/>
    <w:rsid w:val="002D6A32"/>
    <w:rsid w:val="002D6C9A"/>
    <w:rsid w:val="002D78C7"/>
    <w:rsid w:val="002E0563"/>
    <w:rsid w:val="002E0EA2"/>
    <w:rsid w:val="002E3A43"/>
    <w:rsid w:val="002E5EB9"/>
    <w:rsid w:val="002E63B5"/>
    <w:rsid w:val="002F02B8"/>
    <w:rsid w:val="002F1DF6"/>
    <w:rsid w:val="002F23B8"/>
    <w:rsid w:val="002F330E"/>
    <w:rsid w:val="002F7032"/>
    <w:rsid w:val="002F7F67"/>
    <w:rsid w:val="00301221"/>
    <w:rsid w:val="00301431"/>
    <w:rsid w:val="003014AF"/>
    <w:rsid w:val="00301E4B"/>
    <w:rsid w:val="003044DE"/>
    <w:rsid w:val="00306393"/>
    <w:rsid w:val="0031138B"/>
    <w:rsid w:val="00315068"/>
    <w:rsid w:val="00320355"/>
    <w:rsid w:val="00320970"/>
    <w:rsid w:val="00323146"/>
    <w:rsid w:val="003234CC"/>
    <w:rsid w:val="00324CA3"/>
    <w:rsid w:val="00325EC4"/>
    <w:rsid w:val="00326600"/>
    <w:rsid w:val="00326648"/>
    <w:rsid w:val="00327AAA"/>
    <w:rsid w:val="0033192C"/>
    <w:rsid w:val="00333FCA"/>
    <w:rsid w:val="00334D30"/>
    <w:rsid w:val="003402D9"/>
    <w:rsid w:val="0034053A"/>
    <w:rsid w:val="0034125A"/>
    <w:rsid w:val="0034184E"/>
    <w:rsid w:val="00341A2C"/>
    <w:rsid w:val="00341C95"/>
    <w:rsid w:val="00344600"/>
    <w:rsid w:val="00345E9F"/>
    <w:rsid w:val="0034626D"/>
    <w:rsid w:val="00350BE7"/>
    <w:rsid w:val="00352FC3"/>
    <w:rsid w:val="00353206"/>
    <w:rsid w:val="003610E9"/>
    <w:rsid w:val="00362368"/>
    <w:rsid w:val="00362374"/>
    <w:rsid w:val="00363EA7"/>
    <w:rsid w:val="0036475E"/>
    <w:rsid w:val="00365410"/>
    <w:rsid w:val="00366C8F"/>
    <w:rsid w:val="00371E34"/>
    <w:rsid w:val="00373221"/>
    <w:rsid w:val="00373272"/>
    <w:rsid w:val="00373417"/>
    <w:rsid w:val="00375A85"/>
    <w:rsid w:val="00375B27"/>
    <w:rsid w:val="00380CBF"/>
    <w:rsid w:val="0038315B"/>
    <w:rsid w:val="003842C5"/>
    <w:rsid w:val="0038503D"/>
    <w:rsid w:val="003853E3"/>
    <w:rsid w:val="00391424"/>
    <w:rsid w:val="00391D7B"/>
    <w:rsid w:val="00391D8F"/>
    <w:rsid w:val="003926E4"/>
    <w:rsid w:val="0039320C"/>
    <w:rsid w:val="00394194"/>
    <w:rsid w:val="00397776"/>
    <w:rsid w:val="003A26D3"/>
    <w:rsid w:val="003A373A"/>
    <w:rsid w:val="003A3D62"/>
    <w:rsid w:val="003A4531"/>
    <w:rsid w:val="003A59B1"/>
    <w:rsid w:val="003A60A4"/>
    <w:rsid w:val="003B02EF"/>
    <w:rsid w:val="003B030F"/>
    <w:rsid w:val="003B144F"/>
    <w:rsid w:val="003B4118"/>
    <w:rsid w:val="003B4780"/>
    <w:rsid w:val="003B4D06"/>
    <w:rsid w:val="003B6195"/>
    <w:rsid w:val="003B772F"/>
    <w:rsid w:val="003B7A93"/>
    <w:rsid w:val="003C2DD0"/>
    <w:rsid w:val="003C2DFA"/>
    <w:rsid w:val="003C4BF5"/>
    <w:rsid w:val="003C5379"/>
    <w:rsid w:val="003C68FB"/>
    <w:rsid w:val="003C705F"/>
    <w:rsid w:val="003D4230"/>
    <w:rsid w:val="003E0840"/>
    <w:rsid w:val="003E113F"/>
    <w:rsid w:val="003E13C9"/>
    <w:rsid w:val="003E159D"/>
    <w:rsid w:val="003E3C0F"/>
    <w:rsid w:val="003E3C3D"/>
    <w:rsid w:val="003E60F2"/>
    <w:rsid w:val="003E6734"/>
    <w:rsid w:val="003F0234"/>
    <w:rsid w:val="003F2F6D"/>
    <w:rsid w:val="003F66D7"/>
    <w:rsid w:val="003F6D15"/>
    <w:rsid w:val="003F710E"/>
    <w:rsid w:val="00402A1A"/>
    <w:rsid w:val="00402CF1"/>
    <w:rsid w:val="004030CF"/>
    <w:rsid w:val="004038C6"/>
    <w:rsid w:val="00403D2A"/>
    <w:rsid w:val="00404FC4"/>
    <w:rsid w:val="004051AE"/>
    <w:rsid w:val="004076E0"/>
    <w:rsid w:val="00407E6E"/>
    <w:rsid w:val="00415AFB"/>
    <w:rsid w:val="00420652"/>
    <w:rsid w:val="0042396D"/>
    <w:rsid w:val="00423DA9"/>
    <w:rsid w:val="0042419F"/>
    <w:rsid w:val="00424A4D"/>
    <w:rsid w:val="00427D71"/>
    <w:rsid w:val="00430479"/>
    <w:rsid w:val="004320D6"/>
    <w:rsid w:val="00432A8C"/>
    <w:rsid w:val="00433C0C"/>
    <w:rsid w:val="0043441C"/>
    <w:rsid w:val="00435C20"/>
    <w:rsid w:val="00436639"/>
    <w:rsid w:val="0044071E"/>
    <w:rsid w:val="00440AF1"/>
    <w:rsid w:val="004417AB"/>
    <w:rsid w:val="00442AA7"/>
    <w:rsid w:val="0045432C"/>
    <w:rsid w:val="00457A8F"/>
    <w:rsid w:val="00457E35"/>
    <w:rsid w:val="00461730"/>
    <w:rsid w:val="004622B0"/>
    <w:rsid w:val="00462FB6"/>
    <w:rsid w:val="00464F9B"/>
    <w:rsid w:val="004706B8"/>
    <w:rsid w:val="004723AA"/>
    <w:rsid w:val="0048066D"/>
    <w:rsid w:val="00480C62"/>
    <w:rsid w:val="00482D66"/>
    <w:rsid w:val="004951CA"/>
    <w:rsid w:val="00497BF0"/>
    <w:rsid w:val="004A4934"/>
    <w:rsid w:val="004A4DE1"/>
    <w:rsid w:val="004A5B73"/>
    <w:rsid w:val="004A7089"/>
    <w:rsid w:val="004B7633"/>
    <w:rsid w:val="004C04D7"/>
    <w:rsid w:val="004C4EF5"/>
    <w:rsid w:val="004C5B51"/>
    <w:rsid w:val="004C7BAE"/>
    <w:rsid w:val="004D1997"/>
    <w:rsid w:val="004D1A00"/>
    <w:rsid w:val="004D2E66"/>
    <w:rsid w:val="004E0242"/>
    <w:rsid w:val="004E0ECA"/>
    <w:rsid w:val="004E3C14"/>
    <w:rsid w:val="004E62A2"/>
    <w:rsid w:val="004E6DF1"/>
    <w:rsid w:val="004E73CE"/>
    <w:rsid w:val="004F0314"/>
    <w:rsid w:val="004F2194"/>
    <w:rsid w:val="004F2C5E"/>
    <w:rsid w:val="004F5528"/>
    <w:rsid w:val="004F72EF"/>
    <w:rsid w:val="00500C90"/>
    <w:rsid w:val="00503CD9"/>
    <w:rsid w:val="00503F81"/>
    <w:rsid w:val="00506401"/>
    <w:rsid w:val="005124F6"/>
    <w:rsid w:val="005130F8"/>
    <w:rsid w:val="00513B87"/>
    <w:rsid w:val="00513D90"/>
    <w:rsid w:val="00514CD3"/>
    <w:rsid w:val="00514D70"/>
    <w:rsid w:val="005151E0"/>
    <w:rsid w:val="005165DB"/>
    <w:rsid w:val="00517A2A"/>
    <w:rsid w:val="00520681"/>
    <w:rsid w:val="00520E2E"/>
    <w:rsid w:val="00521007"/>
    <w:rsid w:val="005216B1"/>
    <w:rsid w:val="005225E4"/>
    <w:rsid w:val="00525C61"/>
    <w:rsid w:val="00526AAB"/>
    <w:rsid w:val="00527637"/>
    <w:rsid w:val="00527B9E"/>
    <w:rsid w:val="00533C4C"/>
    <w:rsid w:val="00535AED"/>
    <w:rsid w:val="00536576"/>
    <w:rsid w:val="00540B38"/>
    <w:rsid w:val="005411BD"/>
    <w:rsid w:val="00544E5D"/>
    <w:rsid w:val="005465C0"/>
    <w:rsid w:val="00546FFC"/>
    <w:rsid w:val="00547601"/>
    <w:rsid w:val="00547A55"/>
    <w:rsid w:val="00551123"/>
    <w:rsid w:val="00552569"/>
    <w:rsid w:val="00553A6A"/>
    <w:rsid w:val="00554E66"/>
    <w:rsid w:val="005559D5"/>
    <w:rsid w:val="00556106"/>
    <w:rsid w:val="0055727E"/>
    <w:rsid w:val="00562EE3"/>
    <w:rsid w:val="0056520C"/>
    <w:rsid w:val="00565253"/>
    <w:rsid w:val="00565827"/>
    <w:rsid w:val="005704A0"/>
    <w:rsid w:val="0057128A"/>
    <w:rsid w:val="00572029"/>
    <w:rsid w:val="00573822"/>
    <w:rsid w:val="005739E4"/>
    <w:rsid w:val="005764A8"/>
    <w:rsid w:val="00577822"/>
    <w:rsid w:val="0058322C"/>
    <w:rsid w:val="0058417C"/>
    <w:rsid w:val="005842A6"/>
    <w:rsid w:val="0058479B"/>
    <w:rsid w:val="0059325E"/>
    <w:rsid w:val="00593EE1"/>
    <w:rsid w:val="00593FDA"/>
    <w:rsid w:val="00595A9F"/>
    <w:rsid w:val="0059672C"/>
    <w:rsid w:val="005A34FE"/>
    <w:rsid w:val="005A3828"/>
    <w:rsid w:val="005A4F1F"/>
    <w:rsid w:val="005A7FB4"/>
    <w:rsid w:val="005B0C48"/>
    <w:rsid w:val="005B14CE"/>
    <w:rsid w:val="005B3A53"/>
    <w:rsid w:val="005B40D0"/>
    <w:rsid w:val="005B6FBB"/>
    <w:rsid w:val="005C097C"/>
    <w:rsid w:val="005C1428"/>
    <w:rsid w:val="005C1567"/>
    <w:rsid w:val="005D1730"/>
    <w:rsid w:val="005D518E"/>
    <w:rsid w:val="005D78CE"/>
    <w:rsid w:val="005E4DDF"/>
    <w:rsid w:val="005E713E"/>
    <w:rsid w:val="005E76A2"/>
    <w:rsid w:val="005F11CB"/>
    <w:rsid w:val="005F2C1D"/>
    <w:rsid w:val="005F3841"/>
    <w:rsid w:val="0060101E"/>
    <w:rsid w:val="006020B7"/>
    <w:rsid w:val="00602D4A"/>
    <w:rsid w:val="0060358B"/>
    <w:rsid w:val="00605B25"/>
    <w:rsid w:val="00613BB7"/>
    <w:rsid w:val="00617F58"/>
    <w:rsid w:val="00620BCE"/>
    <w:rsid w:val="00621748"/>
    <w:rsid w:val="00624B63"/>
    <w:rsid w:val="00625D98"/>
    <w:rsid w:val="006266D8"/>
    <w:rsid w:val="006300A9"/>
    <w:rsid w:val="0063195E"/>
    <w:rsid w:val="006414D4"/>
    <w:rsid w:val="0064229D"/>
    <w:rsid w:val="0064320E"/>
    <w:rsid w:val="00643281"/>
    <w:rsid w:val="00643977"/>
    <w:rsid w:val="00646674"/>
    <w:rsid w:val="00646EBA"/>
    <w:rsid w:val="00651A59"/>
    <w:rsid w:val="00651E78"/>
    <w:rsid w:val="00656636"/>
    <w:rsid w:val="006570A5"/>
    <w:rsid w:val="00657D14"/>
    <w:rsid w:val="00662795"/>
    <w:rsid w:val="006634A0"/>
    <w:rsid w:val="00663B7F"/>
    <w:rsid w:val="00665510"/>
    <w:rsid w:val="00666775"/>
    <w:rsid w:val="006711CF"/>
    <w:rsid w:val="00672C67"/>
    <w:rsid w:val="00672E39"/>
    <w:rsid w:val="00676DC4"/>
    <w:rsid w:val="006775FE"/>
    <w:rsid w:val="006776F3"/>
    <w:rsid w:val="006801B7"/>
    <w:rsid w:val="00681C08"/>
    <w:rsid w:val="00682D58"/>
    <w:rsid w:val="006830F8"/>
    <w:rsid w:val="00685D62"/>
    <w:rsid w:val="00686FFC"/>
    <w:rsid w:val="00687758"/>
    <w:rsid w:val="0069066B"/>
    <w:rsid w:val="00690F5B"/>
    <w:rsid w:val="00691305"/>
    <w:rsid w:val="006921EE"/>
    <w:rsid w:val="0069641B"/>
    <w:rsid w:val="006A0C1E"/>
    <w:rsid w:val="006A141B"/>
    <w:rsid w:val="006A1996"/>
    <w:rsid w:val="006A5325"/>
    <w:rsid w:val="006B023A"/>
    <w:rsid w:val="006B0675"/>
    <w:rsid w:val="006B093E"/>
    <w:rsid w:val="006B0A7E"/>
    <w:rsid w:val="006B2157"/>
    <w:rsid w:val="006B3698"/>
    <w:rsid w:val="006B3C84"/>
    <w:rsid w:val="006B4BBE"/>
    <w:rsid w:val="006B5BB9"/>
    <w:rsid w:val="006C22C4"/>
    <w:rsid w:val="006C2BCB"/>
    <w:rsid w:val="006C498C"/>
    <w:rsid w:val="006C6B8B"/>
    <w:rsid w:val="006C7965"/>
    <w:rsid w:val="006D1563"/>
    <w:rsid w:val="006D5314"/>
    <w:rsid w:val="006D5464"/>
    <w:rsid w:val="006D5D62"/>
    <w:rsid w:val="006E124B"/>
    <w:rsid w:val="006E2319"/>
    <w:rsid w:val="006E3C04"/>
    <w:rsid w:val="006E3DB6"/>
    <w:rsid w:val="006F0E38"/>
    <w:rsid w:val="006F1CDE"/>
    <w:rsid w:val="006F247E"/>
    <w:rsid w:val="006F76AB"/>
    <w:rsid w:val="006F7F7B"/>
    <w:rsid w:val="007004A4"/>
    <w:rsid w:val="007012E5"/>
    <w:rsid w:val="00701B88"/>
    <w:rsid w:val="00701EFA"/>
    <w:rsid w:val="0070361C"/>
    <w:rsid w:val="00704B06"/>
    <w:rsid w:val="007114EE"/>
    <w:rsid w:val="00711B4B"/>
    <w:rsid w:val="00714045"/>
    <w:rsid w:val="0071454E"/>
    <w:rsid w:val="00720C56"/>
    <w:rsid w:val="007216A5"/>
    <w:rsid w:val="00723B0F"/>
    <w:rsid w:val="007308B7"/>
    <w:rsid w:val="007308C9"/>
    <w:rsid w:val="00730F6C"/>
    <w:rsid w:val="00734AA3"/>
    <w:rsid w:val="007376D9"/>
    <w:rsid w:val="00737D6E"/>
    <w:rsid w:val="007417B8"/>
    <w:rsid w:val="007420C4"/>
    <w:rsid w:val="0075036D"/>
    <w:rsid w:val="00750B7F"/>
    <w:rsid w:val="007517A6"/>
    <w:rsid w:val="00752286"/>
    <w:rsid w:val="007525E8"/>
    <w:rsid w:val="007606DE"/>
    <w:rsid w:val="00761CB4"/>
    <w:rsid w:val="00761D76"/>
    <w:rsid w:val="00763C11"/>
    <w:rsid w:val="007676FE"/>
    <w:rsid w:val="00773299"/>
    <w:rsid w:val="00774F33"/>
    <w:rsid w:val="007764E9"/>
    <w:rsid w:val="007861C6"/>
    <w:rsid w:val="007879EB"/>
    <w:rsid w:val="00791D0A"/>
    <w:rsid w:val="00793A5B"/>
    <w:rsid w:val="00794474"/>
    <w:rsid w:val="007956BD"/>
    <w:rsid w:val="00797C64"/>
    <w:rsid w:val="007A0A60"/>
    <w:rsid w:val="007A1075"/>
    <w:rsid w:val="007A1991"/>
    <w:rsid w:val="007B4AC2"/>
    <w:rsid w:val="007B4B2B"/>
    <w:rsid w:val="007B5165"/>
    <w:rsid w:val="007B7406"/>
    <w:rsid w:val="007C3106"/>
    <w:rsid w:val="007C31ED"/>
    <w:rsid w:val="007C3384"/>
    <w:rsid w:val="007C553B"/>
    <w:rsid w:val="007C591F"/>
    <w:rsid w:val="007C61CB"/>
    <w:rsid w:val="007D08D1"/>
    <w:rsid w:val="007D0B60"/>
    <w:rsid w:val="007D376B"/>
    <w:rsid w:val="007D4207"/>
    <w:rsid w:val="007D4FAC"/>
    <w:rsid w:val="007D62FA"/>
    <w:rsid w:val="007E089D"/>
    <w:rsid w:val="007E18CE"/>
    <w:rsid w:val="007E62C7"/>
    <w:rsid w:val="007E6B31"/>
    <w:rsid w:val="007E7FA3"/>
    <w:rsid w:val="007F3B04"/>
    <w:rsid w:val="007F3CBC"/>
    <w:rsid w:val="007F61A7"/>
    <w:rsid w:val="007F7B7A"/>
    <w:rsid w:val="00801394"/>
    <w:rsid w:val="008016E4"/>
    <w:rsid w:val="00802663"/>
    <w:rsid w:val="00804BC6"/>
    <w:rsid w:val="008058A7"/>
    <w:rsid w:val="00812DAD"/>
    <w:rsid w:val="0081356A"/>
    <w:rsid w:val="008144E8"/>
    <w:rsid w:val="00815209"/>
    <w:rsid w:val="00816B7D"/>
    <w:rsid w:val="008200D1"/>
    <w:rsid w:val="0082191F"/>
    <w:rsid w:val="0082239F"/>
    <w:rsid w:val="008230DC"/>
    <w:rsid w:val="00824C8E"/>
    <w:rsid w:val="00825144"/>
    <w:rsid w:val="00826867"/>
    <w:rsid w:val="008268C1"/>
    <w:rsid w:val="00826BEC"/>
    <w:rsid w:val="00826E2C"/>
    <w:rsid w:val="00831DF6"/>
    <w:rsid w:val="00831ED9"/>
    <w:rsid w:val="00832341"/>
    <w:rsid w:val="008324E1"/>
    <w:rsid w:val="008334CD"/>
    <w:rsid w:val="00835D9D"/>
    <w:rsid w:val="008364F7"/>
    <w:rsid w:val="00842662"/>
    <w:rsid w:val="008507D1"/>
    <w:rsid w:val="008508CA"/>
    <w:rsid w:val="00852337"/>
    <w:rsid w:val="00855720"/>
    <w:rsid w:val="00855B70"/>
    <w:rsid w:val="00862248"/>
    <w:rsid w:val="00865EF0"/>
    <w:rsid w:val="008670C2"/>
    <w:rsid w:val="00876DC4"/>
    <w:rsid w:val="00880548"/>
    <w:rsid w:val="008810E8"/>
    <w:rsid w:val="008820C7"/>
    <w:rsid w:val="008853CB"/>
    <w:rsid w:val="008876AE"/>
    <w:rsid w:val="00895C4F"/>
    <w:rsid w:val="00896142"/>
    <w:rsid w:val="00896200"/>
    <w:rsid w:val="008A3117"/>
    <w:rsid w:val="008A4E36"/>
    <w:rsid w:val="008A5683"/>
    <w:rsid w:val="008A5A43"/>
    <w:rsid w:val="008A648F"/>
    <w:rsid w:val="008B146C"/>
    <w:rsid w:val="008B14A7"/>
    <w:rsid w:val="008B1AE3"/>
    <w:rsid w:val="008B3315"/>
    <w:rsid w:val="008B4EE0"/>
    <w:rsid w:val="008B51BB"/>
    <w:rsid w:val="008C1FAF"/>
    <w:rsid w:val="008C59F5"/>
    <w:rsid w:val="008C5B9A"/>
    <w:rsid w:val="008C6427"/>
    <w:rsid w:val="008C6FD3"/>
    <w:rsid w:val="008D2D24"/>
    <w:rsid w:val="008D50F6"/>
    <w:rsid w:val="008D64D2"/>
    <w:rsid w:val="008E1186"/>
    <w:rsid w:val="008E12CF"/>
    <w:rsid w:val="008E2620"/>
    <w:rsid w:val="008E62CA"/>
    <w:rsid w:val="008E6F62"/>
    <w:rsid w:val="008F00D8"/>
    <w:rsid w:val="008F243D"/>
    <w:rsid w:val="008F32B8"/>
    <w:rsid w:val="008F347A"/>
    <w:rsid w:val="00902567"/>
    <w:rsid w:val="0090321F"/>
    <w:rsid w:val="00905E3B"/>
    <w:rsid w:val="00906466"/>
    <w:rsid w:val="00906D26"/>
    <w:rsid w:val="00910170"/>
    <w:rsid w:val="009104F7"/>
    <w:rsid w:val="00912F28"/>
    <w:rsid w:val="00913283"/>
    <w:rsid w:val="00914A34"/>
    <w:rsid w:val="00914B3E"/>
    <w:rsid w:val="009216CC"/>
    <w:rsid w:val="00924382"/>
    <w:rsid w:val="009249A2"/>
    <w:rsid w:val="00924D4A"/>
    <w:rsid w:val="00925ED9"/>
    <w:rsid w:val="00926E37"/>
    <w:rsid w:val="00927656"/>
    <w:rsid w:val="009314FA"/>
    <w:rsid w:val="00932497"/>
    <w:rsid w:val="0093299E"/>
    <w:rsid w:val="00934EC3"/>
    <w:rsid w:val="00936113"/>
    <w:rsid w:val="00937745"/>
    <w:rsid w:val="009379F5"/>
    <w:rsid w:val="0094082A"/>
    <w:rsid w:val="00942A98"/>
    <w:rsid w:val="009458D7"/>
    <w:rsid w:val="00950A1E"/>
    <w:rsid w:val="009525D0"/>
    <w:rsid w:val="0095396B"/>
    <w:rsid w:val="00954626"/>
    <w:rsid w:val="009554BE"/>
    <w:rsid w:val="00955DF5"/>
    <w:rsid w:val="00955FEC"/>
    <w:rsid w:val="00956CF2"/>
    <w:rsid w:val="00957CD8"/>
    <w:rsid w:val="00957D1A"/>
    <w:rsid w:val="009627F8"/>
    <w:rsid w:val="009630AF"/>
    <w:rsid w:val="00963236"/>
    <w:rsid w:val="00963F95"/>
    <w:rsid w:val="009662F8"/>
    <w:rsid w:val="009666A7"/>
    <w:rsid w:val="0097407D"/>
    <w:rsid w:val="0097492A"/>
    <w:rsid w:val="00977032"/>
    <w:rsid w:val="00977E77"/>
    <w:rsid w:val="0098012E"/>
    <w:rsid w:val="00980CD1"/>
    <w:rsid w:val="00981607"/>
    <w:rsid w:val="00981D76"/>
    <w:rsid w:val="00982BA8"/>
    <w:rsid w:val="0098431C"/>
    <w:rsid w:val="009847BE"/>
    <w:rsid w:val="00985198"/>
    <w:rsid w:val="009900CC"/>
    <w:rsid w:val="009915FA"/>
    <w:rsid w:val="00993851"/>
    <w:rsid w:val="00995934"/>
    <w:rsid w:val="00996A65"/>
    <w:rsid w:val="00996FFB"/>
    <w:rsid w:val="00997C7D"/>
    <w:rsid w:val="009A164A"/>
    <w:rsid w:val="009A1706"/>
    <w:rsid w:val="009A2B6F"/>
    <w:rsid w:val="009A418A"/>
    <w:rsid w:val="009A5209"/>
    <w:rsid w:val="009A524F"/>
    <w:rsid w:val="009A6E68"/>
    <w:rsid w:val="009A7C5B"/>
    <w:rsid w:val="009A7E86"/>
    <w:rsid w:val="009B027F"/>
    <w:rsid w:val="009B0618"/>
    <w:rsid w:val="009B1E94"/>
    <w:rsid w:val="009B2B3B"/>
    <w:rsid w:val="009B5C9A"/>
    <w:rsid w:val="009B6B33"/>
    <w:rsid w:val="009B6F83"/>
    <w:rsid w:val="009C06D9"/>
    <w:rsid w:val="009C39AB"/>
    <w:rsid w:val="009C4472"/>
    <w:rsid w:val="009C7C38"/>
    <w:rsid w:val="009D03E0"/>
    <w:rsid w:val="009D084D"/>
    <w:rsid w:val="009D31F5"/>
    <w:rsid w:val="009D481C"/>
    <w:rsid w:val="009D496E"/>
    <w:rsid w:val="009D51CB"/>
    <w:rsid w:val="009D541D"/>
    <w:rsid w:val="009D5680"/>
    <w:rsid w:val="009E1623"/>
    <w:rsid w:val="009E1D1A"/>
    <w:rsid w:val="009E3F04"/>
    <w:rsid w:val="009E4F08"/>
    <w:rsid w:val="009E52C2"/>
    <w:rsid w:val="009E6B1E"/>
    <w:rsid w:val="009F058E"/>
    <w:rsid w:val="009F2EE6"/>
    <w:rsid w:val="009F3B90"/>
    <w:rsid w:val="009F51B9"/>
    <w:rsid w:val="009F799C"/>
    <w:rsid w:val="00A02043"/>
    <w:rsid w:val="00A04A5F"/>
    <w:rsid w:val="00A079C8"/>
    <w:rsid w:val="00A12939"/>
    <w:rsid w:val="00A15F9C"/>
    <w:rsid w:val="00A17461"/>
    <w:rsid w:val="00A17DB2"/>
    <w:rsid w:val="00A22227"/>
    <w:rsid w:val="00A260D1"/>
    <w:rsid w:val="00A27BD0"/>
    <w:rsid w:val="00A31334"/>
    <w:rsid w:val="00A3389C"/>
    <w:rsid w:val="00A36EA8"/>
    <w:rsid w:val="00A3749B"/>
    <w:rsid w:val="00A37D46"/>
    <w:rsid w:val="00A40338"/>
    <w:rsid w:val="00A50EEC"/>
    <w:rsid w:val="00A5150E"/>
    <w:rsid w:val="00A5213F"/>
    <w:rsid w:val="00A52F9D"/>
    <w:rsid w:val="00A56CB5"/>
    <w:rsid w:val="00A61E66"/>
    <w:rsid w:val="00A637BC"/>
    <w:rsid w:val="00A648DD"/>
    <w:rsid w:val="00A65F7B"/>
    <w:rsid w:val="00A72D2B"/>
    <w:rsid w:val="00A7446C"/>
    <w:rsid w:val="00A76335"/>
    <w:rsid w:val="00A8080B"/>
    <w:rsid w:val="00A80887"/>
    <w:rsid w:val="00A80A01"/>
    <w:rsid w:val="00A80DC0"/>
    <w:rsid w:val="00A8179D"/>
    <w:rsid w:val="00A81D1F"/>
    <w:rsid w:val="00A87843"/>
    <w:rsid w:val="00A90E66"/>
    <w:rsid w:val="00A90ED5"/>
    <w:rsid w:val="00A91CB6"/>
    <w:rsid w:val="00A94CF3"/>
    <w:rsid w:val="00A96840"/>
    <w:rsid w:val="00A968CF"/>
    <w:rsid w:val="00A97370"/>
    <w:rsid w:val="00AA24D5"/>
    <w:rsid w:val="00AA5068"/>
    <w:rsid w:val="00AA50D9"/>
    <w:rsid w:val="00AA62B1"/>
    <w:rsid w:val="00AA7619"/>
    <w:rsid w:val="00AB0DCC"/>
    <w:rsid w:val="00AB0EF2"/>
    <w:rsid w:val="00AB4F34"/>
    <w:rsid w:val="00AB5C17"/>
    <w:rsid w:val="00AC06FD"/>
    <w:rsid w:val="00AC098B"/>
    <w:rsid w:val="00AC5304"/>
    <w:rsid w:val="00AC6688"/>
    <w:rsid w:val="00AD09BE"/>
    <w:rsid w:val="00AD11CD"/>
    <w:rsid w:val="00AD12C8"/>
    <w:rsid w:val="00AD27F9"/>
    <w:rsid w:val="00AD2C39"/>
    <w:rsid w:val="00AD36A8"/>
    <w:rsid w:val="00AD6A29"/>
    <w:rsid w:val="00AE07D9"/>
    <w:rsid w:val="00AE28F0"/>
    <w:rsid w:val="00AE3639"/>
    <w:rsid w:val="00AE45DB"/>
    <w:rsid w:val="00AE46A9"/>
    <w:rsid w:val="00AE4919"/>
    <w:rsid w:val="00AE77A5"/>
    <w:rsid w:val="00AF0C5F"/>
    <w:rsid w:val="00AF2E68"/>
    <w:rsid w:val="00AF3741"/>
    <w:rsid w:val="00AF3FB4"/>
    <w:rsid w:val="00AF5FF0"/>
    <w:rsid w:val="00AF6C9D"/>
    <w:rsid w:val="00AF7B41"/>
    <w:rsid w:val="00B03037"/>
    <w:rsid w:val="00B03ADE"/>
    <w:rsid w:val="00B03F0A"/>
    <w:rsid w:val="00B110BC"/>
    <w:rsid w:val="00B11A66"/>
    <w:rsid w:val="00B14AF8"/>
    <w:rsid w:val="00B1644F"/>
    <w:rsid w:val="00B16A3F"/>
    <w:rsid w:val="00B175E2"/>
    <w:rsid w:val="00B200F9"/>
    <w:rsid w:val="00B213E3"/>
    <w:rsid w:val="00B217F8"/>
    <w:rsid w:val="00B218A9"/>
    <w:rsid w:val="00B21B79"/>
    <w:rsid w:val="00B222A6"/>
    <w:rsid w:val="00B224BF"/>
    <w:rsid w:val="00B22660"/>
    <w:rsid w:val="00B2521F"/>
    <w:rsid w:val="00B26199"/>
    <w:rsid w:val="00B27228"/>
    <w:rsid w:val="00B27A15"/>
    <w:rsid w:val="00B3062F"/>
    <w:rsid w:val="00B30B26"/>
    <w:rsid w:val="00B315CA"/>
    <w:rsid w:val="00B31829"/>
    <w:rsid w:val="00B35037"/>
    <w:rsid w:val="00B35BDD"/>
    <w:rsid w:val="00B41FE4"/>
    <w:rsid w:val="00B42269"/>
    <w:rsid w:val="00B43407"/>
    <w:rsid w:val="00B438B7"/>
    <w:rsid w:val="00B439F1"/>
    <w:rsid w:val="00B47958"/>
    <w:rsid w:val="00B5172D"/>
    <w:rsid w:val="00B62120"/>
    <w:rsid w:val="00B63254"/>
    <w:rsid w:val="00B71BF9"/>
    <w:rsid w:val="00B721C9"/>
    <w:rsid w:val="00B748E1"/>
    <w:rsid w:val="00B76705"/>
    <w:rsid w:val="00B80B34"/>
    <w:rsid w:val="00B84204"/>
    <w:rsid w:val="00B84899"/>
    <w:rsid w:val="00B84D92"/>
    <w:rsid w:val="00B867E5"/>
    <w:rsid w:val="00B9044F"/>
    <w:rsid w:val="00B9097B"/>
    <w:rsid w:val="00B90A97"/>
    <w:rsid w:val="00B92AA9"/>
    <w:rsid w:val="00B93749"/>
    <w:rsid w:val="00B93DC3"/>
    <w:rsid w:val="00B94936"/>
    <w:rsid w:val="00BA09F9"/>
    <w:rsid w:val="00BA0D1B"/>
    <w:rsid w:val="00BA1A22"/>
    <w:rsid w:val="00BA1B88"/>
    <w:rsid w:val="00BA44F0"/>
    <w:rsid w:val="00BA6A64"/>
    <w:rsid w:val="00BA71CE"/>
    <w:rsid w:val="00BA79D1"/>
    <w:rsid w:val="00BB059A"/>
    <w:rsid w:val="00BB1488"/>
    <w:rsid w:val="00BB195C"/>
    <w:rsid w:val="00BB2463"/>
    <w:rsid w:val="00BB24DA"/>
    <w:rsid w:val="00BB5A22"/>
    <w:rsid w:val="00BC2B76"/>
    <w:rsid w:val="00BC2CB1"/>
    <w:rsid w:val="00BC5D0A"/>
    <w:rsid w:val="00BC6008"/>
    <w:rsid w:val="00BC6A26"/>
    <w:rsid w:val="00BD0669"/>
    <w:rsid w:val="00BD202F"/>
    <w:rsid w:val="00BD3D73"/>
    <w:rsid w:val="00BD51E5"/>
    <w:rsid w:val="00BD7874"/>
    <w:rsid w:val="00BE0B53"/>
    <w:rsid w:val="00BE5F32"/>
    <w:rsid w:val="00BE63D5"/>
    <w:rsid w:val="00BE6BAB"/>
    <w:rsid w:val="00BE75F8"/>
    <w:rsid w:val="00BE7624"/>
    <w:rsid w:val="00BF04DD"/>
    <w:rsid w:val="00BF07B8"/>
    <w:rsid w:val="00BF0FEE"/>
    <w:rsid w:val="00BF15D0"/>
    <w:rsid w:val="00BF2038"/>
    <w:rsid w:val="00BF3624"/>
    <w:rsid w:val="00BF4383"/>
    <w:rsid w:val="00BF5D42"/>
    <w:rsid w:val="00C063B5"/>
    <w:rsid w:val="00C14C3B"/>
    <w:rsid w:val="00C15A76"/>
    <w:rsid w:val="00C17A60"/>
    <w:rsid w:val="00C17D5A"/>
    <w:rsid w:val="00C206E6"/>
    <w:rsid w:val="00C20999"/>
    <w:rsid w:val="00C219CC"/>
    <w:rsid w:val="00C228AE"/>
    <w:rsid w:val="00C237C4"/>
    <w:rsid w:val="00C303FF"/>
    <w:rsid w:val="00C30843"/>
    <w:rsid w:val="00C3323A"/>
    <w:rsid w:val="00C3372E"/>
    <w:rsid w:val="00C345DF"/>
    <w:rsid w:val="00C34620"/>
    <w:rsid w:val="00C34F1B"/>
    <w:rsid w:val="00C4008D"/>
    <w:rsid w:val="00C40419"/>
    <w:rsid w:val="00C40483"/>
    <w:rsid w:val="00C41633"/>
    <w:rsid w:val="00C4463A"/>
    <w:rsid w:val="00C44DB9"/>
    <w:rsid w:val="00C46098"/>
    <w:rsid w:val="00C51345"/>
    <w:rsid w:val="00C53CB2"/>
    <w:rsid w:val="00C554F2"/>
    <w:rsid w:val="00C55E99"/>
    <w:rsid w:val="00C5609B"/>
    <w:rsid w:val="00C57A93"/>
    <w:rsid w:val="00C61DFB"/>
    <w:rsid w:val="00C64D97"/>
    <w:rsid w:val="00C65BBD"/>
    <w:rsid w:val="00C70553"/>
    <w:rsid w:val="00C72C7A"/>
    <w:rsid w:val="00C74017"/>
    <w:rsid w:val="00C74BD8"/>
    <w:rsid w:val="00C75B73"/>
    <w:rsid w:val="00C75D9A"/>
    <w:rsid w:val="00C76F8C"/>
    <w:rsid w:val="00C7700B"/>
    <w:rsid w:val="00C77990"/>
    <w:rsid w:val="00C80164"/>
    <w:rsid w:val="00C80743"/>
    <w:rsid w:val="00C8087F"/>
    <w:rsid w:val="00C80D95"/>
    <w:rsid w:val="00C824DF"/>
    <w:rsid w:val="00C863C8"/>
    <w:rsid w:val="00C90497"/>
    <w:rsid w:val="00C91EBB"/>
    <w:rsid w:val="00C9480A"/>
    <w:rsid w:val="00C95117"/>
    <w:rsid w:val="00C95399"/>
    <w:rsid w:val="00C958DF"/>
    <w:rsid w:val="00C9603A"/>
    <w:rsid w:val="00C979CB"/>
    <w:rsid w:val="00C97E0C"/>
    <w:rsid w:val="00CA1005"/>
    <w:rsid w:val="00CA2265"/>
    <w:rsid w:val="00CA2FBA"/>
    <w:rsid w:val="00CA3AA2"/>
    <w:rsid w:val="00CA4EFE"/>
    <w:rsid w:val="00CA5EE7"/>
    <w:rsid w:val="00CA714B"/>
    <w:rsid w:val="00CA736F"/>
    <w:rsid w:val="00CA7A31"/>
    <w:rsid w:val="00CA7CDA"/>
    <w:rsid w:val="00CB00F4"/>
    <w:rsid w:val="00CB05D2"/>
    <w:rsid w:val="00CB3727"/>
    <w:rsid w:val="00CB7B18"/>
    <w:rsid w:val="00CB7DF9"/>
    <w:rsid w:val="00CC34CD"/>
    <w:rsid w:val="00CC5A6D"/>
    <w:rsid w:val="00CC710F"/>
    <w:rsid w:val="00CD0B82"/>
    <w:rsid w:val="00CD239A"/>
    <w:rsid w:val="00CD5D4A"/>
    <w:rsid w:val="00CD5ECD"/>
    <w:rsid w:val="00CD68D2"/>
    <w:rsid w:val="00CD6F24"/>
    <w:rsid w:val="00CE0DB3"/>
    <w:rsid w:val="00CE6AAF"/>
    <w:rsid w:val="00CF14C6"/>
    <w:rsid w:val="00CF25B1"/>
    <w:rsid w:val="00CF4734"/>
    <w:rsid w:val="00CF763E"/>
    <w:rsid w:val="00D023F3"/>
    <w:rsid w:val="00D02609"/>
    <w:rsid w:val="00D048AB"/>
    <w:rsid w:val="00D0635E"/>
    <w:rsid w:val="00D11937"/>
    <w:rsid w:val="00D12349"/>
    <w:rsid w:val="00D14A6B"/>
    <w:rsid w:val="00D15199"/>
    <w:rsid w:val="00D1682A"/>
    <w:rsid w:val="00D16DE1"/>
    <w:rsid w:val="00D171EC"/>
    <w:rsid w:val="00D22DEF"/>
    <w:rsid w:val="00D233B2"/>
    <w:rsid w:val="00D23D72"/>
    <w:rsid w:val="00D244C8"/>
    <w:rsid w:val="00D25F00"/>
    <w:rsid w:val="00D326AB"/>
    <w:rsid w:val="00D36A53"/>
    <w:rsid w:val="00D374D3"/>
    <w:rsid w:val="00D37B2D"/>
    <w:rsid w:val="00D415EC"/>
    <w:rsid w:val="00D429C0"/>
    <w:rsid w:val="00D43E11"/>
    <w:rsid w:val="00D4623C"/>
    <w:rsid w:val="00D47455"/>
    <w:rsid w:val="00D50E18"/>
    <w:rsid w:val="00D519C3"/>
    <w:rsid w:val="00D533F0"/>
    <w:rsid w:val="00D53C9B"/>
    <w:rsid w:val="00D54D21"/>
    <w:rsid w:val="00D61231"/>
    <w:rsid w:val="00D63DB8"/>
    <w:rsid w:val="00D653EE"/>
    <w:rsid w:val="00D65C60"/>
    <w:rsid w:val="00D705A2"/>
    <w:rsid w:val="00D730D7"/>
    <w:rsid w:val="00D75386"/>
    <w:rsid w:val="00D80803"/>
    <w:rsid w:val="00D8384D"/>
    <w:rsid w:val="00D85EF8"/>
    <w:rsid w:val="00D86D82"/>
    <w:rsid w:val="00D9038A"/>
    <w:rsid w:val="00D90C3D"/>
    <w:rsid w:val="00D9421F"/>
    <w:rsid w:val="00D97663"/>
    <w:rsid w:val="00DA31BD"/>
    <w:rsid w:val="00DA51D4"/>
    <w:rsid w:val="00DB08C9"/>
    <w:rsid w:val="00DB18A6"/>
    <w:rsid w:val="00DB1E45"/>
    <w:rsid w:val="00DB21D3"/>
    <w:rsid w:val="00DB274B"/>
    <w:rsid w:val="00DB3C78"/>
    <w:rsid w:val="00DB78CF"/>
    <w:rsid w:val="00DC487C"/>
    <w:rsid w:val="00DC566E"/>
    <w:rsid w:val="00DC6212"/>
    <w:rsid w:val="00DD26FC"/>
    <w:rsid w:val="00DD316B"/>
    <w:rsid w:val="00DD48F3"/>
    <w:rsid w:val="00DE0593"/>
    <w:rsid w:val="00DE0658"/>
    <w:rsid w:val="00DE0E64"/>
    <w:rsid w:val="00DE603D"/>
    <w:rsid w:val="00DE7920"/>
    <w:rsid w:val="00DE7F57"/>
    <w:rsid w:val="00DF04B2"/>
    <w:rsid w:val="00DF17F9"/>
    <w:rsid w:val="00DF2BD9"/>
    <w:rsid w:val="00DF5719"/>
    <w:rsid w:val="00DF5DF7"/>
    <w:rsid w:val="00E00BA6"/>
    <w:rsid w:val="00E020FE"/>
    <w:rsid w:val="00E060F5"/>
    <w:rsid w:val="00E14DD9"/>
    <w:rsid w:val="00E15396"/>
    <w:rsid w:val="00E17ECC"/>
    <w:rsid w:val="00E22464"/>
    <w:rsid w:val="00E22685"/>
    <w:rsid w:val="00E2397A"/>
    <w:rsid w:val="00E242E9"/>
    <w:rsid w:val="00E2459C"/>
    <w:rsid w:val="00E24D70"/>
    <w:rsid w:val="00E25F93"/>
    <w:rsid w:val="00E35A8A"/>
    <w:rsid w:val="00E371ED"/>
    <w:rsid w:val="00E372EF"/>
    <w:rsid w:val="00E472E5"/>
    <w:rsid w:val="00E47F86"/>
    <w:rsid w:val="00E52725"/>
    <w:rsid w:val="00E53AC6"/>
    <w:rsid w:val="00E5516C"/>
    <w:rsid w:val="00E56C18"/>
    <w:rsid w:val="00E57E3A"/>
    <w:rsid w:val="00E62D44"/>
    <w:rsid w:val="00E63768"/>
    <w:rsid w:val="00E64E5A"/>
    <w:rsid w:val="00E657F4"/>
    <w:rsid w:val="00E66A87"/>
    <w:rsid w:val="00E6746E"/>
    <w:rsid w:val="00E67A9C"/>
    <w:rsid w:val="00E70218"/>
    <w:rsid w:val="00E70DD9"/>
    <w:rsid w:val="00E72A07"/>
    <w:rsid w:val="00E73047"/>
    <w:rsid w:val="00E74687"/>
    <w:rsid w:val="00E8327A"/>
    <w:rsid w:val="00E843E2"/>
    <w:rsid w:val="00E852A8"/>
    <w:rsid w:val="00E85389"/>
    <w:rsid w:val="00E90E0C"/>
    <w:rsid w:val="00E9186B"/>
    <w:rsid w:val="00E92594"/>
    <w:rsid w:val="00E95D8B"/>
    <w:rsid w:val="00E968EC"/>
    <w:rsid w:val="00E97A70"/>
    <w:rsid w:val="00EA170C"/>
    <w:rsid w:val="00EA415B"/>
    <w:rsid w:val="00EA46F3"/>
    <w:rsid w:val="00EA494B"/>
    <w:rsid w:val="00EB0C24"/>
    <w:rsid w:val="00EB4E67"/>
    <w:rsid w:val="00EC14D8"/>
    <w:rsid w:val="00EC182E"/>
    <w:rsid w:val="00EC44E4"/>
    <w:rsid w:val="00EC62D2"/>
    <w:rsid w:val="00EC76FB"/>
    <w:rsid w:val="00ED0457"/>
    <w:rsid w:val="00ED6378"/>
    <w:rsid w:val="00ED6772"/>
    <w:rsid w:val="00EE101C"/>
    <w:rsid w:val="00EE399D"/>
    <w:rsid w:val="00EE79D2"/>
    <w:rsid w:val="00EE7D46"/>
    <w:rsid w:val="00EF03CF"/>
    <w:rsid w:val="00EF0898"/>
    <w:rsid w:val="00EF4290"/>
    <w:rsid w:val="00EF4E8E"/>
    <w:rsid w:val="00EF4F71"/>
    <w:rsid w:val="00EF65D9"/>
    <w:rsid w:val="00F00300"/>
    <w:rsid w:val="00F040A1"/>
    <w:rsid w:val="00F05336"/>
    <w:rsid w:val="00F06A10"/>
    <w:rsid w:val="00F07C22"/>
    <w:rsid w:val="00F10FDA"/>
    <w:rsid w:val="00F11A79"/>
    <w:rsid w:val="00F12410"/>
    <w:rsid w:val="00F12417"/>
    <w:rsid w:val="00F127A0"/>
    <w:rsid w:val="00F12A7C"/>
    <w:rsid w:val="00F13448"/>
    <w:rsid w:val="00F1380D"/>
    <w:rsid w:val="00F14595"/>
    <w:rsid w:val="00F17F53"/>
    <w:rsid w:val="00F20E4F"/>
    <w:rsid w:val="00F21123"/>
    <w:rsid w:val="00F22FE2"/>
    <w:rsid w:val="00F2415C"/>
    <w:rsid w:val="00F24D44"/>
    <w:rsid w:val="00F26855"/>
    <w:rsid w:val="00F27047"/>
    <w:rsid w:val="00F2717B"/>
    <w:rsid w:val="00F307B2"/>
    <w:rsid w:val="00F351E7"/>
    <w:rsid w:val="00F3566F"/>
    <w:rsid w:val="00F3580B"/>
    <w:rsid w:val="00F42CC6"/>
    <w:rsid w:val="00F42F11"/>
    <w:rsid w:val="00F434D6"/>
    <w:rsid w:val="00F4626B"/>
    <w:rsid w:val="00F46C5F"/>
    <w:rsid w:val="00F50EE3"/>
    <w:rsid w:val="00F52177"/>
    <w:rsid w:val="00F53AF2"/>
    <w:rsid w:val="00F53CFA"/>
    <w:rsid w:val="00F54E01"/>
    <w:rsid w:val="00F56D57"/>
    <w:rsid w:val="00F56EA1"/>
    <w:rsid w:val="00F57816"/>
    <w:rsid w:val="00F6408A"/>
    <w:rsid w:val="00F71440"/>
    <w:rsid w:val="00F71B81"/>
    <w:rsid w:val="00F75279"/>
    <w:rsid w:val="00F7603A"/>
    <w:rsid w:val="00F76181"/>
    <w:rsid w:val="00F76E18"/>
    <w:rsid w:val="00F77250"/>
    <w:rsid w:val="00F772C8"/>
    <w:rsid w:val="00F82A63"/>
    <w:rsid w:val="00F84329"/>
    <w:rsid w:val="00F864E7"/>
    <w:rsid w:val="00F925CC"/>
    <w:rsid w:val="00F92847"/>
    <w:rsid w:val="00F9310C"/>
    <w:rsid w:val="00F948B5"/>
    <w:rsid w:val="00F95BF7"/>
    <w:rsid w:val="00F96252"/>
    <w:rsid w:val="00F96B0C"/>
    <w:rsid w:val="00F96F5F"/>
    <w:rsid w:val="00FA0A95"/>
    <w:rsid w:val="00FA2436"/>
    <w:rsid w:val="00FA474B"/>
    <w:rsid w:val="00FA7737"/>
    <w:rsid w:val="00FA78E1"/>
    <w:rsid w:val="00FB019A"/>
    <w:rsid w:val="00FB1856"/>
    <w:rsid w:val="00FB20B2"/>
    <w:rsid w:val="00FB221D"/>
    <w:rsid w:val="00FB36C4"/>
    <w:rsid w:val="00FB3DB8"/>
    <w:rsid w:val="00FB5851"/>
    <w:rsid w:val="00FB77A3"/>
    <w:rsid w:val="00FC32E1"/>
    <w:rsid w:val="00FC39AB"/>
    <w:rsid w:val="00FC4EDF"/>
    <w:rsid w:val="00FC648D"/>
    <w:rsid w:val="00FC7551"/>
    <w:rsid w:val="00FD024A"/>
    <w:rsid w:val="00FD100D"/>
    <w:rsid w:val="00FD3F8D"/>
    <w:rsid w:val="00FD51C7"/>
    <w:rsid w:val="00FE3015"/>
    <w:rsid w:val="00FE3BF3"/>
    <w:rsid w:val="00FE5196"/>
    <w:rsid w:val="00FE5346"/>
    <w:rsid w:val="00FE6AEF"/>
    <w:rsid w:val="00FE7F4E"/>
    <w:rsid w:val="00FF04AF"/>
    <w:rsid w:val="00FF3247"/>
    <w:rsid w:val="00FF5910"/>
    <w:rsid w:val="00FF7FF5"/>
    <w:rsid w:val="00FFB55A"/>
    <w:rsid w:val="01F7EE3D"/>
    <w:rsid w:val="066DE128"/>
    <w:rsid w:val="06AF25EF"/>
    <w:rsid w:val="06B3448C"/>
    <w:rsid w:val="0A54D5D3"/>
    <w:rsid w:val="0A81DCFF"/>
    <w:rsid w:val="0C2D267D"/>
    <w:rsid w:val="0E1C1617"/>
    <w:rsid w:val="0E7A6E0D"/>
    <w:rsid w:val="0FD06674"/>
    <w:rsid w:val="139D0588"/>
    <w:rsid w:val="144D051F"/>
    <w:rsid w:val="16E9CD56"/>
    <w:rsid w:val="1A6FDE8C"/>
    <w:rsid w:val="1E354302"/>
    <w:rsid w:val="1F59875C"/>
    <w:rsid w:val="2268E3BF"/>
    <w:rsid w:val="22739232"/>
    <w:rsid w:val="28ECAB19"/>
    <w:rsid w:val="29A487E5"/>
    <w:rsid w:val="2A239D21"/>
    <w:rsid w:val="2C155026"/>
    <w:rsid w:val="2C1E7485"/>
    <w:rsid w:val="30CB7668"/>
    <w:rsid w:val="3304E6B3"/>
    <w:rsid w:val="364ACC7F"/>
    <w:rsid w:val="364BCCA1"/>
    <w:rsid w:val="39AEB144"/>
    <w:rsid w:val="3B18089C"/>
    <w:rsid w:val="3C36E853"/>
    <w:rsid w:val="3CF15E6F"/>
    <w:rsid w:val="3F33D95C"/>
    <w:rsid w:val="416062D5"/>
    <w:rsid w:val="452B3F36"/>
    <w:rsid w:val="4660A728"/>
    <w:rsid w:val="472BF322"/>
    <w:rsid w:val="47C9ABD7"/>
    <w:rsid w:val="47D5EAA6"/>
    <w:rsid w:val="48B55706"/>
    <w:rsid w:val="4B35586C"/>
    <w:rsid w:val="4CC6D085"/>
    <w:rsid w:val="4D6BDE51"/>
    <w:rsid w:val="50288587"/>
    <w:rsid w:val="5073CDB9"/>
    <w:rsid w:val="50D01AC6"/>
    <w:rsid w:val="517F680B"/>
    <w:rsid w:val="51ACB11E"/>
    <w:rsid w:val="52B0E758"/>
    <w:rsid w:val="52DB5ABE"/>
    <w:rsid w:val="5362D0B7"/>
    <w:rsid w:val="547F36C7"/>
    <w:rsid w:val="559BE2A2"/>
    <w:rsid w:val="565D66B9"/>
    <w:rsid w:val="58392970"/>
    <w:rsid w:val="5A61C234"/>
    <w:rsid w:val="5B613C85"/>
    <w:rsid w:val="5B95C63D"/>
    <w:rsid w:val="5C1EDE87"/>
    <w:rsid w:val="5D2387AA"/>
    <w:rsid w:val="5ECC1185"/>
    <w:rsid w:val="6009A3D7"/>
    <w:rsid w:val="6015776B"/>
    <w:rsid w:val="64159383"/>
    <w:rsid w:val="693A07D4"/>
    <w:rsid w:val="6DEAEA82"/>
    <w:rsid w:val="72E25732"/>
    <w:rsid w:val="74F11F71"/>
    <w:rsid w:val="76AD9A84"/>
    <w:rsid w:val="77111671"/>
    <w:rsid w:val="79137FCE"/>
    <w:rsid w:val="7A367CBE"/>
    <w:rsid w:val="7DAB1AF7"/>
    <w:rsid w:val="7E64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3D3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0F6FC6" w:themeColor="accent1" w:shadow="1"/>
        <w:left w:val="single" w:sz="2" w:space="10" w:color="0F6FC6" w:themeColor="accent1" w:shadow="1"/>
        <w:bottom w:val="single" w:sz="2" w:space="10" w:color="0F6FC6" w:themeColor="accent1" w:shadow="1"/>
        <w:right w:val="single" w:sz="2" w:space="10" w:color="0F6FC6" w:themeColor="accent1" w:shadow="1"/>
      </w:pBdr>
      <w:ind w:left="1152" w:right="1152"/>
    </w:pPr>
    <w:rPr>
      <w:i/>
      <w:iCs/>
      <w:color w:val="0F6FC6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0F6FC6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F6FC6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73662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73662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5D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nathan.shea@cityofrockhil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donna.smarr@cityofrockhil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onathan.shea@cityofrockhill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nna.smarr@cityofrockhi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an.shea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1414BAE5246D3A7DF875C9298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26BB0-35C7-4F8F-9DCB-094903670477}"/>
      </w:docPartPr>
      <w:docPartBody>
        <w:p w:rsidR="001C5536" w:rsidRDefault="001C5536">
          <w:pPr>
            <w:pStyle w:val="5601414BAE5246D3A7DF875C92983FE8"/>
          </w:pPr>
          <w:r>
            <w:t>Sunday</w:t>
          </w:r>
        </w:p>
      </w:docPartBody>
    </w:docPart>
    <w:docPart>
      <w:docPartPr>
        <w:name w:val="CD12AAE48AFE4742B6125235A491D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D0EF-667D-4E3E-A4EC-686BE157AB34}"/>
      </w:docPartPr>
      <w:docPartBody>
        <w:p w:rsidR="001C5536" w:rsidRDefault="001C5536">
          <w:pPr>
            <w:pStyle w:val="CD12AAE48AFE4742B6125235A491D95B"/>
          </w:pPr>
          <w:r>
            <w:t>Monday</w:t>
          </w:r>
        </w:p>
      </w:docPartBody>
    </w:docPart>
    <w:docPart>
      <w:docPartPr>
        <w:name w:val="955E67B369084687A386A26EA6B0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CA65F-135F-47B6-AAE3-CAD5D336662D}"/>
      </w:docPartPr>
      <w:docPartBody>
        <w:p w:rsidR="001C5536" w:rsidRDefault="001C5536">
          <w:pPr>
            <w:pStyle w:val="955E67B369084687A386A26EA6B0403B"/>
          </w:pPr>
          <w:r>
            <w:t>Tuesday</w:t>
          </w:r>
        </w:p>
      </w:docPartBody>
    </w:docPart>
    <w:docPart>
      <w:docPartPr>
        <w:name w:val="14172D035A6043709B93BFE73502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A1A0-9DC1-45F4-A046-4B911CF81ABD}"/>
      </w:docPartPr>
      <w:docPartBody>
        <w:p w:rsidR="001C5536" w:rsidRDefault="001C5536">
          <w:pPr>
            <w:pStyle w:val="14172D035A6043709B93BFE735023720"/>
          </w:pPr>
          <w:r>
            <w:t>Wednesday</w:t>
          </w:r>
        </w:p>
      </w:docPartBody>
    </w:docPart>
    <w:docPart>
      <w:docPartPr>
        <w:name w:val="A08288B0B66549498307E1A7108E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2B733-8FD1-4385-B9C9-7241F3A15E22}"/>
      </w:docPartPr>
      <w:docPartBody>
        <w:p w:rsidR="001C5536" w:rsidRDefault="001C5536">
          <w:pPr>
            <w:pStyle w:val="A08288B0B66549498307E1A7108EE718"/>
          </w:pPr>
          <w:r>
            <w:t>Thursday</w:t>
          </w:r>
        </w:p>
      </w:docPartBody>
    </w:docPart>
    <w:docPart>
      <w:docPartPr>
        <w:name w:val="3CD817F0290046F7BEF33DF632C2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80AE-F381-4C78-BB66-9F2CC76A24D5}"/>
      </w:docPartPr>
      <w:docPartBody>
        <w:p w:rsidR="001C5536" w:rsidRDefault="001C5536">
          <w:pPr>
            <w:pStyle w:val="3CD817F0290046F7BEF33DF632C2749E"/>
          </w:pPr>
          <w:r>
            <w:t>Friday</w:t>
          </w:r>
        </w:p>
      </w:docPartBody>
    </w:docPart>
    <w:docPart>
      <w:docPartPr>
        <w:name w:val="812622F97D0E4C24BD30E1E7ABC4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A75-5ACC-4D9E-B2EC-3A414DCB7A8A}"/>
      </w:docPartPr>
      <w:docPartBody>
        <w:p w:rsidR="001C5536" w:rsidRDefault="001C5536">
          <w:pPr>
            <w:pStyle w:val="812622F97D0E4C24BD30E1E7ABC4C950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36"/>
    <w:rsid w:val="00000200"/>
    <w:rsid w:val="00014AA0"/>
    <w:rsid w:val="000274F0"/>
    <w:rsid w:val="00080DA8"/>
    <w:rsid w:val="00087541"/>
    <w:rsid w:val="00094E7E"/>
    <w:rsid w:val="000A6DF7"/>
    <w:rsid w:val="000B4860"/>
    <w:rsid w:val="000C5584"/>
    <w:rsid w:val="000F7057"/>
    <w:rsid w:val="000F7358"/>
    <w:rsid w:val="00114361"/>
    <w:rsid w:val="00141ACF"/>
    <w:rsid w:val="00145492"/>
    <w:rsid w:val="00157614"/>
    <w:rsid w:val="00163CA8"/>
    <w:rsid w:val="001A48E3"/>
    <w:rsid w:val="001C5536"/>
    <w:rsid w:val="0021283B"/>
    <w:rsid w:val="00227476"/>
    <w:rsid w:val="002359E5"/>
    <w:rsid w:val="002423A2"/>
    <w:rsid w:val="00297D4B"/>
    <w:rsid w:val="002C2456"/>
    <w:rsid w:val="002C2E5B"/>
    <w:rsid w:val="002E3FB7"/>
    <w:rsid w:val="00301E4B"/>
    <w:rsid w:val="00303704"/>
    <w:rsid w:val="00310414"/>
    <w:rsid w:val="0031138B"/>
    <w:rsid w:val="003402D9"/>
    <w:rsid w:val="0037771B"/>
    <w:rsid w:val="00394194"/>
    <w:rsid w:val="003B5085"/>
    <w:rsid w:val="004175D6"/>
    <w:rsid w:val="0045432C"/>
    <w:rsid w:val="004824F1"/>
    <w:rsid w:val="004C4A4A"/>
    <w:rsid w:val="004D1548"/>
    <w:rsid w:val="004D222D"/>
    <w:rsid w:val="00533C4C"/>
    <w:rsid w:val="005472CB"/>
    <w:rsid w:val="00562CD5"/>
    <w:rsid w:val="005C1428"/>
    <w:rsid w:val="005C7DFC"/>
    <w:rsid w:val="005F427A"/>
    <w:rsid w:val="005F4FFC"/>
    <w:rsid w:val="00646CF2"/>
    <w:rsid w:val="006631F9"/>
    <w:rsid w:val="006A1996"/>
    <w:rsid w:val="006C6B8B"/>
    <w:rsid w:val="006F1D66"/>
    <w:rsid w:val="0072024D"/>
    <w:rsid w:val="00736576"/>
    <w:rsid w:val="007606DE"/>
    <w:rsid w:val="00766852"/>
    <w:rsid w:val="007767E2"/>
    <w:rsid w:val="007A1075"/>
    <w:rsid w:val="007A1991"/>
    <w:rsid w:val="007B5165"/>
    <w:rsid w:val="007D3C72"/>
    <w:rsid w:val="00845086"/>
    <w:rsid w:val="008575D5"/>
    <w:rsid w:val="0089176C"/>
    <w:rsid w:val="008A5777"/>
    <w:rsid w:val="008A5A43"/>
    <w:rsid w:val="008E22E1"/>
    <w:rsid w:val="00907825"/>
    <w:rsid w:val="00931344"/>
    <w:rsid w:val="00942A98"/>
    <w:rsid w:val="009575DC"/>
    <w:rsid w:val="00974A23"/>
    <w:rsid w:val="0097689F"/>
    <w:rsid w:val="00977A22"/>
    <w:rsid w:val="009C2498"/>
    <w:rsid w:val="009E4813"/>
    <w:rsid w:val="009E6B1E"/>
    <w:rsid w:val="00A85787"/>
    <w:rsid w:val="00AA62B1"/>
    <w:rsid w:val="00B24A0A"/>
    <w:rsid w:val="00B27CF7"/>
    <w:rsid w:val="00B70F5F"/>
    <w:rsid w:val="00B84E0D"/>
    <w:rsid w:val="00B91099"/>
    <w:rsid w:val="00B93BDE"/>
    <w:rsid w:val="00C14CDD"/>
    <w:rsid w:val="00C5609B"/>
    <w:rsid w:val="00CA7A31"/>
    <w:rsid w:val="00CD20A7"/>
    <w:rsid w:val="00CD756D"/>
    <w:rsid w:val="00CE6AE5"/>
    <w:rsid w:val="00D15FBF"/>
    <w:rsid w:val="00D17F27"/>
    <w:rsid w:val="00D22DEF"/>
    <w:rsid w:val="00D23D72"/>
    <w:rsid w:val="00D309BF"/>
    <w:rsid w:val="00D32DE3"/>
    <w:rsid w:val="00D517F5"/>
    <w:rsid w:val="00D730D7"/>
    <w:rsid w:val="00DE0658"/>
    <w:rsid w:val="00E1079A"/>
    <w:rsid w:val="00E374C4"/>
    <w:rsid w:val="00E855C5"/>
    <w:rsid w:val="00EA1281"/>
    <w:rsid w:val="00EA6305"/>
    <w:rsid w:val="00EB4D91"/>
    <w:rsid w:val="00EC14D8"/>
    <w:rsid w:val="00ED0457"/>
    <w:rsid w:val="00F03786"/>
    <w:rsid w:val="00F12AED"/>
    <w:rsid w:val="00F42CC6"/>
    <w:rsid w:val="00F906ED"/>
    <w:rsid w:val="00F92039"/>
    <w:rsid w:val="00FB5555"/>
    <w:rsid w:val="00FB70EA"/>
    <w:rsid w:val="00FC6017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01414BAE5246D3A7DF875C92983FE8">
    <w:name w:val="5601414BAE5246D3A7DF875C92983FE8"/>
  </w:style>
  <w:style w:type="paragraph" w:customStyle="1" w:styleId="CD12AAE48AFE4742B6125235A491D95B">
    <w:name w:val="CD12AAE48AFE4742B6125235A491D95B"/>
  </w:style>
  <w:style w:type="paragraph" w:customStyle="1" w:styleId="955E67B369084687A386A26EA6B0403B">
    <w:name w:val="955E67B369084687A386A26EA6B0403B"/>
  </w:style>
  <w:style w:type="paragraph" w:customStyle="1" w:styleId="14172D035A6043709B93BFE735023720">
    <w:name w:val="14172D035A6043709B93BFE735023720"/>
  </w:style>
  <w:style w:type="paragraph" w:customStyle="1" w:styleId="A08288B0B66549498307E1A7108EE718">
    <w:name w:val="A08288B0B66549498307E1A7108EE718"/>
  </w:style>
  <w:style w:type="paragraph" w:customStyle="1" w:styleId="3CD817F0290046F7BEF33DF632C2749E">
    <w:name w:val="3CD817F0290046F7BEF33DF632C2749E"/>
  </w:style>
  <w:style w:type="paragraph" w:customStyle="1" w:styleId="812622F97D0E4C24BD30E1E7ABC4C950">
    <w:name w:val="812622F97D0E4C24BD30E1E7ABC4C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8bf9d-1109-4195-9b4d-7cac4dbafa6f" xsi:nil="true"/>
    <lcf76f155ced4ddcb4097134ff3c332f xmlns="16c9fad5-f094-439b-aca6-20f8d03a42b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x0032_025 xmlns="16c9fad5-f094-439b-aca6-20f8d03a42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4BA626447C4BBA8E1C91A2AF99BE" ma:contentTypeVersion="19" ma:contentTypeDescription="Create a new document." ma:contentTypeScope="" ma:versionID="0092f5047ea481c501cf393dadc581da">
  <xsd:schema xmlns:xsd="http://www.w3.org/2001/XMLSchema" xmlns:xs="http://www.w3.org/2001/XMLSchema" xmlns:p="http://schemas.microsoft.com/office/2006/metadata/properties" xmlns:ns1="http://schemas.microsoft.com/sharepoint/v3" xmlns:ns2="16c9fad5-f094-439b-aca6-20f8d03a42b5" xmlns:ns3="deabb0ac-0c37-4f20-aff0-8bcf7c96d80b" xmlns:ns4="bb08bf9d-1109-4195-9b4d-7cac4dbafa6f" targetNamespace="http://schemas.microsoft.com/office/2006/metadata/properties" ma:root="true" ma:fieldsID="6c56b98e7905e31ca5b1fd0006ee5722" ns1:_="" ns2:_="" ns3:_="" ns4:_="">
    <xsd:import namespace="http://schemas.microsoft.com/sharepoint/v3"/>
    <xsd:import namespace="16c9fad5-f094-439b-aca6-20f8d03a42b5"/>
    <xsd:import namespace="deabb0ac-0c37-4f20-aff0-8bcf7c96d80b"/>
    <xsd:import namespace="bb08bf9d-1109-4195-9b4d-7cac4dbaf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_x0032_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9fad5-f094-439b-aca6-20f8d03a4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93ff933-1789-4baa-91f8-b3c67027a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5" ma:index="26" nillable="true" ma:displayName="2025" ma:format="DateOnly" ma:internalName="_x0032_025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bb0ac-0c37-4f20-aff0-8bcf7c96d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bf9d-1109-4195-9b4d-7cac4dbafa6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e69c30-5ffe-4161-b0ce-99d532ae2649}" ma:internalName="TaxCatchAll" ma:showField="CatchAllData" ma:web="bb08bf9d-1109-4195-9b4d-7cac4dbaf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7853F-3334-40FF-8412-C6B7F375B265}">
  <ds:schemaRefs>
    <ds:schemaRef ds:uri="http://schemas.microsoft.com/office/2006/metadata/properties"/>
    <ds:schemaRef ds:uri="http://schemas.microsoft.com/office/infopath/2007/PartnerControls"/>
    <ds:schemaRef ds:uri="bb08bf9d-1109-4195-9b4d-7cac4dbafa6f"/>
    <ds:schemaRef ds:uri="16c9fad5-f094-439b-aca6-20f8d03a42b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E31E595-D72B-41F8-B941-5F61E4AB3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c9fad5-f094-439b-aca6-20f8d03a42b5"/>
    <ds:schemaRef ds:uri="deabb0ac-0c37-4f20-aff0-8bcf7c96d80b"/>
    <ds:schemaRef ds:uri="bb08bf9d-1109-4195-9b4d-7cac4dbaf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551CA7-0E40-4B6E-B326-C240388E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2022.docx</vt:lpstr>
    </vt:vector>
  </TitlesOfParts>
  <Manager/>
  <Company/>
  <LinksUpToDate>false</LinksUpToDate>
  <CharactersWithSpaces>2854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2022.docx</dc:title>
  <dc:subject/>
  <dc:creator/>
  <cp:keywords/>
  <dc:description/>
  <cp:lastModifiedBy/>
  <cp:revision>1</cp:revision>
  <dcterms:created xsi:type="dcterms:W3CDTF">2026-01-25T00:06:00Z</dcterms:created>
  <dcterms:modified xsi:type="dcterms:W3CDTF">2026-01-25T00:06:00Z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0x01010092944BA626447C4BBA8E1C91A2AF99BE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