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4A0" w:firstRow="1" w:lastRow="0" w:firstColumn="1" w:lastColumn="0" w:noHBand="0" w:noVBand="1"/>
        <w:tblCaption w:val="Layout table"/>
      </w:tblPr>
      <w:tblGrid>
        <w:gridCol w:w="10800"/>
      </w:tblGrid>
      <w:tr w:rsidR="00EA415B" w14:paraId="4F733D6F" w14:textId="77777777" w:rsidTr="58392970">
        <w:trPr>
          <w:trHeight w:val="513"/>
        </w:trPr>
        <w:tc>
          <w:tcPr>
            <w:tcW w:w="10800" w:type="dxa"/>
            <w:tcBorders>
              <w:bottom w:val="single" w:sz="12" w:space="0" w:color="FFFFFF" w:themeColor="background1"/>
            </w:tcBorders>
            <w:shd w:val="clear" w:color="auto" w:fill="073763" w:themeFill="accent1" w:themeFillShade="80"/>
          </w:tcPr>
          <w:p w14:paraId="19BF0017" w14:textId="31904136" w:rsidR="00EA415B" w:rsidRDefault="00F77250" w:rsidP="00F77250">
            <w:pPr>
              <w:pStyle w:val="Year"/>
              <w:tabs>
                <w:tab w:val="left" w:pos="660"/>
                <w:tab w:val="left" w:pos="4110"/>
              </w:tabs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8241" behindDoc="0" locked="0" layoutInCell="1" allowOverlap="1" wp14:anchorId="0155F681" wp14:editId="18672BDE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-114300</wp:posOffset>
                  </wp:positionV>
                  <wp:extent cx="2073275" cy="866775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3275" cy="866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tab/>
            </w:r>
            <w:r>
              <w:tab/>
            </w:r>
            <w:r w:rsidRPr="00F77250">
              <w:rPr>
                <w:sz w:val="96"/>
                <w:szCs w:val="96"/>
              </w:rPr>
              <w:t>O.W.L.S Club</w:t>
            </w:r>
          </w:p>
        </w:tc>
      </w:tr>
      <w:tr w:rsidR="00EA415B" w14:paraId="4DBACDAC" w14:textId="77777777" w:rsidTr="58392970">
        <w:trPr>
          <w:trHeight w:val="618"/>
        </w:trPr>
        <w:tc>
          <w:tcPr>
            <w:tcW w:w="10800" w:type="dxa"/>
            <w:tcBorders>
              <w:top w:val="single" w:sz="12" w:space="0" w:color="FFFFFF" w:themeColor="background1"/>
            </w:tcBorders>
            <w:shd w:val="clear" w:color="auto" w:fill="7F7F7F" w:themeFill="text1" w:themeFillTint="80"/>
            <w:vAlign w:val="center"/>
          </w:tcPr>
          <w:p w14:paraId="1308A551" w14:textId="4FEA699E" w:rsidR="00EA415B" w:rsidRDefault="693A07D4">
            <w:pPr>
              <w:pStyle w:val="Subtitle"/>
            </w:pPr>
            <w:r w:rsidRPr="58392970">
              <w:rPr>
                <w:sz w:val="36"/>
                <w:szCs w:val="36"/>
              </w:rPr>
              <w:t xml:space="preserve">Highlights- </w:t>
            </w:r>
            <w:r w:rsidR="0059672C">
              <w:rPr>
                <w:sz w:val="36"/>
                <w:szCs w:val="36"/>
              </w:rPr>
              <w:t>January</w:t>
            </w:r>
            <w:r w:rsidR="565D66B9" w:rsidRPr="58392970">
              <w:rPr>
                <w:sz w:val="36"/>
                <w:szCs w:val="36"/>
              </w:rPr>
              <w:t xml:space="preserve"> </w:t>
            </w:r>
            <w:r w:rsidR="00AC6688" w:rsidRPr="58392970">
              <w:rPr>
                <w:sz w:val="36"/>
                <w:szCs w:val="36"/>
              </w:rPr>
              <w:t>202</w:t>
            </w:r>
            <w:r w:rsidR="0059672C">
              <w:rPr>
                <w:sz w:val="36"/>
                <w:szCs w:val="36"/>
              </w:rPr>
              <w:t>6</w:t>
            </w:r>
          </w:p>
        </w:tc>
      </w:tr>
    </w:tbl>
    <w:tbl>
      <w:tblPr>
        <w:tblStyle w:val="PlainTable4"/>
        <w:tblW w:w="5245" w:type="pct"/>
        <w:tblLayout w:type="fixed"/>
        <w:tblCellMar>
          <w:top w:w="288" w:type="dxa"/>
          <w:left w:w="115" w:type="dxa"/>
          <w:bottom w:w="288" w:type="dxa"/>
          <w:right w:w="115" w:type="dxa"/>
        </w:tblCellMar>
        <w:tblLook w:val="0600" w:firstRow="0" w:lastRow="0" w:firstColumn="0" w:lastColumn="0" w:noHBand="1" w:noVBand="1"/>
        <w:tblCaption w:val="Layout table"/>
      </w:tblPr>
      <w:tblGrid>
        <w:gridCol w:w="6938"/>
        <w:gridCol w:w="4391"/>
      </w:tblGrid>
      <w:tr w:rsidR="00EA415B" w14:paraId="5C58BAB9" w14:textId="77777777" w:rsidTr="00503CD9">
        <w:trPr>
          <w:trHeight w:hRule="exact" w:val="206"/>
        </w:trPr>
        <w:tc>
          <w:tcPr>
            <w:tcW w:w="6938" w:type="dxa"/>
            <w:tcMar>
              <w:left w:w="403" w:type="dxa"/>
            </w:tcMar>
          </w:tcPr>
          <w:p w14:paraId="127110A3" w14:textId="77777777" w:rsidR="00EA415B" w:rsidRDefault="00EA415B">
            <w:pPr>
              <w:pStyle w:val="BodyText"/>
              <w:rPr>
                <w:lang w:val="fr-FR"/>
              </w:rPr>
            </w:pPr>
          </w:p>
        </w:tc>
        <w:tc>
          <w:tcPr>
            <w:tcW w:w="4391" w:type="dxa"/>
          </w:tcPr>
          <w:p w14:paraId="1697E5D4" w14:textId="77777777" w:rsidR="00EA415B" w:rsidRDefault="00EA415B">
            <w:pPr>
              <w:jc w:val="center"/>
            </w:pPr>
          </w:p>
        </w:tc>
      </w:tr>
    </w:tbl>
    <w:tbl>
      <w:tblPr>
        <w:tblStyle w:val="TableCalendar"/>
        <w:tblW w:w="5000" w:type="pct"/>
        <w:tblLook w:val="0420" w:firstRow="1" w:lastRow="0" w:firstColumn="0" w:lastColumn="0" w:noHBand="0" w:noVBand="1"/>
        <w:tblCaption w:val="Layout table"/>
      </w:tblPr>
      <w:tblGrid>
        <w:gridCol w:w="1517"/>
        <w:gridCol w:w="1568"/>
        <w:gridCol w:w="1523"/>
        <w:gridCol w:w="1541"/>
        <w:gridCol w:w="1532"/>
        <w:gridCol w:w="1568"/>
        <w:gridCol w:w="1535"/>
      </w:tblGrid>
      <w:tr w:rsidR="00E00BA6" w14:paraId="6660725E" w14:textId="77777777" w:rsidTr="47C9AB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id w:val="2085032416"/>
            <w:placeholder>
              <w:docPart w:val="5601414BAE5246D3A7DF875C92983FE8"/>
            </w:placeholder>
            <w:temporary/>
            <w:showingPlcHdr/>
            <w15:appearance w15:val="hidden"/>
          </w:sdtPr>
          <w:sdtContent>
            <w:tc>
              <w:tcPr>
                <w:tcW w:w="1517" w:type="dxa"/>
              </w:tcPr>
              <w:p w14:paraId="53003AB3" w14:textId="77777777" w:rsidR="00EA415B" w:rsidRDefault="00375B27">
                <w:pPr>
                  <w:pStyle w:val="Days"/>
                </w:pPr>
                <w:r>
                  <w:t>Sunday</w:t>
                </w:r>
              </w:p>
            </w:tc>
          </w:sdtContent>
        </w:sdt>
        <w:tc>
          <w:tcPr>
            <w:tcW w:w="1568" w:type="dxa"/>
          </w:tcPr>
          <w:p w14:paraId="4AD8C9A8" w14:textId="77777777" w:rsidR="00EA415B" w:rsidRDefault="00000000">
            <w:pPr>
              <w:pStyle w:val="Days"/>
            </w:pPr>
            <w:sdt>
              <w:sdtPr>
                <w:id w:val="2141225648"/>
                <w:placeholder>
                  <w:docPart w:val="CD12AAE48AFE4742B6125235A491D95B"/>
                </w:placeholder>
                <w:temporary/>
                <w:showingPlcHdr/>
                <w15:appearance w15:val="hidden"/>
              </w:sdtPr>
              <w:sdtContent>
                <w:r w:rsidR="00375B27">
                  <w:t>Monday</w:t>
                </w:r>
              </w:sdtContent>
            </w:sdt>
          </w:p>
        </w:tc>
        <w:tc>
          <w:tcPr>
            <w:tcW w:w="1523" w:type="dxa"/>
          </w:tcPr>
          <w:p w14:paraId="79BD09B2" w14:textId="77777777" w:rsidR="00EA415B" w:rsidRDefault="00000000">
            <w:pPr>
              <w:pStyle w:val="Days"/>
            </w:pPr>
            <w:sdt>
              <w:sdtPr>
                <w:id w:val="-225834277"/>
                <w:placeholder>
                  <w:docPart w:val="955E67B369084687A386A26EA6B0403B"/>
                </w:placeholder>
                <w:temporary/>
                <w:showingPlcHdr/>
                <w15:appearance w15:val="hidden"/>
              </w:sdtPr>
              <w:sdtContent>
                <w:r w:rsidR="00375B27">
                  <w:t>Tuesday</w:t>
                </w:r>
              </w:sdtContent>
            </w:sdt>
          </w:p>
        </w:tc>
        <w:tc>
          <w:tcPr>
            <w:tcW w:w="1541" w:type="dxa"/>
          </w:tcPr>
          <w:p w14:paraId="6429DF6F" w14:textId="77777777" w:rsidR="00EA415B" w:rsidRDefault="00000000">
            <w:pPr>
              <w:pStyle w:val="Days"/>
            </w:pPr>
            <w:sdt>
              <w:sdtPr>
                <w:id w:val="-1121838800"/>
                <w:placeholder>
                  <w:docPart w:val="14172D035A6043709B93BFE735023720"/>
                </w:placeholder>
                <w:temporary/>
                <w:showingPlcHdr/>
                <w15:appearance w15:val="hidden"/>
              </w:sdtPr>
              <w:sdtContent>
                <w:r w:rsidR="00375B27">
                  <w:t>Wednesday</w:t>
                </w:r>
              </w:sdtContent>
            </w:sdt>
          </w:p>
        </w:tc>
        <w:tc>
          <w:tcPr>
            <w:tcW w:w="1532" w:type="dxa"/>
          </w:tcPr>
          <w:p w14:paraId="356D8336" w14:textId="77777777" w:rsidR="00EA415B" w:rsidRDefault="00000000">
            <w:pPr>
              <w:pStyle w:val="Days"/>
            </w:pPr>
            <w:sdt>
              <w:sdtPr>
                <w:id w:val="-1805692476"/>
                <w:placeholder>
                  <w:docPart w:val="A08288B0B66549498307E1A7108EE718"/>
                </w:placeholder>
                <w:temporary/>
                <w:showingPlcHdr/>
                <w15:appearance w15:val="hidden"/>
              </w:sdtPr>
              <w:sdtContent>
                <w:r w:rsidR="00375B27">
                  <w:t>Thursday</w:t>
                </w:r>
              </w:sdtContent>
            </w:sdt>
          </w:p>
        </w:tc>
        <w:tc>
          <w:tcPr>
            <w:tcW w:w="1568" w:type="dxa"/>
          </w:tcPr>
          <w:p w14:paraId="454F78F2" w14:textId="77777777" w:rsidR="00EA415B" w:rsidRDefault="00000000">
            <w:pPr>
              <w:pStyle w:val="Days"/>
            </w:pPr>
            <w:sdt>
              <w:sdtPr>
                <w:id w:val="815225377"/>
                <w:placeholder>
                  <w:docPart w:val="3CD817F0290046F7BEF33DF632C2749E"/>
                </w:placeholder>
                <w:temporary/>
                <w:showingPlcHdr/>
                <w15:appearance w15:val="hidden"/>
              </w:sdtPr>
              <w:sdtContent>
                <w:r w:rsidR="00375B27">
                  <w:t>Friday</w:t>
                </w:r>
              </w:sdtContent>
            </w:sdt>
          </w:p>
        </w:tc>
        <w:tc>
          <w:tcPr>
            <w:tcW w:w="1535" w:type="dxa"/>
          </w:tcPr>
          <w:p w14:paraId="14DFBCF3" w14:textId="77777777" w:rsidR="00EA415B" w:rsidRDefault="00000000">
            <w:pPr>
              <w:pStyle w:val="Days"/>
            </w:pPr>
            <w:sdt>
              <w:sdtPr>
                <w:id w:val="36251574"/>
                <w:placeholder>
                  <w:docPart w:val="812622F97D0E4C24BD30E1E7ABC4C950"/>
                </w:placeholder>
                <w:temporary/>
                <w:showingPlcHdr/>
                <w15:appearance w15:val="hidden"/>
              </w:sdtPr>
              <w:sdtContent>
                <w:r w:rsidR="00375B27">
                  <w:t>Saturday</w:t>
                </w:r>
              </w:sdtContent>
            </w:sdt>
          </w:p>
        </w:tc>
      </w:tr>
      <w:tr w:rsidR="00E00BA6" w14:paraId="3EBC598E" w14:textId="77777777" w:rsidTr="47C9ABD7">
        <w:tc>
          <w:tcPr>
            <w:tcW w:w="1517" w:type="dxa"/>
            <w:tcBorders>
              <w:bottom w:val="nil"/>
            </w:tcBorders>
          </w:tcPr>
          <w:p w14:paraId="1D1073EA" w14:textId="62C79FBA" w:rsidR="00EA415B" w:rsidRDefault="00FB1856" w:rsidP="00DE0E64">
            <w:pPr>
              <w:pStyle w:val="Dates"/>
              <w:jc w:val="center"/>
            </w:pPr>
            <w:r>
              <w:t xml:space="preserve">                </w:t>
            </w:r>
            <w:r w:rsidR="00826BEC">
              <w:t xml:space="preserve">                </w:t>
            </w:r>
            <w:r>
              <w:t xml:space="preserve">                 </w:t>
            </w:r>
          </w:p>
        </w:tc>
        <w:tc>
          <w:tcPr>
            <w:tcW w:w="1568" w:type="dxa"/>
            <w:tcBorders>
              <w:bottom w:val="nil"/>
            </w:tcBorders>
          </w:tcPr>
          <w:p w14:paraId="1B3BA3D6" w14:textId="01150279" w:rsidR="00EA415B" w:rsidRDefault="009A418A" w:rsidP="00F96252">
            <w:pPr>
              <w:pStyle w:val="Dates"/>
              <w:tabs>
                <w:tab w:val="left" w:pos="1215"/>
                <w:tab w:val="right" w:pos="1322"/>
              </w:tabs>
              <w:jc w:val="left"/>
            </w:pPr>
            <w:r>
              <w:t xml:space="preserve">                                   </w:t>
            </w:r>
          </w:p>
        </w:tc>
        <w:tc>
          <w:tcPr>
            <w:tcW w:w="1523" w:type="dxa"/>
            <w:tcBorders>
              <w:bottom w:val="nil"/>
            </w:tcBorders>
          </w:tcPr>
          <w:p w14:paraId="5A091BB0" w14:textId="1E0C8DF0" w:rsidR="00EA415B" w:rsidRDefault="00EA415B">
            <w:pPr>
              <w:pStyle w:val="Dates"/>
            </w:pPr>
          </w:p>
        </w:tc>
        <w:tc>
          <w:tcPr>
            <w:tcW w:w="1541" w:type="dxa"/>
            <w:tcBorders>
              <w:bottom w:val="nil"/>
            </w:tcBorders>
          </w:tcPr>
          <w:p w14:paraId="2A780BB3" w14:textId="62ADE995" w:rsidR="00EA415B" w:rsidRDefault="00EA415B">
            <w:pPr>
              <w:pStyle w:val="Dates"/>
            </w:pPr>
          </w:p>
        </w:tc>
        <w:tc>
          <w:tcPr>
            <w:tcW w:w="1532" w:type="dxa"/>
            <w:tcBorders>
              <w:bottom w:val="nil"/>
            </w:tcBorders>
          </w:tcPr>
          <w:p w14:paraId="5A65A6EB" w14:textId="68BAB8E6" w:rsidR="00EA415B" w:rsidRDefault="00E00BA6">
            <w:pPr>
              <w:pStyle w:val="Dates"/>
            </w:pPr>
            <w:r>
              <w:t>1</w:t>
            </w:r>
          </w:p>
        </w:tc>
        <w:tc>
          <w:tcPr>
            <w:tcW w:w="1568" w:type="dxa"/>
            <w:tcBorders>
              <w:bottom w:val="nil"/>
            </w:tcBorders>
          </w:tcPr>
          <w:p w14:paraId="08C17DDC" w14:textId="5E2C54B5" w:rsidR="00EA415B" w:rsidRDefault="00E00BA6">
            <w:pPr>
              <w:pStyle w:val="Dates"/>
            </w:pPr>
            <w:r>
              <w:t>2</w:t>
            </w:r>
          </w:p>
        </w:tc>
        <w:tc>
          <w:tcPr>
            <w:tcW w:w="1535" w:type="dxa"/>
            <w:tcBorders>
              <w:bottom w:val="nil"/>
            </w:tcBorders>
          </w:tcPr>
          <w:p w14:paraId="02061766" w14:textId="3F2339DF" w:rsidR="00EA415B" w:rsidRDefault="00E00BA6">
            <w:pPr>
              <w:pStyle w:val="Dates"/>
            </w:pPr>
            <w:r>
              <w:t>3</w:t>
            </w:r>
          </w:p>
        </w:tc>
      </w:tr>
      <w:tr w:rsidR="00E00BA6" w14:paraId="5E4F3CEA" w14:textId="77777777" w:rsidTr="00A17DB2">
        <w:trPr>
          <w:trHeight w:hRule="exact" w:val="1269"/>
        </w:trPr>
        <w:tc>
          <w:tcPr>
            <w:tcW w:w="1517" w:type="dxa"/>
            <w:tcBorders>
              <w:top w:val="nil"/>
              <w:bottom w:val="single" w:sz="6" w:space="0" w:color="BFBFBF" w:themeColor="background1" w:themeShade="BF"/>
            </w:tcBorders>
          </w:tcPr>
          <w:p w14:paraId="5AC46A96" w14:textId="77777777" w:rsidR="00EA415B" w:rsidRDefault="00EA415B"/>
        </w:tc>
        <w:tc>
          <w:tcPr>
            <w:tcW w:w="1568" w:type="dxa"/>
            <w:tcBorders>
              <w:top w:val="nil"/>
              <w:bottom w:val="single" w:sz="6" w:space="0" w:color="BFBFBF" w:themeColor="background1" w:themeShade="BF"/>
            </w:tcBorders>
          </w:tcPr>
          <w:p w14:paraId="3C39F0B5" w14:textId="3A0267ED" w:rsidR="007E6B31" w:rsidRDefault="007E6B31"/>
        </w:tc>
        <w:tc>
          <w:tcPr>
            <w:tcW w:w="1523" w:type="dxa"/>
            <w:tcBorders>
              <w:top w:val="nil"/>
              <w:bottom w:val="single" w:sz="6" w:space="0" w:color="BFBFBF" w:themeColor="background1" w:themeShade="BF"/>
            </w:tcBorders>
          </w:tcPr>
          <w:p w14:paraId="15D41F08" w14:textId="005B4160" w:rsidR="00EA415B" w:rsidRDefault="00EA415B"/>
        </w:tc>
        <w:tc>
          <w:tcPr>
            <w:tcW w:w="1541" w:type="dxa"/>
            <w:tcBorders>
              <w:top w:val="nil"/>
              <w:bottom w:val="single" w:sz="6" w:space="0" w:color="BFBFBF" w:themeColor="background1" w:themeShade="BF"/>
            </w:tcBorders>
          </w:tcPr>
          <w:p w14:paraId="05B73021" w14:textId="6A4D1860" w:rsidR="00EA415B" w:rsidRDefault="00EA415B"/>
        </w:tc>
        <w:tc>
          <w:tcPr>
            <w:tcW w:w="1532" w:type="dxa"/>
            <w:tcBorders>
              <w:top w:val="nil"/>
              <w:bottom w:val="single" w:sz="6" w:space="0" w:color="BFBFBF" w:themeColor="background1" w:themeShade="BF"/>
            </w:tcBorders>
          </w:tcPr>
          <w:p w14:paraId="7376BAF0" w14:textId="760E98DE" w:rsidR="00034272" w:rsidRDefault="00E00BA6" w:rsidP="00326648">
            <w:r>
              <w:t>City Holiday</w:t>
            </w:r>
          </w:p>
          <w:p w14:paraId="34ED551E" w14:textId="5B1729D8" w:rsidR="00E00BA6" w:rsidRPr="00034272" w:rsidRDefault="00E00BA6" w:rsidP="00326648">
            <w:r>
              <w:t>New Years Day</w:t>
            </w:r>
          </w:p>
          <w:p w14:paraId="5FBE1AA2" w14:textId="718D23FA" w:rsidR="00034272" w:rsidRPr="00B35037" w:rsidRDefault="00034272" w:rsidP="00326648"/>
        </w:tc>
        <w:tc>
          <w:tcPr>
            <w:tcW w:w="1568" w:type="dxa"/>
            <w:tcBorders>
              <w:top w:val="nil"/>
              <w:bottom w:val="single" w:sz="6" w:space="0" w:color="BFBFBF" w:themeColor="background1" w:themeShade="BF"/>
            </w:tcBorders>
          </w:tcPr>
          <w:p w14:paraId="1B109EFB" w14:textId="1F593FEA" w:rsidR="00034272" w:rsidRDefault="00034272"/>
        </w:tc>
        <w:tc>
          <w:tcPr>
            <w:tcW w:w="1535" w:type="dxa"/>
            <w:tcBorders>
              <w:top w:val="nil"/>
              <w:bottom w:val="single" w:sz="6" w:space="0" w:color="BFBFBF" w:themeColor="background1" w:themeShade="BF"/>
            </w:tcBorders>
          </w:tcPr>
          <w:p w14:paraId="67AFCCC3" w14:textId="35362072" w:rsidR="00613BB7" w:rsidRDefault="00613BB7" w:rsidP="007420C4"/>
        </w:tc>
      </w:tr>
      <w:tr w:rsidR="00E00BA6" w14:paraId="6EAD5D62" w14:textId="77777777" w:rsidTr="47C9ABD7">
        <w:tc>
          <w:tcPr>
            <w:tcW w:w="1517" w:type="dxa"/>
            <w:tcBorders>
              <w:top w:val="single" w:sz="6" w:space="0" w:color="BFBFBF" w:themeColor="background1" w:themeShade="BF"/>
              <w:bottom w:val="nil"/>
            </w:tcBorders>
          </w:tcPr>
          <w:p w14:paraId="20E0C250" w14:textId="75B3DC23" w:rsidR="00EA415B" w:rsidRDefault="00E00BA6">
            <w:pPr>
              <w:pStyle w:val="Dates"/>
            </w:pPr>
            <w:r>
              <w:t>4</w:t>
            </w:r>
          </w:p>
        </w:tc>
        <w:tc>
          <w:tcPr>
            <w:tcW w:w="1568" w:type="dxa"/>
            <w:tcBorders>
              <w:top w:val="single" w:sz="6" w:space="0" w:color="BFBFBF" w:themeColor="background1" w:themeShade="BF"/>
              <w:bottom w:val="nil"/>
            </w:tcBorders>
          </w:tcPr>
          <w:p w14:paraId="698B40B7" w14:textId="7D520EFF" w:rsidR="00EA415B" w:rsidRDefault="00E00BA6">
            <w:pPr>
              <w:pStyle w:val="Dates"/>
            </w:pPr>
            <w:r>
              <w:t>5</w:t>
            </w:r>
          </w:p>
        </w:tc>
        <w:tc>
          <w:tcPr>
            <w:tcW w:w="1523" w:type="dxa"/>
            <w:tcBorders>
              <w:top w:val="single" w:sz="6" w:space="0" w:color="BFBFBF" w:themeColor="background1" w:themeShade="BF"/>
              <w:bottom w:val="nil"/>
            </w:tcBorders>
          </w:tcPr>
          <w:p w14:paraId="1E3E9B87" w14:textId="7F10ADFE" w:rsidR="00EA415B" w:rsidRDefault="00E00BA6">
            <w:pPr>
              <w:pStyle w:val="Dates"/>
            </w:pPr>
            <w:r>
              <w:t>6</w:t>
            </w:r>
          </w:p>
        </w:tc>
        <w:tc>
          <w:tcPr>
            <w:tcW w:w="1541" w:type="dxa"/>
            <w:tcBorders>
              <w:top w:val="single" w:sz="6" w:space="0" w:color="BFBFBF" w:themeColor="background1" w:themeShade="BF"/>
              <w:bottom w:val="nil"/>
            </w:tcBorders>
          </w:tcPr>
          <w:p w14:paraId="62E144DC" w14:textId="3A2444E4" w:rsidR="00EA415B" w:rsidRDefault="00E00BA6">
            <w:pPr>
              <w:pStyle w:val="Dates"/>
            </w:pPr>
            <w:r>
              <w:t>7</w:t>
            </w:r>
          </w:p>
        </w:tc>
        <w:tc>
          <w:tcPr>
            <w:tcW w:w="1532" w:type="dxa"/>
            <w:tcBorders>
              <w:top w:val="single" w:sz="6" w:space="0" w:color="BFBFBF" w:themeColor="background1" w:themeShade="BF"/>
              <w:bottom w:val="nil"/>
            </w:tcBorders>
          </w:tcPr>
          <w:p w14:paraId="771B9C50" w14:textId="164DE77A" w:rsidR="00EA415B" w:rsidRDefault="00E00BA6">
            <w:pPr>
              <w:pStyle w:val="Dates"/>
            </w:pPr>
            <w:r>
              <w:t>8</w:t>
            </w:r>
          </w:p>
        </w:tc>
        <w:tc>
          <w:tcPr>
            <w:tcW w:w="1568" w:type="dxa"/>
            <w:tcBorders>
              <w:top w:val="single" w:sz="6" w:space="0" w:color="BFBFBF" w:themeColor="background1" w:themeShade="BF"/>
              <w:bottom w:val="nil"/>
            </w:tcBorders>
          </w:tcPr>
          <w:p w14:paraId="79489495" w14:textId="4549D4B2" w:rsidR="00EA415B" w:rsidRDefault="00E00BA6">
            <w:pPr>
              <w:pStyle w:val="Dates"/>
            </w:pPr>
            <w:r>
              <w:t>9</w:t>
            </w:r>
          </w:p>
        </w:tc>
        <w:tc>
          <w:tcPr>
            <w:tcW w:w="1535" w:type="dxa"/>
            <w:tcBorders>
              <w:top w:val="single" w:sz="6" w:space="0" w:color="BFBFBF" w:themeColor="background1" w:themeShade="BF"/>
              <w:bottom w:val="nil"/>
            </w:tcBorders>
          </w:tcPr>
          <w:p w14:paraId="70790B24" w14:textId="308E2F8D" w:rsidR="00EA415B" w:rsidRDefault="00E00BA6">
            <w:pPr>
              <w:pStyle w:val="Dates"/>
            </w:pPr>
            <w:r>
              <w:t>10</w:t>
            </w:r>
          </w:p>
        </w:tc>
      </w:tr>
      <w:tr w:rsidR="00E00BA6" w14:paraId="6F7D6D61" w14:textId="77777777" w:rsidTr="47C9ABD7">
        <w:trPr>
          <w:trHeight w:hRule="exact" w:val="1395"/>
        </w:trPr>
        <w:tc>
          <w:tcPr>
            <w:tcW w:w="1517" w:type="dxa"/>
            <w:tcBorders>
              <w:top w:val="nil"/>
              <w:bottom w:val="single" w:sz="6" w:space="0" w:color="BFBFBF" w:themeColor="background1" w:themeShade="BF"/>
            </w:tcBorders>
          </w:tcPr>
          <w:p w14:paraId="0BE47BCE" w14:textId="0EAED51B" w:rsidR="00FB1856" w:rsidRDefault="00FB1856" w:rsidP="00624B63">
            <w:r>
              <w:t xml:space="preserve"> </w:t>
            </w:r>
          </w:p>
        </w:tc>
        <w:tc>
          <w:tcPr>
            <w:tcW w:w="1568" w:type="dxa"/>
            <w:tcBorders>
              <w:top w:val="nil"/>
              <w:bottom w:val="single" w:sz="6" w:space="0" w:color="BFBFBF" w:themeColor="background1" w:themeShade="BF"/>
            </w:tcBorders>
          </w:tcPr>
          <w:p w14:paraId="576E4369" w14:textId="1F0378B4" w:rsidR="00B30B26" w:rsidRDefault="00B30B26"/>
        </w:tc>
        <w:tc>
          <w:tcPr>
            <w:tcW w:w="1523" w:type="dxa"/>
            <w:tcBorders>
              <w:top w:val="nil"/>
              <w:bottom w:val="single" w:sz="6" w:space="0" w:color="BFBFBF" w:themeColor="background1" w:themeShade="BF"/>
            </w:tcBorders>
          </w:tcPr>
          <w:p w14:paraId="3672469C" w14:textId="77777777" w:rsidR="001C3051" w:rsidRDefault="001C3051"/>
          <w:p w14:paraId="2F8E984A" w14:textId="77777777" w:rsidR="001C3051" w:rsidRDefault="001C3051"/>
          <w:p w14:paraId="02E212D4" w14:textId="77777777" w:rsidR="001C3051" w:rsidRDefault="001C3051"/>
          <w:p w14:paraId="3C1CE81D" w14:textId="2A212D22" w:rsidR="001C3051" w:rsidRDefault="001C3051"/>
        </w:tc>
        <w:tc>
          <w:tcPr>
            <w:tcW w:w="1541" w:type="dxa"/>
            <w:tcBorders>
              <w:top w:val="nil"/>
              <w:bottom w:val="single" w:sz="6" w:space="0" w:color="BFBFBF" w:themeColor="background1" w:themeShade="BF"/>
            </w:tcBorders>
          </w:tcPr>
          <w:p w14:paraId="3C0179A0" w14:textId="2F502CEC" w:rsidR="00E74687" w:rsidRDefault="00E74687" w:rsidP="003B4D06"/>
        </w:tc>
        <w:tc>
          <w:tcPr>
            <w:tcW w:w="1532" w:type="dxa"/>
            <w:tcBorders>
              <w:top w:val="nil"/>
              <w:bottom w:val="single" w:sz="6" w:space="0" w:color="BFBFBF" w:themeColor="background1" w:themeShade="BF"/>
            </w:tcBorders>
          </w:tcPr>
          <w:p w14:paraId="283B5084" w14:textId="77777777" w:rsidR="0038503D" w:rsidRDefault="007420C4" w:rsidP="00326648">
            <w:r>
              <w:t>Monthly Meeting</w:t>
            </w:r>
          </w:p>
          <w:p w14:paraId="1FA3C7D8" w14:textId="2C789973" w:rsidR="007420C4" w:rsidRDefault="007420C4" w:rsidP="00326648">
            <w:r>
              <w:t>1 PM</w:t>
            </w:r>
          </w:p>
        </w:tc>
        <w:tc>
          <w:tcPr>
            <w:tcW w:w="1568" w:type="dxa"/>
            <w:tcBorders>
              <w:top w:val="nil"/>
              <w:bottom w:val="single" w:sz="6" w:space="0" w:color="BFBFBF" w:themeColor="background1" w:themeShade="BF"/>
            </w:tcBorders>
          </w:tcPr>
          <w:p w14:paraId="69365F57" w14:textId="1E5F84B3" w:rsidR="0038503D" w:rsidRDefault="0038503D" w:rsidP="00613BB7"/>
        </w:tc>
        <w:tc>
          <w:tcPr>
            <w:tcW w:w="1535" w:type="dxa"/>
            <w:tcBorders>
              <w:top w:val="nil"/>
              <w:bottom w:val="single" w:sz="6" w:space="0" w:color="BFBFBF" w:themeColor="background1" w:themeShade="BF"/>
            </w:tcBorders>
          </w:tcPr>
          <w:p w14:paraId="344407E5" w14:textId="01C6DBC9" w:rsidR="0038503D" w:rsidRDefault="0038503D" w:rsidP="0038503D"/>
          <w:p w14:paraId="65F47D72" w14:textId="50E40BFB" w:rsidR="005842A6" w:rsidRDefault="005842A6"/>
        </w:tc>
      </w:tr>
      <w:tr w:rsidR="00E00BA6" w14:paraId="2AE02F51" w14:textId="77777777" w:rsidTr="47C9ABD7">
        <w:tc>
          <w:tcPr>
            <w:tcW w:w="1517" w:type="dxa"/>
            <w:tcBorders>
              <w:top w:val="single" w:sz="6" w:space="0" w:color="BFBFBF" w:themeColor="background1" w:themeShade="BF"/>
              <w:bottom w:val="nil"/>
            </w:tcBorders>
          </w:tcPr>
          <w:p w14:paraId="39DA22D1" w14:textId="2B21CBEF" w:rsidR="00EA415B" w:rsidRDefault="00034272">
            <w:pPr>
              <w:pStyle w:val="Dates"/>
            </w:pPr>
            <w:r>
              <w:t>1</w:t>
            </w:r>
            <w:r w:rsidR="00E00BA6">
              <w:t>1</w:t>
            </w:r>
          </w:p>
        </w:tc>
        <w:tc>
          <w:tcPr>
            <w:tcW w:w="1568" w:type="dxa"/>
            <w:tcBorders>
              <w:top w:val="single" w:sz="6" w:space="0" w:color="BFBFBF" w:themeColor="background1" w:themeShade="BF"/>
              <w:bottom w:val="nil"/>
            </w:tcBorders>
          </w:tcPr>
          <w:p w14:paraId="00767A15" w14:textId="7CC5522F" w:rsidR="00EA415B" w:rsidRDefault="00E00BA6">
            <w:pPr>
              <w:pStyle w:val="Dates"/>
            </w:pPr>
            <w:r>
              <w:t>12</w:t>
            </w:r>
          </w:p>
        </w:tc>
        <w:tc>
          <w:tcPr>
            <w:tcW w:w="1523" w:type="dxa"/>
            <w:tcBorders>
              <w:top w:val="single" w:sz="6" w:space="0" w:color="BFBFBF" w:themeColor="background1" w:themeShade="BF"/>
              <w:bottom w:val="nil"/>
            </w:tcBorders>
          </w:tcPr>
          <w:p w14:paraId="5C36160C" w14:textId="734CA98E" w:rsidR="00EA415B" w:rsidRDefault="00E00BA6">
            <w:pPr>
              <w:pStyle w:val="Dates"/>
            </w:pPr>
            <w:r>
              <w:t>13</w:t>
            </w:r>
          </w:p>
        </w:tc>
        <w:tc>
          <w:tcPr>
            <w:tcW w:w="1541" w:type="dxa"/>
            <w:tcBorders>
              <w:top w:val="single" w:sz="6" w:space="0" w:color="BFBFBF" w:themeColor="background1" w:themeShade="BF"/>
              <w:bottom w:val="nil"/>
            </w:tcBorders>
          </w:tcPr>
          <w:p w14:paraId="21F8C0D3" w14:textId="42EF659E" w:rsidR="00EA415B" w:rsidRDefault="00E00BA6">
            <w:pPr>
              <w:pStyle w:val="Dates"/>
            </w:pPr>
            <w:r>
              <w:t>14</w:t>
            </w:r>
          </w:p>
        </w:tc>
        <w:tc>
          <w:tcPr>
            <w:tcW w:w="1532" w:type="dxa"/>
            <w:tcBorders>
              <w:top w:val="single" w:sz="6" w:space="0" w:color="BFBFBF" w:themeColor="background1" w:themeShade="BF"/>
              <w:bottom w:val="nil"/>
            </w:tcBorders>
          </w:tcPr>
          <w:p w14:paraId="5F0A2442" w14:textId="54DC164D" w:rsidR="00EA415B" w:rsidRDefault="00E00BA6">
            <w:pPr>
              <w:pStyle w:val="Dates"/>
            </w:pPr>
            <w:r>
              <w:t>15</w:t>
            </w:r>
          </w:p>
        </w:tc>
        <w:tc>
          <w:tcPr>
            <w:tcW w:w="1568" w:type="dxa"/>
            <w:tcBorders>
              <w:top w:val="single" w:sz="6" w:space="0" w:color="BFBFBF" w:themeColor="background1" w:themeShade="BF"/>
              <w:bottom w:val="nil"/>
            </w:tcBorders>
          </w:tcPr>
          <w:p w14:paraId="231DEE5E" w14:textId="5B45E5AC" w:rsidR="00EA415B" w:rsidRDefault="00E00BA6">
            <w:pPr>
              <w:pStyle w:val="Dates"/>
            </w:pPr>
            <w:r>
              <w:t>16</w:t>
            </w:r>
          </w:p>
        </w:tc>
        <w:tc>
          <w:tcPr>
            <w:tcW w:w="1535" w:type="dxa"/>
            <w:tcBorders>
              <w:top w:val="single" w:sz="6" w:space="0" w:color="BFBFBF" w:themeColor="background1" w:themeShade="BF"/>
              <w:bottom w:val="nil"/>
            </w:tcBorders>
          </w:tcPr>
          <w:p w14:paraId="4E4E3F53" w14:textId="27BBFF6E" w:rsidR="00EA415B" w:rsidRDefault="00E00BA6">
            <w:pPr>
              <w:pStyle w:val="Dates"/>
            </w:pPr>
            <w:r>
              <w:t>17</w:t>
            </w:r>
          </w:p>
        </w:tc>
      </w:tr>
      <w:tr w:rsidR="00E00BA6" w14:paraId="648B33E6" w14:textId="77777777" w:rsidTr="47C9ABD7">
        <w:trPr>
          <w:trHeight w:hRule="exact" w:val="1377"/>
        </w:trPr>
        <w:tc>
          <w:tcPr>
            <w:tcW w:w="1517" w:type="dxa"/>
            <w:tcBorders>
              <w:top w:val="nil"/>
              <w:bottom w:val="single" w:sz="6" w:space="0" w:color="BFBFBF" w:themeColor="background1" w:themeShade="BF"/>
            </w:tcBorders>
          </w:tcPr>
          <w:p w14:paraId="7583F9EF" w14:textId="35C53098" w:rsidR="005E76A2" w:rsidRDefault="005E76A2"/>
        </w:tc>
        <w:tc>
          <w:tcPr>
            <w:tcW w:w="1568" w:type="dxa"/>
            <w:tcBorders>
              <w:top w:val="nil"/>
              <w:bottom w:val="single" w:sz="6" w:space="0" w:color="BFBFBF" w:themeColor="background1" w:themeShade="BF"/>
            </w:tcBorders>
          </w:tcPr>
          <w:p w14:paraId="631838EA" w14:textId="52491DCC" w:rsidR="00181C56" w:rsidRDefault="00181C56" w:rsidP="00FF5910"/>
        </w:tc>
        <w:tc>
          <w:tcPr>
            <w:tcW w:w="1523" w:type="dxa"/>
            <w:tcBorders>
              <w:top w:val="nil"/>
              <w:bottom w:val="single" w:sz="6" w:space="0" w:color="BFBFBF" w:themeColor="background1" w:themeShade="BF"/>
            </w:tcBorders>
          </w:tcPr>
          <w:p w14:paraId="334C42D9" w14:textId="1C5122FC" w:rsidR="0006769D" w:rsidRDefault="0006769D" w:rsidP="0038503D"/>
        </w:tc>
        <w:tc>
          <w:tcPr>
            <w:tcW w:w="1541" w:type="dxa"/>
            <w:tcBorders>
              <w:top w:val="nil"/>
              <w:bottom w:val="single" w:sz="6" w:space="0" w:color="BFBFBF" w:themeColor="background1" w:themeShade="BF"/>
            </w:tcBorders>
          </w:tcPr>
          <w:p w14:paraId="421C4F6F" w14:textId="77777777" w:rsidR="00B748E1" w:rsidRDefault="00B748E1" w:rsidP="007F61A7">
            <w:r>
              <w:t>Winthrop Basketball</w:t>
            </w:r>
          </w:p>
          <w:p w14:paraId="0FAD5082" w14:textId="7712FD8F" w:rsidR="001F2FD9" w:rsidRDefault="00B748E1" w:rsidP="007F61A7">
            <w:r>
              <w:t>6:30 PM</w:t>
            </w:r>
            <w:r w:rsidR="001F2FD9">
              <w:t xml:space="preserve"> </w:t>
            </w:r>
          </w:p>
        </w:tc>
        <w:tc>
          <w:tcPr>
            <w:tcW w:w="1532" w:type="dxa"/>
            <w:tcBorders>
              <w:top w:val="nil"/>
              <w:bottom w:val="single" w:sz="6" w:space="0" w:color="BFBFBF" w:themeColor="background1" w:themeShade="BF"/>
            </w:tcBorders>
          </w:tcPr>
          <w:p w14:paraId="2C692584" w14:textId="77777777" w:rsidR="005842A6" w:rsidRDefault="00B748E1">
            <w:r>
              <w:t>Afternoon Coffee Social</w:t>
            </w:r>
          </w:p>
          <w:p w14:paraId="06F63E42" w14:textId="215ACAFC" w:rsidR="002F02B8" w:rsidRDefault="002F02B8">
            <w:r>
              <w:t>1:30 PM</w:t>
            </w:r>
          </w:p>
        </w:tc>
        <w:tc>
          <w:tcPr>
            <w:tcW w:w="1568" w:type="dxa"/>
            <w:tcBorders>
              <w:top w:val="nil"/>
              <w:bottom w:val="single" w:sz="6" w:space="0" w:color="BFBFBF" w:themeColor="background1" w:themeShade="BF"/>
            </w:tcBorders>
          </w:tcPr>
          <w:p w14:paraId="2FBF11D7" w14:textId="460B5B8B" w:rsidR="00613BB7" w:rsidRDefault="00613BB7">
            <w:r>
              <w:t xml:space="preserve"> </w:t>
            </w:r>
          </w:p>
        </w:tc>
        <w:tc>
          <w:tcPr>
            <w:tcW w:w="1535" w:type="dxa"/>
            <w:tcBorders>
              <w:top w:val="nil"/>
              <w:bottom w:val="single" w:sz="6" w:space="0" w:color="BFBFBF" w:themeColor="background1" w:themeShade="BF"/>
            </w:tcBorders>
          </w:tcPr>
          <w:p w14:paraId="501C30DB" w14:textId="65CDDEE1" w:rsidR="00613BB7" w:rsidRDefault="00613BB7"/>
        </w:tc>
      </w:tr>
      <w:tr w:rsidR="00E00BA6" w14:paraId="07C49777" w14:textId="77777777" w:rsidTr="47C9ABD7">
        <w:tc>
          <w:tcPr>
            <w:tcW w:w="1517" w:type="dxa"/>
            <w:tcBorders>
              <w:top w:val="single" w:sz="6" w:space="0" w:color="BFBFBF" w:themeColor="background1" w:themeShade="BF"/>
              <w:bottom w:val="nil"/>
            </w:tcBorders>
          </w:tcPr>
          <w:p w14:paraId="4B52DF70" w14:textId="33771938" w:rsidR="00EA415B" w:rsidRDefault="00E00BA6">
            <w:pPr>
              <w:pStyle w:val="Dates"/>
            </w:pPr>
            <w:r>
              <w:t>18</w:t>
            </w:r>
          </w:p>
        </w:tc>
        <w:tc>
          <w:tcPr>
            <w:tcW w:w="1568" w:type="dxa"/>
            <w:tcBorders>
              <w:top w:val="single" w:sz="6" w:space="0" w:color="BFBFBF" w:themeColor="background1" w:themeShade="BF"/>
              <w:bottom w:val="nil"/>
            </w:tcBorders>
          </w:tcPr>
          <w:p w14:paraId="4552A035" w14:textId="34568718" w:rsidR="00EA415B" w:rsidRDefault="00E00BA6">
            <w:pPr>
              <w:pStyle w:val="Dates"/>
            </w:pPr>
            <w:r>
              <w:t>19</w:t>
            </w:r>
          </w:p>
        </w:tc>
        <w:tc>
          <w:tcPr>
            <w:tcW w:w="1523" w:type="dxa"/>
            <w:tcBorders>
              <w:top w:val="single" w:sz="6" w:space="0" w:color="BFBFBF" w:themeColor="background1" w:themeShade="BF"/>
              <w:bottom w:val="nil"/>
            </w:tcBorders>
          </w:tcPr>
          <w:p w14:paraId="0DD8E6E6" w14:textId="03B7FD4F" w:rsidR="00EA415B" w:rsidRDefault="00E00BA6">
            <w:pPr>
              <w:pStyle w:val="Dates"/>
            </w:pPr>
            <w:r>
              <w:t>20</w:t>
            </w:r>
          </w:p>
        </w:tc>
        <w:tc>
          <w:tcPr>
            <w:tcW w:w="1541" w:type="dxa"/>
            <w:tcBorders>
              <w:top w:val="single" w:sz="6" w:space="0" w:color="BFBFBF" w:themeColor="background1" w:themeShade="BF"/>
              <w:bottom w:val="nil"/>
            </w:tcBorders>
          </w:tcPr>
          <w:p w14:paraId="551ED0A2" w14:textId="79DE47F2" w:rsidR="00EA415B" w:rsidRDefault="00E00BA6">
            <w:pPr>
              <w:pStyle w:val="Dates"/>
            </w:pPr>
            <w:r>
              <w:t>21</w:t>
            </w:r>
          </w:p>
        </w:tc>
        <w:tc>
          <w:tcPr>
            <w:tcW w:w="1532" w:type="dxa"/>
            <w:tcBorders>
              <w:top w:val="single" w:sz="6" w:space="0" w:color="BFBFBF" w:themeColor="background1" w:themeShade="BF"/>
              <w:bottom w:val="nil"/>
            </w:tcBorders>
          </w:tcPr>
          <w:p w14:paraId="1A36B0D8" w14:textId="566326E9" w:rsidR="00EA415B" w:rsidRDefault="00E00BA6">
            <w:pPr>
              <w:pStyle w:val="Dates"/>
            </w:pPr>
            <w:r>
              <w:t>22</w:t>
            </w:r>
          </w:p>
        </w:tc>
        <w:tc>
          <w:tcPr>
            <w:tcW w:w="1568" w:type="dxa"/>
            <w:tcBorders>
              <w:top w:val="single" w:sz="6" w:space="0" w:color="BFBFBF" w:themeColor="background1" w:themeShade="BF"/>
              <w:bottom w:val="nil"/>
            </w:tcBorders>
          </w:tcPr>
          <w:p w14:paraId="3F2B07B7" w14:textId="42FDEB55" w:rsidR="00EA415B" w:rsidRDefault="00E00BA6">
            <w:pPr>
              <w:pStyle w:val="Dates"/>
            </w:pPr>
            <w:r>
              <w:t>23</w:t>
            </w:r>
          </w:p>
        </w:tc>
        <w:tc>
          <w:tcPr>
            <w:tcW w:w="1535" w:type="dxa"/>
            <w:tcBorders>
              <w:top w:val="single" w:sz="6" w:space="0" w:color="BFBFBF" w:themeColor="background1" w:themeShade="BF"/>
              <w:bottom w:val="nil"/>
            </w:tcBorders>
          </w:tcPr>
          <w:p w14:paraId="70D3C8A0" w14:textId="2F1FE2A7" w:rsidR="00EA415B" w:rsidRDefault="00E00BA6">
            <w:pPr>
              <w:pStyle w:val="Dates"/>
            </w:pPr>
            <w:r>
              <w:t>24</w:t>
            </w:r>
          </w:p>
        </w:tc>
      </w:tr>
      <w:tr w:rsidR="00E00BA6" w14:paraId="1E60EC6A" w14:textId="77777777" w:rsidTr="47C9ABD7">
        <w:trPr>
          <w:trHeight w:hRule="exact" w:val="1305"/>
        </w:trPr>
        <w:tc>
          <w:tcPr>
            <w:tcW w:w="1517" w:type="dxa"/>
            <w:tcBorders>
              <w:top w:val="nil"/>
              <w:bottom w:val="single" w:sz="6" w:space="0" w:color="BFBFBF" w:themeColor="background1" w:themeShade="BF"/>
            </w:tcBorders>
          </w:tcPr>
          <w:p w14:paraId="1BF37518" w14:textId="59935B58" w:rsidR="00EA415B" w:rsidRDefault="00EA415B" w:rsidP="00402CF1"/>
        </w:tc>
        <w:tc>
          <w:tcPr>
            <w:tcW w:w="1568" w:type="dxa"/>
            <w:tcBorders>
              <w:top w:val="nil"/>
              <w:bottom w:val="single" w:sz="6" w:space="0" w:color="BFBFBF" w:themeColor="background1" w:themeShade="BF"/>
            </w:tcBorders>
          </w:tcPr>
          <w:p w14:paraId="7AB9AE56" w14:textId="77777777" w:rsidR="005842A6" w:rsidRDefault="002F02B8">
            <w:r>
              <w:t xml:space="preserve">City Holiday </w:t>
            </w:r>
          </w:p>
          <w:p w14:paraId="65DFCA6C" w14:textId="4F5FF46A" w:rsidR="002F02B8" w:rsidRDefault="002F02B8">
            <w:r>
              <w:t>Martin Luther King, Jr. Day</w:t>
            </w:r>
          </w:p>
        </w:tc>
        <w:tc>
          <w:tcPr>
            <w:tcW w:w="1523" w:type="dxa"/>
            <w:tcBorders>
              <w:top w:val="nil"/>
              <w:bottom w:val="single" w:sz="6" w:space="0" w:color="BFBFBF" w:themeColor="background1" w:themeShade="BF"/>
            </w:tcBorders>
          </w:tcPr>
          <w:p w14:paraId="0797A5C0" w14:textId="77777777" w:rsidR="005842A6" w:rsidRDefault="00B93749" w:rsidP="00B315CA">
            <w:r>
              <w:t>Early Bird</w:t>
            </w:r>
          </w:p>
          <w:p w14:paraId="55656D9F" w14:textId="30A53B22" w:rsidR="00B93749" w:rsidRDefault="00B93749" w:rsidP="00B315CA">
            <w:r>
              <w:t xml:space="preserve">9:30 AM </w:t>
            </w:r>
          </w:p>
        </w:tc>
        <w:tc>
          <w:tcPr>
            <w:tcW w:w="1541" w:type="dxa"/>
            <w:tcBorders>
              <w:top w:val="nil"/>
              <w:bottom w:val="single" w:sz="6" w:space="0" w:color="BFBFBF" w:themeColor="background1" w:themeShade="BF"/>
            </w:tcBorders>
          </w:tcPr>
          <w:p w14:paraId="2F2B452E" w14:textId="6AB8762D" w:rsidR="000419D9" w:rsidRDefault="000419D9" w:rsidP="00503CD9"/>
        </w:tc>
        <w:tc>
          <w:tcPr>
            <w:tcW w:w="1532" w:type="dxa"/>
            <w:tcBorders>
              <w:top w:val="nil"/>
              <w:bottom w:val="single" w:sz="6" w:space="0" w:color="BFBFBF" w:themeColor="background1" w:themeShade="BF"/>
            </w:tcBorders>
          </w:tcPr>
          <w:p w14:paraId="71CE80B7" w14:textId="77777777" w:rsidR="005842A6" w:rsidRDefault="008B51BB" w:rsidP="00613BB7">
            <w:r>
              <w:t xml:space="preserve">Lifelong Learning Registration </w:t>
            </w:r>
          </w:p>
          <w:p w14:paraId="2A09B613" w14:textId="7BE8E5EE" w:rsidR="008B51BB" w:rsidRDefault="008B51BB" w:rsidP="00613BB7">
            <w:r>
              <w:t>9 AM</w:t>
            </w:r>
          </w:p>
        </w:tc>
        <w:tc>
          <w:tcPr>
            <w:tcW w:w="1568" w:type="dxa"/>
            <w:tcBorders>
              <w:top w:val="nil"/>
              <w:bottom w:val="single" w:sz="6" w:space="0" w:color="BFBFBF" w:themeColor="background1" w:themeShade="BF"/>
            </w:tcBorders>
          </w:tcPr>
          <w:p w14:paraId="29C21324" w14:textId="77777777" w:rsidR="005842A6" w:rsidRDefault="008B51BB" w:rsidP="0005750D">
            <w:r>
              <w:t xml:space="preserve">Movie </w:t>
            </w:r>
          </w:p>
          <w:p w14:paraId="519AD1DD" w14:textId="56049748" w:rsidR="008B51BB" w:rsidRDefault="008B51BB" w:rsidP="0005750D">
            <w:r>
              <w:t>1 PM</w:t>
            </w:r>
          </w:p>
        </w:tc>
        <w:tc>
          <w:tcPr>
            <w:tcW w:w="1535" w:type="dxa"/>
            <w:tcBorders>
              <w:top w:val="nil"/>
              <w:bottom w:val="single" w:sz="6" w:space="0" w:color="BFBFBF" w:themeColor="background1" w:themeShade="BF"/>
            </w:tcBorders>
          </w:tcPr>
          <w:p w14:paraId="3B71F8C2" w14:textId="2E34CB18" w:rsidR="00924D4A" w:rsidRDefault="00924D4A"/>
        </w:tc>
      </w:tr>
      <w:tr w:rsidR="00E00BA6" w14:paraId="465FE3C0" w14:textId="77777777" w:rsidTr="47C9ABD7">
        <w:tc>
          <w:tcPr>
            <w:tcW w:w="1517" w:type="dxa"/>
            <w:tcBorders>
              <w:top w:val="single" w:sz="6" w:space="0" w:color="BFBFBF" w:themeColor="background1" w:themeShade="BF"/>
              <w:bottom w:val="nil"/>
            </w:tcBorders>
          </w:tcPr>
          <w:p w14:paraId="075A725B" w14:textId="5881A4B6" w:rsidR="00EA415B" w:rsidRDefault="00832341">
            <w:pPr>
              <w:pStyle w:val="Dates"/>
            </w:pPr>
            <w:r>
              <w:t>2</w:t>
            </w:r>
            <w:r w:rsidR="00E00BA6">
              <w:t>5</w:t>
            </w:r>
          </w:p>
        </w:tc>
        <w:tc>
          <w:tcPr>
            <w:tcW w:w="1568" w:type="dxa"/>
            <w:tcBorders>
              <w:top w:val="single" w:sz="6" w:space="0" w:color="BFBFBF" w:themeColor="background1" w:themeShade="BF"/>
              <w:bottom w:val="nil"/>
            </w:tcBorders>
          </w:tcPr>
          <w:p w14:paraId="33E1CA5A" w14:textId="7827CBFE" w:rsidR="00EA415B" w:rsidRDefault="00E00BA6" w:rsidP="009B1E94">
            <w:pPr>
              <w:pStyle w:val="Dates"/>
              <w:jc w:val="center"/>
            </w:pPr>
            <w:r>
              <w:t xml:space="preserve">                                26</w:t>
            </w:r>
          </w:p>
        </w:tc>
        <w:tc>
          <w:tcPr>
            <w:tcW w:w="1523" w:type="dxa"/>
            <w:tcBorders>
              <w:top w:val="single" w:sz="6" w:space="0" w:color="BFBFBF" w:themeColor="background1" w:themeShade="BF"/>
              <w:bottom w:val="nil"/>
            </w:tcBorders>
          </w:tcPr>
          <w:p w14:paraId="781CA87F" w14:textId="769056D9" w:rsidR="00EA415B" w:rsidRDefault="00E00BA6" w:rsidP="00326648">
            <w:pPr>
              <w:pStyle w:val="Dates"/>
              <w:tabs>
                <w:tab w:val="left" w:pos="1230"/>
              </w:tabs>
              <w:jc w:val="left"/>
            </w:pPr>
            <w:r>
              <w:t xml:space="preserve">                               27</w:t>
            </w:r>
          </w:p>
        </w:tc>
        <w:tc>
          <w:tcPr>
            <w:tcW w:w="1541" w:type="dxa"/>
            <w:tcBorders>
              <w:top w:val="single" w:sz="6" w:space="0" w:color="BFBFBF" w:themeColor="background1" w:themeShade="BF"/>
              <w:bottom w:val="nil"/>
            </w:tcBorders>
          </w:tcPr>
          <w:p w14:paraId="7E790D1D" w14:textId="3133CF3E" w:rsidR="00EA415B" w:rsidRDefault="00E00BA6">
            <w:pPr>
              <w:pStyle w:val="Dates"/>
            </w:pPr>
            <w:r>
              <w:t>28</w:t>
            </w:r>
          </w:p>
        </w:tc>
        <w:tc>
          <w:tcPr>
            <w:tcW w:w="1532" w:type="dxa"/>
            <w:tcBorders>
              <w:top w:val="single" w:sz="6" w:space="0" w:color="BFBFBF" w:themeColor="background1" w:themeShade="BF"/>
              <w:bottom w:val="nil"/>
            </w:tcBorders>
          </w:tcPr>
          <w:p w14:paraId="04F910D8" w14:textId="09D6CC50" w:rsidR="00EA415B" w:rsidRDefault="00E00BA6">
            <w:pPr>
              <w:pStyle w:val="Dates"/>
            </w:pPr>
            <w:r>
              <w:t>29</w:t>
            </w:r>
          </w:p>
        </w:tc>
        <w:tc>
          <w:tcPr>
            <w:tcW w:w="1568" w:type="dxa"/>
            <w:tcBorders>
              <w:top w:val="single" w:sz="6" w:space="0" w:color="BFBFBF" w:themeColor="background1" w:themeShade="BF"/>
              <w:bottom w:val="nil"/>
            </w:tcBorders>
          </w:tcPr>
          <w:p w14:paraId="6207D2F5" w14:textId="1DF4AD65" w:rsidR="00EA415B" w:rsidRDefault="00E00BA6" w:rsidP="00EF4290">
            <w:pPr>
              <w:pStyle w:val="Dates"/>
            </w:pPr>
            <w:r>
              <w:t>30</w:t>
            </w:r>
          </w:p>
        </w:tc>
        <w:tc>
          <w:tcPr>
            <w:tcW w:w="1535" w:type="dxa"/>
            <w:tcBorders>
              <w:top w:val="single" w:sz="6" w:space="0" w:color="BFBFBF" w:themeColor="background1" w:themeShade="BF"/>
              <w:bottom w:val="nil"/>
            </w:tcBorders>
          </w:tcPr>
          <w:p w14:paraId="6134EC73" w14:textId="55386EB8" w:rsidR="00EA415B" w:rsidRDefault="00E00BA6">
            <w:pPr>
              <w:pStyle w:val="Dates"/>
            </w:pPr>
            <w:r>
              <w:t>31</w:t>
            </w:r>
          </w:p>
        </w:tc>
      </w:tr>
      <w:tr w:rsidR="00E00BA6" w14:paraId="12EA23DE" w14:textId="77777777" w:rsidTr="47C9ABD7">
        <w:trPr>
          <w:trHeight w:hRule="exact" w:val="1287"/>
        </w:trPr>
        <w:tc>
          <w:tcPr>
            <w:tcW w:w="1517" w:type="dxa"/>
            <w:tcBorders>
              <w:top w:val="nil"/>
              <w:bottom w:val="single" w:sz="6" w:space="0" w:color="BFBFBF" w:themeColor="background1" w:themeShade="BF"/>
            </w:tcBorders>
          </w:tcPr>
          <w:p w14:paraId="67B10CC5" w14:textId="77777777" w:rsidR="00A15F9C" w:rsidRDefault="00A15F9C" w:rsidP="00A15F9C"/>
        </w:tc>
        <w:tc>
          <w:tcPr>
            <w:tcW w:w="1568" w:type="dxa"/>
            <w:tcBorders>
              <w:top w:val="nil"/>
              <w:bottom w:val="single" w:sz="6" w:space="0" w:color="BFBFBF" w:themeColor="background1" w:themeShade="BF"/>
            </w:tcBorders>
          </w:tcPr>
          <w:p w14:paraId="3A8FC594" w14:textId="77777777" w:rsidR="004F2C5E" w:rsidRDefault="008B51BB" w:rsidP="00791D0A">
            <w:r>
              <w:t>Night OWLS</w:t>
            </w:r>
          </w:p>
          <w:p w14:paraId="0E43E179" w14:textId="3D09C9C3" w:rsidR="008B51BB" w:rsidRDefault="008B51BB" w:rsidP="00791D0A">
            <w:r>
              <w:t>5 PM</w:t>
            </w:r>
          </w:p>
        </w:tc>
        <w:tc>
          <w:tcPr>
            <w:tcW w:w="1523" w:type="dxa"/>
            <w:tcBorders>
              <w:top w:val="nil"/>
              <w:bottom w:val="single" w:sz="6" w:space="0" w:color="BFBFBF" w:themeColor="background1" w:themeShade="BF"/>
            </w:tcBorders>
          </w:tcPr>
          <w:p w14:paraId="5D2D94C1" w14:textId="5208682F" w:rsidR="00791D0A" w:rsidRDefault="00791D0A" w:rsidP="00A15F9C"/>
        </w:tc>
        <w:tc>
          <w:tcPr>
            <w:tcW w:w="1541" w:type="dxa"/>
            <w:tcBorders>
              <w:top w:val="nil"/>
              <w:bottom w:val="single" w:sz="6" w:space="0" w:color="BFBFBF" w:themeColor="background1" w:themeShade="BF"/>
            </w:tcBorders>
          </w:tcPr>
          <w:p w14:paraId="38B099FD" w14:textId="0D0D1B68" w:rsidR="0005750D" w:rsidRDefault="0005750D" w:rsidP="00A15F9C"/>
        </w:tc>
        <w:tc>
          <w:tcPr>
            <w:tcW w:w="1532" w:type="dxa"/>
            <w:tcBorders>
              <w:top w:val="nil"/>
              <w:bottom w:val="single" w:sz="6" w:space="0" w:color="BFBFBF" w:themeColor="background1" w:themeShade="BF"/>
            </w:tcBorders>
          </w:tcPr>
          <w:p w14:paraId="6A104BA2" w14:textId="72D2B5C7" w:rsidR="007D4207" w:rsidRDefault="007D4207" w:rsidP="005842A6"/>
        </w:tc>
        <w:tc>
          <w:tcPr>
            <w:tcW w:w="1568" w:type="dxa"/>
            <w:tcBorders>
              <w:top w:val="nil"/>
              <w:bottom w:val="single" w:sz="6" w:space="0" w:color="BFBFBF" w:themeColor="background1" w:themeShade="BF"/>
            </w:tcBorders>
          </w:tcPr>
          <w:p w14:paraId="0E32860F" w14:textId="1252C062" w:rsidR="00791D0A" w:rsidRDefault="00613BB7" w:rsidP="00034272">
            <w:r>
              <w:t xml:space="preserve"> </w:t>
            </w:r>
          </w:p>
        </w:tc>
        <w:tc>
          <w:tcPr>
            <w:tcW w:w="1535" w:type="dxa"/>
            <w:tcBorders>
              <w:top w:val="nil"/>
              <w:bottom w:val="single" w:sz="6" w:space="0" w:color="BFBFBF" w:themeColor="background1" w:themeShade="BF"/>
            </w:tcBorders>
          </w:tcPr>
          <w:p w14:paraId="434D98C2" w14:textId="1AE3B988" w:rsidR="00A15F9C" w:rsidRDefault="00A15F9C" w:rsidP="00A15F9C"/>
        </w:tc>
      </w:tr>
    </w:tbl>
    <w:p w14:paraId="39EFCC54" w14:textId="28C17ECF" w:rsidR="004E3C14" w:rsidRDefault="009D541D" w:rsidP="001E3D0B">
      <w:pPr>
        <w:pStyle w:val="Quote"/>
        <w:jc w:val="left"/>
      </w:pPr>
      <w:r>
        <w:t>January 1</w:t>
      </w:r>
      <w:r w:rsidR="004E3C14" w:rsidRPr="004E3C14">
        <w:t>, 202</w:t>
      </w:r>
      <w:r>
        <w:t>6</w:t>
      </w:r>
      <w:r w:rsidR="004E3C14" w:rsidRPr="004E3C14">
        <w:t xml:space="preserve"> – </w:t>
      </w:r>
      <w:r>
        <w:t>City Holiday: New Years Day (All City of Rock Hill offices/recreation centers will be closed)</w:t>
      </w:r>
    </w:p>
    <w:p w14:paraId="54ECF481" w14:textId="09F47879" w:rsidR="001E3D0B" w:rsidRDefault="00A3749B" w:rsidP="001E3D0B">
      <w:pPr>
        <w:pStyle w:val="Quote"/>
        <w:jc w:val="left"/>
      </w:pPr>
      <w:r>
        <w:t>January 8</w:t>
      </w:r>
      <w:r w:rsidR="001E3D0B" w:rsidRPr="00176302">
        <w:t>, 202</w:t>
      </w:r>
      <w:r>
        <w:t>6</w:t>
      </w:r>
      <w:r w:rsidR="001E3D0B" w:rsidRPr="00176302">
        <w:t xml:space="preserve"> – </w:t>
      </w:r>
      <w:r w:rsidR="000A5E70" w:rsidRPr="000A5E70">
        <w:t>OWLS Club monthly informational meeting (Emmett Scott Center – McGirt Auditorium, 1 PM)</w:t>
      </w:r>
    </w:p>
    <w:p w14:paraId="5C14736E" w14:textId="01FF7C42" w:rsidR="005842A6" w:rsidRDefault="00103AC8" w:rsidP="001E3D0B">
      <w:pPr>
        <w:pStyle w:val="Quote"/>
        <w:jc w:val="left"/>
      </w:pPr>
      <w:r>
        <w:t>January 14</w:t>
      </w:r>
      <w:r w:rsidR="005842A6">
        <w:t>, 202</w:t>
      </w:r>
      <w:r>
        <w:t>6</w:t>
      </w:r>
      <w:r w:rsidR="005842A6">
        <w:t xml:space="preserve"> – </w:t>
      </w:r>
      <w:r w:rsidR="00AE46A9">
        <w:t xml:space="preserve">Winthrop Men’s Basketball vs. </w:t>
      </w:r>
      <w:r>
        <w:t>High Point</w:t>
      </w:r>
      <w:r w:rsidR="00AE46A9">
        <w:t xml:space="preserve"> (</w:t>
      </w:r>
      <w:r w:rsidR="00FB3DB8">
        <w:t>Winthrop Coliseum, 6:30 PM, $)</w:t>
      </w:r>
    </w:p>
    <w:p w14:paraId="643F8C33" w14:textId="5736C272" w:rsidR="00D90C3D" w:rsidRDefault="00103AC8" w:rsidP="001E3D0B">
      <w:pPr>
        <w:pStyle w:val="Quote"/>
        <w:jc w:val="left"/>
      </w:pPr>
      <w:r>
        <w:t>January 15</w:t>
      </w:r>
      <w:r w:rsidR="00D90C3D" w:rsidRPr="00D90C3D">
        <w:t>, 202</w:t>
      </w:r>
      <w:r w:rsidR="002A6528">
        <w:t>6</w:t>
      </w:r>
      <w:r w:rsidR="00D90C3D" w:rsidRPr="00D90C3D">
        <w:t xml:space="preserve"> – </w:t>
      </w:r>
      <w:r w:rsidR="00FB3DB8">
        <w:t xml:space="preserve">Afternoon Coffee Social: </w:t>
      </w:r>
      <w:r w:rsidR="002A6528">
        <w:t>Jackass Cafe</w:t>
      </w:r>
      <w:r w:rsidR="001517AE">
        <w:t xml:space="preserve"> (</w:t>
      </w:r>
      <w:r w:rsidR="002A6528" w:rsidRPr="002A6528">
        <w:t>153 E White St</w:t>
      </w:r>
      <w:r w:rsidR="00605B25">
        <w:t>, 1:30 PM)</w:t>
      </w:r>
    </w:p>
    <w:p w14:paraId="5895EF47" w14:textId="20F46AF8" w:rsidR="00711B4B" w:rsidRDefault="002A6528" w:rsidP="001E3D0B">
      <w:pPr>
        <w:pStyle w:val="Quote"/>
        <w:jc w:val="left"/>
      </w:pPr>
      <w:r>
        <w:t>January 19</w:t>
      </w:r>
      <w:r w:rsidR="00415AFB">
        <w:t>, 202</w:t>
      </w:r>
      <w:r>
        <w:t>6</w:t>
      </w:r>
      <w:r w:rsidR="00415AFB">
        <w:t xml:space="preserve"> – </w:t>
      </w:r>
      <w:r w:rsidR="00711B4B">
        <w:t>City Holiday: Martin Luther King, Jr. Day (All City of Rock Hill offices/recreation centers will be closed)</w:t>
      </w:r>
    </w:p>
    <w:p w14:paraId="50503AFF" w14:textId="4E89DD96" w:rsidR="00711B4B" w:rsidRDefault="00711B4B" w:rsidP="001E3D0B">
      <w:pPr>
        <w:pStyle w:val="Quote"/>
        <w:jc w:val="left"/>
      </w:pPr>
      <w:r>
        <w:t>January 20, 2026 – Early Bird</w:t>
      </w:r>
      <w:r w:rsidR="002E3A43">
        <w:t>s: Another Broken Egg (</w:t>
      </w:r>
      <w:r w:rsidR="002E3A43" w:rsidRPr="002E3A43">
        <w:t>502 Cherry Rd Suite 101</w:t>
      </w:r>
      <w:r w:rsidR="002E3A43">
        <w:t>, 9:30 AM, please RSVP)</w:t>
      </w:r>
    </w:p>
    <w:p w14:paraId="3366CA6B" w14:textId="4317E42F" w:rsidR="006B3C84" w:rsidRDefault="006B3C84" w:rsidP="001E3D0B">
      <w:pPr>
        <w:pStyle w:val="Quote"/>
        <w:jc w:val="left"/>
      </w:pPr>
      <w:r>
        <w:t xml:space="preserve">January </w:t>
      </w:r>
      <w:r w:rsidR="002D6A32">
        <w:t>22, 2026 – Lifelong Learning Registration for the spring semester (9 AM in person, 10 AM online)</w:t>
      </w:r>
    </w:p>
    <w:p w14:paraId="14AE99BE" w14:textId="13BAAC91" w:rsidR="00415AFB" w:rsidRDefault="00B76705" w:rsidP="001E3D0B">
      <w:pPr>
        <w:pStyle w:val="Quote"/>
        <w:jc w:val="left"/>
      </w:pPr>
      <w:r>
        <w:t>January 23, 2026</w:t>
      </w:r>
      <w:r w:rsidR="00097D2C">
        <w:t xml:space="preserve"> </w:t>
      </w:r>
      <w:r w:rsidR="00936113">
        <w:t>–</w:t>
      </w:r>
      <w:r w:rsidR="00097D2C">
        <w:t xml:space="preserve"> </w:t>
      </w:r>
      <w:r w:rsidR="00936113">
        <w:t>H is for Hawk</w:t>
      </w:r>
      <w:r w:rsidR="00DB3C78">
        <w:t xml:space="preserve"> (Regal Manchester, around 1 PM)</w:t>
      </w:r>
    </w:p>
    <w:p w14:paraId="280CC2DD" w14:textId="03AC0135" w:rsidR="00415AFB" w:rsidRDefault="00936113" w:rsidP="001E3D0B">
      <w:pPr>
        <w:pStyle w:val="Quote"/>
        <w:jc w:val="left"/>
      </w:pPr>
      <w:r>
        <w:t>January 26</w:t>
      </w:r>
      <w:r w:rsidR="00415AFB">
        <w:t>, 202</w:t>
      </w:r>
      <w:r>
        <w:t>6</w:t>
      </w:r>
      <w:r w:rsidR="00415AFB">
        <w:t xml:space="preserve"> – </w:t>
      </w:r>
      <w:r>
        <w:t>Night OWLS</w:t>
      </w:r>
      <w:r w:rsidR="00EA494B">
        <w:t xml:space="preserve">: </w:t>
      </w:r>
      <w:r>
        <w:t>Hobo’s Rock Hill</w:t>
      </w:r>
      <w:r w:rsidR="00B224BF">
        <w:t xml:space="preserve"> (</w:t>
      </w:r>
      <w:r w:rsidR="00B224BF" w:rsidRPr="00B224BF">
        <w:t>520 Cherry Rd</w:t>
      </w:r>
      <w:r w:rsidR="0023263F">
        <w:t xml:space="preserve">, </w:t>
      </w:r>
      <w:r w:rsidR="00B224BF">
        <w:t>5 PM</w:t>
      </w:r>
      <w:r w:rsidR="0023263F">
        <w:t>, please RSVP)</w:t>
      </w:r>
    </w:p>
    <w:p w14:paraId="4BB3F77F" w14:textId="77777777" w:rsidR="005842A6" w:rsidRDefault="005842A6" w:rsidP="00C237C4">
      <w:pPr>
        <w:pStyle w:val="Quote"/>
        <w:jc w:val="left"/>
      </w:pPr>
    </w:p>
    <w:p w14:paraId="60872EC7" w14:textId="3E683ED3" w:rsidR="00415AFB" w:rsidRPr="00EC76FB" w:rsidRDefault="00415AFB" w:rsidP="00C237C4">
      <w:pPr>
        <w:pStyle w:val="Quote"/>
        <w:jc w:val="left"/>
        <w:rPr>
          <w:sz w:val="19"/>
          <w:szCs w:val="19"/>
        </w:rPr>
        <w:sectPr w:rsidR="00415AFB" w:rsidRPr="00EC76FB" w:rsidSect="00C237C4">
          <w:footerReference w:type="default" r:id="rId12"/>
          <w:type w:val="continuous"/>
          <w:pgSz w:w="12240" w:h="15840"/>
          <w:pgMar w:top="720" w:right="720" w:bottom="720" w:left="720" w:header="576" w:footer="576" w:gutter="0"/>
          <w:cols w:space="720"/>
          <w:docGrid w:linePitch="360"/>
        </w:sectPr>
      </w:pPr>
    </w:p>
    <w:p w14:paraId="6CF81A76" w14:textId="77777777" w:rsidR="0023263F" w:rsidRDefault="0023263F" w:rsidP="00C237C4">
      <w:pPr>
        <w:pStyle w:val="Quote"/>
        <w:jc w:val="left"/>
        <w:rPr>
          <w:b/>
          <w:bCs/>
          <w:color w:val="073763" w:themeColor="accent1" w:themeShade="80"/>
          <w:sz w:val="28"/>
          <w:szCs w:val="28"/>
          <w:u w:val="single"/>
        </w:rPr>
      </w:pPr>
    </w:p>
    <w:p w14:paraId="1EA71555" w14:textId="77777777" w:rsidR="0023263F" w:rsidRDefault="0023263F" w:rsidP="00C237C4">
      <w:pPr>
        <w:pStyle w:val="Quote"/>
        <w:jc w:val="left"/>
        <w:rPr>
          <w:b/>
          <w:bCs/>
          <w:color w:val="073763" w:themeColor="accent1" w:themeShade="80"/>
          <w:sz w:val="28"/>
          <w:szCs w:val="28"/>
          <w:u w:val="single"/>
        </w:rPr>
      </w:pPr>
    </w:p>
    <w:p w14:paraId="44BF65C7" w14:textId="77777777" w:rsidR="00936113" w:rsidRDefault="00936113" w:rsidP="00C237C4">
      <w:pPr>
        <w:pStyle w:val="Quote"/>
        <w:jc w:val="left"/>
        <w:rPr>
          <w:b/>
          <w:bCs/>
          <w:color w:val="073763" w:themeColor="accent1" w:themeShade="80"/>
          <w:sz w:val="28"/>
          <w:szCs w:val="28"/>
          <w:u w:val="single"/>
        </w:rPr>
      </w:pPr>
    </w:p>
    <w:p w14:paraId="71DAB40E" w14:textId="77777777" w:rsidR="00936113" w:rsidRDefault="00936113" w:rsidP="00C237C4">
      <w:pPr>
        <w:pStyle w:val="Quote"/>
        <w:jc w:val="left"/>
        <w:rPr>
          <w:b/>
          <w:bCs/>
          <w:color w:val="073763" w:themeColor="accent1" w:themeShade="80"/>
          <w:sz w:val="28"/>
          <w:szCs w:val="28"/>
          <w:u w:val="single"/>
        </w:rPr>
      </w:pPr>
    </w:p>
    <w:p w14:paraId="4CB0A3ED" w14:textId="7DB05C87" w:rsidR="00C237C4" w:rsidRPr="00A260D1" w:rsidRDefault="00C237C4" w:rsidP="00C237C4">
      <w:pPr>
        <w:pStyle w:val="Quote"/>
        <w:jc w:val="left"/>
        <w:rPr>
          <w:b/>
          <w:bCs/>
          <w:color w:val="073763" w:themeColor="accent1" w:themeShade="80"/>
          <w:sz w:val="28"/>
          <w:szCs w:val="28"/>
          <w:u w:val="single"/>
        </w:rPr>
      </w:pPr>
      <w:r w:rsidRPr="00A260D1">
        <w:rPr>
          <w:b/>
          <w:bCs/>
          <w:color w:val="073763" w:themeColor="accent1" w:themeShade="80"/>
          <w:sz w:val="28"/>
          <w:szCs w:val="28"/>
          <w:u w:val="single"/>
        </w:rPr>
        <w:lastRenderedPageBreak/>
        <w:t>EXERCISE, GAMES &amp; PROGRAMS</w:t>
      </w:r>
      <w:r w:rsidR="00256FD0" w:rsidRPr="00A260D1">
        <w:rPr>
          <w:b/>
          <w:bCs/>
          <w:color w:val="073763" w:themeColor="accent1" w:themeShade="80"/>
          <w:sz w:val="28"/>
          <w:szCs w:val="28"/>
          <w:u w:val="single"/>
        </w:rPr>
        <w:t xml:space="preserve"> – </w:t>
      </w:r>
    </w:p>
    <w:p w14:paraId="4DBEA14F" w14:textId="77777777" w:rsidR="00C237C4" w:rsidRPr="00A260D1" w:rsidRDefault="00C237C4" w:rsidP="00C237C4">
      <w:pPr>
        <w:pStyle w:val="Quote"/>
        <w:jc w:val="left"/>
        <w:rPr>
          <w:b/>
          <w:bCs/>
          <w:sz w:val="22"/>
          <w:szCs w:val="22"/>
          <w:u w:val="single"/>
        </w:rPr>
      </w:pPr>
    </w:p>
    <w:p w14:paraId="78E3D3DA" w14:textId="408CBB32" w:rsidR="000F6613" w:rsidRPr="00AC06FD" w:rsidRDefault="00C237C4" w:rsidP="00C237C4">
      <w:pPr>
        <w:pStyle w:val="Quote"/>
        <w:jc w:val="left"/>
        <w:rPr>
          <w:b/>
          <w:bCs/>
          <w:sz w:val="21"/>
          <w:szCs w:val="21"/>
          <w:u w:val="single"/>
        </w:rPr>
      </w:pPr>
      <w:r w:rsidRPr="005B6FBB">
        <w:rPr>
          <w:b/>
          <w:bCs/>
          <w:sz w:val="21"/>
          <w:szCs w:val="21"/>
          <w:u w:val="single"/>
        </w:rPr>
        <w:t>DOMINOES</w:t>
      </w:r>
    </w:p>
    <w:p w14:paraId="0F0A22D8" w14:textId="4DE48C52" w:rsidR="0025352E" w:rsidRDefault="0025352E" w:rsidP="00C237C4">
      <w:pPr>
        <w:pStyle w:val="Quote"/>
        <w:jc w:val="left"/>
        <w:rPr>
          <w:sz w:val="21"/>
          <w:szCs w:val="21"/>
        </w:rPr>
      </w:pPr>
      <w:r>
        <w:rPr>
          <w:sz w:val="21"/>
          <w:szCs w:val="21"/>
        </w:rPr>
        <w:t>Boyd Hill Center (1165 Constitution Blvd.)</w:t>
      </w:r>
    </w:p>
    <w:p w14:paraId="06BF4FBB" w14:textId="326316DF" w:rsidR="0025352E" w:rsidRDefault="0025352E" w:rsidP="00C237C4">
      <w:pPr>
        <w:pStyle w:val="Quote"/>
        <w:jc w:val="left"/>
        <w:rPr>
          <w:sz w:val="21"/>
          <w:szCs w:val="21"/>
        </w:rPr>
      </w:pPr>
      <w:r w:rsidRPr="0025352E">
        <w:rPr>
          <w:sz w:val="21"/>
          <w:szCs w:val="21"/>
        </w:rPr>
        <w:t>Mondays</w:t>
      </w:r>
      <w:r w:rsidR="007376D9">
        <w:rPr>
          <w:sz w:val="21"/>
          <w:szCs w:val="21"/>
        </w:rPr>
        <w:t>:</w:t>
      </w:r>
      <w:r w:rsidRPr="0025352E">
        <w:rPr>
          <w:sz w:val="21"/>
          <w:szCs w:val="21"/>
        </w:rPr>
        <w:t xml:space="preserve"> 1 PM – 4 PM</w:t>
      </w:r>
    </w:p>
    <w:p w14:paraId="1D649A35" w14:textId="77777777" w:rsidR="0025352E" w:rsidRDefault="0025352E" w:rsidP="00C237C4">
      <w:pPr>
        <w:pStyle w:val="Quote"/>
        <w:jc w:val="left"/>
        <w:rPr>
          <w:sz w:val="21"/>
          <w:szCs w:val="21"/>
        </w:rPr>
      </w:pPr>
    </w:p>
    <w:p w14:paraId="4E5607C4" w14:textId="05800305" w:rsidR="000F6613" w:rsidRDefault="000F6613" w:rsidP="00C237C4">
      <w:pPr>
        <w:pStyle w:val="Quote"/>
        <w:jc w:val="left"/>
        <w:rPr>
          <w:sz w:val="21"/>
          <w:szCs w:val="21"/>
        </w:rPr>
      </w:pPr>
      <w:r w:rsidRPr="000F6613">
        <w:rPr>
          <w:sz w:val="21"/>
          <w:szCs w:val="21"/>
        </w:rPr>
        <w:t>Northside Center (900 Annafrel St</w:t>
      </w:r>
      <w:r w:rsidR="009E3F04">
        <w:rPr>
          <w:sz w:val="21"/>
          <w:szCs w:val="21"/>
        </w:rPr>
        <w:t>.</w:t>
      </w:r>
      <w:r w:rsidRPr="000F6613">
        <w:rPr>
          <w:sz w:val="21"/>
          <w:szCs w:val="21"/>
        </w:rPr>
        <w:t>)</w:t>
      </w:r>
    </w:p>
    <w:p w14:paraId="4E2943F3" w14:textId="1E713FDB" w:rsidR="00C237C4" w:rsidRPr="005B6FBB" w:rsidRDefault="00C237C4" w:rsidP="00C237C4">
      <w:pPr>
        <w:pStyle w:val="Quote"/>
        <w:jc w:val="left"/>
        <w:rPr>
          <w:sz w:val="21"/>
          <w:szCs w:val="21"/>
        </w:rPr>
      </w:pPr>
      <w:r w:rsidRPr="005B6FBB">
        <w:rPr>
          <w:sz w:val="21"/>
          <w:szCs w:val="21"/>
        </w:rPr>
        <w:t>Wedne</w:t>
      </w:r>
      <w:r w:rsidR="00D519C3" w:rsidRPr="005B6FBB">
        <w:rPr>
          <w:sz w:val="21"/>
          <w:szCs w:val="21"/>
        </w:rPr>
        <w:t>s</w:t>
      </w:r>
      <w:r w:rsidRPr="005B6FBB">
        <w:rPr>
          <w:sz w:val="21"/>
          <w:szCs w:val="21"/>
        </w:rPr>
        <w:t>days</w:t>
      </w:r>
      <w:r w:rsidR="007376D9">
        <w:rPr>
          <w:sz w:val="21"/>
          <w:szCs w:val="21"/>
        </w:rPr>
        <w:t>:</w:t>
      </w:r>
      <w:r w:rsidRPr="005B6FBB">
        <w:rPr>
          <w:sz w:val="21"/>
          <w:szCs w:val="21"/>
        </w:rPr>
        <w:t xml:space="preserve"> 9 AM – 12 PM</w:t>
      </w:r>
    </w:p>
    <w:p w14:paraId="20209BB8" w14:textId="77777777" w:rsidR="00C237C4" w:rsidRPr="005B6FBB" w:rsidRDefault="00C237C4" w:rsidP="00C237C4">
      <w:pPr>
        <w:pStyle w:val="Quote"/>
        <w:jc w:val="left"/>
        <w:rPr>
          <w:sz w:val="21"/>
          <w:szCs w:val="21"/>
        </w:rPr>
      </w:pPr>
    </w:p>
    <w:p w14:paraId="1E029E8A" w14:textId="77777777" w:rsidR="00C237C4" w:rsidRPr="005B6FBB" w:rsidRDefault="00C237C4" w:rsidP="00C237C4">
      <w:pPr>
        <w:pStyle w:val="Quote"/>
        <w:jc w:val="left"/>
        <w:rPr>
          <w:b/>
          <w:bCs/>
          <w:sz w:val="21"/>
          <w:szCs w:val="21"/>
          <w:u w:val="single"/>
        </w:rPr>
      </w:pPr>
      <w:r w:rsidRPr="005B6FBB">
        <w:rPr>
          <w:b/>
          <w:bCs/>
          <w:sz w:val="21"/>
          <w:szCs w:val="21"/>
          <w:u w:val="single"/>
        </w:rPr>
        <w:t>TABLE TENNIS</w:t>
      </w:r>
    </w:p>
    <w:p w14:paraId="0DF7DA8E" w14:textId="7732841E" w:rsidR="0025352E" w:rsidRDefault="0025352E" w:rsidP="00C237C4">
      <w:pPr>
        <w:pStyle w:val="Quote"/>
        <w:jc w:val="left"/>
        <w:rPr>
          <w:sz w:val="21"/>
          <w:szCs w:val="21"/>
        </w:rPr>
      </w:pPr>
      <w:r w:rsidRPr="0025352E">
        <w:rPr>
          <w:sz w:val="21"/>
          <w:szCs w:val="21"/>
        </w:rPr>
        <w:t>Boyd Hill Center (1165 Constitution Blvd.)</w:t>
      </w:r>
    </w:p>
    <w:p w14:paraId="4C1C34CF" w14:textId="79AB7C09" w:rsidR="00C237C4" w:rsidRPr="00F96252" w:rsidRDefault="00C237C4" w:rsidP="00C237C4">
      <w:pPr>
        <w:pStyle w:val="Quote"/>
        <w:jc w:val="left"/>
        <w:rPr>
          <w:sz w:val="21"/>
          <w:szCs w:val="21"/>
        </w:rPr>
      </w:pPr>
      <w:r w:rsidRPr="00F96252">
        <w:rPr>
          <w:sz w:val="21"/>
          <w:szCs w:val="21"/>
        </w:rPr>
        <w:t>Mondays</w:t>
      </w:r>
      <w:r w:rsidR="007376D9">
        <w:rPr>
          <w:sz w:val="21"/>
          <w:szCs w:val="21"/>
        </w:rPr>
        <w:t>:</w:t>
      </w:r>
      <w:r w:rsidRPr="00F96252">
        <w:rPr>
          <w:sz w:val="21"/>
          <w:szCs w:val="21"/>
        </w:rPr>
        <w:t xml:space="preserve"> </w:t>
      </w:r>
      <w:r w:rsidR="00373272" w:rsidRPr="00F96252">
        <w:rPr>
          <w:sz w:val="21"/>
          <w:szCs w:val="21"/>
        </w:rPr>
        <w:t>9 AM – 11 AM</w:t>
      </w:r>
      <w:r w:rsidR="00256FD0" w:rsidRPr="00F96252">
        <w:rPr>
          <w:sz w:val="21"/>
          <w:szCs w:val="21"/>
        </w:rPr>
        <w:t xml:space="preserve"> </w:t>
      </w:r>
    </w:p>
    <w:p w14:paraId="7122BF24" w14:textId="42C27069" w:rsidR="00C237C4" w:rsidRDefault="00C237C4" w:rsidP="00C237C4">
      <w:pPr>
        <w:pStyle w:val="Quote"/>
        <w:jc w:val="left"/>
        <w:rPr>
          <w:sz w:val="21"/>
          <w:szCs w:val="21"/>
        </w:rPr>
      </w:pPr>
      <w:r w:rsidRPr="00F96252">
        <w:rPr>
          <w:sz w:val="21"/>
          <w:szCs w:val="21"/>
        </w:rPr>
        <w:t>Wednesdays</w:t>
      </w:r>
      <w:r w:rsidR="007376D9">
        <w:rPr>
          <w:sz w:val="21"/>
          <w:szCs w:val="21"/>
        </w:rPr>
        <w:t>:</w:t>
      </w:r>
      <w:r w:rsidRPr="00F96252">
        <w:rPr>
          <w:sz w:val="21"/>
          <w:szCs w:val="21"/>
        </w:rPr>
        <w:t xml:space="preserve"> </w:t>
      </w:r>
      <w:r w:rsidR="00373272" w:rsidRPr="00F96252">
        <w:rPr>
          <w:sz w:val="21"/>
          <w:szCs w:val="21"/>
        </w:rPr>
        <w:t>9 AM – 11 AM</w:t>
      </w:r>
      <w:r w:rsidRPr="005B6FBB">
        <w:rPr>
          <w:sz w:val="21"/>
          <w:szCs w:val="21"/>
        </w:rPr>
        <w:t xml:space="preserve"> </w:t>
      </w:r>
    </w:p>
    <w:p w14:paraId="5D0BAF07" w14:textId="385F51D3" w:rsidR="00C237C4" w:rsidRPr="005B6FBB" w:rsidRDefault="00C237C4" w:rsidP="00C237C4">
      <w:pPr>
        <w:pStyle w:val="Quote"/>
        <w:jc w:val="left"/>
        <w:rPr>
          <w:sz w:val="21"/>
          <w:szCs w:val="21"/>
        </w:rPr>
      </w:pPr>
      <w:r w:rsidRPr="005B6FBB">
        <w:rPr>
          <w:sz w:val="21"/>
          <w:szCs w:val="21"/>
        </w:rPr>
        <w:t>Fridays</w:t>
      </w:r>
      <w:r w:rsidR="007376D9">
        <w:rPr>
          <w:sz w:val="21"/>
          <w:szCs w:val="21"/>
        </w:rPr>
        <w:t>:</w:t>
      </w:r>
      <w:r w:rsidRPr="005B6FBB">
        <w:rPr>
          <w:sz w:val="21"/>
          <w:szCs w:val="21"/>
        </w:rPr>
        <w:t xml:space="preserve"> </w:t>
      </w:r>
      <w:r w:rsidR="00373272" w:rsidRPr="005B6FBB">
        <w:rPr>
          <w:sz w:val="21"/>
          <w:szCs w:val="21"/>
        </w:rPr>
        <w:t>2</w:t>
      </w:r>
      <w:r w:rsidR="00256FD0" w:rsidRPr="005B6FBB">
        <w:rPr>
          <w:sz w:val="21"/>
          <w:szCs w:val="21"/>
        </w:rPr>
        <w:t xml:space="preserve"> PM – 5 PM</w:t>
      </w:r>
    </w:p>
    <w:p w14:paraId="24468F90" w14:textId="694DA94B" w:rsidR="00C237C4" w:rsidRPr="005B6FBB" w:rsidRDefault="00C237C4" w:rsidP="00C237C4">
      <w:pPr>
        <w:pStyle w:val="Quote"/>
        <w:jc w:val="left"/>
        <w:rPr>
          <w:b/>
          <w:bCs/>
          <w:sz w:val="21"/>
          <w:szCs w:val="21"/>
          <w:u w:val="single"/>
        </w:rPr>
      </w:pPr>
    </w:p>
    <w:p w14:paraId="41FE4FFE" w14:textId="7C798CA1" w:rsidR="00C237C4" w:rsidRPr="005B6FBB" w:rsidRDefault="00C237C4" w:rsidP="00C237C4">
      <w:pPr>
        <w:pStyle w:val="Quote"/>
        <w:jc w:val="left"/>
        <w:rPr>
          <w:b/>
          <w:bCs/>
          <w:sz w:val="21"/>
          <w:szCs w:val="21"/>
          <w:u w:val="single"/>
        </w:rPr>
      </w:pPr>
      <w:r w:rsidRPr="005B6FBB">
        <w:rPr>
          <w:b/>
          <w:bCs/>
          <w:sz w:val="21"/>
          <w:szCs w:val="21"/>
          <w:u w:val="single"/>
        </w:rPr>
        <w:t>LINE DANCING</w:t>
      </w:r>
    </w:p>
    <w:p w14:paraId="0E64E689" w14:textId="1B009190" w:rsidR="00C237C4" w:rsidRPr="005B6FBB" w:rsidRDefault="00C237C4" w:rsidP="00C237C4">
      <w:pPr>
        <w:pStyle w:val="Quote"/>
        <w:jc w:val="left"/>
        <w:rPr>
          <w:sz w:val="21"/>
          <w:szCs w:val="21"/>
        </w:rPr>
      </w:pPr>
      <w:r w:rsidRPr="005B6FBB">
        <w:rPr>
          <w:sz w:val="21"/>
          <w:szCs w:val="21"/>
        </w:rPr>
        <w:t>Northside Center (900 Annafrel St</w:t>
      </w:r>
      <w:r w:rsidR="009E3F04">
        <w:rPr>
          <w:sz w:val="21"/>
          <w:szCs w:val="21"/>
        </w:rPr>
        <w:t>.</w:t>
      </w:r>
      <w:r w:rsidRPr="005B6FBB">
        <w:rPr>
          <w:sz w:val="21"/>
          <w:szCs w:val="21"/>
        </w:rPr>
        <w:t>)</w:t>
      </w:r>
    </w:p>
    <w:p w14:paraId="4C97A90A" w14:textId="3BD2D1C9" w:rsidR="00C237C4" w:rsidRDefault="00C237C4" w:rsidP="00C237C4">
      <w:pPr>
        <w:pStyle w:val="Quote"/>
        <w:jc w:val="left"/>
        <w:rPr>
          <w:sz w:val="21"/>
          <w:szCs w:val="21"/>
        </w:rPr>
      </w:pPr>
      <w:r w:rsidRPr="005B6FBB">
        <w:rPr>
          <w:sz w:val="21"/>
          <w:szCs w:val="21"/>
        </w:rPr>
        <w:t>Tuesdays &amp; Thursdays</w:t>
      </w:r>
      <w:r w:rsidR="007376D9">
        <w:rPr>
          <w:sz w:val="21"/>
          <w:szCs w:val="21"/>
        </w:rPr>
        <w:t>:</w:t>
      </w:r>
      <w:r w:rsidRPr="005B6FBB">
        <w:rPr>
          <w:sz w:val="21"/>
          <w:szCs w:val="21"/>
        </w:rPr>
        <w:t xml:space="preserve"> 6 PM – 8 PM; $2 per class</w:t>
      </w:r>
    </w:p>
    <w:p w14:paraId="4AA55B4F" w14:textId="77777777" w:rsidR="000F6613" w:rsidRDefault="000F6613" w:rsidP="00C237C4">
      <w:pPr>
        <w:pStyle w:val="Quote"/>
        <w:jc w:val="left"/>
        <w:rPr>
          <w:sz w:val="21"/>
          <w:szCs w:val="21"/>
        </w:rPr>
      </w:pPr>
    </w:p>
    <w:p w14:paraId="63C01634" w14:textId="7CF54CC8" w:rsidR="0025352E" w:rsidRDefault="0025352E" w:rsidP="00C237C4">
      <w:pPr>
        <w:pStyle w:val="Quote"/>
        <w:jc w:val="left"/>
        <w:rPr>
          <w:sz w:val="21"/>
          <w:szCs w:val="21"/>
        </w:rPr>
      </w:pPr>
      <w:r w:rsidRPr="0025352E">
        <w:rPr>
          <w:sz w:val="21"/>
          <w:szCs w:val="21"/>
        </w:rPr>
        <w:t>Boyd Hill Center (1165 Constitution Blvd.)</w:t>
      </w:r>
    </w:p>
    <w:p w14:paraId="404D51AF" w14:textId="21C6E676" w:rsidR="00C237C4" w:rsidRPr="005B6FBB" w:rsidRDefault="00C237C4" w:rsidP="00C237C4">
      <w:pPr>
        <w:pStyle w:val="Quote"/>
        <w:jc w:val="left"/>
        <w:rPr>
          <w:sz w:val="21"/>
          <w:szCs w:val="21"/>
        </w:rPr>
      </w:pPr>
      <w:r w:rsidRPr="003C2DD0">
        <w:rPr>
          <w:sz w:val="21"/>
          <w:szCs w:val="21"/>
        </w:rPr>
        <w:t>Thursdays</w:t>
      </w:r>
      <w:r w:rsidR="007376D9">
        <w:rPr>
          <w:sz w:val="21"/>
          <w:szCs w:val="21"/>
        </w:rPr>
        <w:t>:</w:t>
      </w:r>
      <w:r w:rsidRPr="003C2DD0">
        <w:rPr>
          <w:sz w:val="21"/>
          <w:szCs w:val="21"/>
        </w:rPr>
        <w:t xml:space="preserve"> </w:t>
      </w:r>
      <w:r w:rsidR="009847BE" w:rsidRPr="003C2DD0">
        <w:rPr>
          <w:sz w:val="21"/>
          <w:szCs w:val="21"/>
        </w:rPr>
        <w:t>2</w:t>
      </w:r>
      <w:r w:rsidRPr="003C2DD0">
        <w:rPr>
          <w:sz w:val="21"/>
          <w:szCs w:val="21"/>
        </w:rPr>
        <w:t xml:space="preserve"> PM – </w:t>
      </w:r>
      <w:r w:rsidR="009847BE" w:rsidRPr="003C2DD0">
        <w:rPr>
          <w:sz w:val="21"/>
          <w:szCs w:val="21"/>
        </w:rPr>
        <w:t>3</w:t>
      </w:r>
      <w:r w:rsidRPr="003C2DD0">
        <w:rPr>
          <w:sz w:val="21"/>
          <w:szCs w:val="21"/>
        </w:rPr>
        <w:t xml:space="preserve">:30 PM, </w:t>
      </w:r>
      <w:r w:rsidR="00AF5FF0">
        <w:rPr>
          <w:sz w:val="21"/>
          <w:szCs w:val="21"/>
        </w:rPr>
        <w:t xml:space="preserve">donations are welcomed </w:t>
      </w:r>
    </w:p>
    <w:p w14:paraId="45743640" w14:textId="347F5C63" w:rsidR="00C237C4" w:rsidRPr="005B6FBB" w:rsidRDefault="00C237C4" w:rsidP="00C237C4">
      <w:pPr>
        <w:pStyle w:val="Quote"/>
        <w:jc w:val="left"/>
        <w:rPr>
          <w:sz w:val="21"/>
          <w:szCs w:val="21"/>
        </w:rPr>
      </w:pPr>
    </w:p>
    <w:p w14:paraId="16520401" w14:textId="6D6B68C8" w:rsidR="00C237C4" w:rsidRPr="005B6FBB" w:rsidRDefault="00C237C4" w:rsidP="00C237C4">
      <w:pPr>
        <w:pStyle w:val="Quote"/>
        <w:jc w:val="left"/>
        <w:rPr>
          <w:b/>
          <w:bCs/>
          <w:sz w:val="21"/>
          <w:szCs w:val="21"/>
          <w:u w:val="single"/>
        </w:rPr>
      </w:pPr>
      <w:r w:rsidRPr="005B6FBB">
        <w:rPr>
          <w:b/>
          <w:bCs/>
          <w:sz w:val="21"/>
          <w:szCs w:val="21"/>
          <w:u w:val="single"/>
        </w:rPr>
        <w:t>SENIORCISE</w:t>
      </w:r>
    </w:p>
    <w:p w14:paraId="63704A2A" w14:textId="35A5E87E" w:rsidR="00C237C4" w:rsidRPr="005B6FBB" w:rsidRDefault="00C237C4" w:rsidP="00C237C4">
      <w:pPr>
        <w:pStyle w:val="Quote"/>
        <w:jc w:val="left"/>
        <w:rPr>
          <w:sz w:val="21"/>
          <w:szCs w:val="21"/>
        </w:rPr>
      </w:pPr>
      <w:r w:rsidRPr="005B6FBB">
        <w:rPr>
          <w:sz w:val="21"/>
          <w:szCs w:val="21"/>
        </w:rPr>
        <w:t>Emmett Scott Center (801 Crawford Rd</w:t>
      </w:r>
      <w:r w:rsidR="001C553F">
        <w:rPr>
          <w:sz w:val="21"/>
          <w:szCs w:val="21"/>
        </w:rPr>
        <w:t>.</w:t>
      </w:r>
      <w:r w:rsidRPr="005B6FBB">
        <w:rPr>
          <w:sz w:val="21"/>
          <w:szCs w:val="21"/>
        </w:rPr>
        <w:t>)</w:t>
      </w:r>
    </w:p>
    <w:p w14:paraId="65DA291D" w14:textId="6683F98F" w:rsidR="00C237C4" w:rsidRPr="005B6FBB" w:rsidRDefault="00C237C4" w:rsidP="00C237C4">
      <w:pPr>
        <w:pStyle w:val="Quote"/>
        <w:jc w:val="left"/>
        <w:rPr>
          <w:sz w:val="21"/>
          <w:szCs w:val="21"/>
        </w:rPr>
      </w:pPr>
      <w:r w:rsidRPr="005B6FBB">
        <w:rPr>
          <w:sz w:val="21"/>
          <w:szCs w:val="21"/>
        </w:rPr>
        <w:t>Tuesdays</w:t>
      </w:r>
      <w:r w:rsidR="007376D9">
        <w:rPr>
          <w:sz w:val="21"/>
          <w:szCs w:val="21"/>
        </w:rPr>
        <w:t>:</w:t>
      </w:r>
      <w:r w:rsidRPr="005B6FBB">
        <w:rPr>
          <w:sz w:val="21"/>
          <w:szCs w:val="21"/>
        </w:rPr>
        <w:t xml:space="preserve"> 10 AM – 11 AM </w:t>
      </w:r>
    </w:p>
    <w:p w14:paraId="7D682109" w14:textId="7009C1BB" w:rsidR="00C237C4" w:rsidRPr="005B6FBB" w:rsidRDefault="00C237C4" w:rsidP="00C237C4">
      <w:pPr>
        <w:pStyle w:val="Quote"/>
        <w:jc w:val="left"/>
        <w:rPr>
          <w:b/>
          <w:bCs/>
          <w:sz w:val="21"/>
          <w:szCs w:val="21"/>
        </w:rPr>
      </w:pPr>
      <w:r w:rsidRPr="005B6FBB">
        <w:rPr>
          <w:sz w:val="21"/>
          <w:szCs w:val="21"/>
        </w:rPr>
        <w:t>Thur</w:t>
      </w:r>
      <w:r w:rsidR="00D519C3" w:rsidRPr="005B6FBB">
        <w:rPr>
          <w:sz w:val="21"/>
          <w:szCs w:val="21"/>
        </w:rPr>
        <w:t>s</w:t>
      </w:r>
      <w:r w:rsidRPr="005B6FBB">
        <w:rPr>
          <w:sz w:val="21"/>
          <w:szCs w:val="21"/>
        </w:rPr>
        <w:t>days</w:t>
      </w:r>
      <w:r w:rsidR="007376D9">
        <w:rPr>
          <w:sz w:val="21"/>
          <w:szCs w:val="21"/>
        </w:rPr>
        <w:t>:</w:t>
      </w:r>
      <w:r w:rsidRPr="005B6FBB">
        <w:rPr>
          <w:sz w:val="21"/>
          <w:szCs w:val="21"/>
        </w:rPr>
        <w:t xml:space="preserve"> 10 AM – 11 AM</w:t>
      </w:r>
    </w:p>
    <w:p w14:paraId="1AAACFBC" w14:textId="531A893D" w:rsidR="00241315" w:rsidRPr="005B6FBB" w:rsidRDefault="00241315" w:rsidP="00C237C4">
      <w:pPr>
        <w:pStyle w:val="Quote"/>
        <w:jc w:val="left"/>
        <w:rPr>
          <w:sz w:val="21"/>
          <w:szCs w:val="21"/>
        </w:rPr>
      </w:pPr>
    </w:p>
    <w:p w14:paraId="089C6A1E" w14:textId="23CFD178" w:rsidR="00241315" w:rsidRPr="005B6FBB" w:rsidRDefault="00B27A15" w:rsidP="00C237C4">
      <w:pPr>
        <w:pStyle w:val="Quote"/>
        <w:jc w:val="left"/>
        <w:rPr>
          <w:b/>
          <w:bCs/>
          <w:sz w:val="21"/>
          <w:szCs w:val="21"/>
          <w:u w:val="single"/>
        </w:rPr>
      </w:pPr>
      <w:r>
        <w:rPr>
          <w:b/>
          <w:bCs/>
          <w:sz w:val="21"/>
          <w:szCs w:val="21"/>
          <w:u w:val="single"/>
        </w:rPr>
        <w:t>ZUMBA GOLD</w:t>
      </w:r>
    </w:p>
    <w:p w14:paraId="247370F6" w14:textId="65C90D5B" w:rsidR="0025352E" w:rsidRDefault="0025352E" w:rsidP="00C237C4">
      <w:pPr>
        <w:pStyle w:val="Quote"/>
        <w:jc w:val="left"/>
        <w:rPr>
          <w:sz w:val="21"/>
          <w:szCs w:val="21"/>
        </w:rPr>
      </w:pPr>
      <w:r w:rsidRPr="0025352E">
        <w:rPr>
          <w:sz w:val="21"/>
          <w:szCs w:val="21"/>
        </w:rPr>
        <w:t>Boyd Hill Center (1165 Constitution Blvd.)</w:t>
      </w:r>
    </w:p>
    <w:p w14:paraId="3AA72D9D" w14:textId="415A1A85" w:rsidR="001F77D3" w:rsidRPr="005B6FBB" w:rsidRDefault="00B27A15" w:rsidP="00C237C4">
      <w:pPr>
        <w:pStyle w:val="Quote"/>
        <w:jc w:val="left"/>
        <w:rPr>
          <w:sz w:val="21"/>
          <w:szCs w:val="21"/>
        </w:rPr>
      </w:pPr>
      <w:r>
        <w:rPr>
          <w:sz w:val="21"/>
          <w:szCs w:val="21"/>
        </w:rPr>
        <w:t>Wednesdays</w:t>
      </w:r>
      <w:r w:rsidR="007376D9">
        <w:rPr>
          <w:sz w:val="21"/>
          <w:szCs w:val="21"/>
        </w:rPr>
        <w:t>:</w:t>
      </w:r>
      <w:r>
        <w:rPr>
          <w:sz w:val="21"/>
          <w:szCs w:val="21"/>
        </w:rPr>
        <w:t xml:space="preserve"> </w:t>
      </w:r>
      <w:r w:rsidR="0070361C">
        <w:rPr>
          <w:sz w:val="21"/>
          <w:szCs w:val="21"/>
        </w:rPr>
        <w:t>2 PM – 3 PM</w:t>
      </w:r>
      <w:r w:rsidR="00AF5FF0">
        <w:rPr>
          <w:sz w:val="21"/>
          <w:szCs w:val="21"/>
        </w:rPr>
        <w:t xml:space="preserve">, donations are welcomed </w:t>
      </w:r>
    </w:p>
    <w:p w14:paraId="7DC474E0" w14:textId="77777777" w:rsidR="00C237C4" w:rsidRPr="005B6FBB" w:rsidRDefault="00C237C4" w:rsidP="00C237C4">
      <w:pPr>
        <w:pStyle w:val="Quote"/>
        <w:jc w:val="left"/>
        <w:rPr>
          <w:sz w:val="21"/>
          <w:szCs w:val="21"/>
        </w:rPr>
      </w:pPr>
    </w:p>
    <w:p w14:paraId="74C4A0AB" w14:textId="7E58ECF9" w:rsidR="00C237C4" w:rsidRPr="005B6FBB" w:rsidRDefault="001F52AC" w:rsidP="00C237C4">
      <w:pPr>
        <w:pStyle w:val="Quote"/>
        <w:jc w:val="left"/>
        <w:rPr>
          <w:b/>
          <w:bCs/>
          <w:sz w:val="21"/>
          <w:szCs w:val="21"/>
          <w:u w:val="single"/>
        </w:rPr>
      </w:pPr>
      <w:r w:rsidRPr="005B6FBB">
        <w:rPr>
          <w:b/>
          <w:bCs/>
          <w:sz w:val="21"/>
          <w:szCs w:val="21"/>
          <w:u w:val="single"/>
        </w:rPr>
        <w:t>BOWLING</w:t>
      </w:r>
    </w:p>
    <w:p w14:paraId="3654C485" w14:textId="10092A2B" w:rsidR="00C237C4" w:rsidRPr="005B6FBB" w:rsidRDefault="00C237C4" w:rsidP="00C237C4">
      <w:pPr>
        <w:pStyle w:val="Quote"/>
        <w:jc w:val="left"/>
        <w:rPr>
          <w:sz w:val="21"/>
          <w:szCs w:val="21"/>
        </w:rPr>
      </w:pPr>
      <w:r w:rsidRPr="005B6FBB">
        <w:rPr>
          <w:sz w:val="21"/>
          <w:szCs w:val="21"/>
        </w:rPr>
        <w:t>Strikers Family Bowling (124 N. Anderson Road)</w:t>
      </w:r>
    </w:p>
    <w:p w14:paraId="6D03FAA8" w14:textId="38B83643" w:rsidR="00C237C4" w:rsidRPr="005B6FBB" w:rsidRDefault="008B3315" w:rsidP="00C237C4">
      <w:pPr>
        <w:pStyle w:val="Quote"/>
        <w:jc w:val="left"/>
        <w:rPr>
          <w:sz w:val="21"/>
          <w:szCs w:val="21"/>
        </w:rPr>
      </w:pPr>
      <w:r>
        <w:rPr>
          <w:sz w:val="21"/>
          <w:szCs w:val="21"/>
        </w:rPr>
        <w:t>Tuesdays</w:t>
      </w:r>
      <w:r w:rsidR="007376D9">
        <w:rPr>
          <w:sz w:val="21"/>
          <w:szCs w:val="21"/>
        </w:rPr>
        <w:t>:</w:t>
      </w:r>
      <w:r w:rsidR="00C237C4" w:rsidRPr="005B6FBB">
        <w:rPr>
          <w:sz w:val="21"/>
          <w:szCs w:val="21"/>
        </w:rPr>
        <w:t xml:space="preserve"> 9 AM; pay at bowling alley</w:t>
      </w:r>
    </w:p>
    <w:p w14:paraId="1CE9C79E" w14:textId="5D2F4135" w:rsidR="00924382" w:rsidRPr="005B6FBB" w:rsidRDefault="00924382" w:rsidP="00C237C4">
      <w:pPr>
        <w:pStyle w:val="Quote"/>
        <w:jc w:val="left"/>
        <w:rPr>
          <w:b/>
          <w:bCs/>
          <w:sz w:val="21"/>
          <w:szCs w:val="21"/>
          <w:u w:val="single"/>
        </w:rPr>
      </w:pPr>
    </w:p>
    <w:p w14:paraId="2B76CA9E" w14:textId="6044356E" w:rsidR="00C237C4" w:rsidRPr="005B6FBB" w:rsidRDefault="00C237C4" w:rsidP="00C237C4">
      <w:pPr>
        <w:pStyle w:val="Quote"/>
        <w:jc w:val="left"/>
        <w:rPr>
          <w:b/>
          <w:bCs/>
          <w:sz w:val="21"/>
          <w:szCs w:val="21"/>
          <w:u w:val="single"/>
        </w:rPr>
      </w:pPr>
      <w:r w:rsidRPr="005B6FBB">
        <w:rPr>
          <w:b/>
          <w:bCs/>
          <w:sz w:val="21"/>
          <w:szCs w:val="21"/>
          <w:u w:val="single"/>
        </w:rPr>
        <w:t>BOCCE</w:t>
      </w:r>
    </w:p>
    <w:p w14:paraId="0747E412" w14:textId="7FDD045F" w:rsidR="00C237C4" w:rsidRPr="005B6FBB" w:rsidRDefault="00C237C4" w:rsidP="00C237C4">
      <w:pPr>
        <w:pStyle w:val="Quote"/>
        <w:jc w:val="left"/>
        <w:rPr>
          <w:sz w:val="21"/>
          <w:szCs w:val="21"/>
        </w:rPr>
      </w:pPr>
      <w:r w:rsidRPr="005B6FBB">
        <w:rPr>
          <w:sz w:val="21"/>
          <w:szCs w:val="21"/>
        </w:rPr>
        <w:t>Boyd Hill Center (1165 Constitution Blvd</w:t>
      </w:r>
      <w:r w:rsidR="009E3F04">
        <w:rPr>
          <w:sz w:val="21"/>
          <w:szCs w:val="21"/>
        </w:rPr>
        <w:t>.</w:t>
      </w:r>
      <w:r w:rsidRPr="005B6FBB">
        <w:rPr>
          <w:sz w:val="21"/>
          <w:szCs w:val="21"/>
        </w:rPr>
        <w:t>)</w:t>
      </w:r>
    </w:p>
    <w:p w14:paraId="6C0543C1" w14:textId="0E0668EE" w:rsidR="00C237C4" w:rsidRPr="005B6FBB" w:rsidRDefault="00C237C4" w:rsidP="00C237C4">
      <w:pPr>
        <w:pStyle w:val="Quote"/>
        <w:jc w:val="left"/>
        <w:rPr>
          <w:sz w:val="21"/>
          <w:szCs w:val="21"/>
        </w:rPr>
      </w:pPr>
      <w:r w:rsidRPr="005B6FBB">
        <w:rPr>
          <w:sz w:val="21"/>
          <w:szCs w:val="21"/>
        </w:rPr>
        <w:t>Fridays</w:t>
      </w:r>
      <w:r w:rsidR="007376D9">
        <w:rPr>
          <w:sz w:val="21"/>
          <w:szCs w:val="21"/>
        </w:rPr>
        <w:t>:</w:t>
      </w:r>
      <w:r w:rsidRPr="005B6FBB">
        <w:rPr>
          <w:sz w:val="21"/>
          <w:szCs w:val="21"/>
        </w:rPr>
        <w:t xml:space="preserve"> 9 AM – 11 AM</w:t>
      </w:r>
    </w:p>
    <w:p w14:paraId="21052C51" w14:textId="606F5220" w:rsidR="00C237C4" w:rsidRPr="005B6FBB" w:rsidRDefault="00C237C4" w:rsidP="00C237C4">
      <w:pPr>
        <w:pStyle w:val="Quote"/>
        <w:jc w:val="left"/>
        <w:rPr>
          <w:sz w:val="21"/>
          <w:szCs w:val="21"/>
        </w:rPr>
      </w:pPr>
    </w:p>
    <w:p w14:paraId="1FB4C173" w14:textId="0DB4391F" w:rsidR="00A260D1" w:rsidRPr="005B6FBB" w:rsidRDefault="005225E4" w:rsidP="00C237C4">
      <w:pPr>
        <w:pStyle w:val="Quote"/>
        <w:jc w:val="left"/>
        <w:rPr>
          <w:b/>
          <w:bCs/>
          <w:sz w:val="21"/>
          <w:szCs w:val="21"/>
          <w:u w:val="single"/>
        </w:rPr>
      </w:pPr>
      <w:r w:rsidRPr="005B6FBB">
        <w:rPr>
          <w:b/>
          <w:bCs/>
          <w:sz w:val="21"/>
          <w:szCs w:val="21"/>
          <w:u w:val="single"/>
        </w:rPr>
        <w:t>HAND</w:t>
      </w:r>
      <w:r w:rsidR="00345E9F">
        <w:rPr>
          <w:b/>
          <w:bCs/>
          <w:sz w:val="21"/>
          <w:szCs w:val="21"/>
          <w:u w:val="single"/>
        </w:rPr>
        <w:t xml:space="preserve"> &amp; </w:t>
      </w:r>
      <w:r w:rsidR="00D15199" w:rsidRPr="005B6FBB">
        <w:rPr>
          <w:b/>
          <w:bCs/>
          <w:sz w:val="21"/>
          <w:szCs w:val="21"/>
          <w:u w:val="single"/>
        </w:rPr>
        <w:t>FOOT</w:t>
      </w:r>
    </w:p>
    <w:p w14:paraId="7A06F3F9" w14:textId="7EFDCF0C" w:rsidR="00D15199" w:rsidRPr="005B6FBB" w:rsidRDefault="003842C5" w:rsidP="00C237C4">
      <w:pPr>
        <w:pStyle w:val="Quote"/>
        <w:jc w:val="left"/>
        <w:rPr>
          <w:sz w:val="21"/>
          <w:szCs w:val="21"/>
        </w:rPr>
      </w:pPr>
      <w:r w:rsidRPr="00763C11">
        <w:rPr>
          <w:rFonts w:ascii="Corbel" w:eastAsia="MS PMincho" w:hAnsi="Corbel" w:cs="Times New Roman"/>
          <w:iCs w:val="0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46B179E9" wp14:editId="47011EB3">
                <wp:simplePos x="0" y="0"/>
                <wp:positionH relativeFrom="column">
                  <wp:posOffset>3657600</wp:posOffset>
                </wp:positionH>
                <wp:positionV relativeFrom="paragraph">
                  <wp:posOffset>-339090</wp:posOffset>
                </wp:positionV>
                <wp:extent cx="2360930" cy="1704975"/>
                <wp:effectExtent l="0" t="0" r="19050" b="28575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0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DB0B2E" w14:textId="77777777" w:rsidR="00763C11" w:rsidRDefault="00763C11" w:rsidP="00763C11">
                            <w:pPr>
                              <w:rPr>
                                <w:rFonts w:ascii="Helvetica" w:eastAsia="Yu Gothic" w:hAnsi="Helvetica" w:cs="Helvetica"/>
                                <w:color w:val="000000"/>
                                <w:sz w:val="21"/>
                                <w:szCs w:val="21"/>
                              </w:rPr>
                            </w:pPr>
                          </w:p>
                          <w:p w14:paraId="7F48C33E" w14:textId="77777777" w:rsidR="00763C11" w:rsidRPr="00DB18A6" w:rsidRDefault="00763C11" w:rsidP="00763C11">
                            <w:pPr>
                              <w:rPr>
                                <w:rFonts w:ascii="Helvetica" w:eastAsia="Yu Gothic" w:hAnsi="Helvetica" w:cs="Helvetica"/>
                                <w:b/>
                                <w:bCs/>
                                <w:color w:val="000000"/>
                                <w:sz w:val="21"/>
                                <w:szCs w:val="21"/>
                                <w:u w:val="single"/>
                              </w:rPr>
                            </w:pPr>
                            <w:r w:rsidRPr="00DB18A6">
                              <w:rPr>
                                <w:rFonts w:ascii="Helvetica" w:eastAsia="Yu Gothic" w:hAnsi="Helvetica" w:cs="Helvetica"/>
                                <w:b/>
                                <w:bCs/>
                                <w:color w:val="000000"/>
                                <w:sz w:val="21"/>
                                <w:szCs w:val="21"/>
                                <w:u w:val="single"/>
                              </w:rPr>
                              <w:t>Contact Information:</w:t>
                            </w:r>
                          </w:p>
                          <w:p w14:paraId="25771211" w14:textId="77777777" w:rsidR="00763C11" w:rsidRDefault="00763C11" w:rsidP="00763C11">
                            <w:pPr>
                              <w:rPr>
                                <w:rFonts w:ascii="Helvetica" w:eastAsia="Yu Gothic" w:hAnsi="Helvetica" w:cs="Helvetica"/>
                                <w:color w:val="000000"/>
                                <w:sz w:val="21"/>
                                <w:szCs w:val="21"/>
                              </w:rPr>
                            </w:pPr>
                          </w:p>
                          <w:p w14:paraId="63FCE96B" w14:textId="77777777" w:rsidR="00763C11" w:rsidRDefault="00763C11" w:rsidP="00763C11">
                            <w:pPr>
                              <w:rPr>
                                <w:rFonts w:ascii="Helvetica" w:eastAsia="Yu Gothic" w:hAnsi="Helvetica" w:cs="Helvetica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1F5B19">
                              <w:rPr>
                                <w:rFonts w:ascii="Helvetica" w:eastAsia="Yu Gothic" w:hAnsi="Helvetica" w:cs="Helvetica"/>
                                <w:color w:val="000000"/>
                                <w:sz w:val="21"/>
                                <w:szCs w:val="21"/>
                              </w:rPr>
                              <w:t xml:space="preserve">Jon Shea: 803-325-2634 or </w:t>
                            </w:r>
                            <w:hyperlink r:id="rId13" w:history="1">
                              <w:r w:rsidRPr="001F5B19">
                                <w:rPr>
                                  <w:rFonts w:ascii="Helvetica" w:eastAsia="Yu Gothic" w:hAnsi="Helvetica" w:cs="Helvetica"/>
                                  <w:color w:val="0000FF"/>
                                  <w:sz w:val="21"/>
                                  <w:szCs w:val="21"/>
                                  <w:u w:val="single"/>
                                </w:rPr>
                                <w:t>jonathan.shea@cityofrockhill.com</w:t>
                              </w:r>
                            </w:hyperlink>
                            <w:r w:rsidRPr="001F5B19">
                              <w:rPr>
                                <w:rFonts w:ascii="Helvetica" w:eastAsia="Yu Gothic" w:hAnsi="Helvetica" w:cs="Helvetica"/>
                                <w:color w:val="000000"/>
                                <w:sz w:val="21"/>
                                <w:szCs w:val="21"/>
                              </w:rPr>
                              <w:br/>
                            </w:r>
                          </w:p>
                          <w:p w14:paraId="7893A681" w14:textId="77777777" w:rsidR="00763C11" w:rsidRDefault="00763C11" w:rsidP="00763C11">
                            <w:r w:rsidRPr="001F5B19">
                              <w:rPr>
                                <w:rFonts w:ascii="Helvetica" w:eastAsia="Yu Gothic" w:hAnsi="Helvetica" w:cs="Helvetica"/>
                                <w:color w:val="000000"/>
                                <w:sz w:val="21"/>
                                <w:szCs w:val="21"/>
                              </w:rPr>
                              <w:t xml:space="preserve">Donna Smarr: 803-329-5662 or </w:t>
                            </w:r>
                            <w:hyperlink r:id="rId14" w:history="1">
                              <w:r w:rsidRPr="001F5B19">
                                <w:rPr>
                                  <w:rFonts w:ascii="Helvetica" w:eastAsia="Yu Gothic" w:hAnsi="Helvetica" w:cs="Helvetica"/>
                                  <w:color w:val="0000FF"/>
                                  <w:sz w:val="21"/>
                                  <w:szCs w:val="21"/>
                                  <w:u w:val="single"/>
                                </w:rPr>
                                <w:t>donna.smarr@cityofrockhill.com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B179E9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margin-left:4in;margin-top:-26.7pt;width:185.9pt;height:134.25pt;z-index:25165824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">
                <v:textbox>
                  <w:txbxContent>
                    <w:p w14:paraId="45DB0B2E" w14:textId="77777777" w:rsidR="00763C11" w:rsidRDefault="00763C11" w:rsidP="00763C11">
                      <w:pPr>
                        <w:rPr>
                          <w:rFonts w:ascii="Helvetica" w:eastAsia="Yu Gothic" w:hAnsi="Helvetica" w:cs="Helvetica"/>
                          <w:color w:val="000000"/>
                          <w:sz w:val="21"/>
                          <w:szCs w:val="21"/>
                        </w:rPr>
                      </w:pPr>
                    </w:p>
                    <w:p w14:paraId="7F48C33E" w14:textId="77777777" w:rsidR="00763C11" w:rsidRPr="00DB18A6" w:rsidRDefault="00763C11" w:rsidP="00763C11">
                      <w:pPr>
                        <w:rPr>
                          <w:rFonts w:ascii="Helvetica" w:eastAsia="Yu Gothic" w:hAnsi="Helvetica" w:cs="Helvetica"/>
                          <w:b/>
                          <w:bCs/>
                          <w:color w:val="000000"/>
                          <w:sz w:val="21"/>
                          <w:szCs w:val="21"/>
                          <w:u w:val="single"/>
                        </w:rPr>
                      </w:pPr>
                      <w:r w:rsidRPr="00DB18A6">
                        <w:rPr>
                          <w:rFonts w:ascii="Helvetica" w:eastAsia="Yu Gothic" w:hAnsi="Helvetica" w:cs="Helvetica"/>
                          <w:b/>
                          <w:bCs/>
                          <w:color w:val="000000"/>
                          <w:sz w:val="21"/>
                          <w:szCs w:val="21"/>
                          <w:u w:val="single"/>
                        </w:rPr>
                        <w:t>Contact Information:</w:t>
                      </w:r>
                    </w:p>
                    <w:p w14:paraId="25771211" w14:textId="77777777" w:rsidR="00763C11" w:rsidRDefault="00763C11" w:rsidP="00763C11">
                      <w:pPr>
                        <w:rPr>
                          <w:rFonts w:ascii="Helvetica" w:eastAsia="Yu Gothic" w:hAnsi="Helvetica" w:cs="Helvetica"/>
                          <w:color w:val="000000"/>
                          <w:sz w:val="21"/>
                          <w:szCs w:val="21"/>
                        </w:rPr>
                      </w:pPr>
                    </w:p>
                    <w:p w14:paraId="63FCE96B" w14:textId="77777777" w:rsidR="00763C11" w:rsidRDefault="00763C11" w:rsidP="00763C11">
                      <w:pPr>
                        <w:rPr>
                          <w:rFonts w:ascii="Helvetica" w:eastAsia="Yu Gothic" w:hAnsi="Helvetica" w:cs="Helvetica"/>
                          <w:color w:val="000000"/>
                          <w:sz w:val="21"/>
                          <w:szCs w:val="21"/>
                        </w:rPr>
                      </w:pPr>
                      <w:r w:rsidRPr="001F5B19">
                        <w:rPr>
                          <w:rFonts w:ascii="Helvetica" w:eastAsia="Yu Gothic" w:hAnsi="Helvetica" w:cs="Helvetica"/>
                          <w:color w:val="000000"/>
                          <w:sz w:val="21"/>
                          <w:szCs w:val="21"/>
                        </w:rPr>
                        <w:t xml:space="preserve">Jon Shea: 803-325-2634 or </w:t>
                      </w:r>
                      <w:hyperlink r:id="rId15" w:history="1">
                        <w:r w:rsidRPr="001F5B19">
                          <w:rPr>
                            <w:rFonts w:ascii="Helvetica" w:eastAsia="Yu Gothic" w:hAnsi="Helvetica" w:cs="Helvetica"/>
                            <w:color w:val="0000FF"/>
                            <w:sz w:val="21"/>
                            <w:szCs w:val="21"/>
                            <w:u w:val="single"/>
                          </w:rPr>
                          <w:t>jonathan.shea@cityofrockhill.com</w:t>
                        </w:r>
                      </w:hyperlink>
                      <w:r w:rsidRPr="001F5B19">
                        <w:rPr>
                          <w:rFonts w:ascii="Helvetica" w:eastAsia="Yu Gothic" w:hAnsi="Helvetica" w:cs="Helvetica"/>
                          <w:color w:val="000000"/>
                          <w:sz w:val="21"/>
                          <w:szCs w:val="21"/>
                        </w:rPr>
                        <w:br/>
                      </w:r>
                    </w:p>
                    <w:p w14:paraId="7893A681" w14:textId="77777777" w:rsidR="00763C11" w:rsidRDefault="00763C11" w:rsidP="00763C11">
                      <w:r w:rsidRPr="001F5B19">
                        <w:rPr>
                          <w:rFonts w:ascii="Helvetica" w:eastAsia="Yu Gothic" w:hAnsi="Helvetica" w:cs="Helvetica"/>
                          <w:color w:val="000000"/>
                          <w:sz w:val="21"/>
                          <w:szCs w:val="21"/>
                        </w:rPr>
                        <w:t xml:space="preserve">Donna Smarr: 803-329-5662 or </w:t>
                      </w:r>
                      <w:hyperlink r:id="rId16" w:history="1">
                        <w:r w:rsidRPr="001F5B19">
                          <w:rPr>
                            <w:rFonts w:ascii="Helvetica" w:eastAsia="Yu Gothic" w:hAnsi="Helvetica" w:cs="Helvetica"/>
                            <w:color w:val="0000FF"/>
                            <w:sz w:val="21"/>
                            <w:szCs w:val="21"/>
                            <w:u w:val="single"/>
                          </w:rPr>
                          <w:t>donna.smarr@cityofrockhill.com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  <w:r w:rsidR="00D15199" w:rsidRPr="005B6FBB">
        <w:rPr>
          <w:sz w:val="21"/>
          <w:szCs w:val="21"/>
        </w:rPr>
        <w:t>Fewell Park Center (</w:t>
      </w:r>
      <w:r w:rsidR="000D6FA1" w:rsidRPr="005B6FBB">
        <w:rPr>
          <w:sz w:val="21"/>
          <w:szCs w:val="21"/>
        </w:rPr>
        <w:t>1204 Alexander Rd.)</w:t>
      </w:r>
    </w:p>
    <w:p w14:paraId="29D246ED" w14:textId="26F43BF8" w:rsidR="000D6FA1" w:rsidRPr="005B6FBB" w:rsidRDefault="000D6FA1" w:rsidP="00C237C4">
      <w:pPr>
        <w:pStyle w:val="Quote"/>
        <w:jc w:val="left"/>
        <w:rPr>
          <w:sz w:val="21"/>
          <w:szCs w:val="21"/>
        </w:rPr>
      </w:pPr>
      <w:r w:rsidRPr="005B6FBB">
        <w:rPr>
          <w:sz w:val="21"/>
          <w:szCs w:val="21"/>
        </w:rPr>
        <w:t>Tuesday</w:t>
      </w:r>
      <w:r w:rsidR="007376D9">
        <w:rPr>
          <w:sz w:val="21"/>
          <w:szCs w:val="21"/>
        </w:rPr>
        <w:t>:</w:t>
      </w:r>
      <w:r w:rsidRPr="005B6FBB">
        <w:rPr>
          <w:sz w:val="21"/>
          <w:szCs w:val="21"/>
        </w:rPr>
        <w:t xml:space="preserve"> 1 PM</w:t>
      </w:r>
    </w:p>
    <w:p w14:paraId="5F539BBA" w14:textId="3F8A539C" w:rsidR="00AD6A29" w:rsidRDefault="003842C5" w:rsidP="00C237C4">
      <w:pPr>
        <w:pStyle w:val="Quote"/>
        <w:jc w:val="left"/>
        <w:rPr>
          <w:b/>
          <w:bCs/>
          <w:sz w:val="20"/>
          <w:szCs w:val="20"/>
          <w:u w:val="single"/>
        </w:rPr>
      </w:pPr>
      <w:r w:rsidRPr="005B6FBB">
        <w:rPr>
          <w:noProof/>
          <w:sz w:val="21"/>
          <w:szCs w:val="21"/>
        </w:rPr>
        <w:drawing>
          <wp:anchor distT="0" distB="0" distL="114300" distR="114300" simplePos="0" relativeHeight="251658240" behindDoc="1" locked="0" layoutInCell="1" allowOverlap="1" wp14:anchorId="437838A7" wp14:editId="1CEE729B">
            <wp:simplePos x="0" y="0"/>
            <wp:positionH relativeFrom="margin">
              <wp:posOffset>238125</wp:posOffset>
            </wp:positionH>
            <wp:positionV relativeFrom="paragraph">
              <wp:posOffset>166370</wp:posOffset>
            </wp:positionV>
            <wp:extent cx="2164080" cy="1029708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080" cy="10297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275A00" w14:textId="504699E2" w:rsidR="00093BF9" w:rsidRDefault="00093BF9" w:rsidP="00C237C4">
      <w:pPr>
        <w:pStyle w:val="Quote"/>
        <w:jc w:val="left"/>
        <w:rPr>
          <w:b/>
          <w:bCs/>
          <w:sz w:val="21"/>
          <w:szCs w:val="21"/>
          <w:u w:val="single"/>
        </w:rPr>
      </w:pPr>
    </w:p>
    <w:p w14:paraId="313C459B" w14:textId="77777777" w:rsidR="00093BF9" w:rsidRDefault="00093BF9" w:rsidP="00C237C4">
      <w:pPr>
        <w:pStyle w:val="Quote"/>
        <w:jc w:val="left"/>
        <w:rPr>
          <w:b/>
          <w:bCs/>
          <w:sz w:val="21"/>
          <w:szCs w:val="21"/>
          <w:u w:val="single"/>
        </w:rPr>
      </w:pPr>
    </w:p>
    <w:p w14:paraId="169422DC" w14:textId="77777777" w:rsidR="00C80D95" w:rsidRDefault="00C80D95" w:rsidP="00C237C4">
      <w:pPr>
        <w:pStyle w:val="Quote"/>
        <w:jc w:val="left"/>
        <w:rPr>
          <w:b/>
          <w:bCs/>
          <w:sz w:val="21"/>
          <w:szCs w:val="21"/>
          <w:u w:val="single"/>
        </w:rPr>
      </w:pPr>
    </w:p>
    <w:p w14:paraId="391BD91B" w14:textId="77777777" w:rsidR="00C80D95" w:rsidRDefault="00C80D95" w:rsidP="00C237C4">
      <w:pPr>
        <w:pStyle w:val="Quote"/>
        <w:jc w:val="left"/>
        <w:rPr>
          <w:b/>
          <w:bCs/>
          <w:sz w:val="21"/>
          <w:szCs w:val="21"/>
          <w:u w:val="single"/>
        </w:rPr>
      </w:pPr>
    </w:p>
    <w:p w14:paraId="5E81D3CD" w14:textId="6AB4B2CD" w:rsidR="00C237C4" w:rsidRPr="005B6FBB" w:rsidRDefault="00C237C4" w:rsidP="00C237C4">
      <w:pPr>
        <w:pStyle w:val="Quote"/>
        <w:jc w:val="left"/>
        <w:rPr>
          <w:b/>
          <w:bCs/>
          <w:sz w:val="21"/>
          <w:szCs w:val="21"/>
          <w:u w:val="single"/>
        </w:rPr>
      </w:pPr>
      <w:r w:rsidRPr="005B6FBB">
        <w:rPr>
          <w:b/>
          <w:bCs/>
          <w:sz w:val="21"/>
          <w:szCs w:val="21"/>
          <w:u w:val="single"/>
        </w:rPr>
        <w:t>WALKING GROUP</w:t>
      </w:r>
    </w:p>
    <w:p w14:paraId="7AEA38AB" w14:textId="402539E5" w:rsidR="00D705A2" w:rsidRPr="00D75386" w:rsidRDefault="002F1DF6" w:rsidP="00C237C4">
      <w:pPr>
        <w:pStyle w:val="Quote"/>
        <w:jc w:val="left"/>
        <w:rPr>
          <w:sz w:val="21"/>
          <w:szCs w:val="21"/>
        </w:rPr>
      </w:pPr>
      <w:r>
        <w:rPr>
          <w:sz w:val="21"/>
          <w:szCs w:val="21"/>
        </w:rPr>
        <w:t>RHSEC</w:t>
      </w:r>
      <w:r w:rsidR="00093BF9" w:rsidRPr="00D75386">
        <w:rPr>
          <w:sz w:val="21"/>
          <w:szCs w:val="21"/>
        </w:rPr>
        <w:t xml:space="preserve"> (</w:t>
      </w:r>
      <w:r w:rsidR="00D75386" w:rsidRPr="00D75386">
        <w:rPr>
          <w:sz w:val="21"/>
          <w:szCs w:val="21"/>
        </w:rPr>
        <w:t>326 Technology Center Way)</w:t>
      </w:r>
    </w:p>
    <w:p w14:paraId="6B1DA5EE" w14:textId="02AD53D7" w:rsidR="00C237C4" w:rsidRDefault="00C237C4" w:rsidP="00C237C4">
      <w:pPr>
        <w:pStyle w:val="Quote"/>
        <w:jc w:val="left"/>
        <w:rPr>
          <w:sz w:val="21"/>
          <w:szCs w:val="21"/>
        </w:rPr>
      </w:pPr>
      <w:r w:rsidRPr="005B6FBB">
        <w:rPr>
          <w:sz w:val="21"/>
          <w:szCs w:val="21"/>
        </w:rPr>
        <w:t>Wednesdays</w:t>
      </w:r>
      <w:r w:rsidR="007376D9">
        <w:rPr>
          <w:sz w:val="21"/>
          <w:szCs w:val="21"/>
        </w:rPr>
        <w:t>:</w:t>
      </w:r>
      <w:r w:rsidRPr="005B6FBB">
        <w:rPr>
          <w:sz w:val="21"/>
          <w:szCs w:val="21"/>
        </w:rPr>
        <w:t xml:space="preserve"> </w:t>
      </w:r>
      <w:r w:rsidR="00FE6AEF" w:rsidRPr="005B6FBB">
        <w:rPr>
          <w:sz w:val="21"/>
          <w:szCs w:val="21"/>
        </w:rPr>
        <w:t>9</w:t>
      </w:r>
      <w:r w:rsidR="00993851" w:rsidRPr="005B6FBB">
        <w:rPr>
          <w:sz w:val="21"/>
          <w:szCs w:val="21"/>
        </w:rPr>
        <w:t>:15</w:t>
      </w:r>
      <w:r w:rsidRPr="005B6FBB">
        <w:rPr>
          <w:sz w:val="21"/>
          <w:szCs w:val="21"/>
        </w:rPr>
        <w:t xml:space="preserve"> AM</w:t>
      </w:r>
    </w:p>
    <w:p w14:paraId="0167D1C5" w14:textId="77777777" w:rsidR="00093BF9" w:rsidRDefault="00093BF9" w:rsidP="00C237C4">
      <w:pPr>
        <w:pStyle w:val="Quote"/>
        <w:jc w:val="left"/>
        <w:rPr>
          <w:sz w:val="21"/>
          <w:szCs w:val="21"/>
        </w:rPr>
      </w:pPr>
    </w:p>
    <w:p w14:paraId="6A5FC261" w14:textId="5C1E09EF" w:rsidR="00093BF9" w:rsidRPr="005B6FBB" w:rsidRDefault="00093BF9" w:rsidP="00C237C4">
      <w:pPr>
        <w:pStyle w:val="Quote"/>
        <w:jc w:val="left"/>
        <w:rPr>
          <w:sz w:val="21"/>
          <w:szCs w:val="21"/>
        </w:rPr>
      </w:pPr>
      <w:r>
        <w:rPr>
          <w:sz w:val="21"/>
          <w:szCs w:val="21"/>
        </w:rPr>
        <w:t>Rock Hill Galleria (2301 Dave Lyle Blvd</w:t>
      </w:r>
      <w:r w:rsidR="009D03E0">
        <w:rPr>
          <w:sz w:val="21"/>
          <w:szCs w:val="21"/>
        </w:rPr>
        <w:t>.</w:t>
      </w:r>
      <w:r>
        <w:rPr>
          <w:sz w:val="21"/>
          <w:szCs w:val="21"/>
        </w:rPr>
        <w:t>)</w:t>
      </w:r>
    </w:p>
    <w:p w14:paraId="6B73948B" w14:textId="4E76222A" w:rsidR="00C237C4" w:rsidRPr="005B6FBB" w:rsidRDefault="00993851" w:rsidP="00C237C4">
      <w:pPr>
        <w:pStyle w:val="Quote"/>
        <w:jc w:val="left"/>
        <w:rPr>
          <w:sz w:val="21"/>
          <w:szCs w:val="21"/>
        </w:rPr>
      </w:pPr>
      <w:r w:rsidRPr="005B6FBB">
        <w:rPr>
          <w:sz w:val="21"/>
          <w:szCs w:val="21"/>
        </w:rPr>
        <w:t>Fridays</w:t>
      </w:r>
      <w:r w:rsidR="007376D9">
        <w:rPr>
          <w:sz w:val="21"/>
          <w:szCs w:val="21"/>
        </w:rPr>
        <w:t>:</w:t>
      </w:r>
      <w:r w:rsidRPr="005B6FBB">
        <w:rPr>
          <w:sz w:val="21"/>
          <w:szCs w:val="21"/>
        </w:rPr>
        <w:t xml:space="preserve"> 9:15 AM</w:t>
      </w:r>
    </w:p>
    <w:p w14:paraId="4CDB3287" w14:textId="51015377" w:rsidR="00C237C4" w:rsidRPr="005B6FBB" w:rsidRDefault="00C237C4" w:rsidP="00C237C4">
      <w:pPr>
        <w:pStyle w:val="Quote"/>
        <w:jc w:val="left"/>
        <w:rPr>
          <w:sz w:val="21"/>
          <w:szCs w:val="21"/>
        </w:rPr>
      </w:pPr>
    </w:p>
    <w:p w14:paraId="102E4854" w14:textId="3EE94D4D" w:rsidR="00C237C4" w:rsidRPr="005B6FBB" w:rsidRDefault="00C237C4" w:rsidP="00C237C4">
      <w:pPr>
        <w:pStyle w:val="Quote"/>
        <w:jc w:val="left"/>
        <w:rPr>
          <w:b/>
          <w:bCs/>
          <w:sz w:val="21"/>
          <w:szCs w:val="21"/>
          <w:u w:val="single"/>
        </w:rPr>
      </w:pPr>
      <w:r w:rsidRPr="005B6FBB">
        <w:rPr>
          <w:b/>
          <w:bCs/>
          <w:sz w:val="21"/>
          <w:szCs w:val="21"/>
          <w:u w:val="single"/>
        </w:rPr>
        <w:t>MA</w:t>
      </w:r>
      <w:r w:rsidR="00256FD0" w:rsidRPr="005B6FBB">
        <w:rPr>
          <w:b/>
          <w:bCs/>
          <w:sz w:val="21"/>
          <w:szCs w:val="21"/>
          <w:u w:val="single"/>
        </w:rPr>
        <w:t>H</w:t>
      </w:r>
      <w:r w:rsidRPr="005B6FBB">
        <w:rPr>
          <w:b/>
          <w:bCs/>
          <w:sz w:val="21"/>
          <w:szCs w:val="21"/>
          <w:u w:val="single"/>
        </w:rPr>
        <w:t>JONG</w:t>
      </w:r>
    </w:p>
    <w:p w14:paraId="5A99657A" w14:textId="08847235" w:rsidR="00C237C4" w:rsidRPr="005B6FBB" w:rsidRDefault="00C237C4" w:rsidP="00C237C4">
      <w:pPr>
        <w:pStyle w:val="Quote"/>
        <w:jc w:val="left"/>
        <w:rPr>
          <w:sz w:val="21"/>
          <w:szCs w:val="21"/>
        </w:rPr>
      </w:pPr>
      <w:r w:rsidRPr="005B6FBB">
        <w:rPr>
          <w:sz w:val="21"/>
          <w:szCs w:val="21"/>
        </w:rPr>
        <w:t>Fewell Park Center (1204 Alexander Rd</w:t>
      </w:r>
      <w:r w:rsidR="009D03E0">
        <w:rPr>
          <w:sz w:val="21"/>
          <w:szCs w:val="21"/>
        </w:rPr>
        <w:t>.</w:t>
      </w:r>
      <w:r w:rsidRPr="005B6FBB">
        <w:rPr>
          <w:sz w:val="21"/>
          <w:szCs w:val="21"/>
        </w:rPr>
        <w:t>)</w:t>
      </w:r>
    </w:p>
    <w:p w14:paraId="49D6E48B" w14:textId="250994E8" w:rsidR="00C237C4" w:rsidRPr="005B6FBB" w:rsidRDefault="00C237C4" w:rsidP="00C237C4">
      <w:pPr>
        <w:pStyle w:val="Quote"/>
        <w:jc w:val="left"/>
        <w:rPr>
          <w:sz w:val="21"/>
          <w:szCs w:val="21"/>
        </w:rPr>
      </w:pPr>
      <w:r w:rsidRPr="005B6FBB">
        <w:rPr>
          <w:sz w:val="21"/>
          <w:szCs w:val="21"/>
        </w:rPr>
        <w:t>Fridays</w:t>
      </w:r>
      <w:r w:rsidR="007376D9">
        <w:rPr>
          <w:sz w:val="21"/>
          <w:szCs w:val="21"/>
        </w:rPr>
        <w:t>:</w:t>
      </w:r>
      <w:r w:rsidRPr="005B6FBB">
        <w:rPr>
          <w:sz w:val="21"/>
          <w:szCs w:val="21"/>
        </w:rPr>
        <w:t xml:space="preserve"> 1 PM – 4 PM </w:t>
      </w:r>
    </w:p>
    <w:p w14:paraId="3D1A6ECC" w14:textId="0C6AF3D7" w:rsidR="001F5B19" w:rsidRPr="005B6FBB" w:rsidRDefault="001F5B19" w:rsidP="00C237C4">
      <w:pPr>
        <w:pStyle w:val="Quote"/>
        <w:jc w:val="left"/>
        <w:rPr>
          <w:sz w:val="21"/>
          <w:szCs w:val="21"/>
        </w:rPr>
      </w:pPr>
    </w:p>
    <w:p w14:paraId="14C16A4F" w14:textId="404CA732" w:rsidR="00C237C4" w:rsidRPr="005B6FBB" w:rsidRDefault="00C237C4" w:rsidP="00C237C4">
      <w:pPr>
        <w:pStyle w:val="Quote"/>
        <w:jc w:val="left"/>
        <w:rPr>
          <w:b/>
          <w:bCs/>
          <w:sz w:val="21"/>
          <w:szCs w:val="21"/>
          <w:u w:val="single"/>
        </w:rPr>
      </w:pPr>
      <w:r w:rsidRPr="005B6FBB">
        <w:rPr>
          <w:b/>
          <w:bCs/>
          <w:sz w:val="21"/>
          <w:szCs w:val="21"/>
          <w:u w:val="single"/>
        </w:rPr>
        <w:t>EUCHRE</w:t>
      </w:r>
    </w:p>
    <w:p w14:paraId="1CB4027E" w14:textId="41197403" w:rsidR="00C237C4" w:rsidRPr="005B6FBB" w:rsidRDefault="00C237C4" w:rsidP="00C237C4">
      <w:pPr>
        <w:pStyle w:val="Quote"/>
        <w:jc w:val="left"/>
        <w:rPr>
          <w:sz w:val="21"/>
          <w:szCs w:val="21"/>
        </w:rPr>
      </w:pPr>
      <w:r w:rsidRPr="005B6FBB">
        <w:rPr>
          <w:sz w:val="21"/>
          <w:szCs w:val="21"/>
        </w:rPr>
        <w:t>Fewell Park Center (1204 Alexander Rd</w:t>
      </w:r>
      <w:r w:rsidR="009D03E0">
        <w:rPr>
          <w:sz w:val="21"/>
          <w:szCs w:val="21"/>
        </w:rPr>
        <w:t>.</w:t>
      </w:r>
      <w:r w:rsidRPr="005B6FBB">
        <w:rPr>
          <w:sz w:val="21"/>
          <w:szCs w:val="21"/>
        </w:rPr>
        <w:t>)</w:t>
      </w:r>
    </w:p>
    <w:p w14:paraId="3DE05983" w14:textId="7BA2451F" w:rsidR="00C237C4" w:rsidRPr="005B6FBB" w:rsidRDefault="00C237C4" w:rsidP="00C237C4">
      <w:pPr>
        <w:pStyle w:val="Quote"/>
        <w:jc w:val="left"/>
        <w:rPr>
          <w:sz w:val="21"/>
          <w:szCs w:val="21"/>
        </w:rPr>
      </w:pPr>
      <w:r w:rsidRPr="005B6FBB">
        <w:rPr>
          <w:sz w:val="21"/>
          <w:szCs w:val="21"/>
        </w:rPr>
        <w:t>Wednesdays</w:t>
      </w:r>
      <w:r w:rsidR="007376D9">
        <w:rPr>
          <w:sz w:val="21"/>
          <w:szCs w:val="21"/>
        </w:rPr>
        <w:t>:</w:t>
      </w:r>
      <w:r w:rsidRPr="005B6FBB">
        <w:rPr>
          <w:sz w:val="21"/>
          <w:szCs w:val="21"/>
        </w:rPr>
        <w:t xml:space="preserve"> 1:30 PM – 4 PM </w:t>
      </w:r>
    </w:p>
    <w:p w14:paraId="47D220C2" w14:textId="55359549" w:rsidR="00B03037" w:rsidRPr="005B6FBB" w:rsidRDefault="00B03037" w:rsidP="00C237C4">
      <w:pPr>
        <w:pStyle w:val="Quote"/>
        <w:jc w:val="left"/>
        <w:rPr>
          <w:sz w:val="21"/>
          <w:szCs w:val="21"/>
        </w:rPr>
      </w:pPr>
    </w:p>
    <w:p w14:paraId="16A9601A" w14:textId="1FC7D7E0" w:rsidR="00B03037" w:rsidRPr="005B6FBB" w:rsidRDefault="00C95399" w:rsidP="00C237C4">
      <w:pPr>
        <w:pStyle w:val="Quote"/>
        <w:jc w:val="left"/>
        <w:rPr>
          <w:b/>
          <w:bCs/>
          <w:sz w:val="21"/>
          <w:szCs w:val="21"/>
          <w:u w:val="single"/>
        </w:rPr>
      </w:pPr>
      <w:r w:rsidRPr="005B6FBB">
        <w:rPr>
          <w:b/>
          <w:bCs/>
          <w:sz w:val="21"/>
          <w:szCs w:val="21"/>
          <w:u w:val="single"/>
        </w:rPr>
        <w:t>PICKLEBALL</w:t>
      </w:r>
    </w:p>
    <w:p w14:paraId="1717BE39" w14:textId="213F82FF" w:rsidR="00954626" w:rsidRDefault="00954626" w:rsidP="00C237C4">
      <w:pPr>
        <w:pStyle w:val="Quote"/>
        <w:jc w:val="left"/>
        <w:rPr>
          <w:sz w:val="21"/>
          <w:szCs w:val="21"/>
        </w:rPr>
      </w:pPr>
      <w:r w:rsidRPr="00954626">
        <w:rPr>
          <w:sz w:val="21"/>
          <w:szCs w:val="21"/>
        </w:rPr>
        <w:t>Boyd Hill Center (1165 Constitution Blvd.)</w:t>
      </w:r>
    </w:p>
    <w:p w14:paraId="429BD5E8" w14:textId="1B42A2FC" w:rsidR="00521007" w:rsidRDefault="00FE3BF3" w:rsidP="00C237C4">
      <w:pPr>
        <w:pStyle w:val="Quote"/>
        <w:jc w:val="left"/>
        <w:rPr>
          <w:sz w:val="21"/>
          <w:szCs w:val="21"/>
        </w:rPr>
      </w:pPr>
      <w:r>
        <w:rPr>
          <w:sz w:val="21"/>
          <w:szCs w:val="21"/>
        </w:rPr>
        <w:t>Tuesdays</w:t>
      </w:r>
      <w:r w:rsidR="007376D9">
        <w:rPr>
          <w:sz w:val="21"/>
          <w:szCs w:val="21"/>
        </w:rPr>
        <w:t>:</w:t>
      </w:r>
      <w:r>
        <w:rPr>
          <w:sz w:val="21"/>
          <w:szCs w:val="21"/>
        </w:rPr>
        <w:t xml:space="preserve"> 9 AM – 12 Noon</w:t>
      </w:r>
    </w:p>
    <w:p w14:paraId="6A402D3A" w14:textId="6673669A" w:rsidR="00FE3BF3" w:rsidRPr="005B6FBB" w:rsidRDefault="00FE3BF3" w:rsidP="00C237C4">
      <w:pPr>
        <w:pStyle w:val="Quote"/>
        <w:jc w:val="left"/>
        <w:rPr>
          <w:sz w:val="21"/>
          <w:szCs w:val="21"/>
        </w:rPr>
      </w:pPr>
      <w:r>
        <w:rPr>
          <w:sz w:val="21"/>
          <w:szCs w:val="21"/>
        </w:rPr>
        <w:t>Fridays</w:t>
      </w:r>
      <w:r w:rsidR="007376D9">
        <w:rPr>
          <w:sz w:val="21"/>
          <w:szCs w:val="21"/>
        </w:rPr>
        <w:t>:</w:t>
      </w:r>
      <w:r>
        <w:rPr>
          <w:sz w:val="21"/>
          <w:szCs w:val="21"/>
        </w:rPr>
        <w:t xml:space="preserve"> 9 AM – 12 Noon (</w:t>
      </w:r>
      <w:r w:rsidR="000B4824">
        <w:rPr>
          <w:sz w:val="21"/>
          <w:szCs w:val="21"/>
        </w:rPr>
        <w:t>Not the 1</w:t>
      </w:r>
      <w:r w:rsidR="000B4824" w:rsidRPr="000B4824">
        <w:rPr>
          <w:sz w:val="21"/>
          <w:szCs w:val="21"/>
          <w:vertAlign w:val="superscript"/>
        </w:rPr>
        <w:t>st</w:t>
      </w:r>
      <w:r w:rsidR="000B4824">
        <w:rPr>
          <w:sz w:val="21"/>
          <w:szCs w:val="21"/>
        </w:rPr>
        <w:t xml:space="preserve"> Friday of the month)</w:t>
      </w:r>
    </w:p>
    <w:p w14:paraId="01A5B77D" w14:textId="2B52EBF6" w:rsidR="0000045F" w:rsidRPr="005B6FBB" w:rsidRDefault="0000045F" w:rsidP="00C237C4">
      <w:pPr>
        <w:pStyle w:val="Quote"/>
        <w:jc w:val="left"/>
        <w:rPr>
          <w:sz w:val="21"/>
          <w:szCs w:val="21"/>
        </w:rPr>
      </w:pPr>
    </w:p>
    <w:p w14:paraId="4D0B70CB" w14:textId="14B4BF3B" w:rsidR="0000045F" w:rsidRPr="005B6FBB" w:rsidRDefault="0000045F" w:rsidP="00C237C4">
      <w:pPr>
        <w:pStyle w:val="Quote"/>
        <w:jc w:val="left"/>
        <w:rPr>
          <w:b/>
          <w:bCs/>
          <w:sz w:val="21"/>
          <w:szCs w:val="21"/>
          <w:u w:val="single"/>
        </w:rPr>
      </w:pPr>
      <w:r w:rsidRPr="005B6FBB">
        <w:rPr>
          <w:b/>
          <w:bCs/>
          <w:sz w:val="21"/>
          <w:szCs w:val="21"/>
          <w:u w:val="single"/>
        </w:rPr>
        <w:t>CHESS/CHECKERS</w:t>
      </w:r>
    </w:p>
    <w:p w14:paraId="5CA3BCFB" w14:textId="5E781DBB" w:rsidR="0000045F" w:rsidRPr="005B6FBB" w:rsidRDefault="0000045F" w:rsidP="00C237C4">
      <w:pPr>
        <w:pStyle w:val="Quote"/>
        <w:jc w:val="left"/>
        <w:rPr>
          <w:sz w:val="21"/>
          <w:szCs w:val="21"/>
        </w:rPr>
      </w:pPr>
      <w:r w:rsidRPr="005B6FBB">
        <w:rPr>
          <w:sz w:val="21"/>
          <w:szCs w:val="21"/>
        </w:rPr>
        <w:t>Fewell Park Center (</w:t>
      </w:r>
      <w:r w:rsidR="00C206E6" w:rsidRPr="005B6FBB">
        <w:rPr>
          <w:sz w:val="21"/>
          <w:szCs w:val="21"/>
        </w:rPr>
        <w:t>1204 Alexander Rd</w:t>
      </w:r>
      <w:r w:rsidR="009D03E0">
        <w:rPr>
          <w:sz w:val="21"/>
          <w:szCs w:val="21"/>
        </w:rPr>
        <w:t>.</w:t>
      </w:r>
      <w:r w:rsidR="00C206E6" w:rsidRPr="005B6FBB">
        <w:rPr>
          <w:sz w:val="21"/>
          <w:szCs w:val="21"/>
        </w:rPr>
        <w:t>)</w:t>
      </w:r>
    </w:p>
    <w:p w14:paraId="218D6C98" w14:textId="7433FF9A" w:rsidR="00C206E6" w:rsidRPr="005B6FBB" w:rsidRDefault="00C206E6" w:rsidP="00C237C4">
      <w:pPr>
        <w:pStyle w:val="Quote"/>
        <w:jc w:val="left"/>
        <w:rPr>
          <w:sz w:val="21"/>
          <w:szCs w:val="21"/>
        </w:rPr>
      </w:pPr>
      <w:r w:rsidRPr="005B6FBB">
        <w:rPr>
          <w:sz w:val="21"/>
          <w:szCs w:val="21"/>
        </w:rPr>
        <w:t>Tuesdays</w:t>
      </w:r>
      <w:r w:rsidR="007376D9">
        <w:rPr>
          <w:sz w:val="21"/>
          <w:szCs w:val="21"/>
        </w:rPr>
        <w:t>:</w:t>
      </w:r>
      <w:r w:rsidRPr="005B6FBB">
        <w:rPr>
          <w:sz w:val="21"/>
          <w:szCs w:val="21"/>
        </w:rPr>
        <w:t xml:space="preserve"> 1:30 PM – 3 :30 PM</w:t>
      </w:r>
    </w:p>
    <w:p w14:paraId="114E41C1" w14:textId="0A3B7DDE" w:rsidR="00B03037" w:rsidRPr="005B6FBB" w:rsidRDefault="00B03037" w:rsidP="00C237C4">
      <w:pPr>
        <w:pStyle w:val="Quote"/>
        <w:jc w:val="left"/>
        <w:rPr>
          <w:sz w:val="21"/>
          <w:szCs w:val="21"/>
        </w:rPr>
      </w:pPr>
    </w:p>
    <w:p w14:paraId="7CF61B08" w14:textId="7EFE50C9" w:rsidR="00362374" w:rsidRPr="005B6FBB" w:rsidRDefault="00A40338" w:rsidP="00C237C4">
      <w:pPr>
        <w:pStyle w:val="Quote"/>
        <w:jc w:val="left"/>
        <w:rPr>
          <w:b/>
          <w:bCs/>
          <w:sz w:val="21"/>
          <w:szCs w:val="21"/>
          <w:u w:val="single"/>
        </w:rPr>
      </w:pPr>
      <w:bookmarkStart w:id="0" w:name="_Hlk127869505"/>
      <w:r w:rsidRPr="005B6FBB">
        <w:rPr>
          <w:b/>
          <w:bCs/>
          <w:sz w:val="21"/>
          <w:szCs w:val="21"/>
          <w:u w:val="single"/>
        </w:rPr>
        <w:t>RUMMIKUB</w:t>
      </w:r>
    </w:p>
    <w:p w14:paraId="6179D1B6" w14:textId="4A168EFB" w:rsidR="009666A7" w:rsidRPr="005B6FBB" w:rsidRDefault="003A26D3" w:rsidP="00C237C4">
      <w:pPr>
        <w:pStyle w:val="Quote"/>
        <w:jc w:val="left"/>
        <w:rPr>
          <w:sz w:val="21"/>
          <w:szCs w:val="21"/>
        </w:rPr>
      </w:pPr>
      <w:r w:rsidRPr="005B6FBB">
        <w:rPr>
          <w:sz w:val="21"/>
          <w:szCs w:val="21"/>
        </w:rPr>
        <w:t>Northside Center (900 Annafrel St</w:t>
      </w:r>
      <w:r w:rsidR="009D03E0">
        <w:rPr>
          <w:sz w:val="21"/>
          <w:szCs w:val="21"/>
        </w:rPr>
        <w:t>.</w:t>
      </w:r>
      <w:r w:rsidRPr="005B6FBB">
        <w:rPr>
          <w:sz w:val="21"/>
          <w:szCs w:val="21"/>
        </w:rPr>
        <w:t>)</w:t>
      </w:r>
    </w:p>
    <w:p w14:paraId="728A499E" w14:textId="09E1B919" w:rsidR="003A26D3" w:rsidRPr="005B6FBB" w:rsidRDefault="005A4F1F" w:rsidP="00C237C4">
      <w:pPr>
        <w:pStyle w:val="Quote"/>
        <w:jc w:val="left"/>
        <w:rPr>
          <w:sz w:val="21"/>
          <w:szCs w:val="21"/>
        </w:rPr>
      </w:pPr>
      <w:r w:rsidRPr="005B6FBB">
        <w:rPr>
          <w:sz w:val="21"/>
          <w:szCs w:val="21"/>
        </w:rPr>
        <w:t>Thursdays</w:t>
      </w:r>
      <w:r w:rsidR="007376D9">
        <w:rPr>
          <w:sz w:val="21"/>
          <w:szCs w:val="21"/>
        </w:rPr>
        <w:t>:</w:t>
      </w:r>
      <w:r w:rsidRPr="005B6FBB">
        <w:rPr>
          <w:sz w:val="21"/>
          <w:szCs w:val="21"/>
        </w:rPr>
        <w:t xml:space="preserve"> 9:30 AM – 12 Noon</w:t>
      </w:r>
    </w:p>
    <w:bookmarkEnd w:id="0"/>
    <w:p w14:paraId="3FC16A46" w14:textId="2FF89AFE" w:rsidR="00C237C4" w:rsidRDefault="00C237C4" w:rsidP="00C237C4">
      <w:pPr>
        <w:pStyle w:val="Quote"/>
        <w:jc w:val="left"/>
        <w:rPr>
          <w:sz w:val="24"/>
          <w:szCs w:val="24"/>
        </w:rPr>
      </w:pPr>
    </w:p>
    <w:p w14:paraId="65C0B89B" w14:textId="5D0939BF" w:rsidR="00880548" w:rsidRPr="005B6FBB" w:rsidRDefault="007C591F" w:rsidP="00880548">
      <w:pPr>
        <w:pStyle w:val="Quote"/>
        <w:jc w:val="left"/>
        <w:rPr>
          <w:b/>
          <w:bCs/>
          <w:sz w:val="21"/>
          <w:szCs w:val="21"/>
          <w:u w:val="single"/>
        </w:rPr>
      </w:pPr>
      <w:r>
        <w:rPr>
          <w:b/>
          <w:bCs/>
          <w:sz w:val="21"/>
          <w:szCs w:val="21"/>
          <w:u w:val="single"/>
        </w:rPr>
        <w:t>CHAIR YOGA</w:t>
      </w:r>
    </w:p>
    <w:p w14:paraId="2D770A6C" w14:textId="60B2E560" w:rsidR="00880548" w:rsidRPr="005B6FBB" w:rsidRDefault="00880548" w:rsidP="00880548">
      <w:pPr>
        <w:pStyle w:val="Quote"/>
        <w:jc w:val="left"/>
        <w:rPr>
          <w:sz w:val="21"/>
          <w:szCs w:val="21"/>
        </w:rPr>
      </w:pPr>
      <w:r w:rsidRPr="005B6FBB">
        <w:rPr>
          <w:sz w:val="21"/>
          <w:szCs w:val="21"/>
        </w:rPr>
        <w:t>Northside Center (900 Annafrel St</w:t>
      </w:r>
      <w:r w:rsidR="009D03E0">
        <w:rPr>
          <w:sz w:val="21"/>
          <w:szCs w:val="21"/>
        </w:rPr>
        <w:t>.</w:t>
      </w:r>
      <w:r w:rsidRPr="005B6FBB">
        <w:rPr>
          <w:sz w:val="21"/>
          <w:szCs w:val="21"/>
        </w:rPr>
        <w:t>)</w:t>
      </w:r>
    </w:p>
    <w:p w14:paraId="4AD78B3B" w14:textId="3386BB31" w:rsidR="00880548" w:rsidRPr="005B6FBB" w:rsidRDefault="007C591F" w:rsidP="00880548">
      <w:pPr>
        <w:pStyle w:val="Quote"/>
        <w:jc w:val="left"/>
        <w:rPr>
          <w:sz w:val="21"/>
          <w:szCs w:val="21"/>
        </w:rPr>
      </w:pPr>
      <w:r>
        <w:rPr>
          <w:sz w:val="21"/>
          <w:szCs w:val="21"/>
        </w:rPr>
        <w:t>Thursdays</w:t>
      </w:r>
      <w:r w:rsidR="007376D9">
        <w:rPr>
          <w:sz w:val="21"/>
          <w:szCs w:val="21"/>
        </w:rPr>
        <w:t>:</w:t>
      </w:r>
      <w:r w:rsidR="00880548">
        <w:rPr>
          <w:sz w:val="21"/>
          <w:szCs w:val="21"/>
        </w:rPr>
        <w:t xml:space="preserve"> </w:t>
      </w:r>
      <w:r w:rsidR="00BA6A64">
        <w:rPr>
          <w:sz w:val="21"/>
          <w:szCs w:val="21"/>
        </w:rPr>
        <w:t>10</w:t>
      </w:r>
      <w:r w:rsidR="00FA78E1">
        <w:rPr>
          <w:sz w:val="21"/>
          <w:szCs w:val="21"/>
        </w:rPr>
        <w:t xml:space="preserve"> </w:t>
      </w:r>
      <w:r w:rsidR="00BA6A64">
        <w:rPr>
          <w:sz w:val="21"/>
          <w:szCs w:val="21"/>
        </w:rPr>
        <w:t>A</w:t>
      </w:r>
      <w:r w:rsidR="00FA78E1">
        <w:rPr>
          <w:sz w:val="21"/>
          <w:szCs w:val="21"/>
        </w:rPr>
        <w:t xml:space="preserve">M – </w:t>
      </w:r>
      <w:r w:rsidR="00BA6A64">
        <w:rPr>
          <w:sz w:val="21"/>
          <w:szCs w:val="21"/>
        </w:rPr>
        <w:t>11</w:t>
      </w:r>
      <w:r w:rsidR="00FA78E1">
        <w:rPr>
          <w:sz w:val="21"/>
          <w:szCs w:val="21"/>
        </w:rPr>
        <w:t xml:space="preserve"> </w:t>
      </w:r>
      <w:r w:rsidR="00BA6A64">
        <w:rPr>
          <w:sz w:val="21"/>
          <w:szCs w:val="21"/>
        </w:rPr>
        <w:t>A</w:t>
      </w:r>
      <w:r w:rsidR="00FA78E1">
        <w:rPr>
          <w:sz w:val="21"/>
          <w:szCs w:val="21"/>
        </w:rPr>
        <w:t xml:space="preserve">M; </w:t>
      </w:r>
      <w:r w:rsidR="00BA6A64">
        <w:rPr>
          <w:sz w:val="21"/>
          <w:szCs w:val="21"/>
        </w:rPr>
        <w:t xml:space="preserve">donations are welcomed </w:t>
      </w:r>
    </w:p>
    <w:p w14:paraId="0F538DA3" w14:textId="39D1FA76" w:rsidR="00C237C4" w:rsidRDefault="00C237C4" w:rsidP="00C237C4">
      <w:pPr>
        <w:pStyle w:val="Quote"/>
        <w:jc w:val="left"/>
        <w:rPr>
          <w:sz w:val="24"/>
          <w:szCs w:val="24"/>
        </w:rPr>
      </w:pPr>
    </w:p>
    <w:p w14:paraId="77D89B17" w14:textId="5B5E4E56" w:rsidR="001F5B19" w:rsidRDefault="00391424" w:rsidP="00924382">
      <w:pPr>
        <w:pStyle w:val="Quote"/>
        <w:jc w:val="left"/>
        <w:rPr>
          <w:b/>
          <w:bCs/>
          <w:sz w:val="21"/>
          <w:szCs w:val="21"/>
          <w:u w:val="single"/>
        </w:rPr>
      </w:pPr>
      <w:r w:rsidRPr="006634A0">
        <w:rPr>
          <w:b/>
          <w:bCs/>
          <w:sz w:val="21"/>
          <w:szCs w:val="21"/>
          <w:u w:val="single"/>
        </w:rPr>
        <w:t>AFRICAN DRUMMING AND PERCUSSION</w:t>
      </w:r>
    </w:p>
    <w:p w14:paraId="7047D5E7" w14:textId="1DFE1BFE" w:rsidR="006634A0" w:rsidRDefault="006634A0" w:rsidP="00924382">
      <w:pPr>
        <w:pStyle w:val="Quote"/>
        <w:jc w:val="left"/>
        <w:rPr>
          <w:sz w:val="21"/>
          <w:szCs w:val="21"/>
        </w:rPr>
      </w:pPr>
      <w:r>
        <w:rPr>
          <w:sz w:val="21"/>
          <w:szCs w:val="21"/>
        </w:rPr>
        <w:t xml:space="preserve">Emmett Scott </w:t>
      </w:r>
      <w:r w:rsidR="001C553F">
        <w:rPr>
          <w:sz w:val="21"/>
          <w:szCs w:val="21"/>
        </w:rPr>
        <w:t>Center (801 Crawford Rd.)</w:t>
      </w:r>
    </w:p>
    <w:p w14:paraId="50521C73" w14:textId="5E0F215E" w:rsidR="007376D9" w:rsidRPr="006634A0" w:rsidRDefault="007376D9" w:rsidP="00924382">
      <w:pPr>
        <w:pStyle w:val="Quote"/>
        <w:jc w:val="left"/>
        <w:rPr>
          <w:sz w:val="21"/>
          <w:szCs w:val="21"/>
        </w:rPr>
      </w:pPr>
      <w:r>
        <w:rPr>
          <w:sz w:val="21"/>
          <w:szCs w:val="21"/>
        </w:rPr>
        <w:t>Mondays: 11 AM – 12 Noon, $10</w:t>
      </w:r>
      <w:r w:rsidR="009E3F04">
        <w:rPr>
          <w:sz w:val="21"/>
          <w:szCs w:val="21"/>
        </w:rPr>
        <w:t xml:space="preserve"> per class + $5 drum rental</w:t>
      </w:r>
    </w:p>
    <w:sectPr w:rsidR="007376D9" w:rsidRPr="006634A0" w:rsidSect="00C237C4">
      <w:type w:val="continuous"/>
      <w:pgSz w:w="12240" w:h="15840"/>
      <w:pgMar w:top="720" w:right="720" w:bottom="720" w:left="720" w:header="576" w:footer="576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6E410" w14:textId="77777777" w:rsidR="002F7CD4" w:rsidRDefault="002F7CD4">
      <w:pPr>
        <w:spacing w:before="0" w:after="0"/>
      </w:pPr>
      <w:r>
        <w:separator/>
      </w:r>
    </w:p>
  </w:endnote>
  <w:endnote w:type="continuationSeparator" w:id="0">
    <w:p w14:paraId="3320B2FB" w14:textId="77777777" w:rsidR="002F7CD4" w:rsidRDefault="002F7CD4">
      <w:pPr>
        <w:spacing w:before="0" w:after="0"/>
      </w:pPr>
      <w:r>
        <w:continuationSeparator/>
      </w:r>
    </w:p>
  </w:endnote>
  <w:endnote w:type="continuationNotice" w:id="1">
    <w:p w14:paraId="10F48B6A" w14:textId="77777777" w:rsidR="002F7CD4" w:rsidRDefault="002F7CD4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altName w:val="ＭＳ Ｐ明朝"/>
    <w:charset w:val="80"/>
    <w:family w:val="roman"/>
    <w:pitch w:val="variable"/>
    <w:sig w:usb0="E00002FF" w:usb1="6AC7FDFB" w:usb2="08000012" w:usb3="00000000" w:csb0="0002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B7F26" w14:textId="77777777" w:rsidR="001F5B19" w:rsidRDefault="001F5B19" w:rsidP="001F5B19">
    <w:pPr>
      <w:pStyle w:val="Footer"/>
    </w:pPr>
  </w:p>
  <w:p w14:paraId="5A1998C3" w14:textId="77777777" w:rsidR="001F5B19" w:rsidRDefault="001F5B19" w:rsidP="001F5B19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0A34E" w14:textId="77777777" w:rsidR="002F7CD4" w:rsidRDefault="002F7CD4">
      <w:pPr>
        <w:spacing w:before="0" w:after="0"/>
      </w:pPr>
      <w:r>
        <w:separator/>
      </w:r>
    </w:p>
  </w:footnote>
  <w:footnote w:type="continuationSeparator" w:id="0">
    <w:p w14:paraId="33254EA5" w14:textId="77777777" w:rsidR="002F7CD4" w:rsidRDefault="002F7CD4">
      <w:pPr>
        <w:spacing w:before="0" w:after="0"/>
      </w:pPr>
      <w:r>
        <w:continuationSeparator/>
      </w:r>
    </w:p>
  </w:footnote>
  <w:footnote w:type="continuationNotice" w:id="1">
    <w:p w14:paraId="700AB4C2" w14:textId="77777777" w:rsidR="002F7CD4" w:rsidRDefault="002F7CD4">
      <w:pPr>
        <w:spacing w:before="0"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DC5CD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86C397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F58B0B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1909EC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D0AF67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20E08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A2EF68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DE8C75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FA4D74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8EC049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61299699">
    <w:abstractNumId w:val="9"/>
  </w:num>
  <w:num w:numId="2" w16cid:durableId="455106809">
    <w:abstractNumId w:val="7"/>
  </w:num>
  <w:num w:numId="3" w16cid:durableId="1701467309">
    <w:abstractNumId w:val="6"/>
  </w:num>
  <w:num w:numId="4" w16cid:durableId="797650486">
    <w:abstractNumId w:val="5"/>
  </w:num>
  <w:num w:numId="5" w16cid:durableId="1020548875">
    <w:abstractNumId w:val="4"/>
  </w:num>
  <w:num w:numId="6" w16cid:durableId="1863938832">
    <w:abstractNumId w:val="8"/>
  </w:num>
  <w:num w:numId="7" w16cid:durableId="1592396807">
    <w:abstractNumId w:val="3"/>
  </w:num>
  <w:num w:numId="8" w16cid:durableId="752631803">
    <w:abstractNumId w:val="2"/>
  </w:num>
  <w:num w:numId="9" w16cid:durableId="1661075904">
    <w:abstractNumId w:val="1"/>
  </w:num>
  <w:num w:numId="10" w16cid:durableId="739598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12/31/2024"/>
    <w:docVar w:name="MonthStart" w:val="12/1/2024"/>
    <w:docVar w:name="ShowDynamicGuides" w:val="1"/>
    <w:docVar w:name="ShowMarginGuides" w:val="0"/>
    <w:docVar w:name="ShowOutlines" w:val="0"/>
    <w:docVar w:name="ShowStaticGuides" w:val="0"/>
  </w:docVars>
  <w:rsids>
    <w:rsidRoot w:val="009D084D"/>
    <w:rsid w:val="0000045F"/>
    <w:rsid w:val="00005D7E"/>
    <w:rsid w:val="0001150A"/>
    <w:rsid w:val="0001160C"/>
    <w:rsid w:val="0001194F"/>
    <w:rsid w:val="00014AA0"/>
    <w:rsid w:val="00015AAA"/>
    <w:rsid w:val="00022431"/>
    <w:rsid w:val="00022D5B"/>
    <w:rsid w:val="00027193"/>
    <w:rsid w:val="000338C0"/>
    <w:rsid w:val="000339DF"/>
    <w:rsid w:val="00033CDF"/>
    <w:rsid w:val="00034272"/>
    <w:rsid w:val="00035D24"/>
    <w:rsid w:val="00037A76"/>
    <w:rsid w:val="000419D9"/>
    <w:rsid w:val="00043A25"/>
    <w:rsid w:val="0005146F"/>
    <w:rsid w:val="000521B8"/>
    <w:rsid w:val="000529C0"/>
    <w:rsid w:val="00054F7C"/>
    <w:rsid w:val="00055B81"/>
    <w:rsid w:val="0005750D"/>
    <w:rsid w:val="000604E1"/>
    <w:rsid w:val="00061155"/>
    <w:rsid w:val="00061E14"/>
    <w:rsid w:val="00062C46"/>
    <w:rsid w:val="000646D7"/>
    <w:rsid w:val="000670AA"/>
    <w:rsid w:val="0006769D"/>
    <w:rsid w:val="00070B58"/>
    <w:rsid w:val="00072A60"/>
    <w:rsid w:val="000740AF"/>
    <w:rsid w:val="0007493B"/>
    <w:rsid w:val="00080CD5"/>
    <w:rsid w:val="000826B0"/>
    <w:rsid w:val="000837AC"/>
    <w:rsid w:val="0008424E"/>
    <w:rsid w:val="00086C23"/>
    <w:rsid w:val="00090819"/>
    <w:rsid w:val="00093BF9"/>
    <w:rsid w:val="00094E7E"/>
    <w:rsid w:val="00097D2C"/>
    <w:rsid w:val="000A19CC"/>
    <w:rsid w:val="000A5181"/>
    <w:rsid w:val="000A5E70"/>
    <w:rsid w:val="000A6338"/>
    <w:rsid w:val="000A6DF7"/>
    <w:rsid w:val="000B0571"/>
    <w:rsid w:val="000B13D6"/>
    <w:rsid w:val="000B199F"/>
    <w:rsid w:val="000B4824"/>
    <w:rsid w:val="000B5CB2"/>
    <w:rsid w:val="000B607C"/>
    <w:rsid w:val="000B6470"/>
    <w:rsid w:val="000C0858"/>
    <w:rsid w:val="000C0951"/>
    <w:rsid w:val="000C1442"/>
    <w:rsid w:val="000C1DAB"/>
    <w:rsid w:val="000C436C"/>
    <w:rsid w:val="000C4FA7"/>
    <w:rsid w:val="000C6555"/>
    <w:rsid w:val="000C73BE"/>
    <w:rsid w:val="000C7D41"/>
    <w:rsid w:val="000D1BFD"/>
    <w:rsid w:val="000D1DC4"/>
    <w:rsid w:val="000D3D99"/>
    <w:rsid w:val="000D5BB3"/>
    <w:rsid w:val="000D6FA1"/>
    <w:rsid w:val="000D7673"/>
    <w:rsid w:val="000E5509"/>
    <w:rsid w:val="000E5522"/>
    <w:rsid w:val="000E6CF3"/>
    <w:rsid w:val="000F29B4"/>
    <w:rsid w:val="000F450A"/>
    <w:rsid w:val="000F6613"/>
    <w:rsid w:val="001001CF"/>
    <w:rsid w:val="00101260"/>
    <w:rsid w:val="00103AC8"/>
    <w:rsid w:val="0010547E"/>
    <w:rsid w:val="00113CA3"/>
    <w:rsid w:val="00114361"/>
    <w:rsid w:val="0011675D"/>
    <w:rsid w:val="00124ADC"/>
    <w:rsid w:val="0013521B"/>
    <w:rsid w:val="00137FEC"/>
    <w:rsid w:val="00141ACF"/>
    <w:rsid w:val="00141BEC"/>
    <w:rsid w:val="00145492"/>
    <w:rsid w:val="001479F2"/>
    <w:rsid w:val="001517AE"/>
    <w:rsid w:val="001525EF"/>
    <w:rsid w:val="001552B7"/>
    <w:rsid w:val="00155BD0"/>
    <w:rsid w:val="00156CB3"/>
    <w:rsid w:val="00163CA8"/>
    <w:rsid w:val="00165047"/>
    <w:rsid w:val="00167D8C"/>
    <w:rsid w:val="00170FE6"/>
    <w:rsid w:val="00174163"/>
    <w:rsid w:val="001746B2"/>
    <w:rsid w:val="0017592C"/>
    <w:rsid w:val="0017618D"/>
    <w:rsid w:val="00176302"/>
    <w:rsid w:val="00177617"/>
    <w:rsid w:val="00177819"/>
    <w:rsid w:val="0018034C"/>
    <w:rsid w:val="00180A83"/>
    <w:rsid w:val="001813A7"/>
    <w:rsid w:val="00181C56"/>
    <w:rsid w:val="00182A80"/>
    <w:rsid w:val="00187D5F"/>
    <w:rsid w:val="0019249B"/>
    <w:rsid w:val="00193E15"/>
    <w:rsid w:val="001A1EC1"/>
    <w:rsid w:val="001A3D18"/>
    <w:rsid w:val="001A78CE"/>
    <w:rsid w:val="001B261C"/>
    <w:rsid w:val="001C232A"/>
    <w:rsid w:val="001C3051"/>
    <w:rsid w:val="001C351F"/>
    <w:rsid w:val="001C5536"/>
    <w:rsid w:val="001C553F"/>
    <w:rsid w:val="001C5B82"/>
    <w:rsid w:val="001C7659"/>
    <w:rsid w:val="001C7E46"/>
    <w:rsid w:val="001D1E32"/>
    <w:rsid w:val="001D23B2"/>
    <w:rsid w:val="001D29F7"/>
    <w:rsid w:val="001E35E5"/>
    <w:rsid w:val="001E3D0B"/>
    <w:rsid w:val="001E4052"/>
    <w:rsid w:val="001E53C4"/>
    <w:rsid w:val="001E7238"/>
    <w:rsid w:val="001E73A2"/>
    <w:rsid w:val="001F2FD9"/>
    <w:rsid w:val="001F4C69"/>
    <w:rsid w:val="001F52AC"/>
    <w:rsid w:val="001F5B19"/>
    <w:rsid w:val="001F77D3"/>
    <w:rsid w:val="001F7A50"/>
    <w:rsid w:val="001F7BB4"/>
    <w:rsid w:val="001F7D59"/>
    <w:rsid w:val="0020049B"/>
    <w:rsid w:val="0020261A"/>
    <w:rsid w:val="00202D2C"/>
    <w:rsid w:val="0021340A"/>
    <w:rsid w:val="00215E9C"/>
    <w:rsid w:val="0021618A"/>
    <w:rsid w:val="00217329"/>
    <w:rsid w:val="00221B83"/>
    <w:rsid w:val="00225CFC"/>
    <w:rsid w:val="0022702D"/>
    <w:rsid w:val="002276FA"/>
    <w:rsid w:val="00231A13"/>
    <w:rsid w:val="0023263F"/>
    <w:rsid w:val="002330C0"/>
    <w:rsid w:val="002331D4"/>
    <w:rsid w:val="00235874"/>
    <w:rsid w:val="00235969"/>
    <w:rsid w:val="00235A25"/>
    <w:rsid w:val="00241315"/>
    <w:rsid w:val="002414BC"/>
    <w:rsid w:val="00241C50"/>
    <w:rsid w:val="00244862"/>
    <w:rsid w:val="0024551E"/>
    <w:rsid w:val="0024797C"/>
    <w:rsid w:val="00247DCA"/>
    <w:rsid w:val="002503BA"/>
    <w:rsid w:val="00252F55"/>
    <w:rsid w:val="0025352E"/>
    <w:rsid w:val="00256FD0"/>
    <w:rsid w:val="00256FE2"/>
    <w:rsid w:val="0025748C"/>
    <w:rsid w:val="0026409F"/>
    <w:rsid w:val="00266417"/>
    <w:rsid w:val="00270D2D"/>
    <w:rsid w:val="00272ED9"/>
    <w:rsid w:val="00273486"/>
    <w:rsid w:val="0027689A"/>
    <w:rsid w:val="00276A34"/>
    <w:rsid w:val="002800BC"/>
    <w:rsid w:val="002809F3"/>
    <w:rsid w:val="002840CE"/>
    <w:rsid w:val="00286FE6"/>
    <w:rsid w:val="00287826"/>
    <w:rsid w:val="00290D9D"/>
    <w:rsid w:val="002942A4"/>
    <w:rsid w:val="00295E4F"/>
    <w:rsid w:val="002A1EED"/>
    <w:rsid w:val="002A446D"/>
    <w:rsid w:val="002A6528"/>
    <w:rsid w:val="002B1B20"/>
    <w:rsid w:val="002B26AB"/>
    <w:rsid w:val="002B3684"/>
    <w:rsid w:val="002B40A6"/>
    <w:rsid w:val="002B627A"/>
    <w:rsid w:val="002B7160"/>
    <w:rsid w:val="002C07AC"/>
    <w:rsid w:val="002C1EAA"/>
    <w:rsid w:val="002C2D04"/>
    <w:rsid w:val="002C2D76"/>
    <w:rsid w:val="002C3AE4"/>
    <w:rsid w:val="002C44EC"/>
    <w:rsid w:val="002C5F1E"/>
    <w:rsid w:val="002D6A32"/>
    <w:rsid w:val="002D6C9A"/>
    <w:rsid w:val="002D78C7"/>
    <w:rsid w:val="002E0563"/>
    <w:rsid w:val="002E0EA2"/>
    <w:rsid w:val="002E3A43"/>
    <w:rsid w:val="002E5EB9"/>
    <w:rsid w:val="002E63B5"/>
    <w:rsid w:val="002F02B8"/>
    <w:rsid w:val="002F1DF6"/>
    <w:rsid w:val="002F23B8"/>
    <w:rsid w:val="002F330E"/>
    <w:rsid w:val="002F7032"/>
    <w:rsid w:val="002F7CD4"/>
    <w:rsid w:val="002F7F67"/>
    <w:rsid w:val="00301221"/>
    <w:rsid w:val="00301431"/>
    <w:rsid w:val="003014AF"/>
    <w:rsid w:val="00301E4B"/>
    <w:rsid w:val="003044DE"/>
    <w:rsid w:val="00306393"/>
    <w:rsid w:val="0031138B"/>
    <w:rsid w:val="00315068"/>
    <w:rsid w:val="00320355"/>
    <w:rsid w:val="00320970"/>
    <w:rsid w:val="00323146"/>
    <w:rsid w:val="003234CC"/>
    <w:rsid w:val="00324CA3"/>
    <w:rsid w:val="00325EC4"/>
    <w:rsid w:val="00326600"/>
    <w:rsid w:val="00326648"/>
    <w:rsid w:val="00327AAA"/>
    <w:rsid w:val="0033192C"/>
    <w:rsid w:val="00333FCA"/>
    <w:rsid w:val="00334D30"/>
    <w:rsid w:val="003402D9"/>
    <w:rsid w:val="0034053A"/>
    <w:rsid w:val="0034125A"/>
    <w:rsid w:val="0034184E"/>
    <w:rsid w:val="00341A2C"/>
    <w:rsid w:val="00341C95"/>
    <w:rsid w:val="00344600"/>
    <w:rsid w:val="00345E9F"/>
    <w:rsid w:val="0034626D"/>
    <w:rsid w:val="00350BE7"/>
    <w:rsid w:val="00352FC3"/>
    <w:rsid w:val="00353206"/>
    <w:rsid w:val="003610E9"/>
    <w:rsid w:val="00362368"/>
    <w:rsid w:val="00362374"/>
    <w:rsid w:val="00363EA7"/>
    <w:rsid w:val="0036475E"/>
    <w:rsid w:val="00365410"/>
    <w:rsid w:val="00366C8F"/>
    <w:rsid w:val="00371E34"/>
    <w:rsid w:val="00373221"/>
    <w:rsid w:val="00373272"/>
    <w:rsid w:val="00373417"/>
    <w:rsid w:val="00375A85"/>
    <w:rsid w:val="00375B27"/>
    <w:rsid w:val="00380CBF"/>
    <w:rsid w:val="0038315B"/>
    <w:rsid w:val="003842C5"/>
    <w:rsid w:val="0038503D"/>
    <w:rsid w:val="003853E3"/>
    <w:rsid w:val="00391424"/>
    <w:rsid w:val="00391D7B"/>
    <w:rsid w:val="00391D8F"/>
    <w:rsid w:val="003926E4"/>
    <w:rsid w:val="0039320C"/>
    <w:rsid w:val="00394194"/>
    <w:rsid w:val="00397776"/>
    <w:rsid w:val="003A26D3"/>
    <w:rsid w:val="003A373A"/>
    <w:rsid w:val="003A3D62"/>
    <w:rsid w:val="003A4531"/>
    <w:rsid w:val="003A59B1"/>
    <w:rsid w:val="003A60A4"/>
    <w:rsid w:val="003B02EF"/>
    <w:rsid w:val="003B030F"/>
    <w:rsid w:val="003B144F"/>
    <w:rsid w:val="003B4118"/>
    <w:rsid w:val="003B4780"/>
    <w:rsid w:val="003B4D06"/>
    <w:rsid w:val="003B6195"/>
    <w:rsid w:val="003B772F"/>
    <w:rsid w:val="003B7A93"/>
    <w:rsid w:val="003C2DD0"/>
    <w:rsid w:val="003C2DFA"/>
    <w:rsid w:val="003C4BF5"/>
    <w:rsid w:val="003C5379"/>
    <w:rsid w:val="003C68FB"/>
    <w:rsid w:val="003C705F"/>
    <w:rsid w:val="003D4230"/>
    <w:rsid w:val="003E0840"/>
    <w:rsid w:val="003E113F"/>
    <w:rsid w:val="003E13C9"/>
    <w:rsid w:val="003E159D"/>
    <w:rsid w:val="003E3C0F"/>
    <w:rsid w:val="003E3C3D"/>
    <w:rsid w:val="003E60F2"/>
    <w:rsid w:val="003E6734"/>
    <w:rsid w:val="003F0234"/>
    <w:rsid w:val="003F2F6D"/>
    <w:rsid w:val="003F66D7"/>
    <w:rsid w:val="003F6D15"/>
    <w:rsid w:val="003F710E"/>
    <w:rsid w:val="00402A1A"/>
    <w:rsid w:val="00402CF1"/>
    <w:rsid w:val="004030CF"/>
    <w:rsid w:val="004038C6"/>
    <w:rsid w:val="00403D2A"/>
    <w:rsid w:val="00404FC4"/>
    <w:rsid w:val="004051AE"/>
    <w:rsid w:val="004076E0"/>
    <w:rsid w:val="00407E6E"/>
    <w:rsid w:val="00415AFB"/>
    <w:rsid w:val="00420652"/>
    <w:rsid w:val="0042396D"/>
    <w:rsid w:val="00423DA9"/>
    <w:rsid w:val="0042419F"/>
    <w:rsid w:val="00424A4D"/>
    <w:rsid w:val="00427D71"/>
    <w:rsid w:val="00430479"/>
    <w:rsid w:val="004320D6"/>
    <w:rsid w:val="00432A8C"/>
    <w:rsid w:val="00433C0C"/>
    <w:rsid w:val="0043441C"/>
    <w:rsid w:val="00435C20"/>
    <w:rsid w:val="00436639"/>
    <w:rsid w:val="0044071E"/>
    <w:rsid w:val="004417AB"/>
    <w:rsid w:val="00442AA7"/>
    <w:rsid w:val="0045432C"/>
    <w:rsid w:val="00457A8F"/>
    <w:rsid w:val="00457E35"/>
    <w:rsid w:val="00461730"/>
    <w:rsid w:val="004622B0"/>
    <w:rsid w:val="00462FB6"/>
    <w:rsid w:val="00464F9B"/>
    <w:rsid w:val="004706B8"/>
    <w:rsid w:val="004723AA"/>
    <w:rsid w:val="0048066D"/>
    <w:rsid w:val="00480C62"/>
    <w:rsid w:val="00482D66"/>
    <w:rsid w:val="004951CA"/>
    <w:rsid w:val="00497BF0"/>
    <w:rsid w:val="004A4934"/>
    <w:rsid w:val="004A4DE1"/>
    <w:rsid w:val="004A5B73"/>
    <w:rsid w:val="004A7089"/>
    <w:rsid w:val="004B7633"/>
    <w:rsid w:val="004C04D7"/>
    <w:rsid w:val="004C4EF5"/>
    <w:rsid w:val="004C5B51"/>
    <w:rsid w:val="004C7BAE"/>
    <w:rsid w:val="004D1997"/>
    <w:rsid w:val="004D1A00"/>
    <w:rsid w:val="004D2E66"/>
    <w:rsid w:val="004E0242"/>
    <w:rsid w:val="004E0ECA"/>
    <w:rsid w:val="004E3C14"/>
    <w:rsid w:val="004E62A2"/>
    <w:rsid w:val="004E6DF1"/>
    <w:rsid w:val="004E73CE"/>
    <w:rsid w:val="004F0314"/>
    <w:rsid w:val="004F2194"/>
    <w:rsid w:val="004F2C5E"/>
    <w:rsid w:val="004F5528"/>
    <w:rsid w:val="004F72EF"/>
    <w:rsid w:val="00500C90"/>
    <w:rsid w:val="00503CD9"/>
    <w:rsid w:val="00503F81"/>
    <w:rsid w:val="00506401"/>
    <w:rsid w:val="005124F6"/>
    <w:rsid w:val="005130F8"/>
    <w:rsid w:val="00513B87"/>
    <w:rsid w:val="00513D90"/>
    <w:rsid w:val="00514CD3"/>
    <w:rsid w:val="00514D70"/>
    <w:rsid w:val="005151E0"/>
    <w:rsid w:val="005165DB"/>
    <w:rsid w:val="00517A2A"/>
    <w:rsid w:val="00520681"/>
    <w:rsid w:val="00520E2E"/>
    <w:rsid w:val="00521007"/>
    <w:rsid w:val="005216B1"/>
    <w:rsid w:val="005225E4"/>
    <w:rsid w:val="00526AAB"/>
    <w:rsid w:val="00527637"/>
    <w:rsid w:val="00527B9E"/>
    <w:rsid w:val="00533C4C"/>
    <w:rsid w:val="00535AED"/>
    <w:rsid w:val="00536576"/>
    <w:rsid w:val="00540B38"/>
    <w:rsid w:val="005411BD"/>
    <w:rsid w:val="00544E5D"/>
    <w:rsid w:val="005465C0"/>
    <w:rsid w:val="00546FFC"/>
    <w:rsid w:val="00547601"/>
    <w:rsid w:val="00547A55"/>
    <w:rsid w:val="00551123"/>
    <w:rsid w:val="00552569"/>
    <w:rsid w:val="00553A6A"/>
    <w:rsid w:val="00554E66"/>
    <w:rsid w:val="005559D5"/>
    <w:rsid w:val="00556106"/>
    <w:rsid w:val="0055727E"/>
    <w:rsid w:val="00562EE3"/>
    <w:rsid w:val="0056520C"/>
    <w:rsid w:val="00565253"/>
    <w:rsid w:val="00565827"/>
    <w:rsid w:val="005704A0"/>
    <w:rsid w:val="0057128A"/>
    <w:rsid w:val="00572029"/>
    <w:rsid w:val="00573822"/>
    <w:rsid w:val="005739E4"/>
    <w:rsid w:val="005764A8"/>
    <w:rsid w:val="00577822"/>
    <w:rsid w:val="0058322C"/>
    <w:rsid w:val="0058417C"/>
    <w:rsid w:val="005842A6"/>
    <w:rsid w:val="0058479B"/>
    <w:rsid w:val="0059325E"/>
    <w:rsid w:val="00593EE1"/>
    <w:rsid w:val="00593FDA"/>
    <w:rsid w:val="00595A9F"/>
    <w:rsid w:val="0059672C"/>
    <w:rsid w:val="005A34FE"/>
    <w:rsid w:val="005A3828"/>
    <w:rsid w:val="005A4F1F"/>
    <w:rsid w:val="005A7FB4"/>
    <w:rsid w:val="005B0C48"/>
    <w:rsid w:val="005B14CE"/>
    <w:rsid w:val="005B3A53"/>
    <w:rsid w:val="005B40D0"/>
    <w:rsid w:val="005B6FBB"/>
    <w:rsid w:val="005C1428"/>
    <w:rsid w:val="005C1567"/>
    <w:rsid w:val="005D1730"/>
    <w:rsid w:val="005D518E"/>
    <w:rsid w:val="005D78CE"/>
    <w:rsid w:val="005E4DDF"/>
    <w:rsid w:val="005E713E"/>
    <w:rsid w:val="005E76A2"/>
    <w:rsid w:val="005F11CB"/>
    <w:rsid w:val="005F2C1D"/>
    <w:rsid w:val="005F3841"/>
    <w:rsid w:val="0060101E"/>
    <w:rsid w:val="006020B7"/>
    <w:rsid w:val="00602D4A"/>
    <w:rsid w:val="0060358B"/>
    <w:rsid w:val="00605B25"/>
    <w:rsid w:val="00613BB7"/>
    <w:rsid w:val="00617F58"/>
    <w:rsid w:val="00620BCE"/>
    <w:rsid w:val="00621748"/>
    <w:rsid w:val="00624B63"/>
    <w:rsid w:val="00625D98"/>
    <w:rsid w:val="006266D8"/>
    <w:rsid w:val="006300A9"/>
    <w:rsid w:val="0063195E"/>
    <w:rsid w:val="006326FD"/>
    <w:rsid w:val="0064229D"/>
    <w:rsid w:val="0064320E"/>
    <w:rsid w:val="00643281"/>
    <w:rsid w:val="00643977"/>
    <w:rsid w:val="00646674"/>
    <w:rsid w:val="00646EBA"/>
    <w:rsid w:val="00651A59"/>
    <w:rsid w:val="00651E78"/>
    <w:rsid w:val="00656636"/>
    <w:rsid w:val="006570A5"/>
    <w:rsid w:val="00657D14"/>
    <w:rsid w:val="00662795"/>
    <w:rsid w:val="006634A0"/>
    <w:rsid w:val="00663B7F"/>
    <w:rsid w:val="00665510"/>
    <w:rsid w:val="00666775"/>
    <w:rsid w:val="006711CF"/>
    <w:rsid w:val="00672C67"/>
    <w:rsid w:val="00672E39"/>
    <w:rsid w:val="00676DC4"/>
    <w:rsid w:val="006775FE"/>
    <w:rsid w:val="006776F3"/>
    <w:rsid w:val="006801B7"/>
    <w:rsid w:val="00681C08"/>
    <w:rsid w:val="00682D58"/>
    <w:rsid w:val="006830F8"/>
    <w:rsid w:val="00685D62"/>
    <w:rsid w:val="00686FFC"/>
    <w:rsid w:val="0069066B"/>
    <w:rsid w:val="00690F5B"/>
    <w:rsid w:val="00691305"/>
    <w:rsid w:val="006921EE"/>
    <w:rsid w:val="0069641B"/>
    <w:rsid w:val="006A0C1E"/>
    <w:rsid w:val="006A141B"/>
    <w:rsid w:val="006A1996"/>
    <w:rsid w:val="006A5325"/>
    <w:rsid w:val="006B023A"/>
    <w:rsid w:val="006B0675"/>
    <w:rsid w:val="006B093E"/>
    <w:rsid w:val="006B0A7E"/>
    <w:rsid w:val="006B2157"/>
    <w:rsid w:val="006B3698"/>
    <w:rsid w:val="006B3C84"/>
    <w:rsid w:val="006B4BBE"/>
    <w:rsid w:val="006B5BB9"/>
    <w:rsid w:val="006C22C4"/>
    <w:rsid w:val="006C2BCB"/>
    <w:rsid w:val="006C498C"/>
    <w:rsid w:val="006C6B8B"/>
    <w:rsid w:val="006C7965"/>
    <w:rsid w:val="006D1563"/>
    <w:rsid w:val="006D5314"/>
    <w:rsid w:val="006D5464"/>
    <w:rsid w:val="006D5D62"/>
    <w:rsid w:val="006E124B"/>
    <w:rsid w:val="006E2319"/>
    <w:rsid w:val="006E3C04"/>
    <w:rsid w:val="006E3DB6"/>
    <w:rsid w:val="006F0E38"/>
    <w:rsid w:val="006F1CDE"/>
    <w:rsid w:val="006F247E"/>
    <w:rsid w:val="006F76AB"/>
    <w:rsid w:val="006F7F7B"/>
    <w:rsid w:val="007004A4"/>
    <w:rsid w:val="007012E5"/>
    <w:rsid w:val="00701B88"/>
    <w:rsid w:val="00701EFA"/>
    <w:rsid w:val="0070361C"/>
    <w:rsid w:val="00704B06"/>
    <w:rsid w:val="007114EE"/>
    <w:rsid w:val="00711B4B"/>
    <w:rsid w:val="00714045"/>
    <w:rsid w:val="0071454E"/>
    <w:rsid w:val="00720C56"/>
    <w:rsid w:val="007216A5"/>
    <w:rsid w:val="00723B0F"/>
    <w:rsid w:val="007308B7"/>
    <w:rsid w:val="007308C9"/>
    <w:rsid w:val="00730F6C"/>
    <w:rsid w:val="00734AA3"/>
    <w:rsid w:val="007376D9"/>
    <w:rsid w:val="00737D6E"/>
    <w:rsid w:val="007417B8"/>
    <w:rsid w:val="007420C4"/>
    <w:rsid w:val="0075036D"/>
    <w:rsid w:val="007517A6"/>
    <w:rsid w:val="00752286"/>
    <w:rsid w:val="007525E8"/>
    <w:rsid w:val="007606DE"/>
    <w:rsid w:val="00761CB4"/>
    <w:rsid w:val="00761D76"/>
    <w:rsid w:val="00763C11"/>
    <w:rsid w:val="007676FE"/>
    <w:rsid w:val="00773299"/>
    <w:rsid w:val="00774F33"/>
    <w:rsid w:val="007764E9"/>
    <w:rsid w:val="007861C6"/>
    <w:rsid w:val="007879EB"/>
    <w:rsid w:val="00791D0A"/>
    <w:rsid w:val="00793A5B"/>
    <w:rsid w:val="00794474"/>
    <w:rsid w:val="007956BD"/>
    <w:rsid w:val="00797C64"/>
    <w:rsid w:val="007A0A60"/>
    <w:rsid w:val="007A1075"/>
    <w:rsid w:val="007A1991"/>
    <w:rsid w:val="007B4AC2"/>
    <w:rsid w:val="007B4B2B"/>
    <w:rsid w:val="007B5165"/>
    <w:rsid w:val="007B7406"/>
    <w:rsid w:val="007C3106"/>
    <w:rsid w:val="007C31ED"/>
    <w:rsid w:val="007C3384"/>
    <w:rsid w:val="007C553B"/>
    <w:rsid w:val="007C591F"/>
    <w:rsid w:val="007C61CB"/>
    <w:rsid w:val="007D08D1"/>
    <w:rsid w:val="007D0B60"/>
    <w:rsid w:val="007D376B"/>
    <w:rsid w:val="007D4207"/>
    <w:rsid w:val="007D4FAC"/>
    <w:rsid w:val="007D62FA"/>
    <w:rsid w:val="007E089D"/>
    <w:rsid w:val="007E18CE"/>
    <w:rsid w:val="007E62C7"/>
    <w:rsid w:val="007E6B31"/>
    <w:rsid w:val="007E7FA3"/>
    <w:rsid w:val="007F3B04"/>
    <w:rsid w:val="007F3CBC"/>
    <w:rsid w:val="007F61A7"/>
    <w:rsid w:val="007F7B7A"/>
    <w:rsid w:val="00801394"/>
    <w:rsid w:val="008016E4"/>
    <w:rsid w:val="00802663"/>
    <w:rsid w:val="00804BC6"/>
    <w:rsid w:val="008058A7"/>
    <w:rsid w:val="00812DAD"/>
    <w:rsid w:val="0081356A"/>
    <w:rsid w:val="008144E8"/>
    <w:rsid w:val="00815209"/>
    <w:rsid w:val="00816B7D"/>
    <w:rsid w:val="008200D1"/>
    <w:rsid w:val="0082191F"/>
    <w:rsid w:val="0082239F"/>
    <w:rsid w:val="008230DC"/>
    <w:rsid w:val="00824C8E"/>
    <w:rsid w:val="00825144"/>
    <w:rsid w:val="00826867"/>
    <w:rsid w:val="008268C1"/>
    <w:rsid w:val="00826BEC"/>
    <w:rsid w:val="00826E2C"/>
    <w:rsid w:val="00831DF6"/>
    <w:rsid w:val="00831ED9"/>
    <w:rsid w:val="00832341"/>
    <w:rsid w:val="008324E1"/>
    <w:rsid w:val="008334CD"/>
    <w:rsid w:val="00835D9D"/>
    <w:rsid w:val="008364F7"/>
    <w:rsid w:val="00842662"/>
    <w:rsid w:val="008507D1"/>
    <w:rsid w:val="008508CA"/>
    <w:rsid w:val="00852337"/>
    <w:rsid w:val="00855720"/>
    <w:rsid w:val="00855B70"/>
    <w:rsid w:val="00862248"/>
    <w:rsid w:val="00865EF0"/>
    <w:rsid w:val="008670C2"/>
    <w:rsid w:val="00876DC4"/>
    <w:rsid w:val="00880548"/>
    <w:rsid w:val="008810E8"/>
    <w:rsid w:val="008820C7"/>
    <w:rsid w:val="008853CB"/>
    <w:rsid w:val="008876AE"/>
    <w:rsid w:val="00895C4F"/>
    <w:rsid w:val="00896142"/>
    <w:rsid w:val="00896200"/>
    <w:rsid w:val="008A3117"/>
    <w:rsid w:val="008A4E36"/>
    <w:rsid w:val="008A5683"/>
    <w:rsid w:val="008A5A43"/>
    <w:rsid w:val="008A648F"/>
    <w:rsid w:val="008B146C"/>
    <w:rsid w:val="008B14A7"/>
    <w:rsid w:val="008B1AE3"/>
    <w:rsid w:val="008B3315"/>
    <w:rsid w:val="008B4EE0"/>
    <w:rsid w:val="008B51BB"/>
    <w:rsid w:val="008C1FAF"/>
    <w:rsid w:val="008C59F5"/>
    <w:rsid w:val="008C5B9A"/>
    <w:rsid w:val="008C6427"/>
    <w:rsid w:val="008C6FD3"/>
    <w:rsid w:val="008D2D24"/>
    <w:rsid w:val="008D50F6"/>
    <w:rsid w:val="008D64D2"/>
    <w:rsid w:val="008E1186"/>
    <w:rsid w:val="008E12CF"/>
    <w:rsid w:val="008E2620"/>
    <w:rsid w:val="008E62CA"/>
    <w:rsid w:val="008E6F62"/>
    <w:rsid w:val="008F00D8"/>
    <w:rsid w:val="008F243D"/>
    <w:rsid w:val="008F32B8"/>
    <w:rsid w:val="008F347A"/>
    <w:rsid w:val="00902567"/>
    <w:rsid w:val="0090321F"/>
    <w:rsid w:val="00905E3B"/>
    <w:rsid w:val="00906466"/>
    <w:rsid w:val="00906D26"/>
    <w:rsid w:val="00910170"/>
    <w:rsid w:val="009104F7"/>
    <w:rsid w:val="00912F28"/>
    <w:rsid w:val="00913283"/>
    <w:rsid w:val="00914A34"/>
    <w:rsid w:val="00914B3E"/>
    <w:rsid w:val="009216CC"/>
    <w:rsid w:val="00924382"/>
    <w:rsid w:val="009249A2"/>
    <w:rsid w:val="00924D4A"/>
    <w:rsid w:val="00925ED9"/>
    <w:rsid w:val="00926E37"/>
    <w:rsid w:val="00927656"/>
    <w:rsid w:val="009314FA"/>
    <w:rsid w:val="00932497"/>
    <w:rsid w:val="0093299E"/>
    <w:rsid w:val="00934EC3"/>
    <w:rsid w:val="00936113"/>
    <w:rsid w:val="00937745"/>
    <w:rsid w:val="009379F5"/>
    <w:rsid w:val="0094082A"/>
    <w:rsid w:val="00942A98"/>
    <w:rsid w:val="009458D7"/>
    <w:rsid w:val="00950A1E"/>
    <w:rsid w:val="009525D0"/>
    <w:rsid w:val="0095396B"/>
    <w:rsid w:val="00954626"/>
    <w:rsid w:val="009554BE"/>
    <w:rsid w:val="00955DF5"/>
    <w:rsid w:val="00955FEC"/>
    <w:rsid w:val="00956CF2"/>
    <w:rsid w:val="00957CD8"/>
    <w:rsid w:val="00957D1A"/>
    <w:rsid w:val="009627F8"/>
    <w:rsid w:val="009630AF"/>
    <w:rsid w:val="00963236"/>
    <w:rsid w:val="00963F95"/>
    <w:rsid w:val="009662F8"/>
    <w:rsid w:val="009666A7"/>
    <w:rsid w:val="0097407D"/>
    <w:rsid w:val="0097492A"/>
    <w:rsid w:val="00977032"/>
    <w:rsid w:val="00977E77"/>
    <w:rsid w:val="0098012E"/>
    <w:rsid w:val="00980CD1"/>
    <w:rsid w:val="00981607"/>
    <w:rsid w:val="00981D76"/>
    <w:rsid w:val="00982BA8"/>
    <w:rsid w:val="0098431C"/>
    <w:rsid w:val="009847BE"/>
    <w:rsid w:val="00985198"/>
    <w:rsid w:val="009900CC"/>
    <w:rsid w:val="009915FA"/>
    <w:rsid w:val="00993851"/>
    <w:rsid w:val="00995934"/>
    <w:rsid w:val="00996A65"/>
    <w:rsid w:val="00996FFB"/>
    <w:rsid w:val="00997C7D"/>
    <w:rsid w:val="009A164A"/>
    <w:rsid w:val="009A1706"/>
    <w:rsid w:val="009A2B6F"/>
    <w:rsid w:val="009A418A"/>
    <w:rsid w:val="009A5209"/>
    <w:rsid w:val="009A524F"/>
    <w:rsid w:val="009A6E68"/>
    <w:rsid w:val="009A7C5B"/>
    <w:rsid w:val="009A7E86"/>
    <w:rsid w:val="009B027F"/>
    <w:rsid w:val="009B0618"/>
    <w:rsid w:val="009B1E94"/>
    <w:rsid w:val="009B2B3B"/>
    <w:rsid w:val="009B5C9A"/>
    <w:rsid w:val="009B6B33"/>
    <w:rsid w:val="009B6F83"/>
    <w:rsid w:val="009C06D9"/>
    <w:rsid w:val="009C39AB"/>
    <w:rsid w:val="009C4472"/>
    <w:rsid w:val="009C7C38"/>
    <w:rsid w:val="009D03E0"/>
    <w:rsid w:val="009D084D"/>
    <w:rsid w:val="009D31F5"/>
    <w:rsid w:val="009D481C"/>
    <w:rsid w:val="009D496E"/>
    <w:rsid w:val="009D51CB"/>
    <w:rsid w:val="009D541D"/>
    <w:rsid w:val="009D5680"/>
    <w:rsid w:val="009E1623"/>
    <w:rsid w:val="009E1D1A"/>
    <w:rsid w:val="009E3F04"/>
    <w:rsid w:val="009E4F08"/>
    <w:rsid w:val="009E52C2"/>
    <w:rsid w:val="009E6B1E"/>
    <w:rsid w:val="009F058E"/>
    <w:rsid w:val="009F2EE6"/>
    <w:rsid w:val="009F3B90"/>
    <w:rsid w:val="009F51B9"/>
    <w:rsid w:val="009F799C"/>
    <w:rsid w:val="00A02043"/>
    <w:rsid w:val="00A04A5F"/>
    <w:rsid w:val="00A079C8"/>
    <w:rsid w:val="00A12939"/>
    <w:rsid w:val="00A15F9C"/>
    <w:rsid w:val="00A17461"/>
    <w:rsid w:val="00A17DB2"/>
    <w:rsid w:val="00A22227"/>
    <w:rsid w:val="00A260D1"/>
    <w:rsid w:val="00A27BD0"/>
    <w:rsid w:val="00A31334"/>
    <w:rsid w:val="00A3389C"/>
    <w:rsid w:val="00A36EA8"/>
    <w:rsid w:val="00A3749B"/>
    <w:rsid w:val="00A37D46"/>
    <w:rsid w:val="00A40338"/>
    <w:rsid w:val="00A50EEC"/>
    <w:rsid w:val="00A5150E"/>
    <w:rsid w:val="00A5213F"/>
    <w:rsid w:val="00A52F9D"/>
    <w:rsid w:val="00A56CB5"/>
    <w:rsid w:val="00A61E66"/>
    <w:rsid w:val="00A637BC"/>
    <w:rsid w:val="00A648DD"/>
    <w:rsid w:val="00A65F7B"/>
    <w:rsid w:val="00A72D2B"/>
    <w:rsid w:val="00A7446C"/>
    <w:rsid w:val="00A76335"/>
    <w:rsid w:val="00A8080B"/>
    <w:rsid w:val="00A80887"/>
    <w:rsid w:val="00A80A01"/>
    <w:rsid w:val="00A80DC0"/>
    <w:rsid w:val="00A8179D"/>
    <w:rsid w:val="00A81D1F"/>
    <w:rsid w:val="00A87843"/>
    <w:rsid w:val="00A90E66"/>
    <w:rsid w:val="00A90ED5"/>
    <w:rsid w:val="00A91CB6"/>
    <w:rsid w:val="00A94CF3"/>
    <w:rsid w:val="00A96840"/>
    <w:rsid w:val="00A968CF"/>
    <w:rsid w:val="00A97370"/>
    <w:rsid w:val="00AA24D5"/>
    <w:rsid w:val="00AA5068"/>
    <w:rsid w:val="00AA50D9"/>
    <w:rsid w:val="00AA62B1"/>
    <w:rsid w:val="00AA7619"/>
    <w:rsid w:val="00AB0DCC"/>
    <w:rsid w:val="00AB0EF2"/>
    <w:rsid w:val="00AB4F34"/>
    <w:rsid w:val="00AB5C17"/>
    <w:rsid w:val="00AC06FD"/>
    <w:rsid w:val="00AC098B"/>
    <w:rsid w:val="00AC5304"/>
    <w:rsid w:val="00AC6688"/>
    <w:rsid w:val="00AD09BE"/>
    <w:rsid w:val="00AD11CD"/>
    <w:rsid w:val="00AD12C8"/>
    <w:rsid w:val="00AD27F9"/>
    <w:rsid w:val="00AD2C39"/>
    <w:rsid w:val="00AD36A8"/>
    <w:rsid w:val="00AD6A29"/>
    <w:rsid w:val="00AE07D9"/>
    <w:rsid w:val="00AE28F0"/>
    <w:rsid w:val="00AE3639"/>
    <w:rsid w:val="00AE45DB"/>
    <w:rsid w:val="00AE46A9"/>
    <w:rsid w:val="00AE4919"/>
    <w:rsid w:val="00AE77A5"/>
    <w:rsid w:val="00AF0C5F"/>
    <w:rsid w:val="00AF2E68"/>
    <w:rsid w:val="00AF3741"/>
    <w:rsid w:val="00AF3FB4"/>
    <w:rsid w:val="00AF5FF0"/>
    <w:rsid w:val="00AF6C9D"/>
    <w:rsid w:val="00AF7B41"/>
    <w:rsid w:val="00B03037"/>
    <w:rsid w:val="00B03ADE"/>
    <w:rsid w:val="00B03F0A"/>
    <w:rsid w:val="00B11A66"/>
    <w:rsid w:val="00B14AF8"/>
    <w:rsid w:val="00B1644F"/>
    <w:rsid w:val="00B16A3F"/>
    <w:rsid w:val="00B175E2"/>
    <w:rsid w:val="00B200F9"/>
    <w:rsid w:val="00B213E3"/>
    <w:rsid w:val="00B217F8"/>
    <w:rsid w:val="00B218A9"/>
    <w:rsid w:val="00B21B79"/>
    <w:rsid w:val="00B21DAB"/>
    <w:rsid w:val="00B222A6"/>
    <w:rsid w:val="00B224BF"/>
    <w:rsid w:val="00B22660"/>
    <w:rsid w:val="00B2521F"/>
    <w:rsid w:val="00B26199"/>
    <w:rsid w:val="00B27228"/>
    <w:rsid w:val="00B27A15"/>
    <w:rsid w:val="00B3062F"/>
    <w:rsid w:val="00B30B26"/>
    <w:rsid w:val="00B315CA"/>
    <w:rsid w:val="00B31829"/>
    <w:rsid w:val="00B35037"/>
    <w:rsid w:val="00B35BDD"/>
    <w:rsid w:val="00B41FE4"/>
    <w:rsid w:val="00B42269"/>
    <w:rsid w:val="00B43407"/>
    <w:rsid w:val="00B438B7"/>
    <w:rsid w:val="00B439F1"/>
    <w:rsid w:val="00B47958"/>
    <w:rsid w:val="00B5172D"/>
    <w:rsid w:val="00B62120"/>
    <w:rsid w:val="00B63254"/>
    <w:rsid w:val="00B71BF9"/>
    <w:rsid w:val="00B721C9"/>
    <w:rsid w:val="00B748E1"/>
    <w:rsid w:val="00B76705"/>
    <w:rsid w:val="00B80B34"/>
    <w:rsid w:val="00B84204"/>
    <w:rsid w:val="00B84899"/>
    <w:rsid w:val="00B84D92"/>
    <w:rsid w:val="00B867E5"/>
    <w:rsid w:val="00B9044F"/>
    <w:rsid w:val="00B9097B"/>
    <w:rsid w:val="00B90A97"/>
    <w:rsid w:val="00B92AA9"/>
    <w:rsid w:val="00B93749"/>
    <w:rsid w:val="00B93DC3"/>
    <w:rsid w:val="00B94936"/>
    <w:rsid w:val="00BA09F9"/>
    <w:rsid w:val="00BA0D1B"/>
    <w:rsid w:val="00BA1A22"/>
    <w:rsid w:val="00BA1B88"/>
    <w:rsid w:val="00BA6A64"/>
    <w:rsid w:val="00BA71CE"/>
    <w:rsid w:val="00BA79D1"/>
    <w:rsid w:val="00BB059A"/>
    <w:rsid w:val="00BB1488"/>
    <w:rsid w:val="00BB195C"/>
    <w:rsid w:val="00BB2463"/>
    <w:rsid w:val="00BB24DA"/>
    <w:rsid w:val="00BB5A22"/>
    <w:rsid w:val="00BC2B76"/>
    <w:rsid w:val="00BC2CB1"/>
    <w:rsid w:val="00BC5D0A"/>
    <w:rsid w:val="00BC6008"/>
    <w:rsid w:val="00BC6A26"/>
    <w:rsid w:val="00BD0669"/>
    <w:rsid w:val="00BD202F"/>
    <w:rsid w:val="00BD3D73"/>
    <w:rsid w:val="00BD51E5"/>
    <w:rsid w:val="00BD7874"/>
    <w:rsid w:val="00BE0B53"/>
    <w:rsid w:val="00BE5F32"/>
    <w:rsid w:val="00BE63D5"/>
    <w:rsid w:val="00BE6BAB"/>
    <w:rsid w:val="00BE75F8"/>
    <w:rsid w:val="00BE7624"/>
    <w:rsid w:val="00BF04DD"/>
    <w:rsid w:val="00BF07B8"/>
    <w:rsid w:val="00BF0FEE"/>
    <w:rsid w:val="00BF15D0"/>
    <w:rsid w:val="00BF2038"/>
    <w:rsid w:val="00BF3624"/>
    <w:rsid w:val="00BF4383"/>
    <w:rsid w:val="00BF5D42"/>
    <w:rsid w:val="00C063B5"/>
    <w:rsid w:val="00C14C3B"/>
    <w:rsid w:val="00C15A76"/>
    <w:rsid w:val="00C17A60"/>
    <w:rsid w:val="00C17D5A"/>
    <w:rsid w:val="00C206E6"/>
    <w:rsid w:val="00C20999"/>
    <w:rsid w:val="00C228AE"/>
    <w:rsid w:val="00C237C4"/>
    <w:rsid w:val="00C303FF"/>
    <w:rsid w:val="00C30843"/>
    <w:rsid w:val="00C3323A"/>
    <w:rsid w:val="00C3372E"/>
    <w:rsid w:val="00C345DF"/>
    <w:rsid w:val="00C34620"/>
    <w:rsid w:val="00C34F1B"/>
    <w:rsid w:val="00C4008D"/>
    <w:rsid w:val="00C40419"/>
    <w:rsid w:val="00C40483"/>
    <w:rsid w:val="00C41633"/>
    <w:rsid w:val="00C4463A"/>
    <w:rsid w:val="00C44DB9"/>
    <w:rsid w:val="00C46098"/>
    <w:rsid w:val="00C51345"/>
    <w:rsid w:val="00C53CB2"/>
    <w:rsid w:val="00C554F2"/>
    <w:rsid w:val="00C55E99"/>
    <w:rsid w:val="00C57A93"/>
    <w:rsid w:val="00C61DFB"/>
    <w:rsid w:val="00C64D97"/>
    <w:rsid w:val="00C65BBD"/>
    <w:rsid w:val="00C70553"/>
    <w:rsid w:val="00C72C7A"/>
    <w:rsid w:val="00C74017"/>
    <w:rsid w:val="00C74BD8"/>
    <w:rsid w:val="00C75B73"/>
    <w:rsid w:val="00C75D9A"/>
    <w:rsid w:val="00C76F8C"/>
    <w:rsid w:val="00C7700B"/>
    <w:rsid w:val="00C77990"/>
    <w:rsid w:val="00C80164"/>
    <w:rsid w:val="00C80743"/>
    <w:rsid w:val="00C8087F"/>
    <w:rsid w:val="00C80D95"/>
    <w:rsid w:val="00C824DF"/>
    <w:rsid w:val="00C863C8"/>
    <w:rsid w:val="00C90497"/>
    <w:rsid w:val="00C91EBB"/>
    <w:rsid w:val="00C9480A"/>
    <w:rsid w:val="00C95117"/>
    <w:rsid w:val="00C95399"/>
    <w:rsid w:val="00C958DF"/>
    <w:rsid w:val="00C9603A"/>
    <w:rsid w:val="00C979CB"/>
    <w:rsid w:val="00CA1005"/>
    <w:rsid w:val="00CA2265"/>
    <w:rsid w:val="00CA2FBA"/>
    <w:rsid w:val="00CA3AA2"/>
    <w:rsid w:val="00CA4EFE"/>
    <w:rsid w:val="00CA5EE7"/>
    <w:rsid w:val="00CA714B"/>
    <w:rsid w:val="00CA736F"/>
    <w:rsid w:val="00CA7A31"/>
    <w:rsid w:val="00CA7CDA"/>
    <w:rsid w:val="00CB00F4"/>
    <w:rsid w:val="00CB05D2"/>
    <w:rsid w:val="00CB3727"/>
    <w:rsid w:val="00CB7B18"/>
    <w:rsid w:val="00CB7DF9"/>
    <w:rsid w:val="00CC34CD"/>
    <w:rsid w:val="00CC5A6D"/>
    <w:rsid w:val="00CC710F"/>
    <w:rsid w:val="00CD0B82"/>
    <w:rsid w:val="00CD239A"/>
    <w:rsid w:val="00CD5D4A"/>
    <w:rsid w:val="00CD5ECD"/>
    <w:rsid w:val="00CD68D2"/>
    <w:rsid w:val="00CD6F24"/>
    <w:rsid w:val="00CE0DB3"/>
    <w:rsid w:val="00CE6AAF"/>
    <w:rsid w:val="00CF14C6"/>
    <w:rsid w:val="00CF25B1"/>
    <w:rsid w:val="00CF4734"/>
    <w:rsid w:val="00CF763E"/>
    <w:rsid w:val="00D023F3"/>
    <w:rsid w:val="00D02609"/>
    <w:rsid w:val="00D048AB"/>
    <w:rsid w:val="00D0635E"/>
    <w:rsid w:val="00D11937"/>
    <w:rsid w:val="00D12349"/>
    <w:rsid w:val="00D14A6B"/>
    <w:rsid w:val="00D15199"/>
    <w:rsid w:val="00D1682A"/>
    <w:rsid w:val="00D16DE1"/>
    <w:rsid w:val="00D171EC"/>
    <w:rsid w:val="00D22DEF"/>
    <w:rsid w:val="00D233B2"/>
    <w:rsid w:val="00D23D72"/>
    <w:rsid w:val="00D244C8"/>
    <w:rsid w:val="00D25F00"/>
    <w:rsid w:val="00D326AB"/>
    <w:rsid w:val="00D374D3"/>
    <w:rsid w:val="00D37B2D"/>
    <w:rsid w:val="00D415EC"/>
    <w:rsid w:val="00D429C0"/>
    <w:rsid w:val="00D43E11"/>
    <w:rsid w:val="00D4623C"/>
    <w:rsid w:val="00D47455"/>
    <w:rsid w:val="00D50E18"/>
    <w:rsid w:val="00D519C3"/>
    <w:rsid w:val="00D533F0"/>
    <w:rsid w:val="00D53C9B"/>
    <w:rsid w:val="00D54D21"/>
    <w:rsid w:val="00D61231"/>
    <w:rsid w:val="00D63DB8"/>
    <w:rsid w:val="00D653EE"/>
    <w:rsid w:val="00D65C60"/>
    <w:rsid w:val="00D705A2"/>
    <w:rsid w:val="00D730D7"/>
    <w:rsid w:val="00D75386"/>
    <w:rsid w:val="00D80803"/>
    <w:rsid w:val="00D8384D"/>
    <w:rsid w:val="00D85EF8"/>
    <w:rsid w:val="00D86D82"/>
    <w:rsid w:val="00D9038A"/>
    <w:rsid w:val="00D90C3D"/>
    <w:rsid w:val="00D9421F"/>
    <w:rsid w:val="00D97663"/>
    <w:rsid w:val="00DA31BD"/>
    <w:rsid w:val="00DA51D4"/>
    <w:rsid w:val="00DB08C9"/>
    <w:rsid w:val="00DB18A6"/>
    <w:rsid w:val="00DB1E45"/>
    <w:rsid w:val="00DB21D3"/>
    <w:rsid w:val="00DB274B"/>
    <w:rsid w:val="00DB3C78"/>
    <w:rsid w:val="00DB78CF"/>
    <w:rsid w:val="00DC487C"/>
    <w:rsid w:val="00DC566E"/>
    <w:rsid w:val="00DC6212"/>
    <w:rsid w:val="00DD26FC"/>
    <w:rsid w:val="00DD316B"/>
    <w:rsid w:val="00DD48F3"/>
    <w:rsid w:val="00DE0593"/>
    <w:rsid w:val="00DE0658"/>
    <w:rsid w:val="00DE0E64"/>
    <w:rsid w:val="00DE603D"/>
    <w:rsid w:val="00DE7920"/>
    <w:rsid w:val="00DE7F57"/>
    <w:rsid w:val="00DF04B2"/>
    <w:rsid w:val="00DF17F9"/>
    <w:rsid w:val="00DF2BD9"/>
    <w:rsid w:val="00DF5719"/>
    <w:rsid w:val="00DF5DF7"/>
    <w:rsid w:val="00E00BA6"/>
    <w:rsid w:val="00E020FE"/>
    <w:rsid w:val="00E060F5"/>
    <w:rsid w:val="00E14DD9"/>
    <w:rsid w:val="00E15396"/>
    <w:rsid w:val="00E17ECC"/>
    <w:rsid w:val="00E22464"/>
    <w:rsid w:val="00E22685"/>
    <w:rsid w:val="00E2397A"/>
    <w:rsid w:val="00E242E9"/>
    <w:rsid w:val="00E2459C"/>
    <w:rsid w:val="00E24D70"/>
    <w:rsid w:val="00E25F93"/>
    <w:rsid w:val="00E35A8A"/>
    <w:rsid w:val="00E371ED"/>
    <w:rsid w:val="00E372EF"/>
    <w:rsid w:val="00E472E5"/>
    <w:rsid w:val="00E47F86"/>
    <w:rsid w:val="00E52725"/>
    <w:rsid w:val="00E53AC6"/>
    <w:rsid w:val="00E5516C"/>
    <w:rsid w:val="00E56C18"/>
    <w:rsid w:val="00E57E3A"/>
    <w:rsid w:val="00E62D44"/>
    <w:rsid w:val="00E63768"/>
    <w:rsid w:val="00E64E5A"/>
    <w:rsid w:val="00E657F4"/>
    <w:rsid w:val="00E66A87"/>
    <w:rsid w:val="00E6746E"/>
    <w:rsid w:val="00E67A9C"/>
    <w:rsid w:val="00E70218"/>
    <w:rsid w:val="00E70DD9"/>
    <w:rsid w:val="00E72A07"/>
    <w:rsid w:val="00E73047"/>
    <w:rsid w:val="00E74687"/>
    <w:rsid w:val="00E8327A"/>
    <w:rsid w:val="00E843E2"/>
    <w:rsid w:val="00E852A8"/>
    <w:rsid w:val="00E85389"/>
    <w:rsid w:val="00E90E0C"/>
    <w:rsid w:val="00E9186B"/>
    <w:rsid w:val="00E92594"/>
    <w:rsid w:val="00E95D8B"/>
    <w:rsid w:val="00E968EC"/>
    <w:rsid w:val="00E97A70"/>
    <w:rsid w:val="00EA170C"/>
    <w:rsid w:val="00EA415B"/>
    <w:rsid w:val="00EA46F3"/>
    <w:rsid w:val="00EA494B"/>
    <w:rsid w:val="00EB0C24"/>
    <w:rsid w:val="00EB4E67"/>
    <w:rsid w:val="00EC14D8"/>
    <w:rsid w:val="00EC182E"/>
    <w:rsid w:val="00EC44E4"/>
    <w:rsid w:val="00EC62D2"/>
    <w:rsid w:val="00EC76FB"/>
    <w:rsid w:val="00ED0457"/>
    <w:rsid w:val="00ED6378"/>
    <w:rsid w:val="00ED6772"/>
    <w:rsid w:val="00EE101C"/>
    <w:rsid w:val="00EE399D"/>
    <w:rsid w:val="00EE79D2"/>
    <w:rsid w:val="00EE7D46"/>
    <w:rsid w:val="00EF03CF"/>
    <w:rsid w:val="00EF0898"/>
    <w:rsid w:val="00EF4290"/>
    <w:rsid w:val="00EF4E8E"/>
    <w:rsid w:val="00EF4F71"/>
    <w:rsid w:val="00EF65D9"/>
    <w:rsid w:val="00F00300"/>
    <w:rsid w:val="00F040A1"/>
    <w:rsid w:val="00F05336"/>
    <w:rsid w:val="00F06A10"/>
    <w:rsid w:val="00F07C22"/>
    <w:rsid w:val="00F10FDA"/>
    <w:rsid w:val="00F11A79"/>
    <w:rsid w:val="00F12410"/>
    <w:rsid w:val="00F12417"/>
    <w:rsid w:val="00F127A0"/>
    <w:rsid w:val="00F12A7C"/>
    <w:rsid w:val="00F13448"/>
    <w:rsid w:val="00F1380D"/>
    <w:rsid w:val="00F14595"/>
    <w:rsid w:val="00F17F53"/>
    <w:rsid w:val="00F20E4F"/>
    <w:rsid w:val="00F21123"/>
    <w:rsid w:val="00F22FE2"/>
    <w:rsid w:val="00F2415C"/>
    <w:rsid w:val="00F24D44"/>
    <w:rsid w:val="00F26855"/>
    <w:rsid w:val="00F27047"/>
    <w:rsid w:val="00F2717B"/>
    <w:rsid w:val="00F307B2"/>
    <w:rsid w:val="00F351E7"/>
    <w:rsid w:val="00F3566F"/>
    <w:rsid w:val="00F3580B"/>
    <w:rsid w:val="00F42CC6"/>
    <w:rsid w:val="00F42F11"/>
    <w:rsid w:val="00F4626B"/>
    <w:rsid w:val="00F46C5F"/>
    <w:rsid w:val="00F50EE3"/>
    <w:rsid w:val="00F52177"/>
    <w:rsid w:val="00F53AF2"/>
    <w:rsid w:val="00F53CFA"/>
    <w:rsid w:val="00F54E01"/>
    <w:rsid w:val="00F56D57"/>
    <w:rsid w:val="00F56EA1"/>
    <w:rsid w:val="00F57816"/>
    <w:rsid w:val="00F6408A"/>
    <w:rsid w:val="00F71440"/>
    <w:rsid w:val="00F71B81"/>
    <w:rsid w:val="00F75279"/>
    <w:rsid w:val="00F7603A"/>
    <w:rsid w:val="00F76181"/>
    <w:rsid w:val="00F76E18"/>
    <w:rsid w:val="00F77250"/>
    <w:rsid w:val="00F772C8"/>
    <w:rsid w:val="00F82A63"/>
    <w:rsid w:val="00F84329"/>
    <w:rsid w:val="00F864E7"/>
    <w:rsid w:val="00F925CC"/>
    <w:rsid w:val="00F92847"/>
    <w:rsid w:val="00F9310C"/>
    <w:rsid w:val="00F948B5"/>
    <w:rsid w:val="00F95BF7"/>
    <w:rsid w:val="00F96252"/>
    <w:rsid w:val="00F96B0C"/>
    <w:rsid w:val="00F96F5F"/>
    <w:rsid w:val="00FA2436"/>
    <w:rsid w:val="00FA474B"/>
    <w:rsid w:val="00FA7737"/>
    <w:rsid w:val="00FA78E1"/>
    <w:rsid w:val="00FB019A"/>
    <w:rsid w:val="00FB1856"/>
    <w:rsid w:val="00FB20B2"/>
    <w:rsid w:val="00FB221D"/>
    <w:rsid w:val="00FB36C4"/>
    <w:rsid w:val="00FB3DB8"/>
    <w:rsid w:val="00FB5851"/>
    <w:rsid w:val="00FB77A3"/>
    <w:rsid w:val="00FC32E1"/>
    <w:rsid w:val="00FC39AB"/>
    <w:rsid w:val="00FC4EDF"/>
    <w:rsid w:val="00FC648D"/>
    <w:rsid w:val="00FC7551"/>
    <w:rsid w:val="00FD024A"/>
    <w:rsid w:val="00FD100D"/>
    <w:rsid w:val="00FD3F8D"/>
    <w:rsid w:val="00FD51C7"/>
    <w:rsid w:val="00FE3015"/>
    <w:rsid w:val="00FE3BF3"/>
    <w:rsid w:val="00FE5196"/>
    <w:rsid w:val="00FE5346"/>
    <w:rsid w:val="00FE6AEF"/>
    <w:rsid w:val="00FE7F4E"/>
    <w:rsid w:val="00FF04AF"/>
    <w:rsid w:val="00FF3247"/>
    <w:rsid w:val="00FF5910"/>
    <w:rsid w:val="00FF7FF5"/>
    <w:rsid w:val="00FFB55A"/>
    <w:rsid w:val="01F7EE3D"/>
    <w:rsid w:val="066DE128"/>
    <w:rsid w:val="06AF25EF"/>
    <w:rsid w:val="06B3448C"/>
    <w:rsid w:val="0A54D5D3"/>
    <w:rsid w:val="0A81DCFF"/>
    <w:rsid w:val="0C2D267D"/>
    <w:rsid w:val="0E1C1617"/>
    <w:rsid w:val="0E7A6E0D"/>
    <w:rsid w:val="0FD06674"/>
    <w:rsid w:val="139D0588"/>
    <w:rsid w:val="144D051F"/>
    <w:rsid w:val="16E9CD56"/>
    <w:rsid w:val="1A6FDE8C"/>
    <w:rsid w:val="1E354302"/>
    <w:rsid w:val="1F59875C"/>
    <w:rsid w:val="2268E3BF"/>
    <w:rsid w:val="22739232"/>
    <w:rsid w:val="28ECAB19"/>
    <w:rsid w:val="29A487E5"/>
    <w:rsid w:val="2A239D21"/>
    <w:rsid w:val="2C155026"/>
    <w:rsid w:val="2C1E7485"/>
    <w:rsid w:val="30CB7668"/>
    <w:rsid w:val="3304E6B3"/>
    <w:rsid w:val="364ACC7F"/>
    <w:rsid w:val="364BCCA1"/>
    <w:rsid w:val="39AEB144"/>
    <w:rsid w:val="3B18089C"/>
    <w:rsid w:val="3C36E853"/>
    <w:rsid w:val="3CF15E6F"/>
    <w:rsid w:val="3F33D95C"/>
    <w:rsid w:val="416062D5"/>
    <w:rsid w:val="452B3F36"/>
    <w:rsid w:val="4660A728"/>
    <w:rsid w:val="472BF322"/>
    <w:rsid w:val="47C9ABD7"/>
    <w:rsid w:val="47D5EAA6"/>
    <w:rsid w:val="48B55706"/>
    <w:rsid w:val="4B35586C"/>
    <w:rsid w:val="4CC6D085"/>
    <w:rsid w:val="4D6BDE51"/>
    <w:rsid w:val="50288587"/>
    <w:rsid w:val="5073CDB9"/>
    <w:rsid w:val="50D01AC6"/>
    <w:rsid w:val="517F680B"/>
    <w:rsid w:val="51ACB11E"/>
    <w:rsid w:val="52B0E758"/>
    <w:rsid w:val="52DB5ABE"/>
    <w:rsid w:val="5362D0B7"/>
    <w:rsid w:val="547F36C7"/>
    <w:rsid w:val="559BE2A2"/>
    <w:rsid w:val="565D66B9"/>
    <w:rsid w:val="58392970"/>
    <w:rsid w:val="5A61C234"/>
    <w:rsid w:val="5B613C85"/>
    <w:rsid w:val="5B95C63D"/>
    <w:rsid w:val="5C1EDE87"/>
    <w:rsid w:val="5D2387AA"/>
    <w:rsid w:val="5ECC1185"/>
    <w:rsid w:val="6009A3D7"/>
    <w:rsid w:val="6015776B"/>
    <w:rsid w:val="64159383"/>
    <w:rsid w:val="693A07D4"/>
    <w:rsid w:val="6DEAEA82"/>
    <w:rsid w:val="72E25732"/>
    <w:rsid w:val="74F11F71"/>
    <w:rsid w:val="76AD9A84"/>
    <w:rsid w:val="77111671"/>
    <w:rsid w:val="79137FCE"/>
    <w:rsid w:val="7A367CBE"/>
    <w:rsid w:val="7DAB1AF7"/>
    <w:rsid w:val="7E646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23D3F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18"/>
        <w:szCs w:val="18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5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9" w:unhideWhenUsed="1" w:qFormat="1"/>
    <w:lsdException w:name="Emphasis" w:semiHidden="1" w:uiPriority="9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9" w:unhideWhenUsed="1" w:qFormat="1"/>
    <w:lsdException w:name="Subtle Reference" w:semiHidden="1" w:uiPriority="9" w:unhideWhenUsed="1" w:qFormat="1"/>
    <w:lsdException w:name="Intense Reference" w:semiHidden="1" w:uiPriority="9" w:unhideWhenUsed="1" w:qFormat="1"/>
    <w:lsdException w:name="Book Title" w:semiHidden="1" w:uiPriority="9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B5294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F6FC6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0F6FC6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F6FC6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73662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73662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5"/>
    <w:qFormat/>
    <w:pPr>
      <w:spacing w:after="120" w:line="276" w:lineRule="auto"/>
    </w:pPr>
  </w:style>
  <w:style w:type="character" w:customStyle="1" w:styleId="BodyTextChar">
    <w:name w:val="Body Text Char"/>
    <w:basedOn w:val="DefaultParagraphFont"/>
    <w:link w:val="BodyText"/>
    <w:uiPriority w:val="5"/>
    <w:rPr>
      <w:sz w:val="20"/>
    </w:rPr>
  </w:style>
  <w:style w:type="paragraph" w:customStyle="1" w:styleId="Month">
    <w:name w:val="Month"/>
    <w:basedOn w:val="Normal"/>
    <w:uiPriority w:val="1"/>
    <w:unhideWhenUsed/>
    <w:qFormat/>
    <w:pPr>
      <w:spacing w:before="0" w:after="0"/>
    </w:pPr>
    <w:rPr>
      <w:rFonts w:asciiTheme="majorHAnsi" w:eastAsiaTheme="majorEastAsia" w:hAnsiTheme="majorHAnsi"/>
      <w:color w:val="FFFFFF" w:themeColor="background1"/>
      <w:sz w:val="120"/>
      <w:szCs w:val="120"/>
    </w:rPr>
  </w:style>
  <w:style w:type="paragraph" w:customStyle="1" w:styleId="Year">
    <w:name w:val="Year"/>
    <w:basedOn w:val="Normal"/>
    <w:uiPriority w:val="2"/>
    <w:qFormat/>
    <w:pPr>
      <w:spacing w:before="0" w:after="120"/>
      <w:jc w:val="right"/>
    </w:pPr>
    <w:rPr>
      <w:rFonts w:asciiTheme="majorHAnsi" w:eastAsiaTheme="majorEastAsia" w:hAnsiTheme="majorHAnsi"/>
      <w:color w:val="FFFFFF" w:themeColor="background1"/>
      <w:sz w:val="64"/>
      <w:szCs w:val="64"/>
    </w:rPr>
  </w:style>
  <w:style w:type="paragraph" w:styleId="Subtitle">
    <w:name w:val="Subtitle"/>
    <w:basedOn w:val="Normal"/>
    <w:link w:val="SubtitleChar"/>
    <w:uiPriority w:val="3"/>
    <w:unhideWhenUsed/>
    <w:qFormat/>
    <w:pPr>
      <w:spacing w:before="120" w:after="120"/>
    </w:pPr>
    <w:rPr>
      <w:b/>
      <w:color w:val="FFFFFF" w:themeColor="background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3"/>
    <w:rPr>
      <w:b/>
      <w:color w:val="FFFFFF" w:themeColor="background1"/>
      <w:sz w:val="24"/>
      <w:szCs w:val="24"/>
    </w:rPr>
  </w:style>
  <w:style w:type="paragraph" w:styleId="Title">
    <w:name w:val="Title"/>
    <w:basedOn w:val="Normal"/>
    <w:link w:val="TitleChar"/>
    <w:uiPriority w:val="4"/>
    <w:qFormat/>
    <w:pPr>
      <w:spacing w:before="240" w:after="120"/>
    </w:pPr>
    <w:rPr>
      <w:rFonts w:asciiTheme="majorHAnsi" w:eastAsiaTheme="majorEastAsia" w:hAnsiTheme="majorHAnsi" w:cstheme="majorBidi"/>
      <w:color w:val="073763" w:themeColor="accent1" w:themeShade="80"/>
      <w:spacing w:val="5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4"/>
    <w:rPr>
      <w:rFonts w:asciiTheme="majorHAnsi" w:eastAsiaTheme="majorEastAsia" w:hAnsiTheme="majorHAnsi" w:cstheme="majorBidi"/>
      <w:color w:val="073763" w:themeColor="accent1" w:themeShade="80"/>
      <w:spacing w:val="5"/>
      <w:kern w:val="28"/>
      <w:sz w:val="40"/>
      <w:szCs w:val="40"/>
    </w:rPr>
  </w:style>
  <w:style w:type="paragraph" w:customStyle="1" w:styleId="Days">
    <w:name w:val="Days"/>
    <w:basedOn w:val="Normal"/>
    <w:uiPriority w:val="6"/>
    <w:qFormat/>
    <w:pPr>
      <w:jc w:val="center"/>
    </w:pPr>
    <w:rPr>
      <w:color w:val="595959" w:themeColor="text1" w:themeTint="A6"/>
      <w:szCs w:val="24"/>
    </w:rPr>
  </w:style>
  <w:style w:type="table" w:customStyle="1" w:styleId="TableCalendar">
    <w:name w:val="Table Calendar"/>
    <w:basedOn w:val="TableNormal"/>
    <w:tblPr>
      <w:tblBorders>
        <w:top w:val="single" w:sz="6" w:space="0" w:color="BFBFBF" w:themeColor="background1" w:themeShade="BF"/>
        <w:left w:val="single" w:sz="6" w:space="0" w:color="BFBFBF" w:themeColor="background1" w:themeShade="BF"/>
        <w:bottom w:val="single" w:sz="6" w:space="0" w:color="BFBFBF" w:themeColor="background1" w:themeShade="BF"/>
        <w:right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Dates">
    <w:name w:val="Dates"/>
    <w:basedOn w:val="Normal"/>
    <w:uiPriority w:val="7"/>
    <w:qFormat/>
    <w:pPr>
      <w:spacing w:before="0" w:after="0"/>
      <w:jc w:val="right"/>
    </w:pPr>
    <w:rPr>
      <w:color w:val="7F7F7F" w:themeColor="text1" w:themeTint="80"/>
    </w:rPr>
  </w:style>
  <w:style w:type="paragraph" w:styleId="BalloonText">
    <w:name w:val="Balloon Text"/>
    <w:basedOn w:val="Normal"/>
    <w:link w:val="BalloonTextChar"/>
    <w:uiPriority w:val="1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19"/>
    <w:semiHidden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19"/>
    <w:semiHidden/>
    <w:unhideWhenUsed/>
  </w:style>
  <w:style w:type="paragraph" w:styleId="BlockText">
    <w:name w:val="Block Text"/>
    <w:basedOn w:val="Normal"/>
    <w:uiPriority w:val="19"/>
    <w:semiHidden/>
    <w:unhideWhenUsed/>
    <w:pPr>
      <w:pBdr>
        <w:top w:val="single" w:sz="2" w:space="10" w:color="0F6FC6" w:themeColor="accent1" w:shadow="1"/>
        <w:left w:val="single" w:sz="2" w:space="10" w:color="0F6FC6" w:themeColor="accent1" w:shadow="1"/>
        <w:bottom w:val="single" w:sz="2" w:space="10" w:color="0F6FC6" w:themeColor="accent1" w:shadow="1"/>
        <w:right w:val="single" w:sz="2" w:space="10" w:color="0F6FC6" w:themeColor="accent1" w:shadow="1"/>
      </w:pBdr>
      <w:ind w:left="1152" w:right="1152"/>
    </w:pPr>
    <w:rPr>
      <w:i/>
      <w:iCs/>
      <w:color w:val="0F6FC6" w:themeColor="accent1"/>
    </w:rPr>
  </w:style>
  <w:style w:type="paragraph" w:styleId="BodyText2">
    <w:name w:val="Body Text 2"/>
    <w:basedOn w:val="Normal"/>
    <w:link w:val="BodyText2Char"/>
    <w:uiPriority w:val="19"/>
    <w:semiHidden/>
    <w:unhideWhenUsed/>
    <w:pPr>
      <w:spacing w:after="120"/>
      <w:ind w:left="360"/>
    </w:pPr>
  </w:style>
  <w:style w:type="paragraph" w:styleId="BodyText3">
    <w:name w:val="Body Text 3"/>
    <w:basedOn w:val="Normal"/>
    <w:link w:val="BodyText3Char"/>
    <w:uiPriority w:val="19"/>
    <w:semiHidden/>
    <w:unhideWhenUsed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19"/>
    <w:semiHidden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19"/>
    <w:semiHidden/>
    <w:unhideWhenUsed/>
    <w:pPr>
      <w:spacing w:after="0" w:line="240" w:lineRule="auto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19"/>
    <w:semiHidden/>
    <w:rPr>
      <w:sz w:val="20"/>
    </w:rPr>
  </w:style>
  <w:style w:type="character" w:customStyle="1" w:styleId="BodyText2Char">
    <w:name w:val="Body Text 2 Char"/>
    <w:basedOn w:val="DefaultParagraphFont"/>
    <w:link w:val="BodyText2"/>
    <w:uiPriority w:val="19"/>
    <w:semiHidden/>
    <w:rPr>
      <w:sz w:val="20"/>
    </w:rPr>
  </w:style>
  <w:style w:type="paragraph" w:styleId="BodyTextFirstIndent2">
    <w:name w:val="Body Text First Indent 2"/>
    <w:basedOn w:val="BodyText2"/>
    <w:link w:val="BodyTextFirstIndent2Char"/>
    <w:uiPriority w:val="19"/>
    <w:semiHidden/>
    <w:unhideWhenUsed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uiPriority w:val="19"/>
    <w:semiHidden/>
    <w:rPr>
      <w:sz w:val="20"/>
    </w:rPr>
  </w:style>
  <w:style w:type="paragraph" w:styleId="BodyTextIndent2">
    <w:name w:val="Body Text Indent 2"/>
    <w:basedOn w:val="Normal"/>
    <w:link w:val="BodyTextIndent2Char"/>
    <w:uiPriority w:val="19"/>
    <w:semiHidden/>
    <w:unhideWhenUsed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19"/>
    <w:semiHidden/>
    <w:rPr>
      <w:sz w:val="20"/>
    </w:rPr>
  </w:style>
  <w:style w:type="paragraph" w:styleId="BodyTextIndent3">
    <w:name w:val="Body Text Indent 3"/>
    <w:basedOn w:val="Normal"/>
    <w:link w:val="BodyTextIndent3Char"/>
    <w:uiPriority w:val="19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19"/>
    <w:semiHidden/>
    <w:rPr>
      <w:sz w:val="16"/>
      <w:szCs w:val="16"/>
    </w:rPr>
  </w:style>
  <w:style w:type="paragraph" w:styleId="Caption">
    <w:name w:val="caption"/>
    <w:basedOn w:val="Normal"/>
    <w:next w:val="Normal"/>
    <w:uiPriority w:val="9"/>
    <w:semiHidden/>
    <w:unhideWhenUsed/>
    <w:qFormat/>
    <w:pPr>
      <w:spacing w:after="200"/>
    </w:pPr>
    <w:rPr>
      <w:b/>
      <w:bCs/>
      <w:color w:val="0F6FC6" w:themeColor="accent1"/>
    </w:rPr>
  </w:style>
  <w:style w:type="paragraph" w:styleId="Closing">
    <w:name w:val="Closing"/>
    <w:basedOn w:val="Normal"/>
    <w:link w:val="ClosingChar"/>
    <w:uiPriority w:val="19"/>
    <w:semiHidden/>
    <w:unhideWhenUsed/>
    <w:pPr>
      <w:ind w:left="4320"/>
    </w:pPr>
  </w:style>
  <w:style w:type="character" w:customStyle="1" w:styleId="ClosingChar">
    <w:name w:val="Closing Char"/>
    <w:basedOn w:val="DefaultParagraphFont"/>
    <w:link w:val="Closing"/>
    <w:uiPriority w:val="19"/>
    <w:semiHidden/>
    <w:rPr>
      <w:sz w:val="20"/>
    </w:rPr>
  </w:style>
  <w:style w:type="paragraph" w:styleId="CommentText">
    <w:name w:val="annotation text"/>
    <w:basedOn w:val="Normal"/>
    <w:link w:val="CommentTextChar"/>
    <w:uiPriority w:val="19"/>
    <w:semiHidden/>
    <w:unhideWhenUsed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1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1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19"/>
    <w:semiHidden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19"/>
    <w:semiHidden/>
    <w:unhideWhenUsed/>
  </w:style>
  <w:style w:type="character" w:customStyle="1" w:styleId="DateChar">
    <w:name w:val="Date Char"/>
    <w:basedOn w:val="DefaultParagraphFont"/>
    <w:link w:val="Date"/>
    <w:uiPriority w:val="19"/>
    <w:semiHidden/>
    <w:rPr>
      <w:sz w:val="20"/>
    </w:rPr>
  </w:style>
  <w:style w:type="paragraph" w:styleId="DocumentMap">
    <w:name w:val="Document Map"/>
    <w:basedOn w:val="Normal"/>
    <w:link w:val="DocumentMapChar"/>
    <w:uiPriority w:val="19"/>
    <w:semiHidden/>
    <w:unhideWhenUsed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19"/>
    <w:semiHidden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19"/>
    <w:semiHidden/>
    <w:unhideWhenUsed/>
  </w:style>
  <w:style w:type="character" w:customStyle="1" w:styleId="E-mailSignatureChar">
    <w:name w:val="E-mail Signature Char"/>
    <w:basedOn w:val="DefaultParagraphFont"/>
    <w:link w:val="E-mailSignature"/>
    <w:uiPriority w:val="19"/>
    <w:semiHidden/>
    <w:rPr>
      <w:sz w:val="20"/>
    </w:rPr>
  </w:style>
  <w:style w:type="paragraph" w:styleId="EndnoteText">
    <w:name w:val="endnote text"/>
    <w:basedOn w:val="Normal"/>
    <w:link w:val="EndnoteTextChar"/>
    <w:uiPriority w:val="19"/>
    <w:semiHidden/>
    <w:unhideWhenUsed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19"/>
    <w:semiHidden/>
    <w:rPr>
      <w:sz w:val="20"/>
      <w:szCs w:val="20"/>
    </w:rPr>
  </w:style>
  <w:style w:type="paragraph" w:styleId="EnvelopeAddress">
    <w:name w:val="envelope address"/>
    <w:basedOn w:val="Normal"/>
    <w:uiPriority w:val="19"/>
    <w:semiHidden/>
    <w:unhideWhenUsed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19"/>
    <w:semiHidden/>
    <w:unhideWhenUsed/>
    <w:rPr>
      <w:rFonts w:asciiTheme="majorHAnsi" w:eastAsiaTheme="majorEastAsia" w:hAnsiTheme="majorHAnsi" w:cstheme="majorBidi"/>
      <w:szCs w:val="20"/>
    </w:rPr>
  </w:style>
  <w:style w:type="paragraph" w:styleId="Header">
    <w:name w:val="header"/>
    <w:basedOn w:val="Normal"/>
    <w:link w:val="HeaderChar"/>
    <w:uiPriority w:val="99"/>
    <w:unhideWhenUsed/>
    <w:pPr>
      <w:spacing w:before="0" w:after="0"/>
    </w:pPr>
  </w:style>
  <w:style w:type="paragraph" w:styleId="FootnoteText">
    <w:name w:val="footnote text"/>
    <w:basedOn w:val="Normal"/>
    <w:link w:val="FootnoteTextChar"/>
    <w:uiPriority w:val="19"/>
    <w:semiHidden/>
    <w:unhideWhenUsed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19"/>
    <w:semiHidden/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before="0" w:after="0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0B5294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0F6FC6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color w:val="0F6FC6" w:themeColor="accent1"/>
      <w:sz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0F6FC6" w:themeColor="accent1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073662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073662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19"/>
    <w:semiHidden/>
    <w:unhideWhenUsed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19"/>
    <w:semiHidden/>
    <w:rPr>
      <w:i/>
      <w:iCs/>
      <w:sz w:val="20"/>
    </w:rPr>
  </w:style>
  <w:style w:type="paragraph" w:styleId="HTMLPreformatted">
    <w:name w:val="HTML Preformatted"/>
    <w:basedOn w:val="Normal"/>
    <w:link w:val="HTMLPreformattedChar"/>
    <w:uiPriority w:val="19"/>
    <w:semiHidden/>
    <w:unhideWhenUsed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19"/>
    <w:semiHidden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19"/>
    <w:semiHidden/>
    <w:unhideWhenUsed/>
    <w:pPr>
      <w:ind w:left="200" w:hanging="200"/>
    </w:pPr>
  </w:style>
  <w:style w:type="paragraph" w:styleId="Index2">
    <w:name w:val="index 2"/>
    <w:basedOn w:val="Normal"/>
    <w:next w:val="Normal"/>
    <w:autoRedefine/>
    <w:uiPriority w:val="19"/>
    <w:semiHidden/>
    <w:unhideWhenUsed/>
    <w:pPr>
      <w:ind w:left="400" w:hanging="200"/>
    </w:pPr>
  </w:style>
  <w:style w:type="paragraph" w:styleId="Index3">
    <w:name w:val="index 3"/>
    <w:basedOn w:val="Normal"/>
    <w:next w:val="Normal"/>
    <w:autoRedefine/>
    <w:uiPriority w:val="19"/>
    <w:semiHidden/>
    <w:unhideWhenUsed/>
    <w:pPr>
      <w:ind w:left="600" w:hanging="200"/>
    </w:pPr>
  </w:style>
  <w:style w:type="paragraph" w:styleId="Index4">
    <w:name w:val="index 4"/>
    <w:basedOn w:val="Normal"/>
    <w:next w:val="Normal"/>
    <w:autoRedefine/>
    <w:uiPriority w:val="19"/>
    <w:semiHidden/>
    <w:unhideWhenUsed/>
    <w:pPr>
      <w:ind w:left="800" w:hanging="200"/>
    </w:pPr>
  </w:style>
  <w:style w:type="paragraph" w:styleId="Index5">
    <w:name w:val="index 5"/>
    <w:basedOn w:val="Normal"/>
    <w:next w:val="Normal"/>
    <w:autoRedefine/>
    <w:uiPriority w:val="19"/>
    <w:semiHidden/>
    <w:unhideWhenUsed/>
    <w:pPr>
      <w:ind w:left="1000" w:hanging="200"/>
    </w:pPr>
  </w:style>
  <w:style w:type="paragraph" w:styleId="Index6">
    <w:name w:val="index 6"/>
    <w:basedOn w:val="Normal"/>
    <w:next w:val="Normal"/>
    <w:autoRedefine/>
    <w:uiPriority w:val="19"/>
    <w:semiHidden/>
    <w:unhideWhenUsed/>
    <w:pPr>
      <w:ind w:left="1200" w:hanging="200"/>
    </w:pPr>
  </w:style>
  <w:style w:type="paragraph" w:styleId="Index7">
    <w:name w:val="index 7"/>
    <w:basedOn w:val="Normal"/>
    <w:next w:val="Normal"/>
    <w:autoRedefine/>
    <w:uiPriority w:val="19"/>
    <w:semiHidden/>
    <w:unhideWhenUsed/>
    <w:pPr>
      <w:ind w:left="1400" w:hanging="200"/>
    </w:pPr>
  </w:style>
  <w:style w:type="paragraph" w:styleId="Index8">
    <w:name w:val="index 8"/>
    <w:basedOn w:val="Normal"/>
    <w:next w:val="Normal"/>
    <w:autoRedefine/>
    <w:uiPriority w:val="19"/>
    <w:semiHidden/>
    <w:unhideWhenUsed/>
    <w:pPr>
      <w:ind w:left="1600" w:hanging="200"/>
    </w:pPr>
  </w:style>
  <w:style w:type="paragraph" w:styleId="Index9">
    <w:name w:val="index 9"/>
    <w:basedOn w:val="Normal"/>
    <w:next w:val="Normal"/>
    <w:autoRedefine/>
    <w:uiPriority w:val="19"/>
    <w:semiHidden/>
    <w:unhideWhenUsed/>
    <w:pPr>
      <w:ind w:left="1800" w:hanging="200"/>
    </w:pPr>
  </w:style>
  <w:style w:type="paragraph" w:styleId="IndexHeading">
    <w:name w:val="index heading"/>
    <w:basedOn w:val="Normal"/>
    <w:next w:val="Index1"/>
    <w:uiPriority w:val="19"/>
    <w:semiHidden/>
    <w:unhideWhenUsed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19"/>
    <w:semiHidden/>
    <w:unhideWhenUsed/>
    <w:pPr>
      <w:ind w:left="360" w:hanging="360"/>
      <w:contextualSpacing/>
    </w:pPr>
  </w:style>
  <w:style w:type="paragraph" w:styleId="List2">
    <w:name w:val="List 2"/>
    <w:basedOn w:val="Normal"/>
    <w:uiPriority w:val="19"/>
    <w:semiHidden/>
    <w:unhideWhenUsed/>
    <w:pPr>
      <w:ind w:left="720" w:hanging="360"/>
      <w:contextualSpacing/>
    </w:pPr>
  </w:style>
  <w:style w:type="paragraph" w:styleId="List3">
    <w:name w:val="List 3"/>
    <w:basedOn w:val="Normal"/>
    <w:uiPriority w:val="19"/>
    <w:semiHidden/>
    <w:unhideWhenUsed/>
    <w:pPr>
      <w:ind w:left="1080" w:hanging="360"/>
      <w:contextualSpacing/>
    </w:pPr>
  </w:style>
  <w:style w:type="paragraph" w:styleId="List4">
    <w:name w:val="List 4"/>
    <w:basedOn w:val="Normal"/>
    <w:uiPriority w:val="19"/>
    <w:semiHidden/>
    <w:unhideWhenUsed/>
    <w:pPr>
      <w:ind w:left="1440" w:hanging="360"/>
      <w:contextualSpacing/>
    </w:pPr>
  </w:style>
  <w:style w:type="paragraph" w:styleId="List5">
    <w:name w:val="List 5"/>
    <w:basedOn w:val="Normal"/>
    <w:uiPriority w:val="19"/>
    <w:semiHidden/>
    <w:unhideWhenUsed/>
    <w:pPr>
      <w:ind w:left="1800" w:hanging="360"/>
      <w:contextualSpacing/>
    </w:pPr>
  </w:style>
  <w:style w:type="paragraph" w:styleId="ListBullet">
    <w:name w:val="List Bullet"/>
    <w:basedOn w:val="Normal"/>
    <w:uiPriority w:val="19"/>
    <w:semiHidden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19"/>
    <w:semiHidden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19"/>
    <w:semiHidden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19"/>
    <w:semiHidden/>
    <w:unhideWhenUsed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19"/>
    <w:semiHidden/>
    <w:unhideWhenUsed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19"/>
    <w:semiHidden/>
    <w:unhideWhenUsed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19"/>
    <w:semiHidden/>
    <w:unhideWhenUsed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19"/>
    <w:semiHidden/>
    <w:unhideWhenUsed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19"/>
    <w:semiHidden/>
    <w:unhideWhenUsed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19"/>
    <w:semiHidden/>
    <w:unhideWhenUsed/>
    <w:pPr>
      <w:spacing w:after="120"/>
      <w:ind w:left="1800"/>
      <w:contextualSpacing/>
    </w:pPr>
  </w:style>
  <w:style w:type="paragraph" w:styleId="ListNumber">
    <w:name w:val="List Number"/>
    <w:basedOn w:val="Normal"/>
    <w:uiPriority w:val="19"/>
    <w:semiHidden/>
    <w:unhideWhenUsed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19"/>
    <w:semiHidden/>
    <w:unhideWhenUsed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19"/>
    <w:semiHidden/>
    <w:unhideWhenUsed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19"/>
    <w:semiHidden/>
    <w:unhideWhenUsed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19"/>
    <w:semiHidden/>
    <w:unhideWhenUsed/>
    <w:pPr>
      <w:numPr>
        <w:numId w:val="10"/>
      </w:numPr>
      <w:contextualSpacing/>
    </w:pPr>
  </w:style>
  <w:style w:type="paragraph" w:styleId="MacroText">
    <w:name w:val="macro"/>
    <w:link w:val="MacroTextChar"/>
    <w:uiPriority w:val="1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19"/>
    <w:semiHidden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1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19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9"/>
    <w:unhideWhenUsed/>
    <w:qFormat/>
    <w:pPr>
      <w:spacing w:before="0" w:after="0"/>
    </w:pPr>
  </w:style>
  <w:style w:type="paragraph" w:styleId="NormalWeb">
    <w:name w:val="Normal (Web)"/>
    <w:basedOn w:val="Normal"/>
    <w:uiPriority w:val="19"/>
    <w:semiHidden/>
    <w:unhideWhenUsed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19"/>
    <w:semiHidden/>
    <w:unhideWhenUsed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19"/>
    <w:semiHidden/>
    <w:unhideWhenUsed/>
  </w:style>
  <w:style w:type="character" w:customStyle="1" w:styleId="NoteHeadingChar">
    <w:name w:val="Note Heading Char"/>
    <w:basedOn w:val="DefaultParagraphFont"/>
    <w:link w:val="NoteHeading"/>
    <w:uiPriority w:val="19"/>
    <w:semiHidden/>
    <w:rPr>
      <w:sz w:val="20"/>
    </w:rPr>
  </w:style>
  <w:style w:type="paragraph" w:styleId="PlainText">
    <w:name w:val="Plain Text"/>
    <w:basedOn w:val="Normal"/>
    <w:link w:val="PlainTextChar"/>
    <w:uiPriority w:val="19"/>
    <w:semiHidden/>
    <w:unhideWhenUsed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19"/>
    <w:semiHidden/>
    <w:rPr>
      <w:rFonts w:ascii="Consolas" w:hAnsi="Consolas"/>
      <w:sz w:val="21"/>
      <w:szCs w:val="21"/>
    </w:rPr>
  </w:style>
  <w:style w:type="paragraph" w:styleId="Quote">
    <w:name w:val="Quote"/>
    <w:basedOn w:val="Normal"/>
    <w:link w:val="QuoteChar"/>
    <w:uiPriority w:val="8"/>
    <w:unhideWhenUsed/>
    <w:qFormat/>
    <w:pPr>
      <w:spacing w:before="240" w:after="0" w:line="276" w:lineRule="auto"/>
      <w:contextualSpacing/>
      <w:jc w:val="center"/>
    </w:pPr>
    <w:rPr>
      <w:iCs/>
    </w:rPr>
  </w:style>
  <w:style w:type="character" w:customStyle="1" w:styleId="QuoteChar">
    <w:name w:val="Quote Char"/>
    <w:basedOn w:val="DefaultParagraphFont"/>
    <w:link w:val="Quote"/>
    <w:uiPriority w:val="8"/>
    <w:rPr>
      <w:iCs/>
    </w:rPr>
  </w:style>
  <w:style w:type="paragraph" w:styleId="Salutation">
    <w:name w:val="Salutation"/>
    <w:basedOn w:val="Normal"/>
    <w:next w:val="Normal"/>
    <w:link w:val="SalutationChar"/>
    <w:uiPriority w:val="19"/>
    <w:semiHidden/>
    <w:unhideWhenUsed/>
  </w:style>
  <w:style w:type="character" w:customStyle="1" w:styleId="SalutationChar">
    <w:name w:val="Salutation Char"/>
    <w:basedOn w:val="DefaultParagraphFont"/>
    <w:link w:val="Salutation"/>
    <w:uiPriority w:val="19"/>
    <w:semiHidden/>
    <w:rPr>
      <w:sz w:val="20"/>
    </w:rPr>
  </w:style>
  <w:style w:type="paragraph" w:styleId="Signature">
    <w:name w:val="Signature"/>
    <w:basedOn w:val="Normal"/>
    <w:link w:val="SignatureChar"/>
    <w:uiPriority w:val="19"/>
    <w:semiHidden/>
    <w:unhideWhenUsed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19"/>
    <w:semiHidden/>
    <w:rPr>
      <w:sz w:val="20"/>
    </w:rPr>
  </w:style>
  <w:style w:type="paragraph" w:styleId="TableofAuthorities">
    <w:name w:val="table of authorities"/>
    <w:basedOn w:val="Normal"/>
    <w:next w:val="Normal"/>
    <w:uiPriority w:val="19"/>
    <w:semiHidden/>
    <w:unhideWhenUsed/>
    <w:pPr>
      <w:ind w:left="200" w:hanging="200"/>
    </w:pPr>
  </w:style>
  <w:style w:type="paragraph" w:styleId="TableofFigures">
    <w:name w:val="table of figures"/>
    <w:basedOn w:val="Normal"/>
    <w:next w:val="Normal"/>
    <w:uiPriority w:val="19"/>
    <w:semiHidden/>
    <w:unhideWhenUsed/>
  </w:style>
  <w:style w:type="paragraph" w:styleId="TOAHeading">
    <w:name w:val="toa heading"/>
    <w:basedOn w:val="Normal"/>
    <w:next w:val="Normal"/>
    <w:uiPriority w:val="14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14"/>
    <w:semiHidden/>
    <w:unhideWhenUsed/>
    <w:pPr>
      <w:spacing w:after="100"/>
    </w:pPr>
  </w:style>
  <w:style w:type="paragraph" w:styleId="TOC2">
    <w:name w:val="toc 2"/>
    <w:basedOn w:val="Normal"/>
    <w:next w:val="Normal"/>
    <w:autoRedefine/>
    <w:uiPriority w:val="14"/>
    <w:semiHidden/>
    <w:unhideWhenUsed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14"/>
    <w:semiHidden/>
    <w:unhideWhenUsed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14"/>
    <w:semiHidden/>
    <w:unhideWhenUsed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14"/>
    <w:semiHidden/>
    <w:unhideWhenUsed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14"/>
    <w:semiHidden/>
    <w:unhideWhenUsed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14"/>
    <w:semiHidden/>
    <w:unhideWhenUsed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14"/>
    <w:semiHidden/>
    <w:unhideWhenUsed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14"/>
    <w:semiHidden/>
    <w:unhideWhenUsed/>
    <w:pPr>
      <w:spacing w:after="100"/>
      <w:ind w:left="1600"/>
    </w:pPr>
  </w:style>
  <w:style w:type="paragraph" w:styleId="TOCHeading">
    <w:name w:val="TOC Heading"/>
    <w:basedOn w:val="Heading1"/>
    <w:next w:val="Normal"/>
    <w:uiPriority w:val="14"/>
    <w:semiHidden/>
    <w:unhideWhenUsed/>
    <w:qFormat/>
    <w:pPr>
      <w:outlineLvl w:val="9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PlainTable4">
    <w:name w:val="Plain Table 4"/>
    <w:basedOn w:val="TableNormal"/>
    <w:uiPriority w:val="99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PlaceholderText">
    <w:name w:val="Placeholder Text"/>
    <w:basedOn w:val="DefaultParagraphFont"/>
    <w:semiHidden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BC5D0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jonathan.shea@cityofrockhill.co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hyperlink" Target="mailto:donna.smarr@cityofrockhill.co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jonathan.shea@cityofrockhill.com" TargetMode="Externa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donna.smarr@cityofrockhil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nathan.shea\AppData\Roaming\Microsoft\Templates\Snapshot%20calendar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601414BAE5246D3A7DF875C92983F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D26BB0-35C7-4F8F-9DCB-094903670477}"/>
      </w:docPartPr>
      <w:docPartBody>
        <w:p w:rsidR="001C5536" w:rsidRDefault="001C5536">
          <w:pPr>
            <w:pStyle w:val="5601414BAE5246D3A7DF875C92983FE8"/>
          </w:pPr>
          <w:r>
            <w:t>Sunday</w:t>
          </w:r>
        </w:p>
      </w:docPartBody>
    </w:docPart>
    <w:docPart>
      <w:docPartPr>
        <w:name w:val="CD12AAE48AFE4742B6125235A491D9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E2D0EF-667D-4E3E-A4EC-686BE157AB34}"/>
      </w:docPartPr>
      <w:docPartBody>
        <w:p w:rsidR="001C5536" w:rsidRDefault="001C5536">
          <w:pPr>
            <w:pStyle w:val="CD12AAE48AFE4742B6125235A491D95B"/>
          </w:pPr>
          <w:r>
            <w:t>Monday</w:t>
          </w:r>
        </w:p>
      </w:docPartBody>
    </w:docPart>
    <w:docPart>
      <w:docPartPr>
        <w:name w:val="955E67B369084687A386A26EA6B040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BCA65F-135F-47B6-AAE3-CAD5D336662D}"/>
      </w:docPartPr>
      <w:docPartBody>
        <w:p w:rsidR="001C5536" w:rsidRDefault="001C5536">
          <w:pPr>
            <w:pStyle w:val="955E67B369084687A386A26EA6B0403B"/>
          </w:pPr>
          <w:r>
            <w:t>Tuesday</w:t>
          </w:r>
        </w:p>
      </w:docPartBody>
    </w:docPart>
    <w:docPart>
      <w:docPartPr>
        <w:name w:val="14172D035A6043709B93BFE7350237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75A1A0-9DC1-45F4-A046-4B911CF81ABD}"/>
      </w:docPartPr>
      <w:docPartBody>
        <w:p w:rsidR="001C5536" w:rsidRDefault="001C5536">
          <w:pPr>
            <w:pStyle w:val="14172D035A6043709B93BFE735023720"/>
          </w:pPr>
          <w:r>
            <w:t>Wednesday</w:t>
          </w:r>
        </w:p>
      </w:docPartBody>
    </w:docPart>
    <w:docPart>
      <w:docPartPr>
        <w:name w:val="A08288B0B66549498307E1A7108EE7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82B733-8FD1-4385-B9C9-7241F3A15E22}"/>
      </w:docPartPr>
      <w:docPartBody>
        <w:p w:rsidR="001C5536" w:rsidRDefault="001C5536">
          <w:pPr>
            <w:pStyle w:val="A08288B0B66549498307E1A7108EE718"/>
          </w:pPr>
          <w:r>
            <w:t>Thursday</w:t>
          </w:r>
        </w:p>
      </w:docPartBody>
    </w:docPart>
    <w:docPart>
      <w:docPartPr>
        <w:name w:val="3CD817F0290046F7BEF33DF632C27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FA80AE-F381-4C78-BB66-9F2CC76A24D5}"/>
      </w:docPartPr>
      <w:docPartBody>
        <w:p w:rsidR="001C5536" w:rsidRDefault="001C5536">
          <w:pPr>
            <w:pStyle w:val="3CD817F0290046F7BEF33DF632C2749E"/>
          </w:pPr>
          <w:r>
            <w:t>Friday</w:t>
          </w:r>
        </w:p>
      </w:docPartBody>
    </w:docPart>
    <w:docPart>
      <w:docPartPr>
        <w:name w:val="812622F97D0E4C24BD30E1E7ABC4C9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75AA75-5ACC-4D9E-B2EC-3A414DCB7A8A}"/>
      </w:docPartPr>
      <w:docPartBody>
        <w:p w:rsidR="001C5536" w:rsidRDefault="001C5536">
          <w:pPr>
            <w:pStyle w:val="812622F97D0E4C24BD30E1E7ABC4C950"/>
          </w:pPr>
          <w:r>
            <w:t>Saturday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altName w:val="ＭＳ Ｐ明朝"/>
    <w:charset w:val="80"/>
    <w:family w:val="roman"/>
    <w:pitch w:val="variable"/>
    <w:sig w:usb0="E00002FF" w:usb1="6AC7FDFB" w:usb2="08000012" w:usb3="00000000" w:csb0="0002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536"/>
    <w:rsid w:val="00000200"/>
    <w:rsid w:val="00014AA0"/>
    <w:rsid w:val="00080DA8"/>
    <w:rsid w:val="00087541"/>
    <w:rsid w:val="00094E7E"/>
    <w:rsid w:val="000A6DF7"/>
    <w:rsid w:val="000B4860"/>
    <w:rsid w:val="000C5584"/>
    <w:rsid w:val="000F7057"/>
    <w:rsid w:val="000F7358"/>
    <w:rsid w:val="00114361"/>
    <w:rsid w:val="00141ACF"/>
    <w:rsid w:val="00145492"/>
    <w:rsid w:val="00157614"/>
    <w:rsid w:val="00163CA8"/>
    <w:rsid w:val="001A2806"/>
    <w:rsid w:val="001C5536"/>
    <w:rsid w:val="00227476"/>
    <w:rsid w:val="002359E5"/>
    <w:rsid w:val="002423A2"/>
    <w:rsid w:val="00297D4B"/>
    <w:rsid w:val="002C2456"/>
    <w:rsid w:val="002C2E5B"/>
    <w:rsid w:val="002E3FB7"/>
    <w:rsid w:val="00301E4B"/>
    <w:rsid w:val="00303704"/>
    <w:rsid w:val="00310414"/>
    <w:rsid w:val="0031138B"/>
    <w:rsid w:val="003402D9"/>
    <w:rsid w:val="0037771B"/>
    <w:rsid w:val="00394194"/>
    <w:rsid w:val="003B5085"/>
    <w:rsid w:val="004175D6"/>
    <w:rsid w:val="0045432C"/>
    <w:rsid w:val="004824F1"/>
    <w:rsid w:val="004C4A4A"/>
    <w:rsid w:val="004D1548"/>
    <w:rsid w:val="004D222D"/>
    <w:rsid w:val="00533C4C"/>
    <w:rsid w:val="005472CB"/>
    <w:rsid w:val="00562CD5"/>
    <w:rsid w:val="005C1428"/>
    <w:rsid w:val="005C7DFC"/>
    <w:rsid w:val="005F427A"/>
    <w:rsid w:val="005F4FFC"/>
    <w:rsid w:val="00646CF2"/>
    <w:rsid w:val="006631F9"/>
    <w:rsid w:val="006A1996"/>
    <w:rsid w:val="006C6B8B"/>
    <w:rsid w:val="006F1D66"/>
    <w:rsid w:val="0072024D"/>
    <w:rsid w:val="00736576"/>
    <w:rsid w:val="007606DE"/>
    <w:rsid w:val="00766852"/>
    <w:rsid w:val="007767E2"/>
    <w:rsid w:val="007A1075"/>
    <w:rsid w:val="007A1991"/>
    <w:rsid w:val="007B5165"/>
    <w:rsid w:val="007D3C72"/>
    <w:rsid w:val="00845086"/>
    <w:rsid w:val="008575D5"/>
    <w:rsid w:val="0089176C"/>
    <w:rsid w:val="008A5777"/>
    <w:rsid w:val="008A5A43"/>
    <w:rsid w:val="008E22E1"/>
    <w:rsid w:val="00907825"/>
    <w:rsid w:val="00931344"/>
    <w:rsid w:val="00942A98"/>
    <w:rsid w:val="009575DC"/>
    <w:rsid w:val="00974A23"/>
    <w:rsid w:val="0097689F"/>
    <w:rsid w:val="00977A22"/>
    <w:rsid w:val="009C2498"/>
    <w:rsid w:val="009E4813"/>
    <w:rsid w:val="009E6B1E"/>
    <w:rsid w:val="00A85787"/>
    <w:rsid w:val="00AA62B1"/>
    <w:rsid w:val="00B21DAB"/>
    <w:rsid w:val="00B24A0A"/>
    <w:rsid w:val="00B27CF7"/>
    <w:rsid w:val="00B70F5F"/>
    <w:rsid w:val="00B84E0D"/>
    <w:rsid w:val="00B91099"/>
    <w:rsid w:val="00B93BDE"/>
    <w:rsid w:val="00C14CDD"/>
    <w:rsid w:val="00CA7A31"/>
    <w:rsid w:val="00CD20A7"/>
    <w:rsid w:val="00CD756D"/>
    <w:rsid w:val="00CE6AE5"/>
    <w:rsid w:val="00D15FBF"/>
    <w:rsid w:val="00D17F27"/>
    <w:rsid w:val="00D22DEF"/>
    <w:rsid w:val="00D23D72"/>
    <w:rsid w:val="00D309BF"/>
    <w:rsid w:val="00D32DE3"/>
    <w:rsid w:val="00D517F5"/>
    <w:rsid w:val="00D730D7"/>
    <w:rsid w:val="00DE0658"/>
    <w:rsid w:val="00E1079A"/>
    <w:rsid w:val="00E374C4"/>
    <w:rsid w:val="00E855C5"/>
    <w:rsid w:val="00EA1281"/>
    <w:rsid w:val="00EA6305"/>
    <w:rsid w:val="00EB4D91"/>
    <w:rsid w:val="00EC14D8"/>
    <w:rsid w:val="00ED0457"/>
    <w:rsid w:val="00F03786"/>
    <w:rsid w:val="00F12AED"/>
    <w:rsid w:val="00F42CC6"/>
    <w:rsid w:val="00F906ED"/>
    <w:rsid w:val="00F92039"/>
    <w:rsid w:val="00FB5555"/>
    <w:rsid w:val="00FB70EA"/>
    <w:rsid w:val="00FC6017"/>
    <w:rsid w:val="00FE3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601414BAE5246D3A7DF875C92983FE8">
    <w:name w:val="5601414BAE5246D3A7DF875C92983FE8"/>
  </w:style>
  <w:style w:type="paragraph" w:customStyle="1" w:styleId="CD12AAE48AFE4742B6125235A491D95B">
    <w:name w:val="CD12AAE48AFE4742B6125235A491D95B"/>
  </w:style>
  <w:style w:type="paragraph" w:customStyle="1" w:styleId="955E67B369084687A386A26EA6B0403B">
    <w:name w:val="955E67B369084687A386A26EA6B0403B"/>
  </w:style>
  <w:style w:type="paragraph" w:customStyle="1" w:styleId="14172D035A6043709B93BFE735023720">
    <w:name w:val="14172D035A6043709B93BFE735023720"/>
  </w:style>
  <w:style w:type="paragraph" w:customStyle="1" w:styleId="A08288B0B66549498307E1A7108EE718">
    <w:name w:val="A08288B0B66549498307E1A7108EE718"/>
  </w:style>
  <w:style w:type="paragraph" w:customStyle="1" w:styleId="3CD817F0290046F7BEF33DF632C2749E">
    <w:name w:val="3CD817F0290046F7BEF33DF632C2749E"/>
  </w:style>
  <w:style w:type="paragraph" w:customStyle="1" w:styleId="812622F97D0E4C24BD30E1E7ABC4C950">
    <w:name w:val="812622F97D0E4C24BD30E1E7ABC4C95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lue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Snapshot Calendar">
      <a:majorFont>
        <a:latin typeface="Cooper Black"/>
        <a:ea typeface=""/>
        <a:cs typeface=""/>
        <a:font script="Jpan" typeface="ＭＳ Ｐ明朝"/>
      </a:majorFont>
      <a:minorFont>
        <a:latin typeface="Corbel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b08bf9d-1109-4195-9b4d-7cac4dbafa6f" xsi:nil="true"/>
    <lcf76f155ced4ddcb4097134ff3c332f xmlns="16c9fad5-f094-439b-aca6-20f8d03a42b5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_x0032_025 xmlns="16c9fad5-f094-439b-aca6-20f8d03a42b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944BA626447C4BBA8E1C91A2AF99BE" ma:contentTypeVersion="19" ma:contentTypeDescription="Create a new document." ma:contentTypeScope="" ma:versionID="06293ba1065d6fb0759dd11c6318882d">
  <xsd:schema xmlns:xsd="http://www.w3.org/2001/XMLSchema" xmlns:xs="http://www.w3.org/2001/XMLSchema" xmlns:p="http://schemas.microsoft.com/office/2006/metadata/properties" xmlns:ns1="http://schemas.microsoft.com/sharepoint/v3" xmlns:ns2="16c9fad5-f094-439b-aca6-20f8d03a42b5" xmlns:ns3="deabb0ac-0c37-4f20-aff0-8bcf7c96d80b" xmlns:ns4="bb08bf9d-1109-4195-9b4d-7cac4dbafa6f" targetNamespace="http://schemas.microsoft.com/office/2006/metadata/properties" ma:root="true" ma:fieldsID="3506315a3469f33d7a2cbf968d086cd1" ns1:_="" ns2:_="" ns3:_="" ns4:_="">
    <xsd:import namespace="http://schemas.microsoft.com/sharepoint/v3"/>
    <xsd:import namespace="16c9fad5-f094-439b-aca6-20f8d03a42b5"/>
    <xsd:import namespace="deabb0ac-0c37-4f20-aff0-8bcf7c96d80b"/>
    <xsd:import namespace="bb08bf9d-1109-4195-9b4d-7cac4dbafa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_x0032_025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9fad5-f094-439b-aca6-20f8d03a42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93ff933-1789-4baa-91f8-b3c67027a2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032_025" ma:index="26" nillable="true" ma:displayName="2025" ma:format="DateOnly" ma:internalName="_x0032_025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abb0ac-0c37-4f20-aff0-8bcf7c96d80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8bf9d-1109-4195-9b4d-7cac4dbafa6f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c1e69c30-5ffe-4161-b0ce-99d532ae2649}" ma:internalName="TaxCatchAll" ma:showField="CatchAllData" ma:web="bb08bf9d-1109-4195-9b4d-7cac4dbafa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D7853F-3334-40FF-8412-C6B7F375B265}">
  <ds:schemaRefs>
    <ds:schemaRef ds:uri="http://schemas.microsoft.com/office/2006/metadata/properties"/>
    <ds:schemaRef ds:uri="http://schemas.microsoft.com/office/infopath/2007/PartnerControls"/>
    <ds:schemaRef ds:uri="bb08bf9d-1109-4195-9b4d-7cac4dbafa6f"/>
    <ds:schemaRef ds:uri="16c9fad5-f094-439b-aca6-20f8d03a42b5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79B3C89-5E39-4865-BF15-1C161E8F24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551CA7-0E40-4B6E-B326-C240388E3A5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2486D4B-D097-4225-BC7D-999344AFEC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6c9fad5-f094-439b-aca6-20f8d03a42b5"/>
    <ds:schemaRef ds:uri="deabb0ac-0c37-4f20-aff0-8bcf7c96d80b"/>
    <ds:schemaRef ds:uri="bb08bf9d-1109-4195-9b4d-7cac4dbafa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Snapshot calendar</Template>
  <TotalTime>0</TotalTime>
  <Pages>2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 2022.docx</vt:lpstr>
    </vt:vector>
  </TitlesOfParts>
  <Manager/>
  <Company/>
  <LinksUpToDate>false</LinksUpToDate>
  <CharactersWithSpaces>3235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2022.docx</dc:title>
  <dc:subject/>
  <dc:creator/>
  <cp:keywords/>
  <dc:description/>
  <cp:lastModifiedBy/>
  <cp:revision>1</cp:revision>
  <dcterms:created xsi:type="dcterms:W3CDTF">2025-12-16T16:10:00Z</dcterms:created>
  <dcterms:modified xsi:type="dcterms:W3CDTF">2025-12-16T16:11:00Z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0x01010092944BA626447C4BBA8E1C91A2AF99BE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