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7B5247D5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5842A6">
              <w:rPr>
                <w:sz w:val="36"/>
                <w:szCs w:val="36"/>
              </w:rPr>
              <w:t>November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</w:t>
            </w:r>
            <w:r w:rsidR="00573822">
              <w:rPr>
                <w:sz w:val="36"/>
                <w:szCs w:val="36"/>
              </w:rPr>
              <w:t>5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3B4D06" w14:paraId="6660725E" w14:textId="77777777" w:rsidTr="47C9A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8D5537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8D5537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8D5537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8D5537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8D5537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8D5537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3EBC598E" w14:textId="77777777" w:rsidTr="47C9ABD7">
        <w:tc>
          <w:tcPr>
            <w:tcW w:w="1517" w:type="dxa"/>
            <w:tcBorders>
              <w:bottom w:val="nil"/>
            </w:tcBorders>
          </w:tcPr>
          <w:p w14:paraId="1D1073EA" w14:textId="62C79FBA" w:rsidR="00EA415B" w:rsidRDefault="00FB1856" w:rsidP="00DE0E64">
            <w:pPr>
              <w:pStyle w:val="Dates"/>
              <w:jc w:val="center"/>
            </w:pPr>
            <w:r>
              <w:t xml:space="preserve">                </w:t>
            </w:r>
            <w:r w:rsidR="00826BEC">
              <w:t xml:space="preserve">                </w:t>
            </w:r>
            <w:r>
              <w:t xml:space="preserve">                 </w:t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2F1FAD90" w:rsidR="00EA415B" w:rsidRDefault="009A418A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  <w:r>
              <w:t xml:space="preserve">                                   </w:t>
            </w:r>
          </w:p>
        </w:tc>
        <w:tc>
          <w:tcPr>
            <w:tcW w:w="1523" w:type="dxa"/>
            <w:tcBorders>
              <w:bottom w:val="nil"/>
            </w:tcBorders>
          </w:tcPr>
          <w:p w14:paraId="5A091BB0" w14:textId="6D522E59" w:rsidR="00EA415B" w:rsidRDefault="00EA415B">
            <w:pPr>
              <w:pStyle w:val="Dates"/>
            </w:pPr>
          </w:p>
        </w:tc>
        <w:tc>
          <w:tcPr>
            <w:tcW w:w="1541" w:type="dxa"/>
            <w:tcBorders>
              <w:bottom w:val="nil"/>
            </w:tcBorders>
          </w:tcPr>
          <w:p w14:paraId="2A780BB3" w14:textId="1E9AAC2B" w:rsidR="00EA415B" w:rsidRDefault="00EA415B">
            <w:pPr>
              <w:pStyle w:val="Dates"/>
            </w:pPr>
          </w:p>
        </w:tc>
        <w:tc>
          <w:tcPr>
            <w:tcW w:w="1532" w:type="dxa"/>
            <w:tcBorders>
              <w:bottom w:val="nil"/>
            </w:tcBorders>
          </w:tcPr>
          <w:p w14:paraId="5A65A6EB" w14:textId="2ECBB5C7" w:rsidR="00EA415B" w:rsidRDefault="00EA415B">
            <w:pPr>
              <w:pStyle w:val="Dates"/>
            </w:pPr>
          </w:p>
        </w:tc>
        <w:tc>
          <w:tcPr>
            <w:tcW w:w="1568" w:type="dxa"/>
            <w:tcBorders>
              <w:bottom w:val="nil"/>
            </w:tcBorders>
          </w:tcPr>
          <w:p w14:paraId="08C17DDC" w14:textId="58096A0F" w:rsidR="00EA415B" w:rsidRDefault="00EA415B">
            <w:pPr>
              <w:pStyle w:val="Dates"/>
            </w:pPr>
          </w:p>
        </w:tc>
        <w:tc>
          <w:tcPr>
            <w:tcW w:w="1535" w:type="dxa"/>
            <w:tcBorders>
              <w:bottom w:val="nil"/>
            </w:tcBorders>
          </w:tcPr>
          <w:p w14:paraId="02061766" w14:textId="57E4610D" w:rsidR="00EA415B" w:rsidRDefault="005842A6">
            <w:pPr>
              <w:pStyle w:val="Dates"/>
            </w:pPr>
            <w:r>
              <w:t>1</w:t>
            </w:r>
          </w:p>
        </w:tc>
      </w:tr>
      <w:tr w:rsidR="00EA415B" w14:paraId="5E4F3CEA" w14:textId="77777777" w:rsidTr="00A17DB2">
        <w:trPr>
          <w:trHeight w:hRule="exact" w:val="1269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3A0267ED" w:rsidR="007E6B31" w:rsidRDefault="007E6B31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005B4160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6A4D1860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5FBE1AA2" w14:textId="748500E7" w:rsidR="00FF5910" w:rsidRPr="00B35037" w:rsidRDefault="00FF5910" w:rsidP="00326648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58E372B5" w:rsidR="00F71440" w:rsidRDefault="00F71440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740EDC8" w14:textId="00F4A04B" w:rsidR="005842A6" w:rsidRDefault="00FB1856" w:rsidP="005842A6">
            <w:r>
              <w:t xml:space="preserve"> </w:t>
            </w:r>
          </w:p>
          <w:p w14:paraId="67AFCCC3" w14:textId="35362072" w:rsidR="00613BB7" w:rsidRDefault="00613BB7"/>
        </w:tc>
      </w:tr>
      <w:tr w:rsidR="00EA415B" w14:paraId="6EAD5D62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206C9754" w:rsidR="00EA415B" w:rsidRDefault="005842A6">
            <w:pPr>
              <w:pStyle w:val="Dates"/>
            </w:pPr>
            <w:r>
              <w:t>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01C749FB" w:rsidR="00EA415B" w:rsidRDefault="005842A6">
            <w:pPr>
              <w:pStyle w:val="Dates"/>
            </w:pPr>
            <w:r>
              <w:t>3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6E96F500" w:rsidR="00EA415B" w:rsidRDefault="005842A6">
            <w:pPr>
              <w:pStyle w:val="Dates"/>
            </w:pPr>
            <w:r>
              <w:t>4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6AA30E32" w:rsidR="00EA415B" w:rsidRDefault="005842A6">
            <w:pPr>
              <w:pStyle w:val="Dates"/>
            </w:pPr>
            <w:r>
              <w:t>5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07F05F18" w:rsidR="00EA415B" w:rsidRDefault="005842A6">
            <w:pPr>
              <w:pStyle w:val="Dates"/>
            </w:pPr>
            <w:r>
              <w:t>6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6E1CE339" w:rsidR="00EA415B" w:rsidRDefault="005842A6">
            <w:pPr>
              <w:pStyle w:val="Dates"/>
            </w:pPr>
            <w:r>
              <w:t>7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45CD671E" w:rsidR="00EA415B" w:rsidRDefault="005842A6">
            <w:pPr>
              <w:pStyle w:val="Dates"/>
            </w:pPr>
            <w:r>
              <w:t>8</w:t>
            </w:r>
          </w:p>
        </w:tc>
      </w:tr>
      <w:tr w:rsidR="00EA415B" w14:paraId="6F7D6D61" w14:textId="77777777" w:rsidTr="47C9ABD7">
        <w:trPr>
          <w:trHeight w:hRule="exact" w:val="139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57213932" w:rsidR="00FB1856" w:rsidRDefault="00FB1856" w:rsidP="00624B63">
            <w:r>
              <w:t xml:space="preserve"> 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1F0378B4" w:rsidR="00B30B26" w:rsidRDefault="00B30B26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08167613" w14:textId="77777777" w:rsidR="007012E5" w:rsidRDefault="007012E5"/>
          <w:p w14:paraId="3672469C" w14:textId="77777777" w:rsidR="001C3051" w:rsidRDefault="001C3051"/>
          <w:p w14:paraId="2F8E984A" w14:textId="77777777" w:rsidR="001C3051" w:rsidRDefault="001C3051"/>
          <w:p w14:paraId="02E212D4" w14:textId="77777777" w:rsidR="001C3051" w:rsidRDefault="001C3051"/>
          <w:p w14:paraId="3C1CE81D" w14:textId="2A212D22" w:rsidR="001C3051" w:rsidRDefault="001C3051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2F502CEC" w:rsidR="00E74687" w:rsidRDefault="00E74687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1C217DB6" w14:textId="77777777" w:rsidR="0097492A" w:rsidRDefault="005842A6" w:rsidP="00326648">
            <w:r>
              <w:t>Monthly Meeting</w:t>
            </w:r>
          </w:p>
          <w:p w14:paraId="1FA3C7D8" w14:textId="5A1EED8C" w:rsidR="005842A6" w:rsidRDefault="005842A6" w:rsidP="00326648">
            <w:r>
              <w:t>1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C2702A7" w14:textId="77777777" w:rsidR="00F71440" w:rsidRDefault="005842A6" w:rsidP="00613BB7">
            <w:r>
              <w:t>Tribute to Veterans</w:t>
            </w:r>
          </w:p>
          <w:p w14:paraId="69365F57" w14:textId="034899BA" w:rsidR="005842A6" w:rsidRDefault="005842A6" w:rsidP="00613BB7">
            <w:r>
              <w:t>11 AM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44407E5" w14:textId="77777777" w:rsidR="00BC2B76" w:rsidRDefault="005842A6">
            <w:r>
              <w:t xml:space="preserve">Winthrop Women’s Basketball </w:t>
            </w:r>
          </w:p>
          <w:p w14:paraId="65F47D72" w14:textId="0E3F5B8C" w:rsidR="005842A6" w:rsidRDefault="005842A6">
            <w:r>
              <w:t>2 PM</w:t>
            </w:r>
          </w:p>
        </w:tc>
      </w:tr>
      <w:tr w:rsidR="00EA415B" w14:paraId="2AE02F51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65B04425" w:rsidR="00EA415B" w:rsidRDefault="005842A6">
            <w:pPr>
              <w:pStyle w:val="Dates"/>
            </w:pPr>
            <w:r>
              <w:t>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019D9B2E" w:rsidR="00EA415B" w:rsidRDefault="005842A6">
            <w:pPr>
              <w:pStyle w:val="Dates"/>
            </w:pPr>
            <w:r>
              <w:t>10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4080E7D8" w:rsidR="00EA415B" w:rsidRDefault="005842A6">
            <w:pPr>
              <w:pStyle w:val="Dates"/>
            </w:pPr>
            <w:r>
              <w:t>11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61B3AF6E" w:rsidR="00EA415B" w:rsidRDefault="005842A6">
            <w:pPr>
              <w:pStyle w:val="Dates"/>
            </w:pPr>
            <w:r>
              <w:t>12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6093CE2B" w:rsidR="00EA415B" w:rsidRDefault="005842A6">
            <w:pPr>
              <w:pStyle w:val="Dates"/>
            </w:pPr>
            <w:r>
              <w:t>13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7B39E021" w:rsidR="00EA415B" w:rsidRDefault="005842A6">
            <w:pPr>
              <w:pStyle w:val="Dates"/>
            </w:pPr>
            <w:r>
              <w:t>14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261DFD1A" w:rsidR="00EA415B" w:rsidRDefault="005842A6">
            <w:pPr>
              <w:pStyle w:val="Dates"/>
            </w:pPr>
            <w:r>
              <w:t>15</w:t>
            </w:r>
          </w:p>
        </w:tc>
      </w:tr>
      <w:tr w:rsidR="00EA415B" w14:paraId="648B33E6" w14:textId="77777777" w:rsidTr="47C9ABD7">
        <w:trPr>
          <w:trHeight w:hRule="exact" w:val="137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5C53098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31838EA" w14:textId="52491DCC" w:rsidR="00181C56" w:rsidRDefault="00181C56" w:rsidP="00FF5910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99EE27F" w14:textId="627E9804" w:rsidR="00181C56" w:rsidRDefault="005842A6">
            <w:r>
              <w:t>City Holiday</w:t>
            </w:r>
          </w:p>
          <w:p w14:paraId="2305FE46" w14:textId="52B99550" w:rsidR="005842A6" w:rsidRDefault="005842A6">
            <w:r>
              <w:t>All Recreation Centers will be closed</w:t>
            </w:r>
          </w:p>
          <w:p w14:paraId="334C42D9" w14:textId="0F1A1FE5" w:rsidR="000D1BFD" w:rsidRDefault="000D1BF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5916AEA1" w14:textId="77777777" w:rsidR="00AB5C17" w:rsidRDefault="005842A6" w:rsidP="007F61A7">
            <w:r>
              <w:t>Early Bird</w:t>
            </w:r>
          </w:p>
          <w:p w14:paraId="0FAD5082" w14:textId="1DD64ABF" w:rsidR="005842A6" w:rsidRDefault="005842A6" w:rsidP="007F61A7">
            <w:r>
              <w:t>9:30 AM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BE9F821" w14:textId="77777777" w:rsidR="00B27228" w:rsidRDefault="005842A6">
            <w:r>
              <w:t>Southern Christmas Show</w:t>
            </w:r>
          </w:p>
          <w:p w14:paraId="06F63E42" w14:textId="5766A1CD" w:rsidR="005842A6" w:rsidRDefault="005842A6">
            <w:r>
              <w:t>9 AM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FBF11D7" w14:textId="460B5B8B" w:rsidR="00613BB7" w:rsidRDefault="00613BB7"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65CDDEE1" w:rsidR="00613BB7" w:rsidRDefault="00613BB7"/>
        </w:tc>
      </w:tr>
      <w:tr w:rsidR="00EA415B" w14:paraId="07C49777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59C5DEBD" w:rsidR="00EA415B" w:rsidRDefault="005842A6">
            <w:pPr>
              <w:pStyle w:val="Dates"/>
            </w:pPr>
            <w:r>
              <w:t>16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37EC2972" w:rsidR="00EA415B" w:rsidRDefault="005842A6">
            <w:pPr>
              <w:pStyle w:val="Dates"/>
            </w:pPr>
            <w:r>
              <w:t>17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3E5DB23C" w:rsidR="00EA415B" w:rsidRDefault="005842A6">
            <w:pPr>
              <w:pStyle w:val="Dates"/>
            </w:pPr>
            <w:r>
              <w:t>18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3338ADF9" w:rsidR="00EA415B" w:rsidRDefault="005842A6">
            <w:pPr>
              <w:pStyle w:val="Dates"/>
            </w:pPr>
            <w:r>
              <w:t>19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24CC980A" w:rsidR="00EA415B" w:rsidRDefault="005842A6">
            <w:pPr>
              <w:pStyle w:val="Dates"/>
            </w:pPr>
            <w:r>
              <w:t>20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02234753" w:rsidR="00EA415B" w:rsidRDefault="005842A6">
            <w:pPr>
              <w:pStyle w:val="Dates"/>
            </w:pPr>
            <w:r>
              <w:t>21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4BCEFB83" w:rsidR="00EA415B" w:rsidRDefault="005842A6">
            <w:pPr>
              <w:pStyle w:val="Dates"/>
            </w:pPr>
            <w:r>
              <w:t>22</w:t>
            </w:r>
          </w:p>
        </w:tc>
      </w:tr>
      <w:tr w:rsidR="00EA415B" w14:paraId="1E60EC6A" w14:textId="77777777" w:rsidTr="47C9ABD7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2D6289FC" w:rsidR="00EA415B" w:rsidRDefault="00EA415B" w:rsidP="00402CF1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40B495ED" w14:textId="77777777" w:rsidR="00B27228" w:rsidRDefault="005842A6">
            <w:r>
              <w:t>Night OWLS</w:t>
            </w:r>
          </w:p>
          <w:p w14:paraId="65DFCA6C" w14:textId="324C9233" w:rsidR="005842A6" w:rsidRDefault="005842A6">
            <w:r>
              <w:t>5 PM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31AC6AA" w14:textId="77777777" w:rsidR="0005750D" w:rsidRDefault="005842A6" w:rsidP="00B315CA">
            <w:r>
              <w:t>TAP into the Arts Show</w:t>
            </w:r>
          </w:p>
          <w:p w14:paraId="55656D9F" w14:textId="3698B811" w:rsidR="005842A6" w:rsidRDefault="005842A6" w:rsidP="00B315CA">
            <w:r>
              <w:t>6 PM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79A5285A" w:rsidR="00613BB7" w:rsidRDefault="00613BB7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4C2181F4" w14:textId="77777777" w:rsidR="009458D7" w:rsidRDefault="005842A6" w:rsidP="00613BB7">
            <w:r>
              <w:t>Afternoon Coffee Social</w:t>
            </w:r>
          </w:p>
          <w:p w14:paraId="2A09B613" w14:textId="278FBDCC" w:rsidR="005842A6" w:rsidRDefault="005842A6" w:rsidP="00613BB7">
            <w:r>
              <w:t>1:30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00250A5" w14:textId="77777777" w:rsidR="0005750D" w:rsidRDefault="005842A6" w:rsidP="0005750D">
            <w:r>
              <w:t>Movie</w:t>
            </w:r>
          </w:p>
          <w:p w14:paraId="519AD1DD" w14:textId="68ED4BB5" w:rsidR="005842A6" w:rsidRDefault="005842A6" w:rsidP="0005750D">
            <w:r>
              <w:t>Around 1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2E34CB18" w:rsidR="00924D4A" w:rsidRDefault="00924D4A"/>
        </w:tc>
      </w:tr>
      <w:tr w:rsidR="00EA415B" w14:paraId="465FE3C0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6037E411" w:rsidR="00EA415B" w:rsidRDefault="00832341">
            <w:pPr>
              <w:pStyle w:val="Dates"/>
            </w:pPr>
            <w:r>
              <w:t>2</w:t>
            </w:r>
            <w:r w:rsidR="005842A6">
              <w:t>3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5A07AE49" w:rsidR="00EA415B" w:rsidRDefault="005842A6" w:rsidP="009B1E94">
            <w:pPr>
              <w:pStyle w:val="Dates"/>
              <w:jc w:val="center"/>
            </w:pPr>
            <w:r>
              <w:t xml:space="preserve">                                24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19132A39" w:rsidR="00EA415B" w:rsidRDefault="005842A6" w:rsidP="00326648">
            <w:pPr>
              <w:pStyle w:val="Dates"/>
              <w:tabs>
                <w:tab w:val="left" w:pos="1230"/>
              </w:tabs>
              <w:jc w:val="left"/>
            </w:pPr>
            <w:r>
              <w:t xml:space="preserve">                               25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76E5FD2F" w:rsidR="00EA415B" w:rsidRDefault="005842A6">
            <w:pPr>
              <w:pStyle w:val="Dates"/>
            </w:pPr>
            <w:r>
              <w:t>26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766A87AE" w:rsidR="00EA415B" w:rsidRDefault="005842A6">
            <w:pPr>
              <w:pStyle w:val="Dates"/>
            </w:pPr>
            <w:r>
              <w:t>27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43ED0F57" w:rsidR="00EA415B" w:rsidRDefault="005842A6" w:rsidP="00EF4290">
            <w:pPr>
              <w:pStyle w:val="Dates"/>
            </w:pPr>
            <w:r>
              <w:t>28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52C1E3BC" w:rsidR="00EA415B" w:rsidRDefault="005842A6">
            <w:pPr>
              <w:pStyle w:val="Dates"/>
            </w:pPr>
            <w:r>
              <w:t>29</w:t>
            </w:r>
          </w:p>
        </w:tc>
      </w:tr>
      <w:tr w:rsidR="00A15F9C" w14:paraId="12EA23DE" w14:textId="77777777" w:rsidTr="47C9ABD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3E179" w14:textId="3AD3F765" w:rsidR="004F2C5E" w:rsidRDefault="004F2C5E" w:rsidP="00791D0A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D2D94C1" w14:textId="5208682F" w:rsidR="00791D0A" w:rsidRDefault="00791D0A" w:rsidP="00A15F9C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0D0D1B68" w:rsidR="0005750D" w:rsidRDefault="0005750D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954C5F3" w14:textId="77777777" w:rsidR="005842A6" w:rsidRDefault="005842A6" w:rsidP="005842A6">
            <w:r>
              <w:t>City Holiday</w:t>
            </w:r>
          </w:p>
          <w:p w14:paraId="6A104BA2" w14:textId="143AAB3C" w:rsidR="007D4207" w:rsidRDefault="005842A6" w:rsidP="005842A6">
            <w:r>
              <w:t>All Recreation Centers will be closed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63C22D8" w14:textId="77777777" w:rsidR="005842A6" w:rsidRDefault="00613BB7" w:rsidP="005842A6">
            <w:r>
              <w:t xml:space="preserve"> </w:t>
            </w:r>
            <w:r w:rsidR="005842A6">
              <w:t>City Holiday</w:t>
            </w:r>
          </w:p>
          <w:p w14:paraId="2B7FE5CA" w14:textId="4C116952" w:rsidR="00BA71CE" w:rsidRDefault="005842A6" w:rsidP="005842A6">
            <w:r>
              <w:t>All Recreation Centers will be closed</w:t>
            </w:r>
          </w:p>
          <w:p w14:paraId="0E32860F" w14:textId="1E39AB0E" w:rsidR="00791D0A" w:rsidRDefault="00791D0A" w:rsidP="00CA2265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39EFCC54" w14:textId="4AE5F632" w:rsidR="004E3C14" w:rsidRDefault="005842A6" w:rsidP="001E3D0B">
      <w:pPr>
        <w:pStyle w:val="Quote"/>
        <w:jc w:val="left"/>
      </w:pPr>
      <w:r>
        <w:t>November 6</w:t>
      </w:r>
      <w:r w:rsidR="004E3C14" w:rsidRPr="004E3C14">
        <w:t>, 2025 – OWLS Club monthly informational meeting (Emmett Scott Center – McGirt Auditorium, 1 PM)</w:t>
      </w:r>
    </w:p>
    <w:p w14:paraId="54ECF481" w14:textId="6BEF245B" w:rsidR="001E3D0B" w:rsidRDefault="005842A6" w:rsidP="001E3D0B">
      <w:pPr>
        <w:pStyle w:val="Quote"/>
        <w:jc w:val="left"/>
      </w:pPr>
      <w:r>
        <w:t>November 7</w:t>
      </w:r>
      <w:r w:rsidR="001E3D0B" w:rsidRPr="00176302">
        <w:t xml:space="preserve">, 2025 – </w:t>
      </w:r>
      <w:r>
        <w:t>Tribute to Veterans</w:t>
      </w:r>
      <w:r w:rsidR="00613BB7" w:rsidRPr="00176302">
        <w:t xml:space="preserve"> (</w:t>
      </w:r>
      <w:r>
        <w:t>Glencairn Garden</w:t>
      </w:r>
      <w:r w:rsidR="00613BB7" w:rsidRPr="00176302">
        <w:t xml:space="preserve">, </w:t>
      </w:r>
      <w:r>
        <w:t>11 AM</w:t>
      </w:r>
      <w:r w:rsidR="00613BB7" w:rsidRPr="00176302">
        <w:t>)</w:t>
      </w:r>
    </w:p>
    <w:p w14:paraId="0BE5EC8F" w14:textId="1F4878C9" w:rsidR="005842A6" w:rsidRDefault="005842A6" w:rsidP="001E3D0B">
      <w:pPr>
        <w:pStyle w:val="Quote"/>
        <w:jc w:val="left"/>
      </w:pPr>
      <w:r>
        <w:t>November 8</w:t>
      </w:r>
      <w:r w:rsidR="00235874" w:rsidRPr="00235874">
        <w:t xml:space="preserve">, 2025 – </w:t>
      </w:r>
      <w:r>
        <w:t>Winthrop Women’s Basketball vs. Newberry (Winthrop Coliseum, 2 PM, $)</w:t>
      </w:r>
    </w:p>
    <w:p w14:paraId="5C14736E" w14:textId="6DB45E2B" w:rsidR="005842A6" w:rsidRDefault="005842A6" w:rsidP="001E3D0B">
      <w:pPr>
        <w:pStyle w:val="Quote"/>
        <w:jc w:val="left"/>
      </w:pPr>
      <w:r>
        <w:t>November 11, 2025 – City Holiday: Veteran’s Day (All City of Rock Hill offices/recreations will be closed)</w:t>
      </w:r>
    </w:p>
    <w:p w14:paraId="643F8C33" w14:textId="1A4962A0" w:rsidR="00D90C3D" w:rsidRDefault="005842A6" w:rsidP="001E3D0B">
      <w:pPr>
        <w:pStyle w:val="Quote"/>
        <w:jc w:val="left"/>
      </w:pPr>
      <w:r>
        <w:t>November 12</w:t>
      </w:r>
      <w:r w:rsidR="00D90C3D" w:rsidRPr="00D90C3D">
        <w:t xml:space="preserve">, 2025 – Early Birds: </w:t>
      </w:r>
      <w:r>
        <w:t>Pop’s Cafe</w:t>
      </w:r>
      <w:r w:rsidR="00415AFB" w:rsidRPr="00415AFB">
        <w:t xml:space="preserve"> </w:t>
      </w:r>
      <w:r w:rsidR="00415AFB">
        <w:t>(</w:t>
      </w:r>
      <w:r w:rsidR="00415AFB" w:rsidRPr="00415AFB">
        <w:t>2354 Ebenezer Rd</w:t>
      </w:r>
      <w:r w:rsidR="00415AFB" w:rsidRPr="00D90C3D">
        <w:t>,</w:t>
      </w:r>
      <w:r w:rsidR="00D90C3D" w:rsidRPr="00D90C3D">
        <w:t xml:space="preserve"> 9:30 AM, please RSVP)</w:t>
      </w:r>
    </w:p>
    <w:p w14:paraId="14AE99BE" w14:textId="098AB18B" w:rsidR="00415AFB" w:rsidRDefault="00415AFB" w:rsidP="001E3D0B">
      <w:pPr>
        <w:pStyle w:val="Quote"/>
        <w:jc w:val="left"/>
      </w:pPr>
      <w:r>
        <w:t>November 13, 2025 – Southern Christmas Show (All Day, MUST pre-register)</w:t>
      </w:r>
    </w:p>
    <w:p w14:paraId="2538CAF1" w14:textId="1924CC79" w:rsidR="004723AA" w:rsidRDefault="00415AFB" w:rsidP="001E3D0B">
      <w:pPr>
        <w:pStyle w:val="Quote"/>
        <w:jc w:val="left"/>
      </w:pPr>
      <w:r>
        <w:t>November 17</w:t>
      </w:r>
      <w:r w:rsidR="004723AA" w:rsidRPr="004723AA">
        <w:t xml:space="preserve">, 2025 – Night OWLS: </w:t>
      </w:r>
      <w:r>
        <w:t>Hickory Tavern</w:t>
      </w:r>
      <w:r w:rsidR="004723AA" w:rsidRPr="004723AA">
        <w:t xml:space="preserve"> </w:t>
      </w:r>
      <w:r w:rsidR="006921EE">
        <w:t>(</w:t>
      </w:r>
      <w:r w:rsidRPr="00415AFB">
        <w:t>2674 Celanese Rd</w:t>
      </w:r>
      <w:r w:rsidR="004723AA" w:rsidRPr="004723AA">
        <w:t>, 5 PM, please RSVP)</w:t>
      </w:r>
    </w:p>
    <w:p w14:paraId="280CC2DD" w14:textId="7DA56843" w:rsidR="00415AFB" w:rsidRDefault="00415AFB" w:rsidP="001E3D0B">
      <w:pPr>
        <w:pStyle w:val="Quote"/>
        <w:jc w:val="left"/>
      </w:pPr>
      <w:r>
        <w:t>November 18, 2025 – TAP into the Arts (Rock Hill Sports &amp; Event Center, 6 – 8 PM, FREE)</w:t>
      </w:r>
    </w:p>
    <w:p w14:paraId="7AC80AB6" w14:textId="09AD9BEC" w:rsidR="005842A6" w:rsidRDefault="00415AFB" w:rsidP="001E3D0B">
      <w:pPr>
        <w:pStyle w:val="Quote"/>
        <w:jc w:val="left"/>
      </w:pPr>
      <w:r>
        <w:t>November 20, 2025 – Afternoon c</w:t>
      </w:r>
      <w:r w:rsidR="005842A6" w:rsidRPr="005842A6">
        <w:t xml:space="preserve">offee Social: </w:t>
      </w:r>
      <w:r>
        <w:t>Flora Coffee</w:t>
      </w:r>
      <w:r w:rsidR="005842A6" w:rsidRPr="005842A6">
        <w:t xml:space="preserve"> (</w:t>
      </w:r>
      <w:r w:rsidRPr="00415AFB">
        <w:t>221 Cherry Rd</w:t>
      </w:r>
      <w:r w:rsidR="005842A6" w:rsidRPr="005842A6">
        <w:t>, 1:30 PM)</w:t>
      </w:r>
    </w:p>
    <w:p w14:paraId="465787A0" w14:textId="57B44A0B" w:rsidR="005842A6" w:rsidRDefault="00415AFB" w:rsidP="001E3D0B">
      <w:pPr>
        <w:pStyle w:val="Quote"/>
        <w:jc w:val="left"/>
      </w:pPr>
      <w:r>
        <w:t>November 21</w:t>
      </w:r>
      <w:r w:rsidR="005842A6" w:rsidRPr="005842A6">
        <w:t xml:space="preserve">, 2025 – Movie: </w:t>
      </w:r>
      <w:r>
        <w:t>Wicked: For Good</w:t>
      </w:r>
      <w:r w:rsidR="005842A6" w:rsidRPr="005842A6">
        <w:t xml:space="preserve"> (Regal Manchester, around 1 PM)</w:t>
      </w:r>
    </w:p>
    <w:p w14:paraId="4472554B" w14:textId="63386527" w:rsidR="00415AFB" w:rsidRDefault="00415AFB" w:rsidP="001E3D0B">
      <w:pPr>
        <w:pStyle w:val="Quote"/>
        <w:jc w:val="left"/>
      </w:pPr>
      <w:r>
        <w:t xml:space="preserve">November 27/28, 2025 – City </w:t>
      </w:r>
      <w:r w:rsidRPr="00415AFB">
        <w:t xml:space="preserve">Holiday: </w:t>
      </w:r>
      <w:r>
        <w:t>Thanksgiving</w:t>
      </w:r>
      <w:r w:rsidRPr="00415AFB">
        <w:t xml:space="preserve"> (All City of Rock Hill offices/recreations will be closed)</w:t>
      </w:r>
    </w:p>
    <w:p w14:paraId="4BB3F77F" w14:textId="77777777" w:rsidR="005842A6" w:rsidRDefault="005842A6" w:rsidP="00C237C4">
      <w:pPr>
        <w:pStyle w:val="Quote"/>
        <w:jc w:val="left"/>
      </w:pPr>
    </w:p>
    <w:p w14:paraId="60872EC7" w14:textId="3E683ED3" w:rsidR="00415AFB" w:rsidRPr="00EC76FB" w:rsidRDefault="00415AFB" w:rsidP="00C237C4">
      <w:pPr>
        <w:pStyle w:val="Quote"/>
        <w:jc w:val="left"/>
        <w:rPr>
          <w:sz w:val="19"/>
          <w:szCs w:val="19"/>
        </w:rPr>
        <w:sectPr w:rsidR="00415AFB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4CB0A3ED" w14:textId="4E4B5EFF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78E3D3DA" w14:textId="408CBB32" w:rsidR="000F6613" w:rsidRPr="00AC06FD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0F0A22D8" w14:textId="4DE48C52" w:rsidR="0025352E" w:rsidRDefault="0025352E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Blvd.)</w:t>
      </w:r>
    </w:p>
    <w:p w14:paraId="06BF4FBB" w14:textId="326316DF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25352E">
        <w:rPr>
          <w:sz w:val="21"/>
          <w:szCs w:val="21"/>
        </w:rPr>
        <w:t xml:space="preserve"> 1 PM – 4 PM</w:t>
      </w:r>
    </w:p>
    <w:p w14:paraId="1D649A35" w14:textId="77777777" w:rsidR="0025352E" w:rsidRDefault="0025352E" w:rsidP="00C237C4">
      <w:pPr>
        <w:pStyle w:val="Quote"/>
        <w:jc w:val="left"/>
        <w:rPr>
          <w:sz w:val="21"/>
          <w:szCs w:val="21"/>
        </w:rPr>
      </w:pPr>
    </w:p>
    <w:p w14:paraId="4E5607C4" w14:textId="05800305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 xml:space="preserve">Northside Center (900 </w:t>
      </w:r>
      <w:proofErr w:type="spellStart"/>
      <w:r w:rsidRPr="000F6613">
        <w:rPr>
          <w:sz w:val="21"/>
          <w:szCs w:val="21"/>
        </w:rPr>
        <w:t>Annafrel</w:t>
      </w:r>
      <w:proofErr w:type="spellEnd"/>
      <w:r w:rsidRPr="000F6613">
        <w:rPr>
          <w:sz w:val="21"/>
          <w:szCs w:val="21"/>
        </w:rPr>
        <w:t xml:space="preserve"> St</w:t>
      </w:r>
      <w:r w:rsidR="009E3F04">
        <w:rPr>
          <w:sz w:val="21"/>
          <w:szCs w:val="21"/>
        </w:rPr>
        <w:t>.</w:t>
      </w:r>
      <w:r w:rsidRPr="000F6613">
        <w:rPr>
          <w:sz w:val="21"/>
          <w:szCs w:val="21"/>
        </w:rPr>
        <w:t>)</w:t>
      </w:r>
    </w:p>
    <w:p w14:paraId="4E2943F3" w14:textId="1E713FD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0DF7DA8E" w14:textId="7732841E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C1C34CF" w14:textId="79AB7C09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42C27069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385F51D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1B00919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C97A90A" w14:textId="3BD2D1C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63C01634" w14:textId="7CF54CC8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04D51AF" w14:textId="21C6E676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3C2DD0">
        <w:rPr>
          <w:sz w:val="21"/>
          <w:szCs w:val="21"/>
        </w:rPr>
        <w:t xml:space="preserve">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AF5FF0">
        <w:rPr>
          <w:sz w:val="21"/>
          <w:szCs w:val="21"/>
        </w:rPr>
        <w:t xml:space="preserve">donations are welcomed 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35A5E87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Rd</w:t>
      </w:r>
      <w:r w:rsidR="001C553F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5DA291D" w14:textId="6683F98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 </w:t>
      </w:r>
    </w:p>
    <w:p w14:paraId="7D682109" w14:textId="7009C1B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23CFD178" w:rsidR="00241315" w:rsidRPr="005B6FBB" w:rsidRDefault="00B27A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ZUMBA GOLD</w:t>
      </w:r>
    </w:p>
    <w:p w14:paraId="247370F6" w14:textId="65C90D5B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3AA72D9D" w14:textId="415A1A85" w:rsidR="001F77D3" w:rsidRPr="005B6FBB" w:rsidRDefault="00B27A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70361C">
        <w:rPr>
          <w:sz w:val="21"/>
          <w:szCs w:val="21"/>
        </w:rPr>
        <w:t>2 PM – 3 PM</w:t>
      </w:r>
      <w:r w:rsidR="00AF5FF0">
        <w:rPr>
          <w:sz w:val="21"/>
          <w:szCs w:val="21"/>
        </w:rPr>
        <w:t xml:space="preserve">, donations are welcomed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38B83643" w:rsidR="00C237C4" w:rsidRPr="005B6FBB" w:rsidRDefault="008B33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="00C237C4" w:rsidRPr="005B6FBB">
        <w:rPr>
          <w:sz w:val="21"/>
          <w:szCs w:val="21"/>
        </w:rPr>
        <w:t xml:space="preserve"> 9 AM; pay at bowling alley</w:t>
      </w:r>
    </w:p>
    <w:p w14:paraId="1CE9C79E" w14:textId="5D2F413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6044356E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FDD045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C0543C1" w14:textId="0E0668E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11 AM</w:t>
      </w:r>
    </w:p>
    <w:p w14:paraId="21052C51" w14:textId="606F522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0DB4391F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7EFDCF0C" w:rsidR="00D15199" w:rsidRPr="005B6FBB" w:rsidRDefault="003842C5" w:rsidP="00C237C4">
      <w:pPr>
        <w:pStyle w:val="Quote"/>
        <w:jc w:val="left"/>
        <w:rPr>
          <w:sz w:val="21"/>
          <w:szCs w:val="21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6B179E9" wp14:editId="47011EB3">
                <wp:simplePos x="0" y="0"/>
                <wp:positionH relativeFrom="column">
                  <wp:posOffset>3657600</wp:posOffset>
                </wp:positionH>
                <wp:positionV relativeFrom="paragraph">
                  <wp:posOffset>-339090</wp:posOffset>
                </wp:positionV>
                <wp:extent cx="2360930" cy="17049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3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in;margin-top:-26.7pt;width:185.9pt;height:134.2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d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5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D15199"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26F43BF8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</w:t>
      </w:r>
    </w:p>
    <w:p w14:paraId="5F539BBA" w14:textId="3F8A539C" w:rsidR="00AD6A29" w:rsidRDefault="003842C5" w:rsidP="00C237C4">
      <w:pPr>
        <w:pStyle w:val="Quote"/>
        <w:jc w:val="left"/>
        <w:rPr>
          <w:b/>
          <w:bCs/>
          <w:sz w:val="20"/>
          <w:szCs w:val="20"/>
          <w:u w:val="single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7728" behindDoc="1" locked="0" layoutInCell="1" allowOverlap="1" wp14:anchorId="437838A7" wp14:editId="1CEE729B">
            <wp:simplePos x="0" y="0"/>
            <wp:positionH relativeFrom="margin">
              <wp:posOffset>238125</wp:posOffset>
            </wp:positionH>
            <wp:positionV relativeFrom="paragraph">
              <wp:posOffset>166370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75A00" w14:textId="504699E2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169422DC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91BD91B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2AD53D7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5C1E09E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</w:t>
      </w:r>
      <w:r w:rsidR="009D03E0">
        <w:rPr>
          <w:sz w:val="21"/>
          <w:szCs w:val="21"/>
        </w:rPr>
        <w:t>.</w:t>
      </w:r>
      <w:r>
        <w:rPr>
          <w:sz w:val="21"/>
          <w:szCs w:val="21"/>
        </w:rPr>
        <w:t>)</w:t>
      </w:r>
    </w:p>
    <w:p w14:paraId="6B73948B" w14:textId="4E76222A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0884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9D6E48B" w14:textId="250994E8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4119740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3DE05983" w14:textId="7BA2451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1717BE39" w14:textId="213F82FF" w:rsidR="00954626" w:rsidRDefault="00954626" w:rsidP="00C237C4">
      <w:pPr>
        <w:pStyle w:val="Quote"/>
        <w:jc w:val="left"/>
        <w:rPr>
          <w:sz w:val="21"/>
          <w:szCs w:val="21"/>
        </w:rPr>
      </w:pPr>
      <w:r w:rsidRPr="00954626">
        <w:rPr>
          <w:sz w:val="21"/>
          <w:szCs w:val="21"/>
        </w:rPr>
        <w:t>Boyd Hill Center (1165 Constitution Blvd.)</w:t>
      </w:r>
    </w:p>
    <w:p w14:paraId="429BD5E8" w14:textId="1B42A2FC" w:rsidR="00521007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</w:t>
      </w:r>
    </w:p>
    <w:p w14:paraId="6A402D3A" w14:textId="6673669A" w:rsidR="00FE3BF3" w:rsidRPr="005B6FBB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 (</w:t>
      </w:r>
      <w:r w:rsidR="000B4824">
        <w:rPr>
          <w:sz w:val="21"/>
          <w:szCs w:val="21"/>
        </w:rPr>
        <w:t>Not the 1</w:t>
      </w:r>
      <w:r w:rsidR="000B4824" w:rsidRPr="000B4824">
        <w:rPr>
          <w:sz w:val="21"/>
          <w:szCs w:val="21"/>
          <w:vertAlign w:val="superscript"/>
        </w:rPr>
        <w:t>st</w:t>
      </w:r>
      <w:r w:rsidR="000B4824">
        <w:rPr>
          <w:sz w:val="21"/>
          <w:szCs w:val="21"/>
        </w:rPr>
        <w:t xml:space="preserve"> Friday of the month)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5E781DBB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</w:t>
      </w:r>
      <w:r w:rsidR="009D03E0">
        <w:rPr>
          <w:sz w:val="21"/>
          <w:szCs w:val="21"/>
        </w:rPr>
        <w:t>.</w:t>
      </w:r>
      <w:r w:rsidR="00C206E6" w:rsidRPr="005B6FBB">
        <w:rPr>
          <w:sz w:val="21"/>
          <w:szCs w:val="21"/>
        </w:rPr>
        <w:t>)</w:t>
      </w:r>
    </w:p>
    <w:p w14:paraId="218D6C98" w14:textId="7433FF9A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4A168EFB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728A499E" w14:textId="09E1B919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5D0939BF" w:rsidR="00880548" w:rsidRPr="005B6FBB" w:rsidRDefault="007C591F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CHAIR YOGA</w:t>
      </w:r>
    </w:p>
    <w:p w14:paraId="2D770A6C" w14:textId="60B2E560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AD78B3B" w14:textId="3386BB31" w:rsidR="00880548" w:rsidRPr="005B6FBB" w:rsidRDefault="007C591F" w:rsidP="00880548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="00880548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10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 – </w:t>
      </w:r>
      <w:r w:rsidR="00BA6A64">
        <w:rPr>
          <w:sz w:val="21"/>
          <w:szCs w:val="21"/>
        </w:rPr>
        <w:t>11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M; </w:t>
      </w:r>
      <w:r w:rsidR="00BA6A64">
        <w:rPr>
          <w:sz w:val="21"/>
          <w:szCs w:val="21"/>
        </w:rPr>
        <w:t xml:space="preserve">donations are welcomed </w:t>
      </w:r>
    </w:p>
    <w:p w14:paraId="0F538DA3" w14:textId="39D1FA76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B5E4E56" w:rsidR="001F5B19" w:rsidRDefault="00391424" w:rsidP="00924382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6634A0">
        <w:rPr>
          <w:b/>
          <w:bCs/>
          <w:sz w:val="21"/>
          <w:szCs w:val="21"/>
          <w:u w:val="single"/>
        </w:rPr>
        <w:t>AFRICAN DRUMMING AND PERCUSSION</w:t>
      </w:r>
    </w:p>
    <w:p w14:paraId="7047D5E7" w14:textId="1DFE1BFE" w:rsidR="006634A0" w:rsidRDefault="006634A0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Emmett Scott </w:t>
      </w:r>
      <w:r w:rsidR="001C553F">
        <w:rPr>
          <w:sz w:val="21"/>
          <w:szCs w:val="21"/>
        </w:rPr>
        <w:t>Center (801 Crawford Rd.)</w:t>
      </w:r>
    </w:p>
    <w:p w14:paraId="50521C73" w14:textId="5E0F215E" w:rsidR="007376D9" w:rsidRPr="006634A0" w:rsidRDefault="007376D9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Mondays: 11 AM – 12 Noon, $10</w:t>
      </w:r>
      <w:r w:rsidR="009E3F04">
        <w:rPr>
          <w:sz w:val="21"/>
          <w:szCs w:val="21"/>
        </w:rPr>
        <w:t xml:space="preserve"> per class + $5 drum rental</w:t>
      </w:r>
    </w:p>
    <w:sectPr w:rsidR="007376D9" w:rsidRPr="006634A0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10BC" w14:textId="77777777" w:rsidR="001552B7" w:rsidRDefault="001552B7">
      <w:pPr>
        <w:spacing w:before="0" w:after="0"/>
      </w:pPr>
      <w:r>
        <w:separator/>
      </w:r>
    </w:p>
  </w:endnote>
  <w:endnote w:type="continuationSeparator" w:id="0">
    <w:p w14:paraId="5C960A9E" w14:textId="77777777" w:rsidR="001552B7" w:rsidRDefault="001552B7">
      <w:pPr>
        <w:spacing w:before="0" w:after="0"/>
      </w:pPr>
      <w:r>
        <w:continuationSeparator/>
      </w:r>
    </w:p>
  </w:endnote>
  <w:endnote w:type="continuationNotice" w:id="1">
    <w:p w14:paraId="5499EC88" w14:textId="77777777" w:rsidR="001552B7" w:rsidRDefault="001552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AD5F" w14:textId="77777777" w:rsidR="001552B7" w:rsidRDefault="001552B7">
      <w:pPr>
        <w:spacing w:before="0" w:after="0"/>
      </w:pPr>
      <w:r>
        <w:separator/>
      </w:r>
    </w:p>
  </w:footnote>
  <w:footnote w:type="continuationSeparator" w:id="0">
    <w:p w14:paraId="18ED8732" w14:textId="77777777" w:rsidR="001552B7" w:rsidRDefault="001552B7">
      <w:pPr>
        <w:spacing w:before="0" w:after="0"/>
      </w:pPr>
      <w:r>
        <w:continuationSeparator/>
      </w:r>
    </w:p>
  </w:footnote>
  <w:footnote w:type="continuationNotice" w:id="1">
    <w:p w14:paraId="185E5797" w14:textId="77777777" w:rsidR="001552B7" w:rsidRDefault="001552B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4"/>
    <w:docVar w:name="MonthStart" w:val="1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4AA0"/>
    <w:rsid w:val="00015AAA"/>
    <w:rsid w:val="00022431"/>
    <w:rsid w:val="00022D5B"/>
    <w:rsid w:val="00027193"/>
    <w:rsid w:val="000338C0"/>
    <w:rsid w:val="000339DF"/>
    <w:rsid w:val="00033CDF"/>
    <w:rsid w:val="00035D24"/>
    <w:rsid w:val="00043A25"/>
    <w:rsid w:val="0005146F"/>
    <w:rsid w:val="000521B8"/>
    <w:rsid w:val="000529C0"/>
    <w:rsid w:val="00054F7C"/>
    <w:rsid w:val="00055B81"/>
    <w:rsid w:val="0005750D"/>
    <w:rsid w:val="000604E1"/>
    <w:rsid w:val="00061155"/>
    <w:rsid w:val="00061E14"/>
    <w:rsid w:val="00062C46"/>
    <w:rsid w:val="000646D7"/>
    <w:rsid w:val="000670AA"/>
    <w:rsid w:val="00070B58"/>
    <w:rsid w:val="00072A60"/>
    <w:rsid w:val="000740AF"/>
    <w:rsid w:val="0007493B"/>
    <w:rsid w:val="00080CD5"/>
    <w:rsid w:val="000826B0"/>
    <w:rsid w:val="000837AC"/>
    <w:rsid w:val="0008424E"/>
    <w:rsid w:val="00086C23"/>
    <w:rsid w:val="00090819"/>
    <w:rsid w:val="00093BF9"/>
    <w:rsid w:val="00094E7E"/>
    <w:rsid w:val="000A19CC"/>
    <w:rsid w:val="000A5181"/>
    <w:rsid w:val="000A6338"/>
    <w:rsid w:val="000A6DF7"/>
    <w:rsid w:val="000B0571"/>
    <w:rsid w:val="000B13D6"/>
    <w:rsid w:val="000B199F"/>
    <w:rsid w:val="000B4824"/>
    <w:rsid w:val="000B5CB2"/>
    <w:rsid w:val="000B607C"/>
    <w:rsid w:val="000B6470"/>
    <w:rsid w:val="000C0858"/>
    <w:rsid w:val="000C0951"/>
    <w:rsid w:val="000C1442"/>
    <w:rsid w:val="000C1DAB"/>
    <w:rsid w:val="000C436C"/>
    <w:rsid w:val="000C4FA7"/>
    <w:rsid w:val="000C6555"/>
    <w:rsid w:val="000C73BE"/>
    <w:rsid w:val="000C7D41"/>
    <w:rsid w:val="000D1BFD"/>
    <w:rsid w:val="000D1DC4"/>
    <w:rsid w:val="000D3D99"/>
    <w:rsid w:val="000D5BB3"/>
    <w:rsid w:val="000D6FA1"/>
    <w:rsid w:val="000D7673"/>
    <w:rsid w:val="000E5509"/>
    <w:rsid w:val="000E5522"/>
    <w:rsid w:val="000E6CF3"/>
    <w:rsid w:val="000F29B4"/>
    <w:rsid w:val="000F450A"/>
    <w:rsid w:val="000F6613"/>
    <w:rsid w:val="001001CF"/>
    <w:rsid w:val="00101260"/>
    <w:rsid w:val="0010547E"/>
    <w:rsid w:val="00113CA3"/>
    <w:rsid w:val="00114361"/>
    <w:rsid w:val="0011675D"/>
    <w:rsid w:val="00124ADC"/>
    <w:rsid w:val="0013521B"/>
    <w:rsid w:val="00137FEC"/>
    <w:rsid w:val="00141ACF"/>
    <w:rsid w:val="00141BEC"/>
    <w:rsid w:val="00145492"/>
    <w:rsid w:val="001479F2"/>
    <w:rsid w:val="001525EF"/>
    <w:rsid w:val="001552B7"/>
    <w:rsid w:val="00156CB3"/>
    <w:rsid w:val="00163CA8"/>
    <w:rsid w:val="00165047"/>
    <w:rsid w:val="00167D8C"/>
    <w:rsid w:val="00170FE6"/>
    <w:rsid w:val="00174163"/>
    <w:rsid w:val="001746B2"/>
    <w:rsid w:val="0017592C"/>
    <w:rsid w:val="0017618D"/>
    <w:rsid w:val="00176302"/>
    <w:rsid w:val="00177617"/>
    <w:rsid w:val="0018034C"/>
    <w:rsid w:val="00180A83"/>
    <w:rsid w:val="001813A7"/>
    <w:rsid w:val="00181C56"/>
    <w:rsid w:val="00182A80"/>
    <w:rsid w:val="00187D5F"/>
    <w:rsid w:val="0019249B"/>
    <w:rsid w:val="00193E15"/>
    <w:rsid w:val="001A78CE"/>
    <w:rsid w:val="001B261C"/>
    <w:rsid w:val="001C232A"/>
    <w:rsid w:val="001C3051"/>
    <w:rsid w:val="001C351F"/>
    <w:rsid w:val="001C5536"/>
    <w:rsid w:val="001C553F"/>
    <w:rsid w:val="001C5B82"/>
    <w:rsid w:val="001C7659"/>
    <w:rsid w:val="001D1E32"/>
    <w:rsid w:val="001D23B2"/>
    <w:rsid w:val="001D29F7"/>
    <w:rsid w:val="001E35E5"/>
    <w:rsid w:val="001E3D0B"/>
    <w:rsid w:val="001E4052"/>
    <w:rsid w:val="001E53C4"/>
    <w:rsid w:val="001E73A2"/>
    <w:rsid w:val="001F4C69"/>
    <w:rsid w:val="001F52AC"/>
    <w:rsid w:val="001F5B19"/>
    <w:rsid w:val="001F77D3"/>
    <w:rsid w:val="001F7A50"/>
    <w:rsid w:val="001F7BB4"/>
    <w:rsid w:val="001F7D59"/>
    <w:rsid w:val="0020049B"/>
    <w:rsid w:val="0020261A"/>
    <w:rsid w:val="00202D2C"/>
    <w:rsid w:val="0021340A"/>
    <w:rsid w:val="00215E9C"/>
    <w:rsid w:val="0021618A"/>
    <w:rsid w:val="00217329"/>
    <w:rsid w:val="00221B83"/>
    <w:rsid w:val="00225CFC"/>
    <w:rsid w:val="0022702D"/>
    <w:rsid w:val="002276FA"/>
    <w:rsid w:val="00231A13"/>
    <w:rsid w:val="002330C0"/>
    <w:rsid w:val="002331D4"/>
    <w:rsid w:val="00235874"/>
    <w:rsid w:val="00235969"/>
    <w:rsid w:val="00235A25"/>
    <w:rsid w:val="00241315"/>
    <w:rsid w:val="002414BC"/>
    <w:rsid w:val="00241C50"/>
    <w:rsid w:val="00244862"/>
    <w:rsid w:val="0024551E"/>
    <w:rsid w:val="0024797C"/>
    <w:rsid w:val="00247DCA"/>
    <w:rsid w:val="002503BA"/>
    <w:rsid w:val="00252F55"/>
    <w:rsid w:val="0025352E"/>
    <w:rsid w:val="00256FD0"/>
    <w:rsid w:val="00256FE2"/>
    <w:rsid w:val="0025748C"/>
    <w:rsid w:val="0026409F"/>
    <w:rsid w:val="00266417"/>
    <w:rsid w:val="00270D2D"/>
    <w:rsid w:val="00272ED9"/>
    <w:rsid w:val="00273486"/>
    <w:rsid w:val="0027689A"/>
    <w:rsid w:val="00276A34"/>
    <w:rsid w:val="002800BC"/>
    <w:rsid w:val="002809F3"/>
    <w:rsid w:val="002840CE"/>
    <w:rsid w:val="00286FE6"/>
    <w:rsid w:val="00287826"/>
    <w:rsid w:val="00290D9D"/>
    <w:rsid w:val="002942A4"/>
    <w:rsid w:val="00295E4F"/>
    <w:rsid w:val="002A1EED"/>
    <w:rsid w:val="002A446D"/>
    <w:rsid w:val="002B1B20"/>
    <w:rsid w:val="002B26AB"/>
    <w:rsid w:val="002B3684"/>
    <w:rsid w:val="002B40A6"/>
    <w:rsid w:val="002B627A"/>
    <w:rsid w:val="002B7160"/>
    <w:rsid w:val="002C07AC"/>
    <w:rsid w:val="002C1EAA"/>
    <w:rsid w:val="002C2D04"/>
    <w:rsid w:val="002C2D76"/>
    <w:rsid w:val="002C3AE4"/>
    <w:rsid w:val="002C44EC"/>
    <w:rsid w:val="002C5F1E"/>
    <w:rsid w:val="002D6C9A"/>
    <w:rsid w:val="002D78C7"/>
    <w:rsid w:val="002E0563"/>
    <w:rsid w:val="002E5EB9"/>
    <w:rsid w:val="002E63B5"/>
    <w:rsid w:val="002F1DF6"/>
    <w:rsid w:val="002F23B8"/>
    <w:rsid w:val="002F330E"/>
    <w:rsid w:val="002F7032"/>
    <w:rsid w:val="002F7F67"/>
    <w:rsid w:val="00301221"/>
    <w:rsid w:val="00301431"/>
    <w:rsid w:val="003014AF"/>
    <w:rsid w:val="00301E4B"/>
    <w:rsid w:val="00306393"/>
    <w:rsid w:val="0031138B"/>
    <w:rsid w:val="00315068"/>
    <w:rsid w:val="00320355"/>
    <w:rsid w:val="00320970"/>
    <w:rsid w:val="00323146"/>
    <w:rsid w:val="003234CC"/>
    <w:rsid w:val="00324CA3"/>
    <w:rsid w:val="00325EC4"/>
    <w:rsid w:val="00326600"/>
    <w:rsid w:val="00326648"/>
    <w:rsid w:val="00327AAA"/>
    <w:rsid w:val="0033192C"/>
    <w:rsid w:val="00333FCA"/>
    <w:rsid w:val="00334D30"/>
    <w:rsid w:val="003402D9"/>
    <w:rsid w:val="0034053A"/>
    <w:rsid w:val="0034125A"/>
    <w:rsid w:val="0034184E"/>
    <w:rsid w:val="00341A2C"/>
    <w:rsid w:val="00341C95"/>
    <w:rsid w:val="00344600"/>
    <w:rsid w:val="00345E9F"/>
    <w:rsid w:val="0034626D"/>
    <w:rsid w:val="00350BE7"/>
    <w:rsid w:val="00352FC3"/>
    <w:rsid w:val="00353206"/>
    <w:rsid w:val="003610E9"/>
    <w:rsid w:val="00362368"/>
    <w:rsid w:val="00362374"/>
    <w:rsid w:val="00363EA7"/>
    <w:rsid w:val="0036475E"/>
    <w:rsid w:val="00365410"/>
    <w:rsid w:val="00366C8F"/>
    <w:rsid w:val="00371E34"/>
    <w:rsid w:val="00373221"/>
    <w:rsid w:val="00373272"/>
    <w:rsid w:val="00373417"/>
    <w:rsid w:val="00375A85"/>
    <w:rsid w:val="00375B27"/>
    <w:rsid w:val="00380CBF"/>
    <w:rsid w:val="0038315B"/>
    <w:rsid w:val="003842C5"/>
    <w:rsid w:val="003853E3"/>
    <w:rsid w:val="00391424"/>
    <w:rsid w:val="00391D7B"/>
    <w:rsid w:val="00391D8F"/>
    <w:rsid w:val="003926E4"/>
    <w:rsid w:val="0039320C"/>
    <w:rsid w:val="00394194"/>
    <w:rsid w:val="00397776"/>
    <w:rsid w:val="003A26D3"/>
    <w:rsid w:val="003A373A"/>
    <w:rsid w:val="003A3D62"/>
    <w:rsid w:val="003A4531"/>
    <w:rsid w:val="003A59B1"/>
    <w:rsid w:val="003A60A4"/>
    <w:rsid w:val="003B02EF"/>
    <w:rsid w:val="003B030F"/>
    <w:rsid w:val="003B144F"/>
    <w:rsid w:val="003B4118"/>
    <w:rsid w:val="003B4780"/>
    <w:rsid w:val="003B4D06"/>
    <w:rsid w:val="003B6195"/>
    <w:rsid w:val="003B772F"/>
    <w:rsid w:val="003B7A93"/>
    <w:rsid w:val="003C2DD0"/>
    <w:rsid w:val="003C2DFA"/>
    <w:rsid w:val="003C4BF5"/>
    <w:rsid w:val="003C5379"/>
    <w:rsid w:val="003C68FB"/>
    <w:rsid w:val="003C705F"/>
    <w:rsid w:val="003D4230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2CF1"/>
    <w:rsid w:val="004030CF"/>
    <w:rsid w:val="004038C6"/>
    <w:rsid w:val="00403D2A"/>
    <w:rsid w:val="00404FC4"/>
    <w:rsid w:val="004051AE"/>
    <w:rsid w:val="004076E0"/>
    <w:rsid w:val="00407E6E"/>
    <w:rsid w:val="00415AFB"/>
    <w:rsid w:val="00420652"/>
    <w:rsid w:val="0042396D"/>
    <w:rsid w:val="00423DA9"/>
    <w:rsid w:val="0042419F"/>
    <w:rsid w:val="00424A4D"/>
    <w:rsid w:val="00427D71"/>
    <w:rsid w:val="00430479"/>
    <w:rsid w:val="004320D6"/>
    <w:rsid w:val="00432A8C"/>
    <w:rsid w:val="00433C0C"/>
    <w:rsid w:val="0043441C"/>
    <w:rsid w:val="00435C20"/>
    <w:rsid w:val="00436639"/>
    <w:rsid w:val="0044071E"/>
    <w:rsid w:val="004417AB"/>
    <w:rsid w:val="00442AA7"/>
    <w:rsid w:val="0045432C"/>
    <w:rsid w:val="00457A8F"/>
    <w:rsid w:val="00457E35"/>
    <w:rsid w:val="004622B0"/>
    <w:rsid w:val="00462FB6"/>
    <w:rsid w:val="00464F9B"/>
    <w:rsid w:val="004706B8"/>
    <w:rsid w:val="004723AA"/>
    <w:rsid w:val="0048066D"/>
    <w:rsid w:val="00480C62"/>
    <w:rsid w:val="00482D66"/>
    <w:rsid w:val="004951CA"/>
    <w:rsid w:val="00497BF0"/>
    <w:rsid w:val="004A4934"/>
    <w:rsid w:val="004A4DE1"/>
    <w:rsid w:val="004A5B73"/>
    <w:rsid w:val="004A7089"/>
    <w:rsid w:val="004B7633"/>
    <w:rsid w:val="004C04D7"/>
    <w:rsid w:val="004C4EF5"/>
    <w:rsid w:val="004C5B51"/>
    <w:rsid w:val="004C7BAE"/>
    <w:rsid w:val="004D1997"/>
    <w:rsid w:val="004D1A00"/>
    <w:rsid w:val="004D2E66"/>
    <w:rsid w:val="004E0242"/>
    <w:rsid w:val="004E0ECA"/>
    <w:rsid w:val="004E3C14"/>
    <w:rsid w:val="004E62A2"/>
    <w:rsid w:val="004E6DF1"/>
    <w:rsid w:val="004E73CE"/>
    <w:rsid w:val="004F0314"/>
    <w:rsid w:val="004F2194"/>
    <w:rsid w:val="004F2C5E"/>
    <w:rsid w:val="004F5528"/>
    <w:rsid w:val="004F72EF"/>
    <w:rsid w:val="00500C90"/>
    <w:rsid w:val="00503CD9"/>
    <w:rsid w:val="00503F81"/>
    <w:rsid w:val="00506401"/>
    <w:rsid w:val="005124F6"/>
    <w:rsid w:val="005130F8"/>
    <w:rsid w:val="00513B87"/>
    <w:rsid w:val="00513D90"/>
    <w:rsid w:val="00514CD3"/>
    <w:rsid w:val="005151E0"/>
    <w:rsid w:val="005165DB"/>
    <w:rsid w:val="00517A2A"/>
    <w:rsid w:val="00520681"/>
    <w:rsid w:val="00520E2E"/>
    <w:rsid w:val="00521007"/>
    <w:rsid w:val="005216B1"/>
    <w:rsid w:val="005225E4"/>
    <w:rsid w:val="00527637"/>
    <w:rsid w:val="00527B9E"/>
    <w:rsid w:val="00533C4C"/>
    <w:rsid w:val="00535AED"/>
    <w:rsid w:val="00536576"/>
    <w:rsid w:val="00540B38"/>
    <w:rsid w:val="005411BD"/>
    <w:rsid w:val="00544E5D"/>
    <w:rsid w:val="005465C0"/>
    <w:rsid w:val="00546FFC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2EE3"/>
    <w:rsid w:val="0056520C"/>
    <w:rsid w:val="00565253"/>
    <w:rsid w:val="00565827"/>
    <w:rsid w:val="005704A0"/>
    <w:rsid w:val="0057128A"/>
    <w:rsid w:val="00572029"/>
    <w:rsid w:val="00573822"/>
    <w:rsid w:val="005739E4"/>
    <w:rsid w:val="005764A8"/>
    <w:rsid w:val="00577822"/>
    <w:rsid w:val="0058322C"/>
    <w:rsid w:val="0058417C"/>
    <w:rsid w:val="005842A6"/>
    <w:rsid w:val="0058479B"/>
    <w:rsid w:val="0059325E"/>
    <w:rsid w:val="00593EE1"/>
    <w:rsid w:val="00593FDA"/>
    <w:rsid w:val="00595A9F"/>
    <w:rsid w:val="005A34FE"/>
    <w:rsid w:val="005A3828"/>
    <w:rsid w:val="005A4F1F"/>
    <w:rsid w:val="005A7FB4"/>
    <w:rsid w:val="005B0C48"/>
    <w:rsid w:val="005B14CE"/>
    <w:rsid w:val="005B3A53"/>
    <w:rsid w:val="005B40D0"/>
    <w:rsid w:val="005B6FBB"/>
    <w:rsid w:val="005C1428"/>
    <w:rsid w:val="005C1567"/>
    <w:rsid w:val="005D1730"/>
    <w:rsid w:val="005D518E"/>
    <w:rsid w:val="005D78CE"/>
    <w:rsid w:val="005E4DDF"/>
    <w:rsid w:val="005E713E"/>
    <w:rsid w:val="005E76A2"/>
    <w:rsid w:val="005F11CB"/>
    <w:rsid w:val="005F2C1D"/>
    <w:rsid w:val="005F3841"/>
    <w:rsid w:val="0060101E"/>
    <w:rsid w:val="006020B7"/>
    <w:rsid w:val="00602D4A"/>
    <w:rsid w:val="0060358B"/>
    <w:rsid w:val="00613BB7"/>
    <w:rsid w:val="00617F58"/>
    <w:rsid w:val="00620BCE"/>
    <w:rsid w:val="00621748"/>
    <w:rsid w:val="00624B63"/>
    <w:rsid w:val="00625D98"/>
    <w:rsid w:val="006266D8"/>
    <w:rsid w:val="006300A9"/>
    <w:rsid w:val="0063195E"/>
    <w:rsid w:val="0064229D"/>
    <w:rsid w:val="0064320E"/>
    <w:rsid w:val="00643281"/>
    <w:rsid w:val="00643977"/>
    <w:rsid w:val="00646674"/>
    <w:rsid w:val="00646EBA"/>
    <w:rsid w:val="00651A59"/>
    <w:rsid w:val="00651E78"/>
    <w:rsid w:val="00656636"/>
    <w:rsid w:val="006570A5"/>
    <w:rsid w:val="00657D14"/>
    <w:rsid w:val="00662795"/>
    <w:rsid w:val="006634A0"/>
    <w:rsid w:val="00663B7F"/>
    <w:rsid w:val="00665510"/>
    <w:rsid w:val="00666775"/>
    <w:rsid w:val="006711CF"/>
    <w:rsid w:val="00672C67"/>
    <w:rsid w:val="00672E39"/>
    <w:rsid w:val="00676DC4"/>
    <w:rsid w:val="006775FE"/>
    <w:rsid w:val="006776F3"/>
    <w:rsid w:val="006801B7"/>
    <w:rsid w:val="00681C08"/>
    <w:rsid w:val="00682D58"/>
    <w:rsid w:val="006830F8"/>
    <w:rsid w:val="00685D62"/>
    <w:rsid w:val="00686FFC"/>
    <w:rsid w:val="0069066B"/>
    <w:rsid w:val="00690F5B"/>
    <w:rsid w:val="00691305"/>
    <w:rsid w:val="006921EE"/>
    <w:rsid w:val="0069641B"/>
    <w:rsid w:val="006A0C1E"/>
    <w:rsid w:val="006A141B"/>
    <w:rsid w:val="006A1996"/>
    <w:rsid w:val="006A5325"/>
    <w:rsid w:val="006B023A"/>
    <w:rsid w:val="006B0675"/>
    <w:rsid w:val="006B093E"/>
    <w:rsid w:val="006B0A7E"/>
    <w:rsid w:val="006B2157"/>
    <w:rsid w:val="006B3698"/>
    <w:rsid w:val="006B4BBE"/>
    <w:rsid w:val="006B5BB9"/>
    <w:rsid w:val="006C22C4"/>
    <w:rsid w:val="006C2BCB"/>
    <w:rsid w:val="006C498C"/>
    <w:rsid w:val="006C6B8B"/>
    <w:rsid w:val="006C7965"/>
    <w:rsid w:val="006D1563"/>
    <w:rsid w:val="006D5314"/>
    <w:rsid w:val="006D5464"/>
    <w:rsid w:val="006D5D62"/>
    <w:rsid w:val="006E124B"/>
    <w:rsid w:val="006E2319"/>
    <w:rsid w:val="006E3C04"/>
    <w:rsid w:val="006F0E38"/>
    <w:rsid w:val="006F1CDE"/>
    <w:rsid w:val="006F247E"/>
    <w:rsid w:val="006F76AB"/>
    <w:rsid w:val="006F7F7B"/>
    <w:rsid w:val="007004A4"/>
    <w:rsid w:val="007012E5"/>
    <w:rsid w:val="00701EFA"/>
    <w:rsid w:val="0070361C"/>
    <w:rsid w:val="00704B06"/>
    <w:rsid w:val="007114EE"/>
    <w:rsid w:val="00714045"/>
    <w:rsid w:val="0071454E"/>
    <w:rsid w:val="00720C56"/>
    <w:rsid w:val="007216A5"/>
    <w:rsid w:val="00723B0F"/>
    <w:rsid w:val="007308B7"/>
    <w:rsid w:val="007308C9"/>
    <w:rsid w:val="00730F6C"/>
    <w:rsid w:val="00734AA3"/>
    <w:rsid w:val="007376D9"/>
    <w:rsid w:val="00737D6E"/>
    <w:rsid w:val="007417B8"/>
    <w:rsid w:val="0075036D"/>
    <w:rsid w:val="007517A6"/>
    <w:rsid w:val="00752286"/>
    <w:rsid w:val="007525E8"/>
    <w:rsid w:val="007606DE"/>
    <w:rsid w:val="00761CB4"/>
    <w:rsid w:val="00761D76"/>
    <w:rsid w:val="00763C11"/>
    <w:rsid w:val="007676FE"/>
    <w:rsid w:val="00773299"/>
    <w:rsid w:val="00774F33"/>
    <w:rsid w:val="007764E9"/>
    <w:rsid w:val="007861C6"/>
    <w:rsid w:val="007879EB"/>
    <w:rsid w:val="00791D0A"/>
    <w:rsid w:val="00793A5B"/>
    <w:rsid w:val="00794474"/>
    <w:rsid w:val="007956BD"/>
    <w:rsid w:val="00797C64"/>
    <w:rsid w:val="007A0A60"/>
    <w:rsid w:val="007A1075"/>
    <w:rsid w:val="007A1991"/>
    <w:rsid w:val="007B4AC2"/>
    <w:rsid w:val="007B4B2B"/>
    <w:rsid w:val="007B5165"/>
    <w:rsid w:val="007B7406"/>
    <w:rsid w:val="007C3106"/>
    <w:rsid w:val="007C31ED"/>
    <w:rsid w:val="007C3384"/>
    <w:rsid w:val="007C553B"/>
    <w:rsid w:val="007C591F"/>
    <w:rsid w:val="007C61CB"/>
    <w:rsid w:val="007D08D1"/>
    <w:rsid w:val="007D0B60"/>
    <w:rsid w:val="007D376B"/>
    <w:rsid w:val="007D4207"/>
    <w:rsid w:val="007D4FAC"/>
    <w:rsid w:val="007D62FA"/>
    <w:rsid w:val="007E089D"/>
    <w:rsid w:val="007E18CE"/>
    <w:rsid w:val="007E62C7"/>
    <w:rsid w:val="007E6B31"/>
    <w:rsid w:val="007E7FA3"/>
    <w:rsid w:val="007F3B04"/>
    <w:rsid w:val="007F3CBC"/>
    <w:rsid w:val="007F61A7"/>
    <w:rsid w:val="007F7B7A"/>
    <w:rsid w:val="00801394"/>
    <w:rsid w:val="008016E4"/>
    <w:rsid w:val="00802663"/>
    <w:rsid w:val="00804BC6"/>
    <w:rsid w:val="008058A7"/>
    <w:rsid w:val="00812DAD"/>
    <w:rsid w:val="0081356A"/>
    <w:rsid w:val="008144E8"/>
    <w:rsid w:val="00815209"/>
    <w:rsid w:val="00816B7D"/>
    <w:rsid w:val="008200D1"/>
    <w:rsid w:val="0082191F"/>
    <w:rsid w:val="0082239F"/>
    <w:rsid w:val="008230DC"/>
    <w:rsid w:val="00824C8E"/>
    <w:rsid w:val="00825144"/>
    <w:rsid w:val="00826867"/>
    <w:rsid w:val="008268C1"/>
    <w:rsid w:val="00826BEC"/>
    <w:rsid w:val="00826E2C"/>
    <w:rsid w:val="00831DF6"/>
    <w:rsid w:val="00831ED9"/>
    <w:rsid w:val="00832341"/>
    <w:rsid w:val="008324E1"/>
    <w:rsid w:val="00835D9D"/>
    <w:rsid w:val="008364F7"/>
    <w:rsid w:val="00842662"/>
    <w:rsid w:val="008507D1"/>
    <w:rsid w:val="008508CA"/>
    <w:rsid w:val="00852337"/>
    <w:rsid w:val="00855720"/>
    <w:rsid w:val="00855B70"/>
    <w:rsid w:val="00862248"/>
    <w:rsid w:val="00865EF0"/>
    <w:rsid w:val="008670C2"/>
    <w:rsid w:val="00876DC4"/>
    <w:rsid w:val="00880548"/>
    <w:rsid w:val="008810E8"/>
    <w:rsid w:val="008820C7"/>
    <w:rsid w:val="008853CB"/>
    <w:rsid w:val="008876AE"/>
    <w:rsid w:val="00895C4F"/>
    <w:rsid w:val="00896142"/>
    <w:rsid w:val="00896200"/>
    <w:rsid w:val="008A3117"/>
    <w:rsid w:val="008A4E36"/>
    <w:rsid w:val="008A5683"/>
    <w:rsid w:val="008A5A43"/>
    <w:rsid w:val="008A648F"/>
    <w:rsid w:val="008B146C"/>
    <w:rsid w:val="008B14A7"/>
    <w:rsid w:val="008B1AE3"/>
    <w:rsid w:val="008B3315"/>
    <w:rsid w:val="008B4EE0"/>
    <w:rsid w:val="008C1FAF"/>
    <w:rsid w:val="008C59F5"/>
    <w:rsid w:val="008C5B9A"/>
    <w:rsid w:val="008C6427"/>
    <w:rsid w:val="008C6FD3"/>
    <w:rsid w:val="008D2D24"/>
    <w:rsid w:val="008D50F6"/>
    <w:rsid w:val="008D5537"/>
    <w:rsid w:val="008D64D2"/>
    <w:rsid w:val="008E1186"/>
    <w:rsid w:val="008E12CF"/>
    <w:rsid w:val="008E2620"/>
    <w:rsid w:val="008E62CA"/>
    <w:rsid w:val="008E6F62"/>
    <w:rsid w:val="008F00D8"/>
    <w:rsid w:val="008F243D"/>
    <w:rsid w:val="008F32B8"/>
    <w:rsid w:val="008F347A"/>
    <w:rsid w:val="00902567"/>
    <w:rsid w:val="0090321F"/>
    <w:rsid w:val="00905E3B"/>
    <w:rsid w:val="00906466"/>
    <w:rsid w:val="00906D26"/>
    <w:rsid w:val="00910170"/>
    <w:rsid w:val="009104F7"/>
    <w:rsid w:val="00912F28"/>
    <w:rsid w:val="00913283"/>
    <w:rsid w:val="00914A34"/>
    <w:rsid w:val="00914B3E"/>
    <w:rsid w:val="009216CC"/>
    <w:rsid w:val="00924382"/>
    <w:rsid w:val="009249A2"/>
    <w:rsid w:val="00924D4A"/>
    <w:rsid w:val="00925ED9"/>
    <w:rsid w:val="00926E37"/>
    <w:rsid w:val="00927656"/>
    <w:rsid w:val="009314FA"/>
    <w:rsid w:val="00932497"/>
    <w:rsid w:val="0093299E"/>
    <w:rsid w:val="00934EC3"/>
    <w:rsid w:val="00937745"/>
    <w:rsid w:val="009379F5"/>
    <w:rsid w:val="0094082A"/>
    <w:rsid w:val="009458D7"/>
    <w:rsid w:val="00950A1E"/>
    <w:rsid w:val="009525D0"/>
    <w:rsid w:val="0095396B"/>
    <w:rsid w:val="00954626"/>
    <w:rsid w:val="009554BE"/>
    <w:rsid w:val="00955DF5"/>
    <w:rsid w:val="00955FEC"/>
    <w:rsid w:val="00956CF2"/>
    <w:rsid w:val="00957CD8"/>
    <w:rsid w:val="00957D1A"/>
    <w:rsid w:val="009627F8"/>
    <w:rsid w:val="009630AF"/>
    <w:rsid w:val="00963236"/>
    <w:rsid w:val="00963F95"/>
    <w:rsid w:val="009662F8"/>
    <w:rsid w:val="009666A7"/>
    <w:rsid w:val="0097407D"/>
    <w:rsid w:val="0097492A"/>
    <w:rsid w:val="00977032"/>
    <w:rsid w:val="00977E77"/>
    <w:rsid w:val="0098012E"/>
    <w:rsid w:val="00980CD1"/>
    <w:rsid w:val="00981607"/>
    <w:rsid w:val="00981D76"/>
    <w:rsid w:val="00982BA8"/>
    <w:rsid w:val="0098431C"/>
    <w:rsid w:val="009847BE"/>
    <w:rsid w:val="00985198"/>
    <w:rsid w:val="009900CC"/>
    <w:rsid w:val="009915FA"/>
    <w:rsid w:val="00993851"/>
    <w:rsid w:val="00995934"/>
    <w:rsid w:val="00996A65"/>
    <w:rsid w:val="00997C7D"/>
    <w:rsid w:val="009A164A"/>
    <w:rsid w:val="009A1706"/>
    <w:rsid w:val="009A2B6F"/>
    <w:rsid w:val="009A418A"/>
    <w:rsid w:val="009A5209"/>
    <w:rsid w:val="009A524F"/>
    <w:rsid w:val="009A6E68"/>
    <w:rsid w:val="009A7C5B"/>
    <w:rsid w:val="009A7E86"/>
    <w:rsid w:val="009B027F"/>
    <w:rsid w:val="009B0618"/>
    <w:rsid w:val="009B1E94"/>
    <w:rsid w:val="009B2B3B"/>
    <w:rsid w:val="009B5C9A"/>
    <w:rsid w:val="009B6B33"/>
    <w:rsid w:val="009B6F83"/>
    <w:rsid w:val="009C06D9"/>
    <w:rsid w:val="009C39AB"/>
    <w:rsid w:val="009C4472"/>
    <w:rsid w:val="009C7C38"/>
    <w:rsid w:val="009D03E0"/>
    <w:rsid w:val="009D084D"/>
    <w:rsid w:val="009D31F5"/>
    <w:rsid w:val="009D481C"/>
    <w:rsid w:val="009D496E"/>
    <w:rsid w:val="009D51CB"/>
    <w:rsid w:val="009D5680"/>
    <w:rsid w:val="009E1623"/>
    <w:rsid w:val="009E1D1A"/>
    <w:rsid w:val="009E3F04"/>
    <w:rsid w:val="009E4F08"/>
    <w:rsid w:val="009E52C2"/>
    <w:rsid w:val="009E6B1E"/>
    <w:rsid w:val="009F058E"/>
    <w:rsid w:val="009F2EE6"/>
    <w:rsid w:val="009F3B90"/>
    <w:rsid w:val="009F51B9"/>
    <w:rsid w:val="009F799C"/>
    <w:rsid w:val="00A02043"/>
    <w:rsid w:val="00A04A5F"/>
    <w:rsid w:val="00A079C8"/>
    <w:rsid w:val="00A12939"/>
    <w:rsid w:val="00A15F9C"/>
    <w:rsid w:val="00A17461"/>
    <w:rsid w:val="00A17DB2"/>
    <w:rsid w:val="00A22227"/>
    <w:rsid w:val="00A260D1"/>
    <w:rsid w:val="00A27BD0"/>
    <w:rsid w:val="00A31334"/>
    <w:rsid w:val="00A3389C"/>
    <w:rsid w:val="00A36EA8"/>
    <w:rsid w:val="00A37D46"/>
    <w:rsid w:val="00A40338"/>
    <w:rsid w:val="00A50EEC"/>
    <w:rsid w:val="00A5150E"/>
    <w:rsid w:val="00A5213F"/>
    <w:rsid w:val="00A52F9D"/>
    <w:rsid w:val="00A56CB5"/>
    <w:rsid w:val="00A61E66"/>
    <w:rsid w:val="00A637BC"/>
    <w:rsid w:val="00A648DD"/>
    <w:rsid w:val="00A65F7B"/>
    <w:rsid w:val="00A72D2B"/>
    <w:rsid w:val="00A7446C"/>
    <w:rsid w:val="00A76335"/>
    <w:rsid w:val="00A8080B"/>
    <w:rsid w:val="00A80887"/>
    <w:rsid w:val="00A80A01"/>
    <w:rsid w:val="00A80DC0"/>
    <w:rsid w:val="00A8179D"/>
    <w:rsid w:val="00A81D1F"/>
    <w:rsid w:val="00A87843"/>
    <w:rsid w:val="00A90E66"/>
    <w:rsid w:val="00A90ED5"/>
    <w:rsid w:val="00A91CB6"/>
    <w:rsid w:val="00A94CF3"/>
    <w:rsid w:val="00A96840"/>
    <w:rsid w:val="00A968CF"/>
    <w:rsid w:val="00A97370"/>
    <w:rsid w:val="00AA24D5"/>
    <w:rsid w:val="00AA5068"/>
    <w:rsid w:val="00AA50D9"/>
    <w:rsid w:val="00AA62B1"/>
    <w:rsid w:val="00AA7619"/>
    <w:rsid w:val="00AB0DCC"/>
    <w:rsid w:val="00AB0EF2"/>
    <w:rsid w:val="00AB4F34"/>
    <w:rsid w:val="00AB5C17"/>
    <w:rsid w:val="00AC06FD"/>
    <w:rsid w:val="00AC098B"/>
    <w:rsid w:val="00AC5304"/>
    <w:rsid w:val="00AC6688"/>
    <w:rsid w:val="00AD09BE"/>
    <w:rsid w:val="00AD11CD"/>
    <w:rsid w:val="00AD12C8"/>
    <w:rsid w:val="00AD27F9"/>
    <w:rsid w:val="00AD2C39"/>
    <w:rsid w:val="00AD36A8"/>
    <w:rsid w:val="00AD6A29"/>
    <w:rsid w:val="00AE07D9"/>
    <w:rsid w:val="00AE28F0"/>
    <w:rsid w:val="00AE3639"/>
    <w:rsid w:val="00AE45DB"/>
    <w:rsid w:val="00AE4919"/>
    <w:rsid w:val="00AE77A5"/>
    <w:rsid w:val="00AF0C5F"/>
    <w:rsid w:val="00AF2E68"/>
    <w:rsid w:val="00AF3741"/>
    <w:rsid w:val="00AF3FB4"/>
    <w:rsid w:val="00AF5FF0"/>
    <w:rsid w:val="00AF6C9D"/>
    <w:rsid w:val="00AF7B41"/>
    <w:rsid w:val="00B03037"/>
    <w:rsid w:val="00B03ADE"/>
    <w:rsid w:val="00B03F0A"/>
    <w:rsid w:val="00B11A66"/>
    <w:rsid w:val="00B14AF8"/>
    <w:rsid w:val="00B1644F"/>
    <w:rsid w:val="00B16A3F"/>
    <w:rsid w:val="00B175E2"/>
    <w:rsid w:val="00B200F9"/>
    <w:rsid w:val="00B213E3"/>
    <w:rsid w:val="00B217F8"/>
    <w:rsid w:val="00B218A9"/>
    <w:rsid w:val="00B21B79"/>
    <w:rsid w:val="00B222A6"/>
    <w:rsid w:val="00B22660"/>
    <w:rsid w:val="00B2521F"/>
    <w:rsid w:val="00B26199"/>
    <w:rsid w:val="00B27228"/>
    <w:rsid w:val="00B27A15"/>
    <w:rsid w:val="00B3062F"/>
    <w:rsid w:val="00B30B26"/>
    <w:rsid w:val="00B315CA"/>
    <w:rsid w:val="00B31829"/>
    <w:rsid w:val="00B35037"/>
    <w:rsid w:val="00B35BDD"/>
    <w:rsid w:val="00B42269"/>
    <w:rsid w:val="00B43407"/>
    <w:rsid w:val="00B438B7"/>
    <w:rsid w:val="00B439F1"/>
    <w:rsid w:val="00B47958"/>
    <w:rsid w:val="00B5172D"/>
    <w:rsid w:val="00B62120"/>
    <w:rsid w:val="00B63254"/>
    <w:rsid w:val="00B71BF9"/>
    <w:rsid w:val="00B721C9"/>
    <w:rsid w:val="00B80B34"/>
    <w:rsid w:val="00B84204"/>
    <w:rsid w:val="00B84899"/>
    <w:rsid w:val="00B84D92"/>
    <w:rsid w:val="00B867E5"/>
    <w:rsid w:val="00B9044F"/>
    <w:rsid w:val="00B9097B"/>
    <w:rsid w:val="00B90A97"/>
    <w:rsid w:val="00B92AA9"/>
    <w:rsid w:val="00B93DC3"/>
    <w:rsid w:val="00B94936"/>
    <w:rsid w:val="00BA09F9"/>
    <w:rsid w:val="00BA0D1B"/>
    <w:rsid w:val="00BA1A22"/>
    <w:rsid w:val="00BA1B88"/>
    <w:rsid w:val="00BA6A64"/>
    <w:rsid w:val="00BA71CE"/>
    <w:rsid w:val="00BA79D1"/>
    <w:rsid w:val="00BB059A"/>
    <w:rsid w:val="00BB1488"/>
    <w:rsid w:val="00BB195C"/>
    <w:rsid w:val="00BB2463"/>
    <w:rsid w:val="00BB24DA"/>
    <w:rsid w:val="00BB5A22"/>
    <w:rsid w:val="00BC2B76"/>
    <w:rsid w:val="00BC2CB1"/>
    <w:rsid w:val="00BC5D0A"/>
    <w:rsid w:val="00BC6008"/>
    <w:rsid w:val="00BC6A26"/>
    <w:rsid w:val="00BD0669"/>
    <w:rsid w:val="00BD202F"/>
    <w:rsid w:val="00BD3D73"/>
    <w:rsid w:val="00BD51E5"/>
    <w:rsid w:val="00BD7874"/>
    <w:rsid w:val="00BE0B53"/>
    <w:rsid w:val="00BE5F32"/>
    <w:rsid w:val="00BE63D5"/>
    <w:rsid w:val="00BE6BAB"/>
    <w:rsid w:val="00BE75F8"/>
    <w:rsid w:val="00BE7624"/>
    <w:rsid w:val="00BF04DD"/>
    <w:rsid w:val="00BF07B8"/>
    <w:rsid w:val="00BF0FEE"/>
    <w:rsid w:val="00BF15D0"/>
    <w:rsid w:val="00BF2038"/>
    <w:rsid w:val="00BF3624"/>
    <w:rsid w:val="00BF4383"/>
    <w:rsid w:val="00BF5D42"/>
    <w:rsid w:val="00C063B5"/>
    <w:rsid w:val="00C14C3B"/>
    <w:rsid w:val="00C15A76"/>
    <w:rsid w:val="00C17A60"/>
    <w:rsid w:val="00C206E6"/>
    <w:rsid w:val="00C20999"/>
    <w:rsid w:val="00C228AE"/>
    <w:rsid w:val="00C237C4"/>
    <w:rsid w:val="00C303FF"/>
    <w:rsid w:val="00C30843"/>
    <w:rsid w:val="00C3323A"/>
    <w:rsid w:val="00C3372E"/>
    <w:rsid w:val="00C345DF"/>
    <w:rsid w:val="00C34620"/>
    <w:rsid w:val="00C34F1B"/>
    <w:rsid w:val="00C4008D"/>
    <w:rsid w:val="00C40419"/>
    <w:rsid w:val="00C40483"/>
    <w:rsid w:val="00C41633"/>
    <w:rsid w:val="00C4463A"/>
    <w:rsid w:val="00C44DB9"/>
    <w:rsid w:val="00C46098"/>
    <w:rsid w:val="00C51345"/>
    <w:rsid w:val="00C53CB2"/>
    <w:rsid w:val="00C554F2"/>
    <w:rsid w:val="00C55E99"/>
    <w:rsid w:val="00C57A93"/>
    <w:rsid w:val="00C61DFB"/>
    <w:rsid w:val="00C65BBD"/>
    <w:rsid w:val="00C70553"/>
    <w:rsid w:val="00C72C7A"/>
    <w:rsid w:val="00C74017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0D95"/>
    <w:rsid w:val="00C824DF"/>
    <w:rsid w:val="00C863C8"/>
    <w:rsid w:val="00C90497"/>
    <w:rsid w:val="00C91EBB"/>
    <w:rsid w:val="00C9480A"/>
    <w:rsid w:val="00C95117"/>
    <w:rsid w:val="00C95399"/>
    <w:rsid w:val="00C958DF"/>
    <w:rsid w:val="00C9603A"/>
    <w:rsid w:val="00C979CB"/>
    <w:rsid w:val="00CA1005"/>
    <w:rsid w:val="00CA2265"/>
    <w:rsid w:val="00CA2FBA"/>
    <w:rsid w:val="00CA4EFE"/>
    <w:rsid w:val="00CA5EE7"/>
    <w:rsid w:val="00CA714B"/>
    <w:rsid w:val="00CA736F"/>
    <w:rsid w:val="00CA7A31"/>
    <w:rsid w:val="00CA7CDA"/>
    <w:rsid w:val="00CB00F4"/>
    <w:rsid w:val="00CB05D2"/>
    <w:rsid w:val="00CB3727"/>
    <w:rsid w:val="00CB7B18"/>
    <w:rsid w:val="00CB7DF9"/>
    <w:rsid w:val="00CC34CD"/>
    <w:rsid w:val="00CC5A6D"/>
    <w:rsid w:val="00CC710F"/>
    <w:rsid w:val="00CD0B82"/>
    <w:rsid w:val="00CD239A"/>
    <w:rsid w:val="00CD5D4A"/>
    <w:rsid w:val="00CD5ECD"/>
    <w:rsid w:val="00CD68D2"/>
    <w:rsid w:val="00CD6F24"/>
    <w:rsid w:val="00CE0DB3"/>
    <w:rsid w:val="00CE6AAF"/>
    <w:rsid w:val="00CF14C6"/>
    <w:rsid w:val="00CF25B1"/>
    <w:rsid w:val="00CF4734"/>
    <w:rsid w:val="00CF763E"/>
    <w:rsid w:val="00D023F3"/>
    <w:rsid w:val="00D02609"/>
    <w:rsid w:val="00D048AB"/>
    <w:rsid w:val="00D0635E"/>
    <w:rsid w:val="00D11937"/>
    <w:rsid w:val="00D12349"/>
    <w:rsid w:val="00D14A6B"/>
    <w:rsid w:val="00D15199"/>
    <w:rsid w:val="00D1682A"/>
    <w:rsid w:val="00D16DE1"/>
    <w:rsid w:val="00D171EC"/>
    <w:rsid w:val="00D22DEF"/>
    <w:rsid w:val="00D233B2"/>
    <w:rsid w:val="00D23D72"/>
    <w:rsid w:val="00D244C8"/>
    <w:rsid w:val="00D25F00"/>
    <w:rsid w:val="00D326AB"/>
    <w:rsid w:val="00D374D3"/>
    <w:rsid w:val="00D37B2D"/>
    <w:rsid w:val="00D415EC"/>
    <w:rsid w:val="00D429C0"/>
    <w:rsid w:val="00D43E11"/>
    <w:rsid w:val="00D4623C"/>
    <w:rsid w:val="00D47455"/>
    <w:rsid w:val="00D50E18"/>
    <w:rsid w:val="00D519C3"/>
    <w:rsid w:val="00D533F0"/>
    <w:rsid w:val="00D53C9B"/>
    <w:rsid w:val="00D54D21"/>
    <w:rsid w:val="00D61231"/>
    <w:rsid w:val="00D63DB8"/>
    <w:rsid w:val="00D653EE"/>
    <w:rsid w:val="00D65C60"/>
    <w:rsid w:val="00D705A2"/>
    <w:rsid w:val="00D730D7"/>
    <w:rsid w:val="00D75386"/>
    <w:rsid w:val="00D80803"/>
    <w:rsid w:val="00D8384D"/>
    <w:rsid w:val="00D85EF8"/>
    <w:rsid w:val="00D86D82"/>
    <w:rsid w:val="00D9038A"/>
    <w:rsid w:val="00D90C3D"/>
    <w:rsid w:val="00D9421F"/>
    <w:rsid w:val="00D97663"/>
    <w:rsid w:val="00DA31BD"/>
    <w:rsid w:val="00DA51D4"/>
    <w:rsid w:val="00DB08C9"/>
    <w:rsid w:val="00DB18A6"/>
    <w:rsid w:val="00DB1E45"/>
    <w:rsid w:val="00DB21D3"/>
    <w:rsid w:val="00DB274B"/>
    <w:rsid w:val="00DB78CF"/>
    <w:rsid w:val="00DC487C"/>
    <w:rsid w:val="00DC566E"/>
    <w:rsid w:val="00DC6212"/>
    <w:rsid w:val="00DD26FC"/>
    <w:rsid w:val="00DD316B"/>
    <w:rsid w:val="00DD48F3"/>
    <w:rsid w:val="00DE0593"/>
    <w:rsid w:val="00DE0658"/>
    <w:rsid w:val="00DE0E64"/>
    <w:rsid w:val="00DE603D"/>
    <w:rsid w:val="00DE7920"/>
    <w:rsid w:val="00DE7F57"/>
    <w:rsid w:val="00DF04B2"/>
    <w:rsid w:val="00DF17F9"/>
    <w:rsid w:val="00DF2BD9"/>
    <w:rsid w:val="00DF5719"/>
    <w:rsid w:val="00DF5DF7"/>
    <w:rsid w:val="00E020FE"/>
    <w:rsid w:val="00E060F5"/>
    <w:rsid w:val="00E14DD9"/>
    <w:rsid w:val="00E15396"/>
    <w:rsid w:val="00E17ECC"/>
    <w:rsid w:val="00E22464"/>
    <w:rsid w:val="00E22685"/>
    <w:rsid w:val="00E2397A"/>
    <w:rsid w:val="00E242E9"/>
    <w:rsid w:val="00E2459C"/>
    <w:rsid w:val="00E24D70"/>
    <w:rsid w:val="00E25F93"/>
    <w:rsid w:val="00E35A8A"/>
    <w:rsid w:val="00E371ED"/>
    <w:rsid w:val="00E372EF"/>
    <w:rsid w:val="00E472E5"/>
    <w:rsid w:val="00E47F86"/>
    <w:rsid w:val="00E52725"/>
    <w:rsid w:val="00E53AC6"/>
    <w:rsid w:val="00E56C18"/>
    <w:rsid w:val="00E62D44"/>
    <w:rsid w:val="00E63768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74687"/>
    <w:rsid w:val="00E8327A"/>
    <w:rsid w:val="00E843E2"/>
    <w:rsid w:val="00E852A8"/>
    <w:rsid w:val="00E85389"/>
    <w:rsid w:val="00E90E0C"/>
    <w:rsid w:val="00E9186B"/>
    <w:rsid w:val="00E92594"/>
    <w:rsid w:val="00E95D8B"/>
    <w:rsid w:val="00E968EC"/>
    <w:rsid w:val="00E97A70"/>
    <w:rsid w:val="00EA170C"/>
    <w:rsid w:val="00EA415B"/>
    <w:rsid w:val="00EA46F3"/>
    <w:rsid w:val="00EB0C24"/>
    <w:rsid w:val="00EB4E67"/>
    <w:rsid w:val="00EC182E"/>
    <w:rsid w:val="00EC44E4"/>
    <w:rsid w:val="00EC62D2"/>
    <w:rsid w:val="00EC76FB"/>
    <w:rsid w:val="00ED0457"/>
    <w:rsid w:val="00ED6378"/>
    <w:rsid w:val="00ED6772"/>
    <w:rsid w:val="00EE101C"/>
    <w:rsid w:val="00EE399D"/>
    <w:rsid w:val="00EE79D2"/>
    <w:rsid w:val="00EE7D46"/>
    <w:rsid w:val="00EF03CF"/>
    <w:rsid w:val="00EF0898"/>
    <w:rsid w:val="00EF4290"/>
    <w:rsid w:val="00EF4E8E"/>
    <w:rsid w:val="00EF4F71"/>
    <w:rsid w:val="00EF65D9"/>
    <w:rsid w:val="00F00300"/>
    <w:rsid w:val="00F040A1"/>
    <w:rsid w:val="00F05336"/>
    <w:rsid w:val="00F06A10"/>
    <w:rsid w:val="00F07C22"/>
    <w:rsid w:val="00F10FDA"/>
    <w:rsid w:val="00F11A79"/>
    <w:rsid w:val="00F12410"/>
    <w:rsid w:val="00F12417"/>
    <w:rsid w:val="00F127A0"/>
    <w:rsid w:val="00F12A7C"/>
    <w:rsid w:val="00F13448"/>
    <w:rsid w:val="00F1380D"/>
    <w:rsid w:val="00F14595"/>
    <w:rsid w:val="00F17F53"/>
    <w:rsid w:val="00F20E4F"/>
    <w:rsid w:val="00F21123"/>
    <w:rsid w:val="00F22FE2"/>
    <w:rsid w:val="00F2415C"/>
    <w:rsid w:val="00F24D44"/>
    <w:rsid w:val="00F26855"/>
    <w:rsid w:val="00F27047"/>
    <w:rsid w:val="00F2717B"/>
    <w:rsid w:val="00F307B2"/>
    <w:rsid w:val="00F351E7"/>
    <w:rsid w:val="00F3566F"/>
    <w:rsid w:val="00F3580B"/>
    <w:rsid w:val="00F42CC6"/>
    <w:rsid w:val="00F42F11"/>
    <w:rsid w:val="00F4626B"/>
    <w:rsid w:val="00F46C5F"/>
    <w:rsid w:val="00F50EE3"/>
    <w:rsid w:val="00F52177"/>
    <w:rsid w:val="00F53AF2"/>
    <w:rsid w:val="00F53CFA"/>
    <w:rsid w:val="00F54E01"/>
    <w:rsid w:val="00F56D57"/>
    <w:rsid w:val="00F56EA1"/>
    <w:rsid w:val="00F57816"/>
    <w:rsid w:val="00F6408A"/>
    <w:rsid w:val="00F71440"/>
    <w:rsid w:val="00F71B81"/>
    <w:rsid w:val="00F75279"/>
    <w:rsid w:val="00F76181"/>
    <w:rsid w:val="00F76E18"/>
    <w:rsid w:val="00F77250"/>
    <w:rsid w:val="00F772C8"/>
    <w:rsid w:val="00F82A63"/>
    <w:rsid w:val="00F84329"/>
    <w:rsid w:val="00F864E7"/>
    <w:rsid w:val="00F925CC"/>
    <w:rsid w:val="00F92847"/>
    <w:rsid w:val="00F9310C"/>
    <w:rsid w:val="00F948B5"/>
    <w:rsid w:val="00F95BF7"/>
    <w:rsid w:val="00F96252"/>
    <w:rsid w:val="00F96B0C"/>
    <w:rsid w:val="00F96F5F"/>
    <w:rsid w:val="00FA2436"/>
    <w:rsid w:val="00FA474B"/>
    <w:rsid w:val="00FA7737"/>
    <w:rsid w:val="00FA78E1"/>
    <w:rsid w:val="00FB019A"/>
    <w:rsid w:val="00FB1856"/>
    <w:rsid w:val="00FB20B2"/>
    <w:rsid w:val="00FB221D"/>
    <w:rsid w:val="00FB36C4"/>
    <w:rsid w:val="00FB5851"/>
    <w:rsid w:val="00FB77A3"/>
    <w:rsid w:val="00FC32E1"/>
    <w:rsid w:val="00FC39AB"/>
    <w:rsid w:val="00FC4EDF"/>
    <w:rsid w:val="00FC648D"/>
    <w:rsid w:val="00FC7551"/>
    <w:rsid w:val="00FD024A"/>
    <w:rsid w:val="00FD100D"/>
    <w:rsid w:val="00FD3F8D"/>
    <w:rsid w:val="00FD51C7"/>
    <w:rsid w:val="00FE3015"/>
    <w:rsid w:val="00FE3BF3"/>
    <w:rsid w:val="00FE5196"/>
    <w:rsid w:val="00FE5346"/>
    <w:rsid w:val="00FE6AEF"/>
    <w:rsid w:val="00FE7F4E"/>
    <w:rsid w:val="00FF04AF"/>
    <w:rsid w:val="00FF3247"/>
    <w:rsid w:val="00FF5910"/>
    <w:rsid w:val="00FF7FF5"/>
    <w:rsid w:val="00FFB55A"/>
    <w:rsid w:val="01F7EE3D"/>
    <w:rsid w:val="066DE128"/>
    <w:rsid w:val="06AF25EF"/>
    <w:rsid w:val="06B3448C"/>
    <w:rsid w:val="0A54D5D3"/>
    <w:rsid w:val="0A81DCFF"/>
    <w:rsid w:val="0C2D267D"/>
    <w:rsid w:val="0E1C1617"/>
    <w:rsid w:val="0E7A6E0D"/>
    <w:rsid w:val="0FD06674"/>
    <w:rsid w:val="139D0588"/>
    <w:rsid w:val="144D051F"/>
    <w:rsid w:val="16E9CD56"/>
    <w:rsid w:val="1A6FDE8C"/>
    <w:rsid w:val="1E354302"/>
    <w:rsid w:val="1F59875C"/>
    <w:rsid w:val="2268E3BF"/>
    <w:rsid w:val="22739232"/>
    <w:rsid w:val="28ECAB19"/>
    <w:rsid w:val="29A487E5"/>
    <w:rsid w:val="2A239D21"/>
    <w:rsid w:val="2C155026"/>
    <w:rsid w:val="2C1E7485"/>
    <w:rsid w:val="30CB7668"/>
    <w:rsid w:val="3304E6B3"/>
    <w:rsid w:val="364ACC7F"/>
    <w:rsid w:val="364BCCA1"/>
    <w:rsid w:val="39AEB144"/>
    <w:rsid w:val="3B18089C"/>
    <w:rsid w:val="3C36E853"/>
    <w:rsid w:val="3CF15E6F"/>
    <w:rsid w:val="3F33D95C"/>
    <w:rsid w:val="416062D5"/>
    <w:rsid w:val="452B3F36"/>
    <w:rsid w:val="4660A728"/>
    <w:rsid w:val="472BF322"/>
    <w:rsid w:val="47C9ABD7"/>
    <w:rsid w:val="47D5EAA6"/>
    <w:rsid w:val="48B55706"/>
    <w:rsid w:val="4B35586C"/>
    <w:rsid w:val="4CC6D085"/>
    <w:rsid w:val="4D6BDE51"/>
    <w:rsid w:val="50288587"/>
    <w:rsid w:val="5073CDB9"/>
    <w:rsid w:val="50D01AC6"/>
    <w:rsid w:val="517F680B"/>
    <w:rsid w:val="51ACB11E"/>
    <w:rsid w:val="52B0E758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C1EDE87"/>
    <w:rsid w:val="5D2387AA"/>
    <w:rsid w:val="5ECC1185"/>
    <w:rsid w:val="6009A3D7"/>
    <w:rsid w:val="6015776B"/>
    <w:rsid w:val="64159383"/>
    <w:rsid w:val="693A07D4"/>
    <w:rsid w:val="6DEAEA82"/>
    <w:rsid w:val="72E25732"/>
    <w:rsid w:val="74F11F71"/>
    <w:rsid w:val="76AD9A84"/>
    <w:rsid w:val="77111671"/>
    <w:rsid w:val="79137FCE"/>
    <w:rsid w:val="7A367CBE"/>
    <w:rsid w:val="7DAB1AF7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nathan.shea@cityofrockhi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donna.smarr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nathan.shea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nna.smarr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14AA0"/>
    <w:rsid w:val="00080DA8"/>
    <w:rsid w:val="00087541"/>
    <w:rsid w:val="00094E7E"/>
    <w:rsid w:val="000A6DF7"/>
    <w:rsid w:val="000B4860"/>
    <w:rsid w:val="000C5584"/>
    <w:rsid w:val="000F7057"/>
    <w:rsid w:val="00114361"/>
    <w:rsid w:val="00141ACF"/>
    <w:rsid w:val="00145492"/>
    <w:rsid w:val="00157614"/>
    <w:rsid w:val="00163CA8"/>
    <w:rsid w:val="001C5536"/>
    <w:rsid w:val="00227476"/>
    <w:rsid w:val="002359E5"/>
    <w:rsid w:val="002423A2"/>
    <w:rsid w:val="002C2E5B"/>
    <w:rsid w:val="002E3FB7"/>
    <w:rsid w:val="00301E4B"/>
    <w:rsid w:val="00303704"/>
    <w:rsid w:val="00310414"/>
    <w:rsid w:val="0031138B"/>
    <w:rsid w:val="003402D9"/>
    <w:rsid w:val="0037771B"/>
    <w:rsid w:val="00394194"/>
    <w:rsid w:val="003B5085"/>
    <w:rsid w:val="004175D6"/>
    <w:rsid w:val="0045432C"/>
    <w:rsid w:val="004824F1"/>
    <w:rsid w:val="004C4A4A"/>
    <w:rsid w:val="004D1548"/>
    <w:rsid w:val="004D222D"/>
    <w:rsid w:val="00533C4C"/>
    <w:rsid w:val="005472CB"/>
    <w:rsid w:val="00562CD5"/>
    <w:rsid w:val="005C1428"/>
    <w:rsid w:val="005C7DFC"/>
    <w:rsid w:val="005F427A"/>
    <w:rsid w:val="005F4FFC"/>
    <w:rsid w:val="00646CF2"/>
    <w:rsid w:val="006631F9"/>
    <w:rsid w:val="006A1996"/>
    <w:rsid w:val="006C6B8B"/>
    <w:rsid w:val="006F1D66"/>
    <w:rsid w:val="0072024D"/>
    <w:rsid w:val="00736576"/>
    <w:rsid w:val="007606DE"/>
    <w:rsid w:val="00766852"/>
    <w:rsid w:val="007767E2"/>
    <w:rsid w:val="007A1075"/>
    <w:rsid w:val="007A1991"/>
    <w:rsid w:val="007B5165"/>
    <w:rsid w:val="007D3C72"/>
    <w:rsid w:val="00845086"/>
    <w:rsid w:val="008575D5"/>
    <w:rsid w:val="0089176C"/>
    <w:rsid w:val="008A5777"/>
    <w:rsid w:val="008A5A43"/>
    <w:rsid w:val="008E22E1"/>
    <w:rsid w:val="00907825"/>
    <w:rsid w:val="00931344"/>
    <w:rsid w:val="009575DC"/>
    <w:rsid w:val="00974A23"/>
    <w:rsid w:val="0097689F"/>
    <w:rsid w:val="00977A22"/>
    <w:rsid w:val="009C2498"/>
    <w:rsid w:val="009E4813"/>
    <w:rsid w:val="009E6B1E"/>
    <w:rsid w:val="00A85787"/>
    <w:rsid w:val="00AA62B1"/>
    <w:rsid w:val="00B24A0A"/>
    <w:rsid w:val="00B27CF7"/>
    <w:rsid w:val="00B70F5F"/>
    <w:rsid w:val="00B84E0D"/>
    <w:rsid w:val="00B91099"/>
    <w:rsid w:val="00B93BDE"/>
    <w:rsid w:val="00C14CDD"/>
    <w:rsid w:val="00CA7A31"/>
    <w:rsid w:val="00CD20A7"/>
    <w:rsid w:val="00CD756D"/>
    <w:rsid w:val="00CE6AE5"/>
    <w:rsid w:val="00D15FBF"/>
    <w:rsid w:val="00D17F27"/>
    <w:rsid w:val="00D22DEF"/>
    <w:rsid w:val="00D23D72"/>
    <w:rsid w:val="00D309BF"/>
    <w:rsid w:val="00D32DE3"/>
    <w:rsid w:val="00D517F5"/>
    <w:rsid w:val="00D730D7"/>
    <w:rsid w:val="00DE0658"/>
    <w:rsid w:val="00E1079A"/>
    <w:rsid w:val="00E374C4"/>
    <w:rsid w:val="00E855C5"/>
    <w:rsid w:val="00EA1281"/>
    <w:rsid w:val="00EA6305"/>
    <w:rsid w:val="00EB4D91"/>
    <w:rsid w:val="00ED0457"/>
    <w:rsid w:val="00F03786"/>
    <w:rsid w:val="00F12AED"/>
    <w:rsid w:val="00F42CC6"/>
    <w:rsid w:val="00F906ED"/>
    <w:rsid w:val="00F92039"/>
    <w:rsid w:val="00FB5555"/>
    <w:rsid w:val="00FB70EA"/>
    <w:rsid w:val="00FC6017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2_025 xmlns="16c9fad5-f094-439b-aca6-20f8d03a42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9" ma:contentTypeDescription="Create a new document." ma:contentTypeScope="" ma:versionID="99676edc9e2d5345ea94cb830b8ffa04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595930b9b74231e574d76942696b7e5b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ateOnly" ma:internalName="_x0032_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853F-3334-40FF-8412-C6B7F375B265}">
  <ds:schemaRefs>
    <ds:schemaRef ds:uri="http://purl.org/dc/terms/"/>
    <ds:schemaRef ds:uri="http://purl.org/dc/elements/1.1/"/>
    <ds:schemaRef ds:uri="deabb0ac-0c37-4f20-aff0-8bcf7c96d80b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16c9fad5-f094-439b-aca6-20f8d03a42b5"/>
    <ds:schemaRef ds:uri="http://schemas.openxmlformats.org/package/2006/metadata/core-properties"/>
    <ds:schemaRef ds:uri="bb08bf9d-1109-4195-9b4d-7cac4dbafa6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E5B9BCA-BC63-4F49-ACC1-10A42BDB7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3463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2025-10-28T13:40:00Z</dcterms:created>
  <dcterms:modified xsi:type="dcterms:W3CDTF">2025-10-28T13:40:00Z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