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262B9815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9B1E94">
              <w:rPr>
                <w:sz w:val="36"/>
                <w:szCs w:val="36"/>
              </w:rPr>
              <w:t>August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2024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3B4D06" w14:paraId="6660725E" w14:textId="77777777" w:rsidTr="5362D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5362D0B7">
        <w:tc>
          <w:tcPr>
            <w:tcW w:w="1517" w:type="dxa"/>
            <w:tcBorders>
              <w:bottom w:val="nil"/>
            </w:tcBorders>
          </w:tcPr>
          <w:p w14:paraId="1D1073EA" w14:textId="6FD804D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A22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71762BDA" w:rsidR="00EA415B" w:rsidRDefault="00F96252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ab/>
            </w:r>
            <w:r>
              <w:tab/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5D7D3C4F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287F951E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09555DCB" w:rsidR="00EA415B" w:rsidRDefault="009B1E94">
            <w:pPr>
              <w:pStyle w:val="Dates"/>
            </w:pPr>
            <w:r>
              <w:t>1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2AFBEAC5" w:rsidR="00EA415B" w:rsidRDefault="009B1E94">
            <w:pPr>
              <w:pStyle w:val="Dates"/>
            </w:pPr>
            <w:r>
              <w:t>2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1D6A5FFC" w:rsidR="00EA415B" w:rsidRDefault="009B1E94">
            <w:pPr>
              <w:pStyle w:val="Dates"/>
            </w:pPr>
            <w:r>
              <w:t>3</w:t>
            </w:r>
          </w:p>
        </w:tc>
      </w:tr>
      <w:tr w:rsidR="00EA415B" w14:paraId="5E4F3CEA" w14:textId="77777777" w:rsidTr="5362D0B7">
        <w:trPr>
          <w:trHeight w:hRule="exact" w:val="1350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56F1C9EC" w:rsidR="00AC6688" w:rsidRDefault="00AC668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77777777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77777777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E29BF8E" w14:textId="74813939" w:rsidR="00AB4F34" w:rsidRDefault="009B1E94" w:rsidP="00F96252">
            <w:r>
              <w:t>Monthly Meeting</w:t>
            </w:r>
          </w:p>
          <w:p w14:paraId="0AE74C88" w14:textId="1A6528F0" w:rsidR="009B1E94" w:rsidRDefault="009B1E94" w:rsidP="00F96252">
            <w:r>
              <w:t>Northside Center</w:t>
            </w:r>
          </w:p>
          <w:p w14:paraId="76DEC016" w14:textId="37C0C4CF" w:rsidR="009B1E94" w:rsidRDefault="009B1E94" w:rsidP="00F96252">
            <w:r>
              <w:t>11:30 AM</w:t>
            </w:r>
          </w:p>
          <w:p w14:paraId="5F77132E" w14:textId="77777777" w:rsidR="00AB4F34" w:rsidRDefault="00AB4F34" w:rsidP="00F96252"/>
          <w:p w14:paraId="5FBE1AA2" w14:textId="794B04CC" w:rsidR="00AB4F34" w:rsidRPr="00AB4F34" w:rsidRDefault="00AB4F34" w:rsidP="00F96252">
            <w:pPr>
              <w:rPr>
                <w:b/>
                <w:bCs/>
                <w:u w:val="single"/>
              </w:rPr>
            </w:pP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B47CB38" w14:textId="77777777" w:rsidR="00572029" w:rsidRDefault="009B1E94">
            <w:r>
              <w:t>ESPN 8 The Ocho</w:t>
            </w:r>
          </w:p>
          <w:p w14:paraId="685A33C6" w14:textId="77777777" w:rsidR="009B1E94" w:rsidRDefault="009B1E94">
            <w:r>
              <w:t>RHSEC</w:t>
            </w:r>
          </w:p>
          <w:p w14:paraId="5D125BC0" w14:textId="77777777" w:rsidR="009B1E94" w:rsidRDefault="009B1E94">
            <w:r>
              <w:t>Manchester Meadows</w:t>
            </w:r>
          </w:p>
          <w:p w14:paraId="1B109EFB" w14:textId="3EA3B4CB" w:rsidR="009B1E94" w:rsidRDefault="009B1E94">
            <w:r>
              <w:t>All Day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1613AC17" w14:textId="77777777" w:rsidR="0034184E" w:rsidRDefault="00AB4F34">
            <w:r>
              <w:t>Old Town Market</w:t>
            </w:r>
          </w:p>
          <w:p w14:paraId="21F5BB6B" w14:textId="77777777" w:rsidR="00BE7624" w:rsidRDefault="00BE7624">
            <w:r>
              <w:t>Saturdays</w:t>
            </w:r>
          </w:p>
          <w:p w14:paraId="4D7C39BD" w14:textId="77777777" w:rsidR="00BE7624" w:rsidRDefault="00BE7624">
            <w:r>
              <w:t>9 AM – 2 PM</w:t>
            </w:r>
          </w:p>
          <w:p w14:paraId="67AFCCC3" w14:textId="2D4EF379" w:rsidR="00BE7624" w:rsidRDefault="00BE7624">
            <w:r>
              <w:t>Fountain Park</w:t>
            </w:r>
          </w:p>
        </w:tc>
      </w:tr>
      <w:tr w:rsidR="00EA415B" w14:paraId="6EAD5D62" w14:textId="77777777" w:rsidTr="5362D0B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14F106EA" w:rsidR="00EA415B" w:rsidRDefault="009B1E94">
            <w:pPr>
              <w:pStyle w:val="Dates"/>
            </w:pPr>
            <w:r>
              <w:t>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7DA2F39B" w:rsidR="00EA415B" w:rsidRDefault="009B1E94">
            <w:pPr>
              <w:pStyle w:val="Dates"/>
            </w:pPr>
            <w:r>
              <w:t>5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6F686EC7" w:rsidR="00EA415B" w:rsidRDefault="009B1E94">
            <w:pPr>
              <w:pStyle w:val="Dates"/>
            </w:pPr>
            <w:r>
              <w:t>6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146EB0AC" w:rsidR="00EA415B" w:rsidRDefault="009B1E94">
            <w:pPr>
              <w:pStyle w:val="Dates"/>
            </w:pPr>
            <w:r>
              <w:t>7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757C6B02" w:rsidR="00EA415B" w:rsidRDefault="009B1E94">
            <w:pPr>
              <w:pStyle w:val="Dates"/>
            </w:pPr>
            <w:r>
              <w:t>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4122123B" w:rsidR="00EA415B" w:rsidRDefault="009B1E94">
            <w:pPr>
              <w:pStyle w:val="Dates"/>
            </w:pPr>
            <w:r>
              <w:t>9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6051E03E" w:rsidR="00EA415B" w:rsidRDefault="009B1E94">
            <w:pPr>
              <w:pStyle w:val="Dates"/>
            </w:pPr>
            <w:r>
              <w:t>10</w:t>
            </w:r>
          </w:p>
        </w:tc>
      </w:tr>
      <w:tr w:rsidR="00EA415B" w14:paraId="6F7D6D61" w14:textId="77777777" w:rsidTr="5362D0B7">
        <w:trPr>
          <w:trHeight w:hRule="exact" w:val="148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1DF620EE" w:rsidR="00572029" w:rsidRDefault="00572029" w:rsidP="00624B63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254C1C3A" w:rsidR="008810E8" w:rsidRDefault="008810E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A166B2A" w14:textId="77777777" w:rsidR="00E47F86" w:rsidRDefault="00F76181">
            <w:r>
              <w:t>Ice Cream Social</w:t>
            </w:r>
          </w:p>
          <w:p w14:paraId="6EEE8302" w14:textId="77777777" w:rsidR="00F76181" w:rsidRDefault="00F76181">
            <w:r>
              <w:t xml:space="preserve">PW’s </w:t>
            </w:r>
          </w:p>
          <w:p w14:paraId="3C1CE81D" w14:textId="2940A9E8" w:rsidR="00F76181" w:rsidRDefault="00F76181">
            <w:r>
              <w:t>1:30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3704216D" w:rsidR="003853E3" w:rsidRDefault="003853E3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FA3C7D8" w14:textId="480B76AF" w:rsidR="005B3A53" w:rsidRDefault="005B3A53" w:rsidP="00F21123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8330296" w14:textId="03EE7619" w:rsidR="00BE7624" w:rsidRDefault="009B1E94">
            <w:r>
              <w:t>Movies in the Park (FREE)</w:t>
            </w:r>
          </w:p>
          <w:p w14:paraId="4BB81FA1" w14:textId="77777777" w:rsidR="009B1E94" w:rsidRDefault="009B1E94">
            <w:r>
              <w:t>Fountain Park</w:t>
            </w:r>
          </w:p>
          <w:p w14:paraId="22A3654B" w14:textId="77777777" w:rsidR="009B1E94" w:rsidRDefault="009B1E94">
            <w:r>
              <w:t xml:space="preserve">Pirates of the Caribbean </w:t>
            </w:r>
          </w:p>
          <w:p w14:paraId="69365F57" w14:textId="579A06C3" w:rsidR="009B1E94" w:rsidRDefault="009B1E94">
            <w:r>
              <w:t>8:30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7621C1E5" w:rsidR="004C5B51" w:rsidRDefault="004C5B51"/>
        </w:tc>
      </w:tr>
      <w:tr w:rsidR="00EA415B" w14:paraId="2AE02F51" w14:textId="77777777" w:rsidTr="5362D0B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70265E6F" w:rsidR="00EA415B" w:rsidRDefault="009B1E94">
            <w:pPr>
              <w:pStyle w:val="Dates"/>
            </w:pPr>
            <w:r>
              <w:t>11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5DB33D95" w:rsidR="00EA415B" w:rsidRDefault="009B1E94">
            <w:pPr>
              <w:pStyle w:val="Dates"/>
            </w:pPr>
            <w:r>
              <w:t>12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1B25BA58" w:rsidR="00EA415B" w:rsidRDefault="009B1E94">
            <w:pPr>
              <w:pStyle w:val="Dates"/>
            </w:pPr>
            <w:r>
              <w:t>13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3B7ECFB7" w:rsidR="00EA415B" w:rsidRDefault="009B1E94">
            <w:pPr>
              <w:pStyle w:val="Dates"/>
            </w:pPr>
            <w:r>
              <w:t>14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3B621ADD" w:rsidR="00EA415B" w:rsidRDefault="009B1E94">
            <w:pPr>
              <w:pStyle w:val="Dates"/>
            </w:pPr>
            <w:r>
              <w:t>15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4114FC10" w:rsidR="00EA415B" w:rsidRDefault="009B1E94">
            <w:pPr>
              <w:pStyle w:val="Dates"/>
            </w:pPr>
            <w:r>
              <w:t>16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504D234B" w:rsidR="00EA415B" w:rsidRDefault="009B1E94">
            <w:pPr>
              <w:pStyle w:val="Dates"/>
            </w:pPr>
            <w:r>
              <w:t>17</w:t>
            </w:r>
          </w:p>
        </w:tc>
      </w:tr>
      <w:tr w:rsidR="00EA415B" w14:paraId="648B33E6" w14:textId="77777777" w:rsidTr="5362D0B7">
        <w:trPr>
          <w:trHeight w:hRule="exact" w:val="146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13DD7870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31838EA" w14:textId="2D23C64F" w:rsidR="009630AF" w:rsidRDefault="009630AF" w:rsidP="22739232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CF66A4D" w14:textId="77777777" w:rsidR="003F6D15" w:rsidRDefault="001F7D59">
            <w:r>
              <w:t>Winthrop Women’s Soccer</w:t>
            </w:r>
          </w:p>
          <w:p w14:paraId="3F1959E9" w14:textId="77777777" w:rsidR="00187D5F" w:rsidRDefault="00187D5F">
            <w:r>
              <w:t>Eagle Field</w:t>
            </w:r>
          </w:p>
          <w:p w14:paraId="334C42D9" w14:textId="3C60CA07" w:rsidR="00187D5F" w:rsidRDefault="00187D5F">
            <w:r>
              <w:t>7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EBA4E46" w14:textId="77777777" w:rsidR="00090819" w:rsidRDefault="009630AF" w:rsidP="007F61A7">
            <w:r>
              <w:t>Miracle Park Summer Concert Series</w:t>
            </w:r>
          </w:p>
          <w:p w14:paraId="677D962B" w14:textId="086F6C02" w:rsidR="009630AF" w:rsidRDefault="009B1E94" w:rsidP="007F61A7">
            <w:r>
              <w:t>Greg Parrish</w:t>
            </w:r>
          </w:p>
          <w:p w14:paraId="0FAD5082" w14:textId="254531F5" w:rsidR="002C2D76" w:rsidRDefault="002C2D76" w:rsidP="007F61A7">
            <w:r>
              <w:t>6:30 PM – 8 PM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6F63E42" w14:textId="0BBC0CEE" w:rsidR="00FB221D" w:rsidRDefault="00FB221D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885597D" w14:textId="77777777" w:rsidR="00FB221D" w:rsidRDefault="002C2D76">
            <w:r>
              <w:t>Food Truck Friday</w:t>
            </w:r>
          </w:p>
          <w:p w14:paraId="5704B7F6" w14:textId="77777777" w:rsidR="002C2D76" w:rsidRDefault="002C2D76">
            <w:r>
              <w:t>Fountain Park</w:t>
            </w:r>
          </w:p>
          <w:p w14:paraId="2FBF11D7" w14:textId="5A73149E" w:rsidR="002C2D76" w:rsidRDefault="002C2D76">
            <w:r>
              <w:t xml:space="preserve">6 PM – 10 PM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0CF4649C" w:rsidR="00F21123" w:rsidRDefault="00F21123"/>
        </w:tc>
      </w:tr>
      <w:tr w:rsidR="00EA415B" w14:paraId="07C49777" w14:textId="77777777" w:rsidTr="5362D0B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24933D4B" w:rsidR="00EA415B" w:rsidRDefault="009B1E94">
            <w:pPr>
              <w:pStyle w:val="Dates"/>
            </w:pPr>
            <w:r>
              <w:t>18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7171A51B" w:rsidR="00EA415B" w:rsidRDefault="009B1E94">
            <w:pPr>
              <w:pStyle w:val="Dates"/>
            </w:pPr>
            <w:r>
              <w:t>19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0DACBAE9" w:rsidR="00EA415B" w:rsidRDefault="009B1E94">
            <w:pPr>
              <w:pStyle w:val="Dates"/>
            </w:pPr>
            <w:r>
              <w:t>20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1671138A" w:rsidR="00EA415B" w:rsidRDefault="009B1E94">
            <w:pPr>
              <w:pStyle w:val="Dates"/>
            </w:pPr>
            <w:r>
              <w:t>21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30C1629F" w:rsidR="00EA415B" w:rsidRDefault="009B1E94">
            <w:pPr>
              <w:pStyle w:val="Dates"/>
            </w:pPr>
            <w:r>
              <w:t>22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138B79AC" w:rsidR="00EA415B" w:rsidRDefault="009B1E94">
            <w:pPr>
              <w:pStyle w:val="Dates"/>
            </w:pPr>
            <w:r>
              <w:t>23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48E4036A" w:rsidR="00EA415B" w:rsidRDefault="009B1E94">
            <w:pPr>
              <w:pStyle w:val="Dates"/>
            </w:pPr>
            <w:r>
              <w:t>24</w:t>
            </w:r>
          </w:p>
        </w:tc>
      </w:tr>
      <w:tr w:rsidR="00EA415B" w14:paraId="1E60EC6A" w14:textId="77777777" w:rsidTr="008876AE">
        <w:trPr>
          <w:trHeight w:hRule="exact" w:val="112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3F4F670A" w:rsidR="00EA415B" w:rsidRDefault="00EA415B" w:rsidP="00F21123">
            <w:pPr>
              <w:jc w:val="center"/>
            </w:pP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5417A6C" w14:textId="77777777" w:rsidR="00E66A87" w:rsidRDefault="009B1E94">
            <w:r>
              <w:t>Early Bird</w:t>
            </w:r>
          </w:p>
          <w:p w14:paraId="1C922827" w14:textId="77777777" w:rsidR="009B1E94" w:rsidRDefault="009B1E94">
            <w:r>
              <w:t>Nishie G’s</w:t>
            </w:r>
          </w:p>
          <w:p w14:paraId="65DFCA6C" w14:textId="67BE1F29" w:rsidR="009B1E94" w:rsidRDefault="009B1E94">
            <w:r>
              <w:t>9:30 AM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5656D9F" w14:textId="5E19FF5F" w:rsidR="0043441C" w:rsidRDefault="0043441C" w:rsidP="00B315CA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18F6D2A4" w:rsidR="000F6613" w:rsidRDefault="000F6613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935C571" w14:textId="77777777" w:rsidR="000B0571" w:rsidRDefault="003853E3" w:rsidP="22739232">
            <w:r>
              <w:t>Tour Series</w:t>
            </w:r>
          </w:p>
          <w:p w14:paraId="3C928391" w14:textId="38C7C97C" w:rsidR="003853E3" w:rsidRDefault="003853E3" w:rsidP="22739232">
            <w:r>
              <w:t>M</w:t>
            </w:r>
            <w:r w:rsidR="74F11F71">
              <w:t>iracle Park</w:t>
            </w:r>
          </w:p>
          <w:p w14:paraId="2A09B613" w14:textId="529A0468" w:rsidR="003853E3" w:rsidRDefault="006B023A" w:rsidP="22739232">
            <w:r>
              <w:t>10</w:t>
            </w:r>
            <w:r w:rsidR="00F76181">
              <w:t>:</w:t>
            </w:r>
            <w:r>
              <w:t>0</w:t>
            </w:r>
            <w:r w:rsidR="00F76181">
              <w:t>0</w:t>
            </w:r>
            <w:r w:rsidR="003853E3">
              <w:t xml:space="preserve"> AM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AD1DD" w14:textId="53D19B6A" w:rsidR="000B0571" w:rsidRDefault="000B0571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06C69B0A" w:rsidR="00896142" w:rsidRDefault="00896142"/>
        </w:tc>
      </w:tr>
      <w:tr w:rsidR="00EA415B" w14:paraId="465FE3C0" w14:textId="77777777" w:rsidTr="5362D0B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07060B21" w:rsidR="00EA415B" w:rsidRDefault="009B1E94">
            <w:pPr>
              <w:pStyle w:val="Dates"/>
            </w:pPr>
            <w:r>
              <w:t>25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74BDE77F" w:rsidR="00EA415B" w:rsidRDefault="009B1E94" w:rsidP="009B1E94">
            <w:pPr>
              <w:pStyle w:val="Dates"/>
              <w:jc w:val="center"/>
            </w:pPr>
            <w:r>
              <w:t xml:space="preserve">                                26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68A6EF8F" w:rsidR="00EA415B" w:rsidRDefault="009B1E94">
            <w:pPr>
              <w:pStyle w:val="Dates"/>
            </w:pPr>
            <w:r>
              <w:t>27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4C847151" w:rsidR="00EA415B" w:rsidRDefault="009B1E94">
            <w:pPr>
              <w:pStyle w:val="Dates"/>
            </w:pPr>
            <w:r>
              <w:t>28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515998F0" w:rsidR="00EA415B" w:rsidRDefault="009B1E94">
            <w:pPr>
              <w:pStyle w:val="Dates"/>
            </w:pPr>
            <w:r>
              <w:t>29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27C4BEB1" w:rsidR="00EA415B" w:rsidRDefault="009B1E94" w:rsidP="00EF4290">
            <w:pPr>
              <w:pStyle w:val="Dates"/>
            </w:pPr>
            <w:r>
              <w:t>30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07F2B7B5" w:rsidR="00EA415B" w:rsidRDefault="009B1E94">
            <w:pPr>
              <w:pStyle w:val="Dates"/>
            </w:pPr>
            <w:r>
              <w:t>31</w:t>
            </w:r>
          </w:p>
        </w:tc>
      </w:tr>
      <w:tr w:rsidR="00A15F9C" w14:paraId="12EA23DE" w14:textId="77777777" w:rsidTr="5362D0B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F638FF6" w14:textId="77777777" w:rsidR="00F96F5F" w:rsidRDefault="009B1E94" w:rsidP="00A15F9C">
            <w:r>
              <w:t>Night OWLS</w:t>
            </w:r>
          </w:p>
          <w:p w14:paraId="01EB1E7F" w14:textId="77777777" w:rsidR="009B1E94" w:rsidRDefault="009B1E94" w:rsidP="00A15F9C">
            <w:r>
              <w:t>The Powerhouse</w:t>
            </w:r>
          </w:p>
          <w:p w14:paraId="0E43E179" w14:textId="48D74E8B" w:rsidR="009B1E94" w:rsidRDefault="009B1E94" w:rsidP="00A15F9C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731A5D65" w:rsidR="0022702D" w:rsidRDefault="0022702D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1A10BC1B" w:rsidR="0043441C" w:rsidRDefault="0043441C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1B5CA2FD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B8BC06A" w14:textId="77777777" w:rsidR="005D1730" w:rsidRDefault="009B1E94" w:rsidP="00A15F9C">
            <w:r>
              <w:t xml:space="preserve">Movie </w:t>
            </w:r>
          </w:p>
          <w:p w14:paraId="1A903A84" w14:textId="77777777" w:rsidR="009B1E94" w:rsidRDefault="009B1E94" w:rsidP="00A15F9C">
            <w:r>
              <w:t>You Gotta Believe</w:t>
            </w:r>
          </w:p>
          <w:p w14:paraId="0E32860F" w14:textId="41242183" w:rsidR="009B1E94" w:rsidRDefault="009B1E94" w:rsidP="00A15F9C">
            <w:r>
              <w:t>Around 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6E7E37AD" w14:textId="12FFF71A" w:rsidR="00FB20B2" w:rsidRPr="008C5B9A" w:rsidRDefault="00B213E3" w:rsidP="00E66A87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1</w:t>
      </w:r>
      <w:r w:rsidR="00FB20B2" w:rsidRPr="008C5B9A">
        <w:rPr>
          <w:sz w:val="19"/>
          <w:szCs w:val="19"/>
        </w:rPr>
        <w:t>, 2024 – OWLS Club monthly informational meeting (</w:t>
      </w:r>
      <w:r w:rsidR="00A52F9D" w:rsidRPr="008C5B9A">
        <w:rPr>
          <w:sz w:val="19"/>
          <w:szCs w:val="19"/>
        </w:rPr>
        <w:t>Northside Center</w:t>
      </w:r>
      <w:r w:rsidR="003A59B1" w:rsidRPr="008C5B9A">
        <w:rPr>
          <w:sz w:val="19"/>
          <w:szCs w:val="19"/>
        </w:rPr>
        <w:t>, 11:30 AM</w:t>
      </w:r>
      <w:r w:rsidR="00FB20B2" w:rsidRPr="008C5B9A">
        <w:rPr>
          <w:sz w:val="19"/>
          <w:szCs w:val="19"/>
        </w:rPr>
        <w:t>)</w:t>
      </w:r>
    </w:p>
    <w:p w14:paraId="2DD92C34" w14:textId="6E740587" w:rsidR="00B213E3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2</w:t>
      </w:r>
      <w:r w:rsidR="0063195E" w:rsidRPr="008C5B9A">
        <w:rPr>
          <w:sz w:val="19"/>
          <w:szCs w:val="19"/>
        </w:rPr>
        <w:t>,</w:t>
      </w:r>
      <w:r w:rsidR="00F96F5F" w:rsidRPr="008C5B9A">
        <w:rPr>
          <w:sz w:val="19"/>
          <w:szCs w:val="19"/>
        </w:rPr>
        <w:t xml:space="preserve"> 2024 – </w:t>
      </w:r>
      <w:r w:rsidRPr="008C5B9A">
        <w:rPr>
          <w:sz w:val="19"/>
          <w:szCs w:val="19"/>
        </w:rPr>
        <w:t>ESPN 8: The Ocho (Rock Hill Sports &amp;Event Center and Manchester Meadows, all day)</w:t>
      </w:r>
    </w:p>
    <w:p w14:paraId="25637B3F" w14:textId="415C8556" w:rsidR="00B213E3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6, 2024 – Ice Cream Social: PW’s (</w:t>
      </w:r>
      <w:r w:rsidR="008C5B9A" w:rsidRPr="008C5B9A">
        <w:rPr>
          <w:sz w:val="19"/>
          <w:szCs w:val="19"/>
        </w:rPr>
        <w:t>491 Herlong Ave, Rock Hill, SC 29732</w:t>
      </w:r>
      <w:r w:rsidRPr="008C5B9A">
        <w:rPr>
          <w:sz w:val="19"/>
          <w:szCs w:val="19"/>
        </w:rPr>
        <w:t>, 1:30 PM)</w:t>
      </w:r>
    </w:p>
    <w:p w14:paraId="480471E5" w14:textId="534ABA2F" w:rsidR="006C22C4" w:rsidRPr="008C5B9A" w:rsidRDefault="006C22C4" w:rsidP="009D084D">
      <w:pPr>
        <w:pStyle w:val="Quote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August </w:t>
      </w:r>
      <w:r w:rsidR="00C61DFB">
        <w:rPr>
          <w:sz w:val="19"/>
          <w:szCs w:val="19"/>
        </w:rPr>
        <w:t xml:space="preserve">13, 2024 – Winthrop Women’s Soccer vs. USC Lancaster </w:t>
      </w:r>
      <w:r w:rsidR="00F54E01">
        <w:rPr>
          <w:sz w:val="19"/>
          <w:szCs w:val="19"/>
        </w:rPr>
        <w:t xml:space="preserve">(Eagle Field, 7 PM, </w:t>
      </w:r>
    </w:p>
    <w:p w14:paraId="4F958CE2" w14:textId="0F10FB4E" w:rsidR="00B213E3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14, 2024 – Miracle Park Summer Concert Series (Greg Parrish, 6:30 PM – 8 PM)</w:t>
      </w:r>
    </w:p>
    <w:p w14:paraId="0C0E46DE" w14:textId="528A8286" w:rsidR="00202D2C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19</w:t>
      </w:r>
      <w:r w:rsidR="00202D2C" w:rsidRPr="008C5B9A">
        <w:rPr>
          <w:sz w:val="19"/>
          <w:szCs w:val="19"/>
        </w:rPr>
        <w:t xml:space="preserve">, 2024 – </w:t>
      </w:r>
      <w:r w:rsidR="0018034C" w:rsidRPr="008C5B9A">
        <w:rPr>
          <w:sz w:val="19"/>
          <w:szCs w:val="19"/>
        </w:rPr>
        <w:t>Early Bird:</w:t>
      </w:r>
      <w:r w:rsidR="00773299" w:rsidRPr="008C5B9A">
        <w:rPr>
          <w:sz w:val="19"/>
          <w:szCs w:val="19"/>
        </w:rPr>
        <w:t xml:space="preserve"> </w:t>
      </w:r>
      <w:r w:rsidRPr="008C5B9A">
        <w:rPr>
          <w:sz w:val="19"/>
          <w:szCs w:val="19"/>
        </w:rPr>
        <w:t>Nishie G’s</w:t>
      </w:r>
      <w:r w:rsidR="00773299" w:rsidRPr="008C5B9A">
        <w:rPr>
          <w:sz w:val="19"/>
          <w:szCs w:val="19"/>
        </w:rPr>
        <w:t xml:space="preserve"> (</w:t>
      </w:r>
      <w:r w:rsidR="008C5B9A" w:rsidRPr="008C5B9A">
        <w:rPr>
          <w:sz w:val="19"/>
          <w:szCs w:val="19"/>
        </w:rPr>
        <w:t>727 Dilworth Ln Ste 105</w:t>
      </w:r>
      <w:r w:rsidR="008F347A" w:rsidRPr="008C5B9A">
        <w:rPr>
          <w:sz w:val="19"/>
          <w:szCs w:val="19"/>
        </w:rPr>
        <w:t>, 9:30 AM, MUST RSVP)</w:t>
      </w:r>
    </w:p>
    <w:p w14:paraId="2FD6A909" w14:textId="2710D3FD" w:rsidR="003E13C9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22</w:t>
      </w:r>
      <w:r w:rsidR="003E13C9" w:rsidRPr="008C5B9A">
        <w:rPr>
          <w:sz w:val="19"/>
          <w:szCs w:val="19"/>
        </w:rPr>
        <w:t xml:space="preserve">, 2024 – </w:t>
      </w:r>
      <w:r w:rsidRPr="008C5B9A">
        <w:rPr>
          <w:sz w:val="19"/>
          <w:szCs w:val="19"/>
        </w:rPr>
        <w:t>Tour Series: Miracle Park (</w:t>
      </w:r>
      <w:r w:rsidR="00464F9B">
        <w:rPr>
          <w:sz w:val="19"/>
          <w:szCs w:val="19"/>
        </w:rPr>
        <w:t>10</w:t>
      </w:r>
      <w:r w:rsidRPr="008C5B9A">
        <w:rPr>
          <w:sz w:val="19"/>
          <w:szCs w:val="19"/>
        </w:rPr>
        <w:t>:</w:t>
      </w:r>
      <w:r w:rsidR="00464F9B">
        <w:rPr>
          <w:sz w:val="19"/>
          <w:szCs w:val="19"/>
        </w:rPr>
        <w:t>0</w:t>
      </w:r>
      <w:r w:rsidRPr="008C5B9A">
        <w:rPr>
          <w:sz w:val="19"/>
          <w:szCs w:val="19"/>
        </w:rPr>
        <w:t>0 AM, PLEASE RSVP)</w:t>
      </w:r>
    </w:p>
    <w:p w14:paraId="240EE7B2" w14:textId="319775B9" w:rsidR="003E13C9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August 26</w:t>
      </w:r>
      <w:r w:rsidR="003E13C9" w:rsidRPr="008C5B9A">
        <w:rPr>
          <w:sz w:val="19"/>
          <w:szCs w:val="19"/>
        </w:rPr>
        <w:t xml:space="preserve">, 2024 – Night OWLS: </w:t>
      </w:r>
      <w:r w:rsidRPr="008C5B9A">
        <w:rPr>
          <w:sz w:val="19"/>
          <w:szCs w:val="19"/>
        </w:rPr>
        <w:t>The Powerhouse</w:t>
      </w:r>
      <w:r w:rsidR="00656636" w:rsidRPr="008C5B9A">
        <w:rPr>
          <w:sz w:val="19"/>
          <w:szCs w:val="19"/>
        </w:rPr>
        <w:t xml:space="preserve"> (</w:t>
      </w:r>
      <w:r w:rsidR="008C5B9A">
        <w:rPr>
          <w:sz w:val="19"/>
          <w:szCs w:val="19"/>
        </w:rPr>
        <w:t>378 Technology Center Way</w:t>
      </w:r>
      <w:r w:rsidR="00656636" w:rsidRPr="008C5B9A">
        <w:rPr>
          <w:sz w:val="19"/>
          <w:szCs w:val="19"/>
        </w:rPr>
        <w:t>,</w:t>
      </w:r>
      <w:r w:rsidR="003E13C9" w:rsidRPr="008C5B9A">
        <w:rPr>
          <w:sz w:val="19"/>
          <w:szCs w:val="19"/>
        </w:rPr>
        <w:t xml:space="preserve"> 5 PM, MUST RSVP)</w:t>
      </w:r>
    </w:p>
    <w:p w14:paraId="37737CD0" w14:textId="01E68CC8" w:rsidR="00F07C22" w:rsidRPr="008C5B9A" w:rsidRDefault="00B213E3" w:rsidP="009D084D">
      <w:pPr>
        <w:pStyle w:val="Quote"/>
        <w:jc w:val="left"/>
        <w:rPr>
          <w:sz w:val="19"/>
          <w:szCs w:val="19"/>
        </w:rPr>
      </w:pPr>
      <w:bookmarkStart w:id="0" w:name="_Hlk172297499"/>
      <w:r w:rsidRPr="008C5B9A">
        <w:rPr>
          <w:sz w:val="19"/>
          <w:szCs w:val="19"/>
        </w:rPr>
        <w:t>August 30</w:t>
      </w:r>
      <w:r w:rsidR="00F07C22" w:rsidRPr="008C5B9A">
        <w:rPr>
          <w:sz w:val="19"/>
          <w:szCs w:val="19"/>
        </w:rPr>
        <w:t>, 202</w:t>
      </w:r>
      <w:r w:rsidR="00FB20B2" w:rsidRPr="008C5B9A">
        <w:rPr>
          <w:sz w:val="19"/>
          <w:szCs w:val="19"/>
        </w:rPr>
        <w:t>4</w:t>
      </w:r>
      <w:r w:rsidR="00F07C22" w:rsidRPr="008C5B9A">
        <w:rPr>
          <w:sz w:val="19"/>
          <w:szCs w:val="19"/>
        </w:rPr>
        <w:t xml:space="preserve"> – </w:t>
      </w:r>
      <w:r w:rsidRPr="008C5B9A">
        <w:rPr>
          <w:sz w:val="19"/>
          <w:szCs w:val="19"/>
        </w:rPr>
        <w:t>Movie: You Gotta Believe (Regal Manchester, around 1 PM)</w:t>
      </w:r>
    </w:p>
    <w:p w14:paraId="7CBCEC5B" w14:textId="41E910BE" w:rsidR="00B213E3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 xml:space="preserve">Saturdays – Old Town Market </w:t>
      </w:r>
      <w:r w:rsidR="008C5B9A" w:rsidRPr="008C5B9A">
        <w:rPr>
          <w:sz w:val="19"/>
          <w:szCs w:val="19"/>
        </w:rPr>
        <w:t>(</w:t>
      </w:r>
      <w:r w:rsidRPr="008C5B9A">
        <w:rPr>
          <w:sz w:val="19"/>
          <w:szCs w:val="19"/>
        </w:rPr>
        <w:t>Fountain Park, 9 AM – 2 PM</w:t>
      </w:r>
      <w:r w:rsidR="008C5B9A" w:rsidRPr="008C5B9A">
        <w:rPr>
          <w:sz w:val="19"/>
          <w:szCs w:val="19"/>
        </w:rPr>
        <w:t>)</w:t>
      </w:r>
    </w:p>
    <w:p w14:paraId="72300D5D" w14:textId="3B0671C3" w:rsidR="00B213E3" w:rsidRPr="008C5B9A" w:rsidRDefault="00B213E3" w:rsidP="009D084D">
      <w:pPr>
        <w:pStyle w:val="Quote"/>
        <w:jc w:val="left"/>
        <w:rPr>
          <w:sz w:val="19"/>
          <w:szCs w:val="19"/>
        </w:rPr>
      </w:pPr>
      <w:r w:rsidRPr="008C5B9A">
        <w:rPr>
          <w:sz w:val="19"/>
          <w:szCs w:val="19"/>
        </w:rPr>
        <w:t>2</w:t>
      </w:r>
      <w:r w:rsidRPr="008C5B9A">
        <w:rPr>
          <w:sz w:val="19"/>
          <w:szCs w:val="19"/>
          <w:vertAlign w:val="superscript"/>
        </w:rPr>
        <w:t>nd</w:t>
      </w:r>
      <w:r w:rsidRPr="008C5B9A">
        <w:rPr>
          <w:sz w:val="19"/>
          <w:szCs w:val="19"/>
        </w:rPr>
        <w:t xml:space="preserve"> Friday- Movies in the Park: Pirates of the </w:t>
      </w:r>
      <w:r w:rsidR="008C5B9A" w:rsidRPr="008C5B9A">
        <w:rPr>
          <w:sz w:val="19"/>
          <w:szCs w:val="19"/>
        </w:rPr>
        <w:t>Caribbean</w:t>
      </w:r>
      <w:r w:rsidRPr="008C5B9A">
        <w:rPr>
          <w:sz w:val="19"/>
          <w:szCs w:val="19"/>
        </w:rPr>
        <w:t>: The Curse of the Black Pearl</w:t>
      </w:r>
      <w:r w:rsidR="008C5B9A" w:rsidRPr="008C5B9A">
        <w:rPr>
          <w:sz w:val="19"/>
          <w:szCs w:val="19"/>
        </w:rPr>
        <w:t xml:space="preserve"> (Fountain Park, Showtime: 8:30 PM)</w:t>
      </w:r>
    </w:p>
    <w:p w14:paraId="60872EC7" w14:textId="3A220838" w:rsidR="00427D71" w:rsidRPr="00EC76FB" w:rsidRDefault="008C5B9A" w:rsidP="00C237C4">
      <w:pPr>
        <w:pStyle w:val="Quote"/>
        <w:jc w:val="left"/>
        <w:rPr>
          <w:sz w:val="19"/>
          <w:szCs w:val="19"/>
        </w:rPr>
        <w:sectPr w:rsidR="00427D71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  <w:r w:rsidRPr="008C5B9A">
        <w:rPr>
          <w:sz w:val="19"/>
          <w:szCs w:val="19"/>
        </w:rPr>
        <w:t>3</w:t>
      </w:r>
      <w:r w:rsidRPr="008C5B9A">
        <w:rPr>
          <w:sz w:val="19"/>
          <w:szCs w:val="19"/>
          <w:vertAlign w:val="superscript"/>
        </w:rPr>
        <w:t>rd</w:t>
      </w:r>
      <w:r w:rsidRPr="008C5B9A">
        <w:rPr>
          <w:sz w:val="19"/>
          <w:szCs w:val="19"/>
        </w:rPr>
        <w:t xml:space="preserve"> Friday – Food Truck Friday (Fountain Park, 6 PM – 10 PM) </w:t>
      </w:r>
      <w:bookmarkEnd w:id="0"/>
    </w:p>
    <w:p w14:paraId="4CB0A3ED" w14:textId="6BA197B0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53C604B1" w14:textId="4734E7B7" w:rsidR="00F96252" w:rsidRPr="00A079C8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5A92D604" w14:textId="0FEEC83E" w:rsidR="00C237C4" w:rsidRDefault="000F6613" w:rsidP="00C237C4">
      <w:pPr>
        <w:pStyle w:val="Quote"/>
        <w:jc w:val="left"/>
        <w:rPr>
          <w:sz w:val="21"/>
          <w:szCs w:val="21"/>
        </w:rPr>
      </w:pPr>
      <w:bookmarkStart w:id="1" w:name="_Hlk172284396"/>
      <w:r>
        <w:rPr>
          <w:sz w:val="21"/>
          <w:szCs w:val="21"/>
        </w:rPr>
        <w:t>Boyd Hill</w:t>
      </w:r>
      <w:r w:rsidR="00C237C4" w:rsidRPr="005B6FBB">
        <w:rPr>
          <w:sz w:val="21"/>
          <w:szCs w:val="21"/>
        </w:rPr>
        <w:t xml:space="preserve"> Center (</w:t>
      </w:r>
      <w:r>
        <w:rPr>
          <w:sz w:val="21"/>
          <w:szCs w:val="21"/>
        </w:rPr>
        <w:t>1165 Constitution Blvd.</w:t>
      </w:r>
      <w:r w:rsidR="00C237C4" w:rsidRPr="005B6FBB">
        <w:rPr>
          <w:sz w:val="21"/>
          <w:szCs w:val="21"/>
        </w:rPr>
        <w:t>)</w:t>
      </w:r>
    </w:p>
    <w:bookmarkEnd w:id="1"/>
    <w:p w14:paraId="6D88BDA6" w14:textId="37C5BDC5" w:rsidR="00A079C8" w:rsidRDefault="00A079C8" w:rsidP="00C237C4">
      <w:pPr>
        <w:pStyle w:val="Quote"/>
        <w:jc w:val="left"/>
        <w:rPr>
          <w:sz w:val="21"/>
          <w:szCs w:val="21"/>
        </w:rPr>
      </w:pPr>
      <w:r w:rsidRPr="00A079C8">
        <w:rPr>
          <w:sz w:val="21"/>
          <w:szCs w:val="21"/>
        </w:rPr>
        <w:t>Mondays 1:30 PM – 4 PM</w:t>
      </w:r>
    </w:p>
    <w:p w14:paraId="78E3D3DA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4E5607C4" w14:textId="7382B843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>Northside Center (900 Annafrel St)</w:t>
      </w:r>
    </w:p>
    <w:p w14:paraId="4E2943F3" w14:textId="707C59AA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68EC42F1" w14:textId="1B89574C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>Boyd Hill Center (1165 Constitution Blvd.)</w:t>
      </w:r>
    </w:p>
    <w:p w14:paraId="4C1C34CF" w14:textId="7C552152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Mondays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786F3D11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Wednesdays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5671B25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3C2A2B2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St)</w:t>
      </w:r>
    </w:p>
    <w:p w14:paraId="4C97A90A" w14:textId="7D73053B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304B992E" w14:textId="74124222" w:rsidR="000F6613" w:rsidRPr="005B6FBB" w:rsidRDefault="000F661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Boyd Hill Center (1165 Constitution Blvd.) </w:t>
      </w:r>
    </w:p>
    <w:p w14:paraId="404D51AF" w14:textId="247B502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Thursdays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1C351F">
        <w:rPr>
          <w:sz w:val="21"/>
          <w:szCs w:val="21"/>
        </w:rPr>
        <w:t>takes donations*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7919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Road)</w:t>
      </w:r>
    </w:p>
    <w:p w14:paraId="65DA291D" w14:textId="5F801D2D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Tuesdays 10 AM – 11 AM </w:t>
      </w:r>
    </w:p>
    <w:p w14:paraId="7D682109" w14:textId="601F467F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10 AM – 11 AM</w:t>
      </w:r>
    </w:p>
    <w:p w14:paraId="1EC85EDE" w14:textId="5E30C8BD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07EC2339" w14:textId="12D4E945" w:rsidR="00C237C4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CORNHOLE</w:t>
      </w:r>
    </w:p>
    <w:p w14:paraId="1280F90E" w14:textId="21249C18" w:rsidR="00167D8C" w:rsidRPr="00167D8C" w:rsidRDefault="000F6613" w:rsidP="00C237C4">
      <w:pPr>
        <w:pStyle w:val="Quote"/>
        <w:jc w:val="left"/>
        <w:rPr>
          <w:sz w:val="21"/>
          <w:szCs w:val="21"/>
          <w:highlight w:val="yellow"/>
        </w:rPr>
      </w:pPr>
      <w:r>
        <w:rPr>
          <w:sz w:val="21"/>
          <w:szCs w:val="21"/>
        </w:rPr>
        <w:t>Boyd Hill</w:t>
      </w:r>
      <w:r w:rsidR="00167D8C">
        <w:rPr>
          <w:sz w:val="21"/>
          <w:szCs w:val="21"/>
        </w:rPr>
        <w:t xml:space="preserve"> Center (</w:t>
      </w:r>
      <w:r w:rsidR="003853E3">
        <w:rPr>
          <w:sz w:val="21"/>
          <w:szCs w:val="21"/>
        </w:rPr>
        <w:t>1165 Constitution Blvd.</w:t>
      </w:r>
      <w:r w:rsidR="00167D8C">
        <w:rPr>
          <w:sz w:val="21"/>
          <w:szCs w:val="21"/>
        </w:rPr>
        <w:t>)</w:t>
      </w:r>
    </w:p>
    <w:p w14:paraId="4509F490" w14:textId="00552741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Tuesdays </w:t>
      </w:r>
      <w:r w:rsidR="001F4C69" w:rsidRPr="003C2DD0">
        <w:rPr>
          <w:sz w:val="21"/>
          <w:szCs w:val="21"/>
        </w:rPr>
        <w:t>1</w:t>
      </w:r>
      <w:r w:rsidR="006F0E38" w:rsidRPr="003C2DD0">
        <w:rPr>
          <w:sz w:val="21"/>
          <w:szCs w:val="21"/>
        </w:rPr>
        <w:t>0</w:t>
      </w:r>
      <w:r w:rsidRPr="003C2DD0">
        <w:rPr>
          <w:sz w:val="21"/>
          <w:szCs w:val="21"/>
        </w:rPr>
        <w:t xml:space="preserve"> AM – </w:t>
      </w:r>
      <w:r w:rsidR="006F0E38" w:rsidRPr="003C2DD0">
        <w:rPr>
          <w:sz w:val="21"/>
          <w:szCs w:val="21"/>
        </w:rPr>
        <w:t>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1CA2EE5C" w:rsidR="00241315" w:rsidRPr="005B6FBB" w:rsidRDefault="002413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SHUFFLEBOARD</w:t>
      </w:r>
    </w:p>
    <w:p w14:paraId="165FBF5F" w14:textId="012D45D3" w:rsidR="00241315" w:rsidRPr="00500C90" w:rsidRDefault="001F77D3" w:rsidP="00C237C4">
      <w:pPr>
        <w:pStyle w:val="Quote"/>
        <w:jc w:val="left"/>
        <w:rPr>
          <w:sz w:val="21"/>
          <w:szCs w:val="21"/>
        </w:rPr>
      </w:pPr>
      <w:r w:rsidRPr="00500C90">
        <w:rPr>
          <w:sz w:val="21"/>
          <w:szCs w:val="21"/>
        </w:rPr>
        <w:t>Boyd Hill Center (1165 Constitution Blvd)</w:t>
      </w:r>
    </w:p>
    <w:p w14:paraId="3AA72D9D" w14:textId="56275017" w:rsidR="001F77D3" w:rsidRPr="005B6FBB" w:rsidRDefault="00167D8C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*</w:t>
      </w:r>
      <w:r w:rsidR="00BE63D5">
        <w:rPr>
          <w:sz w:val="21"/>
          <w:szCs w:val="21"/>
        </w:rPr>
        <w:t>Not meeting during the summer</w:t>
      </w:r>
      <w:r>
        <w:rPr>
          <w:sz w:val="21"/>
          <w:szCs w:val="21"/>
        </w:rPr>
        <w:t>*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10428EC9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 AM; pay at bowling alley</w:t>
      </w:r>
    </w:p>
    <w:p w14:paraId="1CE9C79E" w14:textId="028A97F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78079D59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6C0543C1" w14:textId="3A2CB47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 AM – 11 AM</w:t>
      </w:r>
    </w:p>
    <w:p w14:paraId="21052C51" w14:textId="0993968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74A68AB1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2C986CD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117D3996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 1 PM</w:t>
      </w:r>
    </w:p>
    <w:p w14:paraId="5F539BBA" w14:textId="77777777" w:rsidR="00AD6A29" w:rsidRDefault="00AD6A29" w:rsidP="00C237C4">
      <w:pPr>
        <w:pStyle w:val="Quote"/>
        <w:jc w:val="left"/>
        <w:rPr>
          <w:b/>
          <w:bCs/>
          <w:sz w:val="20"/>
          <w:szCs w:val="20"/>
          <w:u w:val="single"/>
        </w:rPr>
      </w:pPr>
    </w:p>
    <w:p w14:paraId="72275A00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546745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7BA97BC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Blvd)</w:t>
      </w:r>
    </w:p>
    <w:p w14:paraId="6B73948B" w14:textId="3B0900BE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2B7C739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49D6E48B" w14:textId="0745D7E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7872101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3DE05983" w14:textId="403E4C5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73053F5B" w14:textId="27FBDC7E" w:rsidR="00B222A6" w:rsidRPr="005B6FBB" w:rsidRDefault="00B222A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1D93D94A" w14:textId="77777777" w:rsidR="003C2DD0" w:rsidRDefault="00521007" w:rsidP="4660A728">
      <w:pPr>
        <w:pStyle w:val="Quote"/>
        <w:jc w:val="left"/>
        <w:rPr>
          <w:sz w:val="21"/>
          <w:szCs w:val="21"/>
        </w:rPr>
      </w:pPr>
      <w:r w:rsidRPr="559BE2A2">
        <w:rPr>
          <w:sz w:val="21"/>
          <w:szCs w:val="21"/>
        </w:rPr>
        <w:t xml:space="preserve">Mondays </w:t>
      </w:r>
      <w:r w:rsidR="3CF15E6F" w:rsidRPr="559BE2A2">
        <w:rPr>
          <w:sz w:val="21"/>
          <w:szCs w:val="21"/>
        </w:rPr>
        <w:t>4</w:t>
      </w:r>
      <w:r w:rsidRPr="559BE2A2">
        <w:rPr>
          <w:sz w:val="21"/>
          <w:szCs w:val="21"/>
        </w:rPr>
        <w:t xml:space="preserve"> PM – </w:t>
      </w:r>
      <w:r w:rsidR="003C2DD0">
        <w:rPr>
          <w:sz w:val="21"/>
          <w:szCs w:val="21"/>
        </w:rPr>
        <w:t>6</w:t>
      </w:r>
      <w:r w:rsidRPr="559BE2A2">
        <w:rPr>
          <w:sz w:val="21"/>
          <w:szCs w:val="21"/>
        </w:rPr>
        <w:t xml:space="preserve"> PM</w:t>
      </w:r>
      <w:r w:rsidR="003C2DD0">
        <w:rPr>
          <w:sz w:val="21"/>
          <w:szCs w:val="21"/>
        </w:rPr>
        <w:t xml:space="preserve"> (Beginners) </w:t>
      </w:r>
    </w:p>
    <w:p w14:paraId="654837A8" w14:textId="54C03053" w:rsidR="00521007" w:rsidRPr="005B6FBB" w:rsidRDefault="003C2DD0" w:rsidP="003C2DD0">
      <w:pPr>
        <w:pStyle w:val="Quote"/>
        <w:ind w:left="72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6 PM – 8 PM (Intermediate/Advance)</w:t>
      </w:r>
    </w:p>
    <w:p w14:paraId="4CE41C5A" w14:textId="77777777" w:rsidR="003C2DD0" w:rsidRDefault="00521007" w:rsidP="00C237C4">
      <w:pPr>
        <w:pStyle w:val="Quote"/>
        <w:jc w:val="left"/>
        <w:rPr>
          <w:sz w:val="21"/>
          <w:szCs w:val="21"/>
        </w:rPr>
      </w:pPr>
      <w:r w:rsidRPr="559BE2A2">
        <w:rPr>
          <w:sz w:val="21"/>
          <w:szCs w:val="21"/>
        </w:rPr>
        <w:t xml:space="preserve">Thursdays </w:t>
      </w:r>
      <w:r w:rsidR="144D051F" w:rsidRPr="559BE2A2">
        <w:rPr>
          <w:sz w:val="21"/>
          <w:szCs w:val="21"/>
        </w:rPr>
        <w:t>4</w:t>
      </w:r>
      <w:r w:rsidRPr="559BE2A2">
        <w:rPr>
          <w:sz w:val="21"/>
          <w:szCs w:val="21"/>
        </w:rPr>
        <w:t xml:space="preserve"> PM – </w:t>
      </w:r>
      <w:r w:rsidR="003C2DD0">
        <w:rPr>
          <w:sz w:val="21"/>
          <w:szCs w:val="21"/>
        </w:rPr>
        <w:t>6</w:t>
      </w:r>
      <w:r w:rsidRPr="559BE2A2">
        <w:rPr>
          <w:sz w:val="21"/>
          <w:szCs w:val="21"/>
        </w:rPr>
        <w:t xml:space="preserve"> PM</w:t>
      </w:r>
      <w:r w:rsidR="003C2DD0">
        <w:rPr>
          <w:sz w:val="21"/>
          <w:szCs w:val="21"/>
        </w:rPr>
        <w:t xml:space="preserve"> (Beginners)</w:t>
      </w:r>
    </w:p>
    <w:p w14:paraId="429BD5E8" w14:textId="7FEF92DD" w:rsidR="00521007" w:rsidRPr="005B6FBB" w:rsidRDefault="003C2DD0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ab/>
        <w:t xml:space="preserve">    6 PM 0 8 PM (Intermediate/Advance)</w:t>
      </w:r>
      <w:r w:rsidR="00521007" w:rsidRPr="559BE2A2">
        <w:rPr>
          <w:sz w:val="21"/>
          <w:szCs w:val="21"/>
        </w:rPr>
        <w:t xml:space="preserve"> 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7A11B151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Rd)</w:t>
      </w:r>
    </w:p>
    <w:p w14:paraId="218D6C98" w14:textId="36E64AB9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2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71980669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Recreation Center (900 Annafrel St)</w:t>
      </w:r>
    </w:p>
    <w:p w14:paraId="728A499E" w14:textId="3B073DB7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9:30 AM – 12 Noon</w:t>
      </w:r>
    </w:p>
    <w:bookmarkEnd w:id="2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35E019B4" w:rsidR="00880548" w:rsidRPr="005B6FBB" w:rsidRDefault="00880548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BODIES IN MOTION</w:t>
      </w:r>
    </w:p>
    <w:p w14:paraId="2D770A6C" w14:textId="0A814F41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Recreation Center (900 Annafrel St)</w:t>
      </w:r>
    </w:p>
    <w:p w14:paraId="4AD78B3B" w14:textId="5CE2CD83" w:rsidR="00880548" w:rsidRPr="005B6FBB" w:rsidRDefault="003C2DD0" w:rsidP="00880548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080ADF23">
                <wp:simplePos x="0" y="0"/>
                <wp:positionH relativeFrom="column">
                  <wp:posOffset>276225</wp:posOffset>
                </wp:positionH>
                <wp:positionV relativeFrom="paragraph">
                  <wp:posOffset>249555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3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1.75pt;margin-top:19.65pt;width:185.9pt;height:134.2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5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80548">
        <w:rPr>
          <w:sz w:val="21"/>
          <w:szCs w:val="21"/>
        </w:rPr>
        <w:t xml:space="preserve">Mondays </w:t>
      </w:r>
      <w:r w:rsidR="00FA78E1">
        <w:rPr>
          <w:sz w:val="21"/>
          <w:szCs w:val="21"/>
        </w:rPr>
        <w:t>5 PM – 6 PM; $5 per class</w:t>
      </w:r>
    </w:p>
    <w:p w14:paraId="0F538DA3" w14:textId="7E01667E" w:rsidR="00C237C4" w:rsidRDefault="00D705A2" w:rsidP="00C237C4">
      <w:pPr>
        <w:pStyle w:val="Quote"/>
        <w:jc w:val="left"/>
        <w:rPr>
          <w:sz w:val="24"/>
          <w:szCs w:val="24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71A8720A">
            <wp:simplePos x="0" y="0"/>
            <wp:positionH relativeFrom="page">
              <wp:posOffset>4560570</wp:posOffset>
            </wp:positionH>
            <wp:positionV relativeFrom="paragraph">
              <wp:posOffset>1870075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5805" w14:textId="3A945C9B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49004E7" w14:textId="616996C3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01552D9" w:rsidR="001F5B19" w:rsidRPr="001F5B19" w:rsidRDefault="001F5B19" w:rsidP="00924382">
      <w:pPr>
        <w:pStyle w:val="Quote"/>
        <w:jc w:val="left"/>
        <w:rPr>
          <w:sz w:val="24"/>
          <w:szCs w:val="24"/>
        </w:rPr>
      </w:pPr>
    </w:p>
    <w:sectPr w:rsidR="001F5B19" w:rsidRPr="001F5B19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1428" w14:textId="77777777" w:rsidR="007956BD" w:rsidRDefault="007956BD">
      <w:pPr>
        <w:spacing w:before="0" w:after="0"/>
      </w:pPr>
      <w:r>
        <w:separator/>
      </w:r>
    </w:p>
  </w:endnote>
  <w:endnote w:type="continuationSeparator" w:id="0">
    <w:p w14:paraId="08AA65C1" w14:textId="77777777" w:rsidR="007956BD" w:rsidRDefault="007956BD">
      <w:pPr>
        <w:spacing w:before="0" w:after="0"/>
      </w:pPr>
      <w:r>
        <w:continuationSeparator/>
      </w:r>
    </w:p>
  </w:endnote>
  <w:endnote w:type="continuationNotice" w:id="1">
    <w:p w14:paraId="1C4D817F" w14:textId="77777777" w:rsidR="007956BD" w:rsidRDefault="007956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CD01" w14:textId="77777777" w:rsidR="007956BD" w:rsidRDefault="007956BD">
      <w:pPr>
        <w:spacing w:before="0" w:after="0"/>
      </w:pPr>
      <w:r>
        <w:separator/>
      </w:r>
    </w:p>
  </w:footnote>
  <w:footnote w:type="continuationSeparator" w:id="0">
    <w:p w14:paraId="13FC894A" w14:textId="77777777" w:rsidR="007956BD" w:rsidRDefault="007956BD">
      <w:pPr>
        <w:spacing w:before="0" w:after="0"/>
      </w:pPr>
      <w:r>
        <w:continuationSeparator/>
      </w:r>
    </w:p>
  </w:footnote>
  <w:footnote w:type="continuationNotice" w:id="1">
    <w:p w14:paraId="54CE4698" w14:textId="77777777" w:rsidR="007956BD" w:rsidRDefault="007956B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4"/>
    <w:docVar w:name="MonthStart" w:val="7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5AAA"/>
    <w:rsid w:val="00022431"/>
    <w:rsid w:val="00022D5B"/>
    <w:rsid w:val="00027193"/>
    <w:rsid w:val="00033CDF"/>
    <w:rsid w:val="00043A25"/>
    <w:rsid w:val="000521B8"/>
    <w:rsid w:val="000529C0"/>
    <w:rsid w:val="00055B81"/>
    <w:rsid w:val="000604E1"/>
    <w:rsid w:val="00061155"/>
    <w:rsid w:val="00061E14"/>
    <w:rsid w:val="00062C46"/>
    <w:rsid w:val="00072A60"/>
    <w:rsid w:val="000740AF"/>
    <w:rsid w:val="0007493B"/>
    <w:rsid w:val="00080CD5"/>
    <w:rsid w:val="000837AC"/>
    <w:rsid w:val="00086C23"/>
    <w:rsid w:val="00090819"/>
    <w:rsid w:val="00093BF9"/>
    <w:rsid w:val="000A19CC"/>
    <w:rsid w:val="000A5181"/>
    <w:rsid w:val="000A6338"/>
    <w:rsid w:val="000A6DF7"/>
    <w:rsid w:val="000B0571"/>
    <w:rsid w:val="000B199F"/>
    <w:rsid w:val="000B5CB2"/>
    <w:rsid w:val="000B607C"/>
    <w:rsid w:val="000B6470"/>
    <w:rsid w:val="000C0858"/>
    <w:rsid w:val="000C1442"/>
    <w:rsid w:val="000C1DAB"/>
    <w:rsid w:val="000C4FA7"/>
    <w:rsid w:val="000C6555"/>
    <w:rsid w:val="000C73BE"/>
    <w:rsid w:val="000C7D41"/>
    <w:rsid w:val="000D1DC4"/>
    <w:rsid w:val="000D3D99"/>
    <w:rsid w:val="000D5BB3"/>
    <w:rsid w:val="000D6FA1"/>
    <w:rsid w:val="000E5522"/>
    <w:rsid w:val="000E6CF3"/>
    <w:rsid w:val="000F29B4"/>
    <w:rsid w:val="000F450A"/>
    <w:rsid w:val="000F6613"/>
    <w:rsid w:val="001001CF"/>
    <w:rsid w:val="00101260"/>
    <w:rsid w:val="00113CA3"/>
    <w:rsid w:val="00124ADC"/>
    <w:rsid w:val="00137FEC"/>
    <w:rsid w:val="00165047"/>
    <w:rsid w:val="00167D8C"/>
    <w:rsid w:val="00170FE6"/>
    <w:rsid w:val="00174163"/>
    <w:rsid w:val="0017618D"/>
    <w:rsid w:val="0018034C"/>
    <w:rsid w:val="00180A83"/>
    <w:rsid w:val="001813A7"/>
    <w:rsid w:val="00182A80"/>
    <w:rsid w:val="00187D5F"/>
    <w:rsid w:val="0019249B"/>
    <w:rsid w:val="00193E15"/>
    <w:rsid w:val="001A78CE"/>
    <w:rsid w:val="001C351F"/>
    <w:rsid w:val="001C5536"/>
    <w:rsid w:val="001C7659"/>
    <w:rsid w:val="001D1E32"/>
    <w:rsid w:val="001D29F7"/>
    <w:rsid w:val="001E35E5"/>
    <w:rsid w:val="001E4052"/>
    <w:rsid w:val="001E73A2"/>
    <w:rsid w:val="001F4C69"/>
    <w:rsid w:val="001F52AC"/>
    <w:rsid w:val="001F5B19"/>
    <w:rsid w:val="001F77D3"/>
    <w:rsid w:val="001F7BB4"/>
    <w:rsid w:val="001F7D59"/>
    <w:rsid w:val="0020049B"/>
    <w:rsid w:val="0020261A"/>
    <w:rsid w:val="00202D2C"/>
    <w:rsid w:val="0021340A"/>
    <w:rsid w:val="0021618A"/>
    <w:rsid w:val="00217329"/>
    <w:rsid w:val="00221B83"/>
    <w:rsid w:val="0022702D"/>
    <w:rsid w:val="002276FA"/>
    <w:rsid w:val="002330C0"/>
    <w:rsid w:val="002331D4"/>
    <w:rsid w:val="00235969"/>
    <w:rsid w:val="00235A25"/>
    <w:rsid w:val="00241315"/>
    <w:rsid w:val="00244862"/>
    <w:rsid w:val="0024551E"/>
    <w:rsid w:val="0024797C"/>
    <w:rsid w:val="002503BA"/>
    <w:rsid w:val="00252F55"/>
    <w:rsid w:val="00256FD0"/>
    <w:rsid w:val="0025748C"/>
    <w:rsid w:val="0026409F"/>
    <w:rsid w:val="00266417"/>
    <w:rsid w:val="00270D2D"/>
    <w:rsid w:val="00272ED9"/>
    <w:rsid w:val="00273486"/>
    <w:rsid w:val="0027689A"/>
    <w:rsid w:val="002800BC"/>
    <w:rsid w:val="002809F3"/>
    <w:rsid w:val="002840CE"/>
    <w:rsid w:val="00287826"/>
    <w:rsid w:val="00290D9D"/>
    <w:rsid w:val="002942A4"/>
    <w:rsid w:val="00295E4F"/>
    <w:rsid w:val="002A1EED"/>
    <w:rsid w:val="002A446D"/>
    <w:rsid w:val="002B1B20"/>
    <w:rsid w:val="002B26AB"/>
    <w:rsid w:val="002B7160"/>
    <w:rsid w:val="002C07AC"/>
    <w:rsid w:val="002C2D04"/>
    <w:rsid w:val="002C2D76"/>
    <w:rsid w:val="002C3AE4"/>
    <w:rsid w:val="002C44EC"/>
    <w:rsid w:val="002C5F1E"/>
    <w:rsid w:val="002D6C9A"/>
    <w:rsid w:val="002D78C7"/>
    <w:rsid w:val="002E5EB9"/>
    <w:rsid w:val="002F1DF6"/>
    <w:rsid w:val="002F23B8"/>
    <w:rsid w:val="002F330E"/>
    <w:rsid w:val="002F7032"/>
    <w:rsid w:val="002F7F67"/>
    <w:rsid w:val="00301221"/>
    <w:rsid w:val="00301431"/>
    <w:rsid w:val="00315068"/>
    <w:rsid w:val="00320355"/>
    <w:rsid w:val="00320970"/>
    <w:rsid w:val="00323146"/>
    <w:rsid w:val="003234CC"/>
    <w:rsid w:val="00325EC4"/>
    <w:rsid w:val="00326600"/>
    <w:rsid w:val="00327AAA"/>
    <w:rsid w:val="0033192C"/>
    <w:rsid w:val="00333FCA"/>
    <w:rsid w:val="00334D30"/>
    <w:rsid w:val="0034053A"/>
    <w:rsid w:val="0034184E"/>
    <w:rsid w:val="00341A2C"/>
    <w:rsid w:val="00341C95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5410"/>
    <w:rsid w:val="00366C8F"/>
    <w:rsid w:val="00371E34"/>
    <w:rsid w:val="00373272"/>
    <w:rsid w:val="00373417"/>
    <w:rsid w:val="00375A85"/>
    <w:rsid w:val="00375B27"/>
    <w:rsid w:val="00380CBF"/>
    <w:rsid w:val="003853E3"/>
    <w:rsid w:val="00391D7B"/>
    <w:rsid w:val="00391D8F"/>
    <w:rsid w:val="003926E4"/>
    <w:rsid w:val="0039320C"/>
    <w:rsid w:val="00397776"/>
    <w:rsid w:val="003A26D3"/>
    <w:rsid w:val="003A373A"/>
    <w:rsid w:val="003A3D62"/>
    <w:rsid w:val="003A4531"/>
    <w:rsid w:val="003A59B1"/>
    <w:rsid w:val="003B02EF"/>
    <w:rsid w:val="003B030F"/>
    <w:rsid w:val="003B144F"/>
    <w:rsid w:val="003B4780"/>
    <w:rsid w:val="003B4D06"/>
    <w:rsid w:val="003B6195"/>
    <w:rsid w:val="003B772F"/>
    <w:rsid w:val="003B7A93"/>
    <w:rsid w:val="003C2DD0"/>
    <w:rsid w:val="003C2DFA"/>
    <w:rsid w:val="003C5379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30CF"/>
    <w:rsid w:val="004038C6"/>
    <w:rsid w:val="00403D2A"/>
    <w:rsid w:val="00404FC4"/>
    <w:rsid w:val="004051AE"/>
    <w:rsid w:val="004076E0"/>
    <w:rsid w:val="00407E6E"/>
    <w:rsid w:val="00420652"/>
    <w:rsid w:val="0042396D"/>
    <w:rsid w:val="00423DA9"/>
    <w:rsid w:val="0042419F"/>
    <w:rsid w:val="00424A4D"/>
    <w:rsid w:val="00427D71"/>
    <w:rsid w:val="00430479"/>
    <w:rsid w:val="004320D6"/>
    <w:rsid w:val="00433C0C"/>
    <w:rsid w:val="0043441C"/>
    <w:rsid w:val="00435C20"/>
    <w:rsid w:val="004417AB"/>
    <w:rsid w:val="00457E35"/>
    <w:rsid w:val="004622B0"/>
    <w:rsid w:val="00464F9B"/>
    <w:rsid w:val="004706B8"/>
    <w:rsid w:val="0048066D"/>
    <w:rsid w:val="00480C62"/>
    <w:rsid w:val="00482D66"/>
    <w:rsid w:val="00497BF0"/>
    <w:rsid w:val="004A4DE1"/>
    <w:rsid w:val="004A5B73"/>
    <w:rsid w:val="004C04D7"/>
    <w:rsid w:val="004C4EF5"/>
    <w:rsid w:val="004C5B51"/>
    <w:rsid w:val="004C7BAE"/>
    <w:rsid w:val="004D1A00"/>
    <w:rsid w:val="004D2E66"/>
    <w:rsid w:val="004E0242"/>
    <w:rsid w:val="004E0ECA"/>
    <w:rsid w:val="004E6DF1"/>
    <w:rsid w:val="004E73CE"/>
    <w:rsid w:val="004F0314"/>
    <w:rsid w:val="004F2194"/>
    <w:rsid w:val="004F5528"/>
    <w:rsid w:val="004F72EF"/>
    <w:rsid w:val="00500C90"/>
    <w:rsid w:val="00503CD9"/>
    <w:rsid w:val="00506401"/>
    <w:rsid w:val="005124F6"/>
    <w:rsid w:val="00513D90"/>
    <w:rsid w:val="005151E0"/>
    <w:rsid w:val="00517A2A"/>
    <w:rsid w:val="00520681"/>
    <w:rsid w:val="00520E2E"/>
    <w:rsid w:val="00521007"/>
    <w:rsid w:val="005216B1"/>
    <w:rsid w:val="005225E4"/>
    <w:rsid w:val="00527B9E"/>
    <w:rsid w:val="00535AED"/>
    <w:rsid w:val="00536576"/>
    <w:rsid w:val="00544E5D"/>
    <w:rsid w:val="005465C0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520C"/>
    <w:rsid w:val="00565253"/>
    <w:rsid w:val="00565827"/>
    <w:rsid w:val="0057128A"/>
    <w:rsid w:val="00572029"/>
    <w:rsid w:val="005764A8"/>
    <w:rsid w:val="0058322C"/>
    <w:rsid w:val="0058479B"/>
    <w:rsid w:val="0059325E"/>
    <w:rsid w:val="00593EE1"/>
    <w:rsid w:val="00593FDA"/>
    <w:rsid w:val="00595A9F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D1730"/>
    <w:rsid w:val="005D518E"/>
    <w:rsid w:val="005D78CE"/>
    <w:rsid w:val="005E76A2"/>
    <w:rsid w:val="005F11CB"/>
    <w:rsid w:val="005F2C1D"/>
    <w:rsid w:val="005F3841"/>
    <w:rsid w:val="00602D4A"/>
    <w:rsid w:val="0060358B"/>
    <w:rsid w:val="00617F58"/>
    <w:rsid w:val="00620BCE"/>
    <w:rsid w:val="00621748"/>
    <w:rsid w:val="00624B63"/>
    <w:rsid w:val="006266D8"/>
    <w:rsid w:val="006300A9"/>
    <w:rsid w:val="0063195E"/>
    <w:rsid w:val="0064229D"/>
    <w:rsid w:val="0064320E"/>
    <w:rsid w:val="00643281"/>
    <w:rsid w:val="00643977"/>
    <w:rsid w:val="00646674"/>
    <w:rsid w:val="00651A59"/>
    <w:rsid w:val="00651E78"/>
    <w:rsid w:val="00656636"/>
    <w:rsid w:val="00657D14"/>
    <w:rsid w:val="00662795"/>
    <w:rsid w:val="00663B7F"/>
    <w:rsid w:val="00665510"/>
    <w:rsid w:val="00666775"/>
    <w:rsid w:val="006711CF"/>
    <w:rsid w:val="00672C67"/>
    <w:rsid w:val="00672E39"/>
    <w:rsid w:val="00676DC4"/>
    <w:rsid w:val="006775FE"/>
    <w:rsid w:val="006801B7"/>
    <w:rsid w:val="00681C08"/>
    <w:rsid w:val="006830F8"/>
    <w:rsid w:val="00685D62"/>
    <w:rsid w:val="00686FFC"/>
    <w:rsid w:val="0069066B"/>
    <w:rsid w:val="00691305"/>
    <w:rsid w:val="0069641B"/>
    <w:rsid w:val="006A0C1E"/>
    <w:rsid w:val="006A141B"/>
    <w:rsid w:val="006B023A"/>
    <w:rsid w:val="006B0675"/>
    <w:rsid w:val="006B093E"/>
    <w:rsid w:val="006B0A7E"/>
    <w:rsid w:val="006B2157"/>
    <w:rsid w:val="006B3698"/>
    <w:rsid w:val="006B4BBE"/>
    <w:rsid w:val="006B5BB9"/>
    <w:rsid w:val="006C22C4"/>
    <w:rsid w:val="006C2BCB"/>
    <w:rsid w:val="006C7965"/>
    <w:rsid w:val="006D1563"/>
    <w:rsid w:val="006D5314"/>
    <w:rsid w:val="006D5464"/>
    <w:rsid w:val="006D5D62"/>
    <w:rsid w:val="006E124B"/>
    <w:rsid w:val="006E2319"/>
    <w:rsid w:val="006E3C04"/>
    <w:rsid w:val="006F0E38"/>
    <w:rsid w:val="00701EFA"/>
    <w:rsid w:val="00704B06"/>
    <w:rsid w:val="007114EE"/>
    <w:rsid w:val="00714045"/>
    <w:rsid w:val="0071454E"/>
    <w:rsid w:val="00720C56"/>
    <w:rsid w:val="007216A5"/>
    <w:rsid w:val="00723B0F"/>
    <w:rsid w:val="007308B7"/>
    <w:rsid w:val="00730F6C"/>
    <w:rsid w:val="00734AA3"/>
    <w:rsid w:val="00737D6E"/>
    <w:rsid w:val="0075036D"/>
    <w:rsid w:val="007517A6"/>
    <w:rsid w:val="00752286"/>
    <w:rsid w:val="007525E8"/>
    <w:rsid w:val="00761D76"/>
    <w:rsid w:val="00763C11"/>
    <w:rsid w:val="007676FE"/>
    <w:rsid w:val="00773299"/>
    <w:rsid w:val="00774F33"/>
    <w:rsid w:val="007861C6"/>
    <w:rsid w:val="007879EB"/>
    <w:rsid w:val="00794474"/>
    <w:rsid w:val="007956BD"/>
    <w:rsid w:val="00797C64"/>
    <w:rsid w:val="007A0A60"/>
    <w:rsid w:val="007B4AC2"/>
    <w:rsid w:val="007B4B2B"/>
    <w:rsid w:val="007C3106"/>
    <w:rsid w:val="007C31ED"/>
    <w:rsid w:val="007C553B"/>
    <w:rsid w:val="007D0B60"/>
    <w:rsid w:val="007D376B"/>
    <w:rsid w:val="007D4FAC"/>
    <w:rsid w:val="007D62FA"/>
    <w:rsid w:val="007E18CE"/>
    <w:rsid w:val="007E62C7"/>
    <w:rsid w:val="007F3B04"/>
    <w:rsid w:val="007F3CBC"/>
    <w:rsid w:val="007F61A7"/>
    <w:rsid w:val="008016E4"/>
    <w:rsid w:val="00804BC6"/>
    <w:rsid w:val="00812DAD"/>
    <w:rsid w:val="0081356A"/>
    <w:rsid w:val="008144E8"/>
    <w:rsid w:val="00816B7D"/>
    <w:rsid w:val="0082191F"/>
    <w:rsid w:val="0082239F"/>
    <w:rsid w:val="008230DC"/>
    <w:rsid w:val="00825144"/>
    <w:rsid w:val="00826867"/>
    <w:rsid w:val="008268C1"/>
    <w:rsid w:val="00826E2C"/>
    <w:rsid w:val="00831ED9"/>
    <w:rsid w:val="008324E1"/>
    <w:rsid w:val="00835D9D"/>
    <w:rsid w:val="008364F7"/>
    <w:rsid w:val="00842662"/>
    <w:rsid w:val="008507D1"/>
    <w:rsid w:val="00852337"/>
    <w:rsid w:val="00855720"/>
    <w:rsid w:val="00855B70"/>
    <w:rsid w:val="00865EF0"/>
    <w:rsid w:val="008670C2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5683"/>
    <w:rsid w:val="008B4EE0"/>
    <w:rsid w:val="008C1FAF"/>
    <w:rsid w:val="008C59F5"/>
    <w:rsid w:val="008C5B9A"/>
    <w:rsid w:val="008C6427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5E3B"/>
    <w:rsid w:val="00906466"/>
    <w:rsid w:val="00906D26"/>
    <w:rsid w:val="00910170"/>
    <w:rsid w:val="00912F28"/>
    <w:rsid w:val="00913283"/>
    <w:rsid w:val="00914A34"/>
    <w:rsid w:val="00914B3E"/>
    <w:rsid w:val="009216CC"/>
    <w:rsid w:val="00924382"/>
    <w:rsid w:val="009249A2"/>
    <w:rsid w:val="00925ED9"/>
    <w:rsid w:val="00926E37"/>
    <w:rsid w:val="00927656"/>
    <w:rsid w:val="009314FA"/>
    <w:rsid w:val="00932497"/>
    <w:rsid w:val="0093299E"/>
    <w:rsid w:val="00934EC3"/>
    <w:rsid w:val="0094082A"/>
    <w:rsid w:val="00950A1E"/>
    <w:rsid w:val="0095396B"/>
    <w:rsid w:val="009554BE"/>
    <w:rsid w:val="00955DF5"/>
    <w:rsid w:val="00955FEC"/>
    <w:rsid w:val="00956CF2"/>
    <w:rsid w:val="00957CD8"/>
    <w:rsid w:val="00957D1A"/>
    <w:rsid w:val="009627F8"/>
    <w:rsid w:val="009630AF"/>
    <w:rsid w:val="00963F95"/>
    <w:rsid w:val="009662F8"/>
    <w:rsid w:val="009666A7"/>
    <w:rsid w:val="0097407D"/>
    <w:rsid w:val="00977E77"/>
    <w:rsid w:val="00980CD1"/>
    <w:rsid w:val="00981607"/>
    <w:rsid w:val="0098431C"/>
    <w:rsid w:val="009847BE"/>
    <w:rsid w:val="00985198"/>
    <w:rsid w:val="009900CC"/>
    <w:rsid w:val="00993851"/>
    <w:rsid w:val="00996A65"/>
    <w:rsid w:val="00997C7D"/>
    <w:rsid w:val="009A164A"/>
    <w:rsid w:val="009A1706"/>
    <w:rsid w:val="009A2B6F"/>
    <w:rsid w:val="009A5209"/>
    <w:rsid w:val="009A524F"/>
    <w:rsid w:val="009A6E68"/>
    <w:rsid w:val="009A7C5B"/>
    <w:rsid w:val="009A7E86"/>
    <w:rsid w:val="009B027F"/>
    <w:rsid w:val="009B0618"/>
    <w:rsid w:val="009B1E94"/>
    <w:rsid w:val="009B5C9A"/>
    <w:rsid w:val="009B6B33"/>
    <w:rsid w:val="009C4472"/>
    <w:rsid w:val="009C7C38"/>
    <w:rsid w:val="009D084D"/>
    <w:rsid w:val="009D481C"/>
    <w:rsid w:val="009D496E"/>
    <w:rsid w:val="009D51CB"/>
    <w:rsid w:val="009D5680"/>
    <w:rsid w:val="009E1623"/>
    <w:rsid w:val="009E1D1A"/>
    <w:rsid w:val="009E4F08"/>
    <w:rsid w:val="009E52C2"/>
    <w:rsid w:val="009F058E"/>
    <w:rsid w:val="009F3B90"/>
    <w:rsid w:val="009F51B9"/>
    <w:rsid w:val="00A02043"/>
    <w:rsid w:val="00A079C8"/>
    <w:rsid w:val="00A15F9C"/>
    <w:rsid w:val="00A17461"/>
    <w:rsid w:val="00A22227"/>
    <w:rsid w:val="00A260D1"/>
    <w:rsid w:val="00A31334"/>
    <w:rsid w:val="00A3389C"/>
    <w:rsid w:val="00A36EA8"/>
    <w:rsid w:val="00A37D46"/>
    <w:rsid w:val="00A40338"/>
    <w:rsid w:val="00A50EEC"/>
    <w:rsid w:val="00A5150E"/>
    <w:rsid w:val="00A5213F"/>
    <w:rsid w:val="00A52F9D"/>
    <w:rsid w:val="00A56CB5"/>
    <w:rsid w:val="00A648DD"/>
    <w:rsid w:val="00A65F7B"/>
    <w:rsid w:val="00A72D2B"/>
    <w:rsid w:val="00A7446C"/>
    <w:rsid w:val="00A76335"/>
    <w:rsid w:val="00A80887"/>
    <w:rsid w:val="00A80A01"/>
    <w:rsid w:val="00A81D1F"/>
    <w:rsid w:val="00A90E66"/>
    <w:rsid w:val="00A94CF3"/>
    <w:rsid w:val="00A96840"/>
    <w:rsid w:val="00A968CF"/>
    <w:rsid w:val="00A97370"/>
    <w:rsid w:val="00AA24D5"/>
    <w:rsid w:val="00AA5068"/>
    <w:rsid w:val="00AA50D9"/>
    <w:rsid w:val="00AA7619"/>
    <w:rsid w:val="00AB0DCC"/>
    <w:rsid w:val="00AB4F34"/>
    <w:rsid w:val="00AC098B"/>
    <w:rsid w:val="00AC5304"/>
    <w:rsid w:val="00AC6688"/>
    <w:rsid w:val="00AD11CD"/>
    <w:rsid w:val="00AD12C8"/>
    <w:rsid w:val="00AD36A8"/>
    <w:rsid w:val="00AD6A29"/>
    <w:rsid w:val="00AE28F0"/>
    <w:rsid w:val="00AE3639"/>
    <w:rsid w:val="00AE45DB"/>
    <w:rsid w:val="00AE4919"/>
    <w:rsid w:val="00AE77A5"/>
    <w:rsid w:val="00AF3741"/>
    <w:rsid w:val="00AF6C9D"/>
    <w:rsid w:val="00AF7B41"/>
    <w:rsid w:val="00B03037"/>
    <w:rsid w:val="00B14AF8"/>
    <w:rsid w:val="00B16A3F"/>
    <w:rsid w:val="00B175E2"/>
    <w:rsid w:val="00B200F9"/>
    <w:rsid w:val="00B213E3"/>
    <w:rsid w:val="00B217F8"/>
    <w:rsid w:val="00B218A9"/>
    <w:rsid w:val="00B222A6"/>
    <w:rsid w:val="00B22660"/>
    <w:rsid w:val="00B3062F"/>
    <w:rsid w:val="00B315CA"/>
    <w:rsid w:val="00B31829"/>
    <w:rsid w:val="00B35BDD"/>
    <w:rsid w:val="00B42269"/>
    <w:rsid w:val="00B43407"/>
    <w:rsid w:val="00B438B7"/>
    <w:rsid w:val="00B439F1"/>
    <w:rsid w:val="00B47958"/>
    <w:rsid w:val="00B5172D"/>
    <w:rsid w:val="00B62120"/>
    <w:rsid w:val="00B71BF9"/>
    <w:rsid w:val="00B721C9"/>
    <w:rsid w:val="00B84204"/>
    <w:rsid w:val="00B84899"/>
    <w:rsid w:val="00B84D92"/>
    <w:rsid w:val="00B867E5"/>
    <w:rsid w:val="00B9044F"/>
    <w:rsid w:val="00B90A97"/>
    <w:rsid w:val="00B92AA9"/>
    <w:rsid w:val="00B93DC3"/>
    <w:rsid w:val="00B94936"/>
    <w:rsid w:val="00BA09F9"/>
    <w:rsid w:val="00BA0D1B"/>
    <w:rsid w:val="00BA1A22"/>
    <w:rsid w:val="00BA79D1"/>
    <w:rsid w:val="00BB059A"/>
    <w:rsid w:val="00BB1488"/>
    <w:rsid w:val="00BB195C"/>
    <w:rsid w:val="00BB2463"/>
    <w:rsid w:val="00BB5A22"/>
    <w:rsid w:val="00BC2CB1"/>
    <w:rsid w:val="00BC5D0A"/>
    <w:rsid w:val="00BC6A26"/>
    <w:rsid w:val="00BD0669"/>
    <w:rsid w:val="00BD202F"/>
    <w:rsid w:val="00BD3D73"/>
    <w:rsid w:val="00BD51E5"/>
    <w:rsid w:val="00BD7874"/>
    <w:rsid w:val="00BE5F32"/>
    <w:rsid w:val="00BE63D5"/>
    <w:rsid w:val="00BE6BAB"/>
    <w:rsid w:val="00BE75F8"/>
    <w:rsid w:val="00BE7624"/>
    <w:rsid w:val="00BF04DD"/>
    <w:rsid w:val="00BF0FEE"/>
    <w:rsid w:val="00BF15D0"/>
    <w:rsid w:val="00BF4383"/>
    <w:rsid w:val="00BF5D42"/>
    <w:rsid w:val="00C063B5"/>
    <w:rsid w:val="00C14C3B"/>
    <w:rsid w:val="00C17A60"/>
    <w:rsid w:val="00C206E6"/>
    <w:rsid w:val="00C20999"/>
    <w:rsid w:val="00C237C4"/>
    <w:rsid w:val="00C303FF"/>
    <w:rsid w:val="00C30843"/>
    <w:rsid w:val="00C3372E"/>
    <w:rsid w:val="00C345DF"/>
    <w:rsid w:val="00C34620"/>
    <w:rsid w:val="00C34F1B"/>
    <w:rsid w:val="00C4008D"/>
    <w:rsid w:val="00C40419"/>
    <w:rsid w:val="00C40483"/>
    <w:rsid w:val="00C41633"/>
    <w:rsid w:val="00C51345"/>
    <w:rsid w:val="00C53CB2"/>
    <w:rsid w:val="00C55E99"/>
    <w:rsid w:val="00C57A93"/>
    <w:rsid w:val="00C61DFB"/>
    <w:rsid w:val="00C65BBD"/>
    <w:rsid w:val="00C70553"/>
    <w:rsid w:val="00C72C7A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24DF"/>
    <w:rsid w:val="00C863C8"/>
    <w:rsid w:val="00C90497"/>
    <w:rsid w:val="00C91EBB"/>
    <w:rsid w:val="00C95399"/>
    <w:rsid w:val="00C958DF"/>
    <w:rsid w:val="00C9603A"/>
    <w:rsid w:val="00C979CB"/>
    <w:rsid w:val="00CA2FBA"/>
    <w:rsid w:val="00CA4EFE"/>
    <w:rsid w:val="00CA5EE7"/>
    <w:rsid w:val="00CA736F"/>
    <w:rsid w:val="00CA7CDA"/>
    <w:rsid w:val="00CB00F4"/>
    <w:rsid w:val="00CB05D2"/>
    <w:rsid w:val="00CB3727"/>
    <w:rsid w:val="00CB7DF9"/>
    <w:rsid w:val="00CC34CD"/>
    <w:rsid w:val="00CC5A6D"/>
    <w:rsid w:val="00CC710F"/>
    <w:rsid w:val="00CD239A"/>
    <w:rsid w:val="00CD5D4A"/>
    <w:rsid w:val="00CD5ECD"/>
    <w:rsid w:val="00CD68D2"/>
    <w:rsid w:val="00CD6F24"/>
    <w:rsid w:val="00CE0DB3"/>
    <w:rsid w:val="00CE6AAF"/>
    <w:rsid w:val="00CF14C6"/>
    <w:rsid w:val="00CF4734"/>
    <w:rsid w:val="00D023F3"/>
    <w:rsid w:val="00D02609"/>
    <w:rsid w:val="00D048AB"/>
    <w:rsid w:val="00D0635E"/>
    <w:rsid w:val="00D14A6B"/>
    <w:rsid w:val="00D15199"/>
    <w:rsid w:val="00D1682A"/>
    <w:rsid w:val="00D16DE1"/>
    <w:rsid w:val="00D171EC"/>
    <w:rsid w:val="00D233B2"/>
    <w:rsid w:val="00D244C8"/>
    <w:rsid w:val="00D326AB"/>
    <w:rsid w:val="00D374D3"/>
    <w:rsid w:val="00D415EC"/>
    <w:rsid w:val="00D429C0"/>
    <w:rsid w:val="00D4623C"/>
    <w:rsid w:val="00D50E18"/>
    <w:rsid w:val="00D519C3"/>
    <w:rsid w:val="00D533F0"/>
    <w:rsid w:val="00D53C9B"/>
    <w:rsid w:val="00D61231"/>
    <w:rsid w:val="00D63DB8"/>
    <w:rsid w:val="00D653EE"/>
    <w:rsid w:val="00D65C60"/>
    <w:rsid w:val="00D705A2"/>
    <w:rsid w:val="00D75386"/>
    <w:rsid w:val="00D80803"/>
    <w:rsid w:val="00D8384D"/>
    <w:rsid w:val="00D85EF8"/>
    <w:rsid w:val="00D86D82"/>
    <w:rsid w:val="00D9038A"/>
    <w:rsid w:val="00D9421F"/>
    <w:rsid w:val="00D97663"/>
    <w:rsid w:val="00DA31BD"/>
    <w:rsid w:val="00DA51D4"/>
    <w:rsid w:val="00DB18A6"/>
    <w:rsid w:val="00DB1E45"/>
    <w:rsid w:val="00DB78CF"/>
    <w:rsid w:val="00DC6212"/>
    <w:rsid w:val="00DD26FC"/>
    <w:rsid w:val="00DD316B"/>
    <w:rsid w:val="00DE0593"/>
    <w:rsid w:val="00DE603D"/>
    <w:rsid w:val="00DE7920"/>
    <w:rsid w:val="00DE7F57"/>
    <w:rsid w:val="00DF04B2"/>
    <w:rsid w:val="00DF17F9"/>
    <w:rsid w:val="00DF2BD9"/>
    <w:rsid w:val="00DF5719"/>
    <w:rsid w:val="00DF5DF7"/>
    <w:rsid w:val="00E020FE"/>
    <w:rsid w:val="00E14DD9"/>
    <w:rsid w:val="00E15396"/>
    <w:rsid w:val="00E17ECC"/>
    <w:rsid w:val="00E22685"/>
    <w:rsid w:val="00E2397A"/>
    <w:rsid w:val="00E242E9"/>
    <w:rsid w:val="00E2459C"/>
    <w:rsid w:val="00E372EF"/>
    <w:rsid w:val="00E472E5"/>
    <w:rsid w:val="00E47F86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8327A"/>
    <w:rsid w:val="00E852A8"/>
    <w:rsid w:val="00E90E0C"/>
    <w:rsid w:val="00E9186B"/>
    <w:rsid w:val="00E92594"/>
    <w:rsid w:val="00E95D8B"/>
    <w:rsid w:val="00E97A70"/>
    <w:rsid w:val="00EA170C"/>
    <w:rsid w:val="00EA415B"/>
    <w:rsid w:val="00EB0C24"/>
    <w:rsid w:val="00EB4E67"/>
    <w:rsid w:val="00EC62D2"/>
    <w:rsid w:val="00EC76FB"/>
    <w:rsid w:val="00ED6378"/>
    <w:rsid w:val="00EE101C"/>
    <w:rsid w:val="00EE7D46"/>
    <w:rsid w:val="00EF0898"/>
    <w:rsid w:val="00EF4290"/>
    <w:rsid w:val="00EF65D9"/>
    <w:rsid w:val="00F00300"/>
    <w:rsid w:val="00F040A1"/>
    <w:rsid w:val="00F06A10"/>
    <w:rsid w:val="00F07C22"/>
    <w:rsid w:val="00F10FDA"/>
    <w:rsid w:val="00F11A79"/>
    <w:rsid w:val="00F12410"/>
    <w:rsid w:val="00F12417"/>
    <w:rsid w:val="00F12A7C"/>
    <w:rsid w:val="00F13448"/>
    <w:rsid w:val="00F14595"/>
    <w:rsid w:val="00F21123"/>
    <w:rsid w:val="00F24D44"/>
    <w:rsid w:val="00F26855"/>
    <w:rsid w:val="00F307B2"/>
    <w:rsid w:val="00F351E7"/>
    <w:rsid w:val="00F3566F"/>
    <w:rsid w:val="00F3580B"/>
    <w:rsid w:val="00F42F11"/>
    <w:rsid w:val="00F4626B"/>
    <w:rsid w:val="00F52177"/>
    <w:rsid w:val="00F54E01"/>
    <w:rsid w:val="00F56D57"/>
    <w:rsid w:val="00F56EA1"/>
    <w:rsid w:val="00F57816"/>
    <w:rsid w:val="00F6408A"/>
    <w:rsid w:val="00F75279"/>
    <w:rsid w:val="00F76181"/>
    <w:rsid w:val="00F77250"/>
    <w:rsid w:val="00F772C8"/>
    <w:rsid w:val="00F82A63"/>
    <w:rsid w:val="00F84329"/>
    <w:rsid w:val="00F925CC"/>
    <w:rsid w:val="00F92847"/>
    <w:rsid w:val="00F9310C"/>
    <w:rsid w:val="00F948B5"/>
    <w:rsid w:val="00F95BF7"/>
    <w:rsid w:val="00F96252"/>
    <w:rsid w:val="00F96B0C"/>
    <w:rsid w:val="00F96F5F"/>
    <w:rsid w:val="00FA2436"/>
    <w:rsid w:val="00FA474B"/>
    <w:rsid w:val="00FA7737"/>
    <w:rsid w:val="00FA78E1"/>
    <w:rsid w:val="00FB019A"/>
    <w:rsid w:val="00FB20B2"/>
    <w:rsid w:val="00FB221D"/>
    <w:rsid w:val="00FB36C4"/>
    <w:rsid w:val="00FB5851"/>
    <w:rsid w:val="00FB77A3"/>
    <w:rsid w:val="00FC32E1"/>
    <w:rsid w:val="00FC4EDF"/>
    <w:rsid w:val="00FC648D"/>
    <w:rsid w:val="00FC7551"/>
    <w:rsid w:val="00FD024A"/>
    <w:rsid w:val="00FD51C7"/>
    <w:rsid w:val="00FE3015"/>
    <w:rsid w:val="00FE6AEF"/>
    <w:rsid w:val="00FFB55A"/>
    <w:rsid w:val="06B3448C"/>
    <w:rsid w:val="0C2D267D"/>
    <w:rsid w:val="139D0588"/>
    <w:rsid w:val="144D051F"/>
    <w:rsid w:val="16E9CD56"/>
    <w:rsid w:val="1E354302"/>
    <w:rsid w:val="1F59875C"/>
    <w:rsid w:val="2268E3BF"/>
    <w:rsid w:val="22739232"/>
    <w:rsid w:val="28ECAB19"/>
    <w:rsid w:val="29A487E5"/>
    <w:rsid w:val="2C155026"/>
    <w:rsid w:val="30CB7668"/>
    <w:rsid w:val="3304E6B3"/>
    <w:rsid w:val="3CF15E6F"/>
    <w:rsid w:val="416062D5"/>
    <w:rsid w:val="452B3F36"/>
    <w:rsid w:val="4660A728"/>
    <w:rsid w:val="472BF322"/>
    <w:rsid w:val="47D5EAA6"/>
    <w:rsid w:val="4CC6D085"/>
    <w:rsid w:val="4D6BDE51"/>
    <w:rsid w:val="50288587"/>
    <w:rsid w:val="5073CDB9"/>
    <w:rsid w:val="51ACB11E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ECC1185"/>
    <w:rsid w:val="6009A3D7"/>
    <w:rsid w:val="6015776B"/>
    <w:rsid w:val="64159383"/>
    <w:rsid w:val="693A07D4"/>
    <w:rsid w:val="72E25732"/>
    <w:rsid w:val="74F11F71"/>
    <w:rsid w:val="76AD9A84"/>
    <w:rsid w:val="79137FCE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athan.shea@cityofrockhi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donna.smarr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an.shea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nna.smarr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.CRHSC.000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A6DF7"/>
    <w:rsid w:val="000B4860"/>
    <w:rsid w:val="000F7057"/>
    <w:rsid w:val="00157614"/>
    <w:rsid w:val="001C5536"/>
    <w:rsid w:val="00227476"/>
    <w:rsid w:val="002359E5"/>
    <w:rsid w:val="002423A2"/>
    <w:rsid w:val="002C2E5B"/>
    <w:rsid w:val="002E3FB7"/>
    <w:rsid w:val="004175D6"/>
    <w:rsid w:val="004D222D"/>
    <w:rsid w:val="005472CB"/>
    <w:rsid w:val="00562CD5"/>
    <w:rsid w:val="005C7DFC"/>
    <w:rsid w:val="005F427A"/>
    <w:rsid w:val="00646CF2"/>
    <w:rsid w:val="0072024D"/>
    <w:rsid w:val="007D3C72"/>
    <w:rsid w:val="00845086"/>
    <w:rsid w:val="0089176C"/>
    <w:rsid w:val="008A5777"/>
    <w:rsid w:val="008E22E1"/>
    <w:rsid w:val="00907825"/>
    <w:rsid w:val="009575DC"/>
    <w:rsid w:val="00974A23"/>
    <w:rsid w:val="0097689F"/>
    <w:rsid w:val="00977A22"/>
    <w:rsid w:val="009C2498"/>
    <w:rsid w:val="009E4813"/>
    <w:rsid w:val="00B24A0A"/>
    <w:rsid w:val="00B84E0D"/>
    <w:rsid w:val="00B91099"/>
    <w:rsid w:val="00C14CDD"/>
    <w:rsid w:val="00CD20A7"/>
    <w:rsid w:val="00CD756D"/>
    <w:rsid w:val="00D15FBF"/>
    <w:rsid w:val="00D17F27"/>
    <w:rsid w:val="00D309BF"/>
    <w:rsid w:val="00D517F5"/>
    <w:rsid w:val="00E855C5"/>
    <w:rsid w:val="00EA1281"/>
    <w:rsid w:val="00EA6305"/>
    <w:rsid w:val="00F03786"/>
    <w:rsid w:val="00F12AED"/>
    <w:rsid w:val="00F906ED"/>
    <w:rsid w:val="00F92039"/>
    <w:rsid w:val="00FB70EA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8" ma:contentTypeDescription="Create a new document." ma:contentTypeScope="" ma:versionID="56eaf1a3de9d2b00108eb6bc7bb82fbf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e226fd38220f057b8b839ae1079f6241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00FE7-20B3-4907-A76F-A647F0BD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3</Pages>
  <Words>533</Words>
  <Characters>3043</Characters>
  <Application>Microsoft Office Word</Application>
  <DocSecurity>0</DocSecurity>
  <Lines>25</Lines>
  <Paragraphs>7</Paragraphs>
  <ScaleCrop>false</ScaleCrop>
  <Manager/>
  <Company/>
  <LinksUpToDate>false</LinksUpToDate>
  <CharactersWithSpaces>3569</CharactersWithSpaces>
  <SharedDoc>false</SharedDoc>
  <HyperlinkBase/>
  <HLinks>
    <vt:vector size="12" baseType="variant">
      <vt:variant>
        <vt:i4>4522030</vt:i4>
      </vt:variant>
      <vt:variant>
        <vt:i4>3</vt:i4>
      </vt:variant>
      <vt:variant>
        <vt:i4>0</vt:i4>
      </vt:variant>
      <vt:variant>
        <vt:i4>5</vt:i4>
      </vt:variant>
      <vt:variant>
        <vt:lpwstr>mailto:donna.smarr@cityofrockhill.com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mailto:jonathan.shea@cityofrockhill.com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2</cp:revision>
  <dcterms:created xsi:type="dcterms:W3CDTF">2024-07-19T20:17:00Z</dcterms:created>
  <dcterms:modified xsi:type="dcterms:W3CDTF">2024-07-25T13:19:00Z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