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 w14:paraId="4F733D6F" w14:textId="77777777" w:rsidTr="76AD9A84">
        <w:trPr>
          <w:trHeight w:val="513"/>
        </w:trPr>
        <w:tc>
          <w:tcPr>
            <w:tcW w:w="10800" w:type="dxa"/>
            <w:tcBorders>
              <w:bottom w:val="single" w:sz="12" w:space="0" w:color="FFFFFF" w:themeColor="background1"/>
            </w:tcBorders>
            <w:shd w:val="clear" w:color="auto" w:fill="073763" w:themeFill="accent1" w:themeFillShade="80"/>
          </w:tcPr>
          <w:p w14:paraId="19BF0017" w14:textId="31904136" w:rsidR="00EA415B" w:rsidRDefault="00F77250" w:rsidP="00F77250">
            <w:pPr>
              <w:pStyle w:val="Year"/>
              <w:tabs>
                <w:tab w:val="left" w:pos="660"/>
                <w:tab w:val="left" w:pos="4110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155F681" wp14:editId="18672B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-114300</wp:posOffset>
                  </wp:positionV>
                  <wp:extent cx="2073275" cy="86677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  <w:r>
              <w:tab/>
            </w:r>
            <w:r w:rsidRPr="00F77250">
              <w:rPr>
                <w:sz w:val="96"/>
                <w:szCs w:val="96"/>
              </w:rPr>
              <w:t>O.W.L.S Club</w:t>
            </w:r>
          </w:p>
        </w:tc>
      </w:tr>
      <w:tr w:rsidR="00EA415B" w14:paraId="4DBACDAC" w14:textId="77777777" w:rsidTr="76AD9A84">
        <w:trPr>
          <w:trHeight w:val="618"/>
        </w:trPr>
        <w:tc>
          <w:tcPr>
            <w:tcW w:w="10800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308A551" w14:textId="0334D9D7" w:rsidR="00EA415B" w:rsidRDefault="00BC5D0A">
            <w:pPr>
              <w:pStyle w:val="Subtitle"/>
            </w:pPr>
            <w:r w:rsidRPr="76AD9A84">
              <w:rPr>
                <w:sz w:val="36"/>
                <w:szCs w:val="36"/>
              </w:rPr>
              <w:t xml:space="preserve">Highlights- </w:t>
            </w:r>
            <w:r w:rsidR="00896142">
              <w:rPr>
                <w:sz w:val="36"/>
                <w:szCs w:val="36"/>
              </w:rPr>
              <w:t>February</w:t>
            </w:r>
            <w:r w:rsidRPr="76AD9A84">
              <w:rPr>
                <w:sz w:val="36"/>
                <w:szCs w:val="36"/>
              </w:rPr>
              <w:t xml:space="preserve"> </w:t>
            </w:r>
            <w:r w:rsidR="00AC6688">
              <w:rPr>
                <w:sz w:val="36"/>
                <w:szCs w:val="36"/>
              </w:rPr>
              <w:t>2024</w:t>
            </w:r>
          </w:p>
        </w:tc>
      </w:tr>
    </w:tbl>
    <w:tbl>
      <w:tblPr>
        <w:tblStyle w:val="PlainTable4"/>
        <w:tblW w:w="5245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938"/>
        <w:gridCol w:w="4391"/>
      </w:tblGrid>
      <w:tr w:rsidR="00EA415B" w14:paraId="5C58BAB9" w14:textId="77777777" w:rsidTr="00503CD9">
        <w:trPr>
          <w:trHeight w:hRule="exact" w:val="206"/>
        </w:trPr>
        <w:tc>
          <w:tcPr>
            <w:tcW w:w="6938" w:type="dxa"/>
            <w:tcMar>
              <w:left w:w="403" w:type="dxa"/>
            </w:tcMar>
          </w:tcPr>
          <w:p w14:paraId="127110A3" w14:textId="77777777"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391" w:type="dxa"/>
          </w:tcPr>
          <w:p w14:paraId="1697E5D4" w14:textId="77777777"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17"/>
        <w:gridCol w:w="1568"/>
        <w:gridCol w:w="1523"/>
        <w:gridCol w:w="1541"/>
        <w:gridCol w:w="1532"/>
        <w:gridCol w:w="1568"/>
        <w:gridCol w:w="1535"/>
      </w:tblGrid>
      <w:tr w:rsidR="003B4D06" w14:paraId="6660725E" w14:textId="77777777" w:rsidTr="0069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01414BAE5246D3A7DF875C92983F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17" w:type="dxa"/>
              </w:tcPr>
              <w:p w14:paraId="53003AB3" w14:textId="77777777"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68" w:type="dxa"/>
          </w:tcPr>
          <w:p w14:paraId="4AD8C9A8" w14:textId="77777777" w:rsidR="00EA415B" w:rsidRDefault="000B4C11">
            <w:pPr>
              <w:pStyle w:val="Days"/>
            </w:pPr>
            <w:sdt>
              <w:sdtPr>
                <w:id w:val="2141225648"/>
                <w:placeholder>
                  <w:docPart w:val="CD12AAE48AFE4742B6125235A491D95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23" w:type="dxa"/>
          </w:tcPr>
          <w:p w14:paraId="79BD09B2" w14:textId="77777777" w:rsidR="00EA415B" w:rsidRDefault="000B4C11">
            <w:pPr>
              <w:pStyle w:val="Days"/>
            </w:pPr>
            <w:sdt>
              <w:sdtPr>
                <w:id w:val="-225834277"/>
                <w:placeholder>
                  <w:docPart w:val="955E67B369084687A386A26EA6B0403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41" w:type="dxa"/>
          </w:tcPr>
          <w:p w14:paraId="6429DF6F" w14:textId="77777777" w:rsidR="00EA415B" w:rsidRDefault="000B4C11">
            <w:pPr>
              <w:pStyle w:val="Days"/>
            </w:pPr>
            <w:sdt>
              <w:sdtPr>
                <w:id w:val="-1121838800"/>
                <w:placeholder>
                  <w:docPart w:val="14172D035A6043709B93BFE73502372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32" w:type="dxa"/>
          </w:tcPr>
          <w:p w14:paraId="356D8336" w14:textId="77777777" w:rsidR="00EA415B" w:rsidRDefault="000B4C11">
            <w:pPr>
              <w:pStyle w:val="Days"/>
            </w:pPr>
            <w:sdt>
              <w:sdtPr>
                <w:id w:val="-1805692476"/>
                <w:placeholder>
                  <w:docPart w:val="A08288B0B66549498307E1A7108EE718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68" w:type="dxa"/>
          </w:tcPr>
          <w:p w14:paraId="454F78F2" w14:textId="77777777" w:rsidR="00EA415B" w:rsidRDefault="000B4C11">
            <w:pPr>
              <w:pStyle w:val="Days"/>
            </w:pPr>
            <w:sdt>
              <w:sdtPr>
                <w:id w:val="815225377"/>
                <w:placeholder>
                  <w:docPart w:val="3CD817F0290046F7BEF33DF632C2749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35" w:type="dxa"/>
          </w:tcPr>
          <w:p w14:paraId="14DFBCF3" w14:textId="77777777" w:rsidR="00EA415B" w:rsidRDefault="000B4C11">
            <w:pPr>
              <w:pStyle w:val="Days"/>
            </w:pPr>
            <w:sdt>
              <w:sdtPr>
                <w:id w:val="36251574"/>
                <w:placeholder>
                  <w:docPart w:val="812622F97D0E4C24BD30E1E7ABC4C95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14:paraId="3EBC598E" w14:textId="77777777" w:rsidTr="0069066B">
        <w:tc>
          <w:tcPr>
            <w:tcW w:w="1517" w:type="dxa"/>
            <w:tcBorders>
              <w:bottom w:val="nil"/>
            </w:tcBorders>
          </w:tcPr>
          <w:p w14:paraId="1D1073EA" w14:textId="67FAA488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1A59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68" w:type="dxa"/>
            <w:tcBorders>
              <w:bottom w:val="nil"/>
            </w:tcBorders>
          </w:tcPr>
          <w:p w14:paraId="1B3BA3D6" w14:textId="452B31F1" w:rsidR="00EA415B" w:rsidRDefault="00F96252" w:rsidP="00F96252">
            <w:pPr>
              <w:pStyle w:val="Dates"/>
              <w:tabs>
                <w:tab w:val="left" w:pos="1215"/>
                <w:tab w:val="right" w:pos="1322"/>
              </w:tabs>
              <w:jc w:val="left"/>
            </w:pPr>
            <w:r>
              <w:tab/>
            </w:r>
            <w:r>
              <w:tab/>
            </w:r>
            <w:r w:rsidR="00375B27">
              <w:fldChar w:fldCharType="begin"/>
            </w:r>
            <w:r w:rsidR="00375B27">
              <w:instrText xml:space="preserve"> IF </w:instrText>
            </w:r>
            <w:r w:rsidR="00375B27">
              <w:fldChar w:fldCharType="begin"/>
            </w:r>
            <w:r w:rsidR="00375B27">
              <w:instrText xml:space="preserve"> DocVariable MonthStart \@ dddd </w:instrText>
            </w:r>
            <w:r w:rsidR="00375B27">
              <w:fldChar w:fldCharType="separate"/>
            </w:r>
            <w:r w:rsidR="00651A59">
              <w:instrText>Thursday</w:instrText>
            </w:r>
            <w:r w:rsidR="00375B27">
              <w:fldChar w:fldCharType="end"/>
            </w:r>
            <w:r w:rsidR="00375B27">
              <w:instrText xml:space="preserve"> = "Monday" 1 </w:instrText>
            </w:r>
            <w:r w:rsidR="00375B27">
              <w:fldChar w:fldCharType="begin"/>
            </w:r>
            <w:r w:rsidR="00375B27">
              <w:instrText xml:space="preserve"> IF </w:instrText>
            </w:r>
            <w:r w:rsidR="00375B27">
              <w:fldChar w:fldCharType="begin"/>
            </w:r>
            <w:r w:rsidR="00375B27">
              <w:instrText xml:space="preserve"> =A2 </w:instrText>
            </w:r>
            <w:r w:rsidR="00375B27">
              <w:fldChar w:fldCharType="separate"/>
            </w:r>
            <w:r w:rsidR="00651A59">
              <w:rPr>
                <w:noProof/>
              </w:rPr>
              <w:instrText>0</w:instrText>
            </w:r>
            <w:r w:rsidR="00375B27">
              <w:fldChar w:fldCharType="end"/>
            </w:r>
            <w:r w:rsidR="00375B27">
              <w:instrText xml:space="preserve"> &lt;&gt; 0 </w:instrText>
            </w:r>
            <w:r w:rsidR="00375B27">
              <w:fldChar w:fldCharType="begin"/>
            </w:r>
            <w:r w:rsidR="00375B27">
              <w:instrText xml:space="preserve"> =A2+1 </w:instrText>
            </w:r>
            <w:r w:rsidR="00375B27">
              <w:fldChar w:fldCharType="separate"/>
            </w:r>
            <w:r w:rsidR="00433C0C">
              <w:rPr>
                <w:noProof/>
              </w:rPr>
              <w:instrText>2</w:instrText>
            </w:r>
            <w:r w:rsidR="00375B27">
              <w:fldChar w:fldCharType="end"/>
            </w:r>
            <w:r w:rsidR="00375B27">
              <w:instrText xml:space="preserve"> "" </w:instrText>
            </w:r>
            <w:r w:rsidR="00375B27">
              <w:fldChar w:fldCharType="end"/>
            </w:r>
            <w:r w:rsidR="00375B27">
              <w:fldChar w:fldCharType="end"/>
            </w:r>
          </w:p>
        </w:tc>
        <w:tc>
          <w:tcPr>
            <w:tcW w:w="1523" w:type="dxa"/>
            <w:tcBorders>
              <w:bottom w:val="nil"/>
            </w:tcBorders>
          </w:tcPr>
          <w:p w14:paraId="5A091BB0" w14:textId="4341B96B"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51A59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651A5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A0204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1" w:type="dxa"/>
            <w:tcBorders>
              <w:bottom w:val="nil"/>
            </w:tcBorders>
          </w:tcPr>
          <w:p w14:paraId="2A780BB3" w14:textId="7F937F11" w:rsidR="00EA415B" w:rsidRDefault="00EA415B">
            <w:pPr>
              <w:pStyle w:val="Dates"/>
            </w:pPr>
          </w:p>
        </w:tc>
        <w:tc>
          <w:tcPr>
            <w:tcW w:w="1532" w:type="dxa"/>
            <w:tcBorders>
              <w:bottom w:val="nil"/>
            </w:tcBorders>
          </w:tcPr>
          <w:p w14:paraId="5A65A6EB" w14:textId="0C1E5064" w:rsidR="00EA415B" w:rsidRDefault="00896142">
            <w:pPr>
              <w:pStyle w:val="Dates"/>
            </w:pPr>
            <w:r>
              <w:t>1</w:t>
            </w:r>
          </w:p>
        </w:tc>
        <w:tc>
          <w:tcPr>
            <w:tcW w:w="1568" w:type="dxa"/>
            <w:tcBorders>
              <w:bottom w:val="nil"/>
            </w:tcBorders>
          </w:tcPr>
          <w:p w14:paraId="08C17DDC" w14:textId="23988474" w:rsidR="00EA415B" w:rsidRDefault="00896142">
            <w:pPr>
              <w:pStyle w:val="Dates"/>
            </w:pPr>
            <w:r>
              <w:t>2</w:t>
            </w:r>
          </w:p>
        </w:tc>
        <w:tc>
          <w:tcPr>
            <w:tcW w:w="1535" w:type="dxa"/>
            <w:tcBorders>
              <w:bottom w:val="nil"/>
            </w:tcBorders>
          </w:tcPr>
          <w:p w14:paraId="02061766" w14:textId="74BCF710" w:rsidR="00EA415B" w:rsidRDefault="00896142">
            <w:pPr>
              <w:pStyle w:val="Dates"/>
            </w:pPr>
            <w:r>
              <w:t>3</w:t>
            </w:r>
          </w:p>
        </w:tc>
      </w:tr>
      <w:tr w:rsidR="00EA415B" w14:paraId="5E4F3CEA" w14:textId="77777777" w:rsidTr="0069066B">
        <w:trPr>
          <w:trHeight w:hRule="exact" w:val="1170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5AC46A96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3C39F0B5" w14:textId="334852EF" w:rsidR="00AC6688" w:rsidRDefault="00AC668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15D41F08" w14:textId="77777777" w:rsidR="00EA415B" w:rsidRDefault="00EA415B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5B73021" w14:textId="77777777" w:rsidR="00EA415B" w:rsidRDefault="00EA415B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9C70213" w14:textId="77777777" w:rsidR="00AC6688" w:rsidRDefault="00896142" w:rsidP="00F96252">
            <w:r>
              <w:t>Monthly Meeting Northside Center</w:t>
            </w:r>
          </w:p>
          <w:p w14:paraId="5FBE1AA2" w14:textId="2004B747" w:rsidR="00896142" w:rsidRDefault="00896142" w:rsidP="00F96252">
            <w:r>
              <w:t>11:30 AM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1B109EFB" w14:textId="2C2CB9BD" w:rsidR="00572029" w:rsidRDefault="00572029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F0F805E" w14:textId="77777777" w:rsidR="00572029" w:rsidRDefault="00896142">
            <w:r>
              <w:t>Election Day</w:t>
            </w:r>
          </w:p>
          <w:p w14:paraId="454C5D00" w14:textId="77777777" w:rsidR="00896142" w:rsidRDefault="00896142">
            <w:r>
              <w:t>Democratic Primary</w:t>
            </w:r>
          </w:p>
          <w:p w14:paraId="67AFCCC3" w14:textId="6C89F1F0" w:rsidR="00896142" w:rsidRDefault="00896142">
            <w:r>
              <w:t>7 AM – 7 PM</w:t>
            </w:r>
          </w:p>
        </w:tc>
      </w:tr>
      <w:tr w:rsidR="00EA415B" w14:paraId="6EAD5D62" w14:textId="77777777" w:rsidTr="0069066B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20E0C250" w14:textId="105F0AD7" w:rsidR="00EA415B" w:rsidRDefault="00896142">
            <w:pPr>
              <w:pStyle w:val="Dates"/>
            </w:pPr>
            <w:r>
              <w:t>4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98B40B7" w14:textId="2079DD40" w:rsidR="00EA415B" w:rsidRDefault="00896142">
            <w:pPr>
              <w:pStyle w:val="Dates"/>
            </w:pPr>
            <w:r>
              <w:t>5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1E3E9B87" w14:textId="201A29F2" w:rsidR="00EA415B" w:rsidRDefault="00896142">
            <w:pPr>
              <w:pStyle w:val="Dates"/>
            </w:pPr>
            <w:r>
              <w:t>6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62E144DC" w14:textId="5F6C96D2" w:rsidR="00EA415B" w:rsidRDefault="00896142">
            <w:pPr>
              <w:pStyle w:val="Dates"/>
            </w:pPr>
            <w:r>
              <w:t>7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771B9C50" w14:textId="13C3E0B5" w:rsidR="00EA415B" w:rsidRDefault="00896142">
            <w:pPr>
              <w:pStyle w:val="Dates"/>
            </w:pPr>
            <w:r>
              <w:t>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79489495" w14:textId="26DB8423" w:rsidR="00EA415B" w:rsidRDefault="00896142">
            <w:pPr>
              <w:pStyle w:val="Dates"/>
            </w:pPr>
            <w:r>
              <w:t>9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790B24" w14:textId="1128E854" w:rsidR="00EA415B" w:rsidRDefault="00896142">
            <w:pPr>
              <w:pStyle w:val="Dates"/>
            </w:pPr>
            <w:r>
              <w:t>10</w:t>
            </w:r>
          </w:p>
        </w:tc>
      </w:tr>
      <w:tr w:rsidR="00EA415B" w14:paraId="6F7D6D61" w14:textId="77777777" w:rsidTr="0069066B">
        <w:trPr>
          <w:trHeight w:hRule="exact" w:val="148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0BE47BCE" w14:textId="1DF620EE" w:rsidR="00572029" w:rsidRDefault="00572029" w:rsidP="00624B63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76E4369" w14:textId="254C1C3A" w:rsidR="008810E8" w:rsidRDefault="008810E8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C1CE81D" w14:textId="530C8709" w:rsidR="00E47F86" w:rsidRDefault="00E47F86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C0179A0" w14:textId="1B9A541F" w:rsidR="00D63DB8" w:rsidRDefault="00D63DB8" w:rsidP="003B4D06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87D9C16" w14:textId="77777777" w:rsidR="005B40D0" w:rsidRDefault="00896142">
            <w:r>
              <w:t>OWLS Valentine’s Day Party</w:t>
            </w:r>
          </w:p>
          <w:p w14:paraId="642495C1" w14:textId="77777777" w:rsidR="00896142" w:rsidRDefault="00896142">
            <w:r>
              <w:t xml:space="preserve">Boyd Hill </w:t>
            </w:r>
          </w:p>
          <w:p w14:paraId="373AFAD7" w14:textId="77777777" w:rsidR="00896142" w:rsidRDefault="00896142">
            <w:r>
              <w:t>12 Noon</w:t>
            </w:r>
          </w:p>
          <w:p w14:paraId="1FA3C7D8" w14:textId="530AA68B" w:rsidR="00896142" w:rsidRDefault="00896142">
            <w:r>
              <w:t>$12</w:t>
            </w:r>
          </w:p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69365F57" w14:textId="6C75A0F0" w:rsidR="00A7446C" w:rsidRDefault="00A7446C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65F47D72" w14:textId="0E8FCF21" w:rsidR="007525E8" w:rsidRDefault="007525E8"/>
        </w:tc>
      </w:tr>
      <w:tr w:rsidR="00EA415B" w14:paraId="2AE02F51" w14:textId="77777777" w:rsidTr="0069066B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39DA22D1" w14:textId="78BE2D85" w:rsidR="00EA415B" w:rsidRDefault="00AC6688">
            <w:pPr>
              <w:pStyle w:val="Dates"/>
            </w:pPr>
            <w:r>
              <w:t>1</w:t>
            </w:r>
            <w:r w:rsidR="00896142">
              <w:t>1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00767A15" w14:textId="61A6F21F" w:rsidR="00EA415B" w:rsidRDefault="00896142">
            <w:pPr>
              <w:pStyle w:val="Dates"/>
            </w:pPr>
            <w:r>
              <w:t>12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5C36160C" w14:textId="3DFEF765" w:rsidR="00EA415B" w:rsidRDefault="00896142">
            <w:pPr>
              <w:pStyle w:val="Dates"/>
            </w:pPr>
            <w:r>
              <w:t>13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21F8C0D3" w14:textId="70E51928" w:rsidR="00EA415B" w:rsidRDefault="00896142">
            <w:pPr>
              <w:pStyle w:val="Dates"/>
            </w:pPr>
            <w:r>
              <w:t>14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5F0A2442" w14:textId="5C8BD65D" w:rsidR="00EA415B" w:rsidRDefault="00896142">
            <w:pPr>
              <w:pStyle w:val="Dates"/>
            </w:pPr>
            <w:r>
              <w:t>15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231DEE5E" w14:textId="642F5EEB" w:rsidR="00EA415B" w:rsidRDefault="00896142">
            <w:pPr>
              <w:pStyle w:val="Dates"/>
            </w:pPr>
            <w:r>
              <w:t>16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4E4E3F53" w14:textId="1F1FD293" w:rsidR="00EA415B" w:rsidRDefault="00896142">
            <w:pPr>
              <w:pStyle w:val="Dates"/>
            </w:pPr>
            <w:r>
              <w:t>17</w:t>
            </w:r>
          </w:p>
        </w:tc>
      </w:tr>
      <w:tr w:rsidR="00EA415B" w14:paraId="648B33E6" w14:textId="77777777" w:rsidTr="00A5150E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7583F9EF" w14:textId="3A769D06" w:rsidR="005E76A2" w:rsidRDefault="005E76A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5D348A17" w14:textId="77777777" w:rsidR="00AC6688" w:rsidRDefault="00AA50D9" w:rsidP="22739232">
            <w:r>
              <w:t>Early Birds</w:t>
            </w:r>
          </w:p>
          <w:p w14:paraId="133EEF14" w14:textId="52B5F8F0" w:rsidR="0027689A" w:rsidRDefault="0027689A" w:rsidP="22739232">
            <w:r>
              <w:t>Mary’s Café</w:t>
            </w:r>
          </w:p>
          <w:p w14:paraId="631838EA" w14:textId="10E60246" w:rsidR="0027689A" w:rsidRDefault="0027689A" w:rsidP="22739232">
            <w:r>
              <w:t>9:30 AM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334C42D9" w14:textId="5105F726" w:rsidR="00B43407" w:rsidRDefault="00B43407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0FAD5082" w14:textId="633695DB" w:rsidR="00AC6688" w:rsidRDefault="00AC6688" w:rsidP="00503CD9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06F63E42" w14:textId="208BDB5A" w:rsidR="008C59F5" w:rsidRDefault="008C59F5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FBF11D7" w14:textId="4F7386B9" w:rsidR="005A3828" w:rsidRDefault="005A3828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501C30DB" w14:textId="095206BB" w:rsidR="00CD68D2" w:rsidRDefault="00CD68D2"/>
        </w:tc>
      </w:tr>
      <w:tr w:rsidR="00EA415B" w14:paraId="07C49777" w14:textId="77777777" w:rsidTr="0069066B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4B52DF70" w14:textId="7B9F5DE4" w:rsidR="00EA415B" w:rsidRDefault="00896142">
            <w:pPr>
              <w:pStyle w:val="Dates"/>
            </w:pPr>
            <w:r>
              <w:t>18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4552A035" w14:textId="70BD168F" w:rsidR="00EA415B" w:rsidRDefault="00896142">
            <w:pPr>
              <w:pStyle w:val="Dates"/>
            </w:pPr>
            <w:r>
              <w:t>19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0DD8E6E6" w14:textId="165E42FD" w:rsidR="00EA415B" w:rsidRDefault="00896142">
            <w:pPr>
              <w:pStyle w:val="Dates"/>
            </w:pPr>
            <w:r>
              <w:t>20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551ED0A2" w14:textId="26E2D6B4" w:rsidR="00EA415B" w:rsidRDefault="00896142">
            <w:pPr>
              <w:pStyle w:val="Dates"/>
            </w:pPr>
            <w:r>
              <w:t>21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1A36B0D8" w14:textId="277CEC9B" w:rsidR="00EA415B" w:rsidRDefault="00896142">
            <w:pPr>
              <w:pStyle w:val="Dates"/>
            </w:pPr>
            <w:r>
              <w:t>22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F2B07B7" w14:textId="4EE4FAEB" w:rsidR="00EA415B" w:rsidRDefault="00896142">
            <w:pPr>
              <w:pStyle w:val="Dates"/>
            </w:pPr>
            <w:r>
              <w:t>23</w:t>
            </w: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3C8A0" w14:textId="4D2E2532" w:rsidR="00EA415B" w:rsidRDefault="00896142">
            <w:pPr>
              <w:pStyle w:val="Dates"/>
            </w:pPr>
            <w:r>
              <w:t>24</w:t>
            </w:r>
          </w:p>
        </w:tc>
      </w:tr>
      <w:tr w:rsidR="00EA415B" w14:paraId="1E60EC6A" w14:textId="77777777" w:rsidTr="00A5150E">
        <w:trPr>
          <w:trHeight w:hRule="exact" w:val="1305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1BF37518" w14:textId="77777777" w:rsidR="00EA415B" w:rsidRDefault="00EA415B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254B5337" w14:textId="77777777" w:rsidR="00CC710F" w:rsidRDefault="00AA50D9">
            <w:r>
              <w:t>Night OWLS</w:t>
            </w:r>
          </w:p>
          <w:p w14:paraId="054CF317" w14:textId="22288D4D" w:rsidR="00AA50D9" w:rsidRDefault="00C53CB2">
            <w:r>
              <w:t>Red Bowl Asian Bistro</w:t>
            </w:r>
          </w:p>
          <w:p w14:paraId="65DFCA6C" w14:textId="5EEAA3F1" w:rsidR="00AA50D9" w:rsidRDefault="00AA50D9">
            <w:r>
              <w:t>5 PM</w:t>
            </w:r>
          </w:p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55656D9F" w14:textId="7E083244" w:rsidR="00FB20B2" w:rsidRDefault="00FB20B2" w:rsidP="00B315CA"/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73C15D53" w14:textId="77777777" w:rsidR="00E472E5" w:rsidRDefault="00A5150E" w:rsidP="00503CD9">
            <w:r>
              <w:t>WU Basketball</w:t>
            </w:r>
          </w:p>
          <w:p w14:paraId="53D11C13" w14:textId="77777777" w:rsidR="00A5150E" w:rsidRDefault="00A5150E" w:rsidP="00503CD9">
            <w:r>
              <w:t>Winthrop Coliseum</w:t>
            </w:r>
          </w:p>
          <w:p w14:paraId="2A7CD259" w14:textId="77777777" w:rsidR="00A5150E" w:rsidRDefault="00A5150E" w:rsidP="00503CD9">
            <w:r>
              <w:t>6:30 PM</w:t>
            </w:r>
          </w:p>
          <w:p w14:paraId="2F2B452E" w14:textId="7B606E79" w:rsidR="00A5150E" w:rsidRDefault="00A5150E" w:rsidP="00503CD9">
            <w:r>
              <w:t>$12</w:t>
            </w:r>
          </w:p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2A09B613" w14:textId="363BD6C9" w:rsidR="00914A34" w:rsidRDefault="00914A34" w:rsidP="22739232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7706FA0E" w14:textId="77777777" w:rsidR="009D51CB" w:rsidRDefault="00896142">
            <w:r>
              <w:t>Winthrop Theatre</w:t>
            </w:r>
          </w:p>
          <w:p w14:paraId="5C7896C6" w14:textId="77777777" w:rsidR="00896142" w:rsidRDefault="00896142">
            <w:r>
              <w:t>Noises Off!</w:t>
            </w:r>
          </w:p>
          <w:p w14:paraId="5FA65AA6" w14:textId="77777777" w:rsidR="00896142" w:rsidRDefault="00896142">
            <w:r>
              <w:t xml:space="preserve">10 AM </w:t>
            </w:r>
          </w:p>
          <w:p w14:paraId="519AD1DD" w14:textId="25628BB9" w:rsidR="00896142" w:rsidRDefault="00896142">
            <w:r>
              <w:t>$6</w:t>
            </w:r>
          </w:p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58DE3E7" w14:textId="77777777" w:rsidR="00AE3639" w:rsidRDefault="00896142">
            <w:r>
              <w:t>Election Day</w:t>
            </w:r>
          </w:p>
          <w:p w14:paraId="47C4D3ED" w14:textId="77777777" w:rsidR="00896142" w:rsidRDefault="00896142">
            <w:r>
              <w:t>Republican Primary</w:t>
            </w:r>
          </w:p>
          <w:p w14:paraId="3B71F8C2" w14:textId="7C1E9F78" w:rsidR="00896142" w:rsidRDefault="00896142">
            <w:r>
              <w:t>7 AM – 7 PM</w:t>
            </w:r>
          </w:p>
        </w:tc>
      </w:tr>
      <w:tr w:rsidR="00EA415B" w14:paraId="465FE3C0" w14:textId="77777777" w:rsidTr="0069066B">
        <w:tc>
          <w:tcPr>
            <w:tcW w:w="1517" w:type="dxa"/>
            <w:tcBorders>
              <w:top w:val="single" w:sz="6" w:space="0" w:color="BFBFBF" w:themeColor="background1" w:themeShade="BF"/>
              <w:bottom w:val="nil"/>
            </w:tcBorders>
          </w:tcPr>
          <w:p w14:paraId="075A725B" w14:textId="3EF85B69" w:rsidR="00EA415B" w:rsidRDefault="00AC6688">
            <w:pPr>
              <w:pStyle w:val="Dates"/>
            </w:pPr>
            <w:r>
              <w:t>2</w:t>
            </w:r>
            <w:r w:rsidR="00896142">
              <w:t>5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33E1CA5A" w14:textId="18C45F3D" w:rsidR="00EA415B" w:rsidRDefault="00896142">
            <w:pPr>
              <w:pStyle w:val="Dates"/>
            </w:pPr>
            <w:r>
              <w:t>26</w:t>
            </w:r>
          </w:p>
        </w:tc>
        <w:tc>
          <w:tcPr>
            <w:tcW w:w="1523" w:type="dxa"/>
            <w:tcBorders>
              <w:top w:val="single" w:sz="6" w:space="0" w:color="BFBFBF" w:themeColor="background1" w:themeShade="BF"/>
              <w:bottom w:val="nil"/>
            </w:tcBorders>
          </w:tcPr>
          <w:p w14:paraId="781CA87F" w14:textId="26391F4F" w:rsidR="00EA415B" w:rsidRDefault="00896142">
            <w:pPr>
              <w:pStyle w:val="Dates"/>
            </w:pPr>
            <w:r>
              <w:t>27</w:t>
            </w:r>
          </w:p>
        </w:tc>
        <w:tc>
          <w:tcPr>
            <w:tcW w:w="1541" w:type="dxa"/>
            <w:tcBorders>
              <w:top w:val="single" w:sz="6" w:space="0" w:color="BFBFBF" w:themeColor="background1" w:themeShade="BF"/>
              <w:bottom w:val="nil"/>
            </w:tcBorders>
          </w:tcPr>
          <w:p w14:paraId="7E790D1D" w14:textId="08A3B460" w:rsidR="00EA415B" w:rsidRDefault="00896142">
            <w:pPr>
              <w:pStyle w:val="Dates"/>
            </w:pPr>
            <w:r>
              <w:t>28</w:t>
            </w:r>
          </w:p>
        </w:tc>
        <w:tc>
          <w:tcPr>
            <w:tcW w:w="1532" w:type="dxa"/>
            <w:tcBorders>
              <w:top w:val="single" w:sz="6" w:space="0" w:color="BFBFBF" w:themeColor="background1" w:themeShade="BF"/>
              <w:bottom w:val="nil"/>
            </w:tcBorders>
          </w:tcPr>
          <w:p w14:paraId="04F910D8" w14:textId="688DACC8" w:rsidR="00EA415B" w:rsidRDefault="00896142">
            <w:pPr>
              <w:pStyle w:val="Dates"/>
            </w:pPr>
            <w:r>
              <w:t>29</w:t>
            </w:r>
          </w:p>
        </w:tc>
        <w:tc>
          <w:tcPr>
            <w:tcW w:w="1568" w:type="dxa"/>
            <w:tcBorders>
              <w:top w:val="single" w:sz="6" w:space="0" w:color="BFBFBF" w:themeColor="background1" w:themeShade="BF"/>
              <w:bottom w:val="nil"/>
            </w:tcBorders>
          </w:tcPr>
          <w:p w14:paraId="6207D2F5" w14:textId="2D655473" w:rsidR="00EA415B" w:rsidRDefault="00EA415B" w:rsidP="00F96252">
            <w:pPr>
              <w:pStyle w:val="Dates"/>
              <w:jc w:val="center"/>
            </w:pPr>
          </w:p>
        </w:tc>
        <w:tc>
          <w:tcPr>
            <w:tcW w:w="1535" w:type="dxa"/>
            <w:tcBorders>
              <w:top w:val="single" w:sz="6" w:space="0" w:color="BFBFBF" w:themeColor="background1" w:themeShade="BF"/>
              <w:bottom w:val="nil"/>
            </w:tcBorders>
          </w:tcPr>
          <w:p w14:paraId="6134EC73" w14:textId="23659B7E" w:rsidR="00EA415B" w:rsidRDefault="00EA415B">
            <w:pPr>
              <w:pStyle w:val="Dates"/>
            </w:pPr>
          </w:p>
        </w:tc>
      </w:tr>
      <w:tr w:rsidR="00A15F9C" w14:paraId="12EA23DE" w14:textId="77777777" w:rsidTr="0069066B">
        <w:trPr>
          <w:trHeight w:hRule="exact" w:val="1287"/>
        </w:trPr>
        <w:tc>
          <w:tcPr>
            <w:tcW w:w="1517" w:type="dxa"/>
            <w:tcBorders>
              <w:top w:val="nil"/>
              <w:bottom w:val="single" w:sz="6" w:space="0" w:color="BFBFBF" w:themeColor="background1" w:themeShade="BF"/>
            </w:tcBorders>
          </w:tcPr>
          <w:p w14:paraId="67B10CC5" w14:textId="77777777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43E179" w14:textId="128BB47D" w:rsidR="00266417" w:rsidRDefault="00266417" w:rsidP="00A15F9C"/>
        </w:tc>
        <w:tc>
          <w:tcPr>
            <w:tcW w:w="1523" w:type="dxa"/>
            <w:tcBorders>
              <w:top w:val="nil"/>
              <w:bottom w:val="single" w:sz="6" w:space="0" w:color="BFBFBF" w:themeColor="background1" w:themeShade="BF"/>
            </w:tcBorders>
          </w:tcPr>
          <w:p w14:paraId="41D522B4" w14:textId="77777777" w:rsidR="004A5B73" w:rsidRDefault="00896142" w:rsidP="00A15F9C">
            <w:r>
              <w:t>Movie</w:t>
            </w:r>
          </w:p>
          <w:p w14:paraId="4659E1EB" w14:textId="77777777" w:rsidR="00896142" w:rsidRDefault="00896142" w:rsidP="00A15F9C">
            <w:r>
              <w:t>Ordinary Angels</w:t>
            </w:r>
          </w:p>
          <w:p w14:paraId="5D2D94C1" w14:textId="067A7223" w:rsidR="00896142" w:rsidRDefault="00896142" w:rsidP="00A15F9C">
            <w:r>
              <w:t>Around 1 PM</w:t>
            </w:r>
          </w:p>
        </w:tc>
        <w:tc>
          <w:tcPr>
            <w:tcW w:w="1541" w:type="dxa"/>
            <w:tcBorders>
              <w:top w:val="nil"/>
              <w:bottom w:val="single" w:sz="6" w:space="0" w:color="BFBFBF" w:themeColor="background1" w:themeShade="BF"/>
            </w:tcBorders>
          </w:tcPr>
          <w:p w14:paraId="38B099FD" w14:textId="7B64FD15" w:rsidR="00A15F9C" w:rsidRDefault="00A15F9C" w:rsidP="00A15F9C"/>
        </w:tc>
        <w:tc>
          <w:tcPr>
            <w:tcW w:w="1532" w:type="dxa"/>
            <w:tcBorders>
              <w:top w:val="nil"/>
              <w:bottom w:val="single" w:sz="6" w:space="0" w:color="BFBFBF" w:themeColor="background1" w:themeShade="BF"/>
            </w:tcBorders>
          </w:tcPr>
          <w:p w14:paraId="6A104BA2" w14:textId="1B5CA2FD" w:rsidR="00A15F9C" w:rsidRDefault="00A15F9C" w:rsidP="00A15F9C"/>
        </w:tc>
        <w:tc>
          <w:tcPr>
            <w:tcW w:w="1568" w:type="dxa"/>
            <w:tcBorders>
              <w:top w:val="nil"/>
              <w:bottom w:val="single" w:sz="6" w:space="0" w:color="BFBFBF" w:themeColor="background1" w:themeShade="BF"/>
            </w:tcBorders>
          </w:tcPr>
          <w:p w14:paraId="0E32860F" w14:textId="4BA80C5F" w:rsidR="00A15F9C" w:rsidRDefault="00A15F9C" w:rsidP="00A15F9C"/>
        </w:tc>
        <w:tc>
          <w:tcPr>
            <w:tcW w:w="1535" w:type="dxa"/>
            <w:tcBorders>
              <w:top w:val="nil"/>
              <w:bottom w:val="single" w:sz="6" w:space="0" w:color="BFBFBF" w:themeColor="background1" w:themeShade="BF"/>
            </w:tcBorders>
          </w:tcPr>
          <w:p w14:paraId="434D98C2" w14:textId="1AE3B988" w:rsidR="00A15F9C" w:rsidRDefault="00A15F9C" w:rsidP="00A15F9C"/>
        </w:tc>
      </w:tr>
    </w:tbl>
    <w:p w14:paraId="6E7E37AD" w14:textId="623630BD" w:rsidR="00FB20B2" w:rsidRDefault="00A52F9D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</w:t>
      </w:r>
      <w:r w:rsidR="00FB20B2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FB20B2">
        <w:rPr>
          <w:sz w:val="22"/>
          <w:szCs w:val="22"/>
        </w:rPr>
        <w:t>, 2024 – OWLS Club monthly informational meeting (</w:t>
      </w:r>
      <w:r>
        <w:rPr>
          <w:sz w:val="22"/>
          <w:szCs w:val="22"/>
        </w:rPr>
        <w:t>Northside Center</w:t>
      </w:r>
      <w:r w:rsidR="003A59B1">
        <w:rPr>
          <w:sz w:val="22"/>
          <w:szCs w:val="22"/>
        </w:rPr>
        <w:t>, 11:30 AM</w:t>
      </w:r>
      <w:r w:rsidR="00FB20B2">
        <w:rPr>
          <w:sz w:val="22"/>
          <w:szCs w:val="22"/>
        </w:rPr>
        <w:t>)</w:t>
      </w:r>
    </w:p>
    <w:p w14:paraId="431FCAED" w14:textId="70B22B72" w:rsidR="00FB20B2" w:rsidRDefault="003A59B1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3</w:t>
      </w:r>
      <w:r w:rsidR="00FB20B2">
        <w:rPr>
          <w:sz w:val="22"/>
          <w:szCs w:val="22"/>
        </w:rPr>
        <w:t xml:space="preserve">, 2024 – </w:t>
      </w:r>
      <w:r>
        <w:rPr>
          <w:sz w:val="22"/>
          <w:szCs w:val="22"/>
        </w:rPr>
        <w:t>Election Day: Democratic Primary</w:t>
      </w:r>
    </w:p>
    <w:p w14:paraId="0C0E46DE" w14:textId="587EF92D" w:rsidR="00202D2C" w:rsidRDefault="00202D2C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8, 2024 – OWLS Club Valentine’s Party (Boyd Hill Center, 12 Noon, $12, must pre-register)</w:t>
      </w:r>
    </w:p>
    <w:p w14:paraId="5E92CAB5" w14:textId="1D1730A5" w:rsidR="00202D2C" w:rsidRDefault="00DF04B2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12, 2024 – Early Birds – Mary’s Café (</w:t>
      </w:r>
      <w:r w:rsidR="00F75279" w:rsidRPr="00F75279">
        <w:rPr>
          <w:sz w:val="22"/>
          <w:szCs w:val="22"/>
        </w:rPr>
        <w:t xml:space="preserve">1349 </w:t>
      </w:r>
      <w:proofErr w:type="spellStart"/>
      <w:r w:rsidR="00F75279" w:rsidRPr="00F75279">
        <w:rPr>
          <w:sz w:val="22"/>
          <w:szCs w:val="22"/>
        </w:rPr>
        <w:t>Firetower</w:t>
      </w:r>
      <w:proofErr w:type="spellEnd"/>
      <w:r w:rsidR="00F75279" w:rsidRPr="00F75279">
        <w:rPr>
          <w:sz w:val="22"/>
          <w:szCs w:val="22"/>
        </w:rPr>
        <w:t xml:space="preserve"> R</w:t>
      </w:r>
      <w:r w:rsidR="00C51345">
        <w:rPr>
          <w:sz w:val="22"/>
          <w:szCs w:val="22"/>
        </w:rPr>
        <w:t>d</w:t>
      </w:r>
      <w:r w:rsidR="00F75279">
        <w:rPr>
          <w:sz w:val="22"/>
          <w:szCs w:val="22"/>
        </w:rPr>
        <w:t>, 9:30 AM)</w:t>
      </w:r>
    </w:p>
    <w:p w14:paraId="285F5404" w14:textId="01B88888" w:rsidR="00F75279" w:rsidRDefault="00F75279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19, 2024 – Night OWLS</w:t>
      </w:r>
      <w:r w:rsidR="00C53CB2">
        <w:rPr>
          <w:sz w:val="22"/>
          <w:szCs w:val="22"/>
        </w:rPr>
        <w:t xml:space="preserve"> – Red Bowl Asian Bistro</w:t>
      </w:r>
      <w:r w:rsidR="00C51345">
        <w:rPr>
          <w:sz w:val="22"/>
          <w:szCs w:val="22"/>
        </w:rPr>
        <w:t xml:space="preserve"> (</w:t>
      </w:r>
      <w:r w:rsidR="00C51345" w:rsidRPr="00C51345">
        <w:rPr>
          <w:sz w:val="22"/>
          <w:szCs w:val="22"/>
        </w:rPr>
        <w:t>2760 Celanese Rd</w:t>
      </w:r>
      <w:r w:rsidR="00C51345">
        <w:rPr>
          <w:sz w:val="22"/>
          <w:szCs w:val="22"/>
        </w:rPr>
        <w:t>, 5 PM)</w:t>
      </w:r>
    </w:p>
    <w:p w14:paraId="37737CD0" w14:textId="3D8C9088" w:rsidR="00F07C22" w:rsidRDefault="00913283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21</w:t>
      </w:r>
      <w:r w:rsidR="00F07C22">
        <w:rPr>
          <w:sz w:val="22"/>
          <w:szCs w:val="22"/>
        </w:rPr>
        <w:t>, 202</w:t>
      </w:r>
      <w:r w:rsidR="00FB20B2">
        <w:rPr>
          <w:sz w:val="22"/>
          <w:szCs w:val="22"/>
        </w:rPr>
        <w:t>4</w:t>
      </w:r>
      <w:r w:rsidR="00F07C22">
        <w:rPr>
          <w:sz w:val="22"/>
          <w:szCs w:val="22"/>
        </w:rPr>
        <w:t xml:space="preserve"> – Winthrop Men’s </w:t>
      </w:r>
      <w:r w:rsidR="008670C2">
        <w:rPr>
          <w:sz w:val="22"/>
          <w:szCs w:val="22"/>
        </w:rPr>
        <w:t xml:space="preserve">Basketball vs. </w:t>
      </w:r>
      <w:r>
        <w:rPr>
          <w:sz w:val="22"/>
          <w:szCs w:val="22"/>
        </w:rPr>
        <w:t xml:space="preserve">Presbyterian </w:t>
      </w:r>
      <w:r w:rsidR="008670C2">
        <w:rPr>
          <w:sz w:val="22"/>
          <w:szCs w:val="22"/>
        </w:rPr>
        <w:t xml:space="preserve">(Winthrop Coliseum, </w:t>
      </w:r>
      <w:r w:rsidR="00B200F9">
        <w:rPr>
          <w:sz w:val="22"/>
          <w:szCs w:val="22"/>
        </w:rPr>
        <w:t>6:30 PM, $12)</w:t>
      </w:r>
    </w:p>
    <w:p w14:paraId="1666AF1E" w14:textId="2A2BF6E4" w:rsidR="00913283" w:rsidRDefault="006D5314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23, 2024 – Winthrop Theatre – Noises Off! (</w:t>
      </w:r>
      <w:r w:rsidR="00F42F11">
        <w:rPr>
          <w:sz w:val="22"/>
          <w:szCs w:val="22"/>
        </w:rPr>
        <w:t>Johnson Theatre, 10 AM, $6</w:t>
      </w:r>
      <w:r w:rsidR="00A97370">
        <w:rPr>
          <w:sz w:val="22"/>
          <w:szCs w:val="22"/>
        </w:rPr>
        <w:t>, must pre-register)</w:t>
      </w:r>
    </w:p>
    <w:p w14:paraId="0F9C1B51" w14:textId="60F9AB2A" w:rsidR="00A97370" w:rsidRDefault="00A97370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24, 2024 – Election Day: Republican Primary</w:t>
      </w:r>
    </w:p>
    <w:p w14:paraId="3FC28CF0" w14:textId="662049A5" w:rsidR="00FB20B2" w:rsidRDefault="00A97370" w:rsidP="009D084D">
      <w:pPr>
        <w:pStyle w:val="Quote"/>
        <w:jc w:val="left"/>
        <w:rPr>
          <w:sz w:val="22"/>
          <w:szCs w:val="22"/>
        </w:rPr>
      </w:pPr>
      <w:r>
        <w:rPr>
          <w:sz w:val="22"/>
          <w:szCs w:val="22"/>
        </w:rPr>
        <w:t>February 27</w:t>
      </w:r>
      <w:r w:rsidR="00FB20B2">
        <w:rPr>
          <w:sz w:val="22"/>
          <w:szCs w:val="22"/>
        </w:rPr>
        <w:t xml:space="preserve">, 2024 – Movie – </w:t>
      </w:r>
      <w:r>
        <w:rPr>
          <w:sz w:val="22"/>
          <w:szCs w:val="22"/>
        </w:rPr>
        <w:t>Ordinary Angels</w:t>
      </w:r>
      <w:r w:rsidR="00FB20B2">
        <w:rPr>
          <w:sz w:val="22"/>
          <w:szCs w:val="22"/>
        </w:rPr>
        <w:t xml:space="preserve"> (Regal Manchester, around 1 PM)</w:t>
      </w:r>
    </w:p>
    <w:p w14:paraId="4B4CAA52" w14:textId="77777777" w:rsidR="00FB20B2" w:rsidRDefault="00FB20B2" w:rsidP="009D084D">
      <w:pPr>
        <w:pStyle w:val="Quote"/>
        <w:jc w:val="left"/>
        <w:rPr>
          <w:sz w:val="22"/>
          <w:szCs w:val="22"/>
        </w:rPr>
      </w:pPr>
    </w:p>
    <w:p w14:paraId="22616333" w14:textId="77777777" w:rsidR="00A65F7B" w:rsidRDefault="00A65F7B" w:rsidP="00C237C4">
      <w:pPr>
        <w:pStyle w:val="Quote"/>
        <w:jc w:val="left"/>
        <w:rPr>
          <w:sz w:val="24"/>
          <w:szCs w:val="24"/>
        </w:rPr>
      </w:pPr>
    </w:p>
    <w:p w14:paraId="64D0DFA0" w14:textId="77777777" w:rsidR="00055B81" w:rsidRDefault="00055B81" w:rsidP="00C237C4">
      <w:pPr>
        <w:pStyle w:val="Quote"/>
        <w:jc w:val="left"/>
        <w:rPr>
          <w:sz w:val="24"/>
          <w:szCs w:val="24"/>
        </w:rPr>
      </w:pPr>
    </w:p>
    <w:p w14:paraId="60872EC7" w14:textId="37DAED5D" w:rsidR="00055B81" w:rsidRPr="00062C46" w:rsidRDefault="00055B81" w:rsidP="00C237C4">
      <w:pPr>
        <w:pStyle w:val="Quote"/>
        <w:jc w:val="left"/>
        <w:rPr>
          <w:sz w:val="24"/>
          <w:szCs w:val="24"/>
        </w:rPr>
        <w:sectPr w:rsidR="00055B81" w:rsidRPr="00062C46" w:rsidSect="00C237C4">
          <w:footerReference w:type="default" r:id="rId12"/>
          <w:type w:val="continuous"/>
          <w:pgSz w:w="12240" w:h="15840"/>
          <w:pgMar w:top="720" w:right="720" w:bottom="720" w:left="720" w:header="576" w:footer="576" w:gutter="0"/>
          <w:cols w:space="720"/>
          <w:docGrid w:linePitch="360"/>
        </w:sectPr>
      </w:pPr>
    </w:p>
    <w:p w14:paraId="4CB0A3ED" w14:textId="6BA197B0" w:rsidR="00C237C4" w:rsidRPr="00A260D1" w:rsidRDefault="00C237C4" w:rsidP="00C237C4">
      <w:pPr>
        <w:pStyle w:val="Quote"/>
        <w:jc w:val="left"/>
        <w:rPr>
          <w:b/>
          <w:bCs/>
          <w:color w:val="073763" w:themeColor="accent1" w:themeShade="80"/>
          <w:sz w:val="28"/>
          <w:szCs w:val="28"/>
          <w:u w:val="single"/>
        </w:rPr>
      </w:pPr>
      <w:r w:rsidRPr="00A260D1">
        <w:rPr>
          <w:b/>
          <w:bCs/>
          <w:color w:val="073763" w:themeColor="accent1" w:themeShade="80"/>
          <w:sz w:val="28"/>
          <w:szCs w:val="28"/>
          <w:u w:val="single"/>
        </w:rPr>
        <w:t>EXERCISE, GAMES &amp; PROGRAMS</w:t>
      </w:r>
      <w:r w:rsidR="00256FD0" w:rsidRPr="00A260D1">
        <w:rPr>
          <w:b/>
          <w:bCs/>
          <w:color w:val="073763" w:themeColor="accent1" w:themeShade="80"/>
          <w:sz w:val="28"/>
          <w:szCs w:val="28"/>
          <w:u w:val="single"/>
        </w:rPr>
        <w:t xml:space="preserve"> – </w:t>
      </w:r>
    </w:p>
    <w:p w14:paraId="4DBEA14F" w14:textId="77777777" w:rsidR="00C237C4" w:rsidRPr="00A260D1" w:rsidRDefault="00C237C4" w:rsidP="00C237C4">
      <w:pPr>
        <w:pStyle w:val="Quote"/>
        <w:jc w:val="left"/>
        <w:rPr>
          <w:b/>
          <w:bCs/>
          <w:sz w:val="22"/>
          <w:szCs w:val="22"/>
          <w:u w:val="single"/>
        </w:rPr>
      </w:pPr>
    </w:p>
    <w:p w14:paraId="47975753" w14:textId="25306573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DOMINOES</w:t>
      </w:r>
    </w:p>
    <w:p w14:paraId="64602B2D" w14:textId="4EA86CB1" w:rsidR="00F96252" w:rsidRDefault="00F96252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Boyd Hill Center (1165 Constitution Blvd)</w:t>
      </w:r>
    </w:p>
    <w:p w14:paraId="013C645D" w14:textId="0A0E75AC" w:rsidR="00F96252" w:rsidRDefault="00F96252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Mondays 1:30 PM – 4 PM</w:t>
      </w:r>
    </w:p>
    <w:p w14:paraId="53C604B1" w14:textId="77777777" w:rsidR="00F96252" w:rsidRDefault="00F96252" w:rsidP="00C237C4">
      <w:pPr>
        <w:pStyle w:val="Quote"/>
        <w:jc w:val="left"/>
        <w:rPr>
          <w:sz w:val="21"/>
          <w:szCs w:val="21"/>
        </w:rPr>
      </w:pPr>
    </w:p>
    <w:p w14:paraId="5A92D604" w14:textId="58ED64D7" w:rsidR="00C237C4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E2943F3" w14:textId="7B9A952F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Wedne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9 AM – 12 PM</w:t>
      </w:r>
    </w:p>
    <w:p w14:paraId="20209BB8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E029E8A" w14:textId="77777777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TABLE TENNIS</w:t>
      </w:r>
    </w:p>
    <w:p w14:paraId="174041C8" w14:textId="71651AE3" w:rsidR="00F96252" w:rsidRDefault="00F96252" w:rsidP="00C237C4">
      <w:pPr>
        <w:pStyle w:val="Quote"/>
        <w:jc w:val="left"/>
        <w:rPr>
          <w:sz w:val="21"/>
          <w:szCs w:val="21"/>
          <w:highlight w:val="yellow"/>
        </w:rPr>
      </w:pPr>
      <w:r w:rsidRPr="00F96252">
        <w:rPr>
          <w:sz w:val="21"/>
          <w:szCs w:val="21"/>
        </w:rPr>
        <w:t>Boyd Hill Center (1165 Constitution Blvd.)</w:t>
      </w:r>
    </w:p>
    <w:p w14:paraId="4C1C34CF" w14:textId="24562117" w:rsidR="00C237C4" w:rsidRPr="00F96252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Mondays </w:t>
      </w:r>
      <w:r w:rsidR="00373272" w:rsidRPr="00F96252">
        <w:rPr>
          <w:sz w:val="21"/>
          <w:szCs w:val="21"/>
        </w:rPr>
        <w:t>9 AM – 11 AM</w:t>
      </w:r>
      <w:r w:rsidR="00256FD0" w:rsidRPr="00F96252">
        <w:rPr>
          <w:sz w:val="21"/>
          <w:szCs w:val="21"/>
        </w:rPr>
        <w:t xml:space="preserve"> </w:t>
      </w:r>
    </w:p>
    <w:p w14:paraId="7122BF24" w14:textId="786F3D11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F96252">
        <w:rPr>
          <w:sz w:val="21"/>
          <w:szCs w:val="21"/>
        </w:rPr>
        <w:t xml:space="preserve">Wednesdays </w:t>
      </w:r>
      <w:r w:rsidR="00373272" w:rsidRPr="00F96252">
        <w:rPr>
          <w:sz w:val="21"/>
          <w:szCs w:val="21"/>
        </w:rPr>
        <w:t>9 AM – 11 AM</w:t>
      </w:r>
      <w:r w:rsidRPr="005B6FBB">
        <w:rPr>
          <w:sz w:val="21"/>
          <w:szCs w:val="21"/>
        </w:rPr>
        <w:t xml:space="preserve"> </w:t>
      </w:r>
    </w:p>
    <w:p w14:paraId="5D0BAF07" w14:textId="5671B25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</w:t>
      </w:r>
      <w:r w:rsidR="00373272" w:rsidRPr="005B6FBB">
        <w:rPr>
          <w:sz w:val="21"/>
          <w:szCs w:val="21"/>
        </w:rPr>
        <w:t>2</w:t>
      </w:r>
      <w:r w:rsidR="00256FD0" w:rsidRPr="005B6FBB">
        <w:rPr>
          <w:sz w:val="21"/>
          <w:szCs w:val="21"/>
        </w:rPr>
        <w:t xml:space="preserve"> PM – 5 PM</w:t>
      </w:r>
    </w:p>
    <w:p w14:paraId="24468F90" w14:textId="694DA94B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41FE4FFE" w14:textId="7C798C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LINE DANCING</w:t>
      </w:r>
    </w:p>
    <w:p w14:paraId="0E64E689" w14:textId="3C2A2B2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FECDAED" w14:textId="5F7C0278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&amp; Thursdays 6 PM – 8 PM; $2 per class</w:t>
      </w:r>
    </w:p>
    <w:p w14:paraId="3F4BA969" w14:textId="77777777" w:rsidR="003C2DD0" w:rsidRDefault="003C2DD0" w:rsidP="00C237C4">
      <w:pPr>
        <w:pStyle w:val="Quote"/>
        <w:jc w:val="left"/>
        <w:rPr>
          <w:sz w:val="21"/>
          <w:szCs w:val="21"/>
        </w:rPr>
      </w:pPr>
    </w:p>
    <w:p w14:paraId="4C97A90A" w14:textId="735281D4" w:rsidR="00C237C4" w:rsidRPr="005B6FBB" w:rsidRDefault="003C2DD0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>Boyd Hill Center (1165 Constitution Blvd.)</w:t>
      </w:r>
    </w:p>
    <w:p w14:paraId="404D51AF" w14:textId="247B502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Thursdays </w:t>
      </w:r>
      <w:r w:rsidR="009847BE" w:rsidRPr="003C2DD0">
        <w:rPr>
          <w:sz w:val="21"/>
          <w:szCs w:val="21"/>
        </w:rPr>
        <w:t>2</w:t>
      </w:r>
      <w:r w:rsidRPr="003C2DD0">
        <w:rPr>
          <w:sz w:val="21"/>
          <w:szCs w:val="21"/>
        </w:rPr>
        <w:t xml:space="preserve"> PM – </w:t>
      </w:r>
      <w:r w:rsidR="009847BE" w:rsidRPr="003C2DD0">
        <w:rPr>
          <w:sz w:val="21"/>
          <w:szCs w:val="21"/>
        </w:rPr>
        <w:t>3</w:t>
      </w:r>
      <w:r w:rsidRPr="003C2DD0">
        <w:rPr>
          <w:sz w:val="21"/>
          <w:szCs w:val="21"/>
        </w:rPr>
        <w:t xml:space="preserve">:30 PM, </w:t>
      </w:r>
      <w:r w:rsidR="001C351F">
        <w:rPr>
          <w:sz w:val="21"/>
          <w:szCs w:val="21"/>
        </w:rPr>
        <w:t>takes donations*</w:t>
      </w:r>
    </w:p>
    <w:p w14:paraId="45743640" w14:textId="347F5C63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6520401" w14:textId="6D6B68C8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SENIORCISE</w:t>
      </w:r>
    </w:p>
    <w:p w14:paraId="63704A2A" w14:textId="79197235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Emmett Scott Center (801 Crawford Road)</w:t>
      </w:r>
    </w:p>
    <w:p w14:paraId="65DA291D" w14:textId="5F801D2D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Tuesdays 10 AM – 11 AM </w:t>
      </w:r>
    </w:p>
    <w:p w14:paraId="7D682109" w14:textId="601F467F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</w:rPr>
      </w:pPr>
      <w:r w:rsidRPr="005B6FBB">
        <w:rPr>
          <w:sz w:val="21"/>
          <w:szCs w:val="21"/>
        </w:rPr>
        <w:t>Thur</w:t>
      </w:r>
      <w:r w:rsidR="00D519C3" w:rsidRPr="005B6FBB">
        <w:rPr>
          <w:sz w:val="21"/>
          <w:szCs w:val="21"/>
        </w:rPr>
        <w:t>s</w:t>
      </w:r>
      <w:r w:rsidRPr="005B6FBB">
        <w:rPr>
          <w:sz w:val="21"/>
          <w:szCs w:val="21"/>
        </w:rPr>
        <w:t>days 10 AM – 11 AM</w:t>
      </w:r>
    </w:p>
    <w:p w14:paraId="1EC85EDE" w14:textId="5E30C8BD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07EC2339" w14:textId="12D4E945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CORNHOLE</w:t>
      </w:r>
    </w:p>
    <w:p w14:paraId="090FFA82" w14:textId="0A662268" w:rsidR="00C237C4" w:rsidRPr="006F0E38" w:rsidRDefault="003C2DD0" w:rsidP="00C237C4">
      <w:pPr>
        <w:pStyle w:val="Quote"/>
        <w:jc w:val="left"/>
        <w:rPr>
          <w:sz w:val="21"/>
          <w:szCs w:val="21"/>
          <w:highlight w:val="yellow"/>
        </w:rPr>
      </w:pPr>
      <w:r w:rsidRPr="003C2DD0">
        <w:rPr>
          <w:sz w:val="21"/>
          <w:szCs w:val="21"/>
        </w:rPr>
        <w:t>Boyd Hill Center (1165 Constitution Blvd.)</w:t>
      </w:r>
    </w:p>
    <w:p w14:paraId="4509F490" w14:textId="00552741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3C2DD0">
        <w:rPr>
          <w:sz w:val="21"/>
          <w:szCs w:val="21"/>
        </w:rPr>
        <w:t xml:space="preserve">Tuesdays </w:t>
      </w:r>
      <w:r w:rsidR="001F4C69" w:rsidRPr="003C2DD0">
        <w:rPr>
          <w:sz w:val="21"/>
          <w:szCs w:val="21"/>
        </w:rPr>
        <w:t>1</w:t>
      </w:r>
      <w:r w:rsidR="006F0E38" w:rsidRPr="003C2DD0">
        <w:rPr>
          <w:sz w:val="21"/>
          <w:szCs w:val="21"/>
        </w:rPr>
        <w:t>0</w:t>
      </w:r>
      <w:r w:rsidRPr="003C2DD0">
        <w:rPr>
          <w:sz w:val="21"/>
          <w:szCs w:val="21"/>
        </w:rPr>
        <w:t xml:space="preserve"> AM – </w:t>
      </w:r>
      <w:r w:rsidR="006F0E38" w:rsidRPr="003C2DD0">
        <w:rPr>
          <w:sz w:val="21"/>
          <w:szCs w:val="21"/>
        </w:rPr>
        <w:t>11 AM</w:t>
      </w:r>
    </w:p>
    <w:p w14:paraId="1AAACFBC" w14:textId="531A893D" w:rsidR="00241315" w:rsidRPr="005B6FBB" w:rsidRDefault="00241315" w:rsidP="00C237C4">
      <w:pPr>
        <w:pStyle w:val="Quote"/>
        <w:jc w:val="left"/>
        <w:rPr>
          <w:sz w:val="21"/>
          <w:szCs w:val="21"/>
        </w:rPr>
      </w:pPr>
    </w:p>
    <w:p w14:paraId="089C6A1E" w14:textId="1CA2EE5C" w:rsidR="00241315" w:rsidRPr="005B6FBB" w:rsidRDefault="00241315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SHUFFLEBOARD</w:t>
      </w:r>
    </w:p>
    <w:p w14:paraId="165FBF5F" w14:textId="012D45D3" w:rsidR="00241315" w:rsidRPr="00500C90" w:rsidRDefault="001F77D3" w:rsidP="00C237C4">
      <w:pPr>
        <w:pStyle w:val="Quote"/>
        <w:jc w:val="left"/>
        <w:rPr>
          <w:sz w:val="21"/>
          <w:szCs w:val="21"/>
        </w:rPr>
      </w:pPr>
      <w:r w:rsidRPr="00500C90">
        <w:rPr>
          <w:sz w:val="21"/>
          <w:szCs w:val="21"/>
        </w:rPr>
        <w:t>Boyd Hill Center (1165 Constitution Blvd)</w:t>
      </w:r>
    </w:p>
    <w:p w14:paraId="3AA72D9D" w14:textId="1EA78538" w:rsidR="001F77D3" w:rsidRPr="005B6FBB" w:rsidRDefault="00B03037" w:rsidP="00C237C4">
      <w:pPr>
        <w:pStyle w:val="Quote"/>
        <w:jc w:val="left"/>
        <w:rPr>
          <w:sz w:val="21"/>
          <w:szCs w:val="21"/>
        </w:rPr>
      </w:pPr>
      <w:r w:rsidRPr="00500C90">
        <w:rPr>
          <w:sz w:val="21"/>
          <w:szCs w:val="21"/>
        </w:rPr>
        <w:t>Wednesdays 1</w:t>
      </w:r>
      <w:r w:rsidR="000C7D41" w:rsidRPr="00500C90">
        <w:rPr>
          <w:sz w:val="21"/>
          <w:szCs w:val="21"/>
        </w:rPr>
        <w:t>:30</w:t>
      </w:r>
      <w:r w:rsidRPr="00500C90">
        <w:rPr>
          <w:sz w:val="21"/>
          <w:szCs w:val="21"/>
        </w:rPr>
        <w:t xml:space="preserve"> PM – 3 PM</w:t>
      </w:r>
      <w:r w:rsidRPr="005B6FBB">
        <w:rPr>
          <w:sz w:val="21"/>
          <w:szCs w:val="21"/>
        </w:rPr>
        <w:t xml:space="preserve"> </w:t>
      </w:r>
    </w:p>
    <w:p w14:paraId="7DC474E0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74C4A0AB" w14:textId="7E58ECF9" w:rsidR="00C237C4" w:rsidRPr="005B6FBB" w:rsidRDefault="001F52AC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BOWLING</w:t>
      </w:r>
    </w:p>
    <w:p w14:paraId="3654C485" w14:textId="10092A2B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Strikers Family Bowling (124 N. Anderson Road)</w:t>
      </w:r>
    </w:p>
    <w:p w14:paraId="6D03FAA8" w14:textId="10428EC9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 AM; pay at bowling alley</w:t>
      </w:r>
    </w:p>
    <w:p w14:paraId="1CE9C79E" w14:textId="028A97F5" w:rsidR="00924382" w:rsidRPr="005B6FBB" w:rsidRDefault="00924382" w:rsidP="00C237C4">
      <w:pPr>
        <w:pStyle w:val="Quote"/>
        <w:jc w:val="left"/>
        <w:rPr>
          <w:b/>
          <w:bCs/>
          <w:sz w:val="21"/>
          <w:szCs w:val="21"/>
          <w:u w:val="single"/>
        </w:rPr>
      </w:pPr>
    </w:p>
    <w:p w14:paraId="2B76CA9E" w14:textId="78079D59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BOCCE</w:t>
      </w:r>
    </w:p>
    <w:p w14:paraId="0747E412" w14:textId="7777777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6C0543C1" w14:textId="3A2CB474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 AM – 11 AM</w:t>
      </w:r>
    </w:p>
    <w:p w14:paraId="21052C51" w14:textId="09939680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FB4C173" w14:textId="74A68AB1" w:rsidR="00A260D1" w:rsidRPr="005B6FBB" w:rsidRDefault="005225E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HAND</w:t>
      </w:r>
      <w:r w:rsidR="00345E9F">
        <w:rPr>
          <w:b/>
          <w:bCs/>
          <w:sz w:val="21"/>
          <w:szCs w:val="21"/>
          <w:u w:val="single"/>
        </w:rPr>
        <w:t xml:space="preserve"> &amp; </w:t>
      </w:r>
      <w:r w:rsidR="00D15199" w:rsidRPr="005B6FBB">
        <w:rPr>
          <w:b/>
          <w:bCs/>
          <w:sz w:val="21"/>
          <w:szCs w:val="21"/>
          <w:u w:val="single"/>
        </w:rPr>
        <w:t>FOOT</w:t>
      </w:r>
    </w:p>
    <w:p w14:paraId="7A06F3F9" w14:textId="2C986CD2" w:rsidR="00D15199" w:rsidRPr="005B6FBB" w:rsidRDefault="00D15199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0D6FA1" w:rsidRPr="005B6FBB">
        <w:rPr>
          <w:sz w:val="21"/>
          <w:szCs w:val="21"/>
        </w:rPr>
        <w:t>1204 Alexander Rd.)</w:t>
      </w:r>
    </w:p>
    <w:p w14:paraId="29D246ED" w14:textId="117D3996" w:rsidR="000D6FA1" w:rsidRPr="005B6FBB" w:rsidRDefault="000D6FA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 1 PM</w:t>
      </w:r>
    </w:p>
    <w:p w14:paraId="5F539BBA" w14:textId="77777777" w:rsidR="00AD6A29" w:rsidRDefault="00AD6A29" w:rsidP="00C237C4">
      <w:pPr>
        <w:pStyle w:val="Quote"/>
        <w:jc w:val="left"/>
        <w:rPr>
          <w:b/>
          <w:bCs/>
          <w:sz w:val="20"/>
          <w:szCs w:val="20"/>
          <w:u w:val="single"/>
        </w:rPr>
      </w:pPr>
    </w:p>
    <w:p w14:paraId="5E81D3CD" w14:textId="73F028A1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WALKING GROUP</w:t>
      </w:r>
    </w:p>
    <w:p w14:paraId="7AEA38AB" w14:textId="085C6D16" w:rsidR="00D705A2" w:rsidRDefault="00D705A2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>Rock Hill Galleria (2301 Dave Lyle Blvd)</w:t>
      </w:r>
    </w:p>
    <w:p w14:paraId="6B1DA5EE" w14:textId="05467459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</w:t>
      </w:r>
      <w:r w:rsidR="00FE6AEF" w:rsidRPr="005B6FBB">
        <w:rPr>
          <w:sz w:val="21"/>
          <w:szCs w:val="21"/>
        </w:rPr>
        <w:t>9</w:t>
      </w:r>
      <w:r w:rsidR="00993851" w:rsidRPr="005B6FBB">
        <w:rPr>
          <w:sz w:val="21"/>
          <w:szCs w:val="21"/>
        </w:rPr>
        <w:t>:15</w:t>
      </w:r>
      <w:r w:rsidRPr="005B6FBB">
        <w:rPr>
          <w:sz w:val="21"/>
          <w:szCs w:val="21"/>
        </w:rPr>
        <w:t xml:space="preserve"> AM</w:t>
      </w:r>
    </w:p>
    <w:p w14:paraId="6B73948B" w14:textId="3B0900BE" w:rsidR="00C237C4" w:rsidRPr="005B6FBB" w:rsidRDefault="00993851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Fridays 9:15 AM</w:t>
      </w:r>
    </w:p>
    <w:p w14:paraId="4CDB3287" w14:textId="51015377" w:rsidR="00C237C4" w:rsidRPr="005B6FBB" w:rsidRDefault="00C237C4" w:rsidP="00C237C4">
      <w:pPr>
        <w:pStyle w:val="Quote"/>
        <w:jc w:val="left"/>
        <w:rPr>
          <w:sz w:val="21"/>
          <w:szCs w:val="21"/>
        </w:rPr>
      </w:pPr>
    </w:p>
    <w:p w14:paraId="102E4854" w14:textId="3EE94D4D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MA</w:t>
      </w:r>
      <w:r w:rsidR="00256FD0" w:rsidRPr="005B6FBB">
        <w:rPr>
          <w:b/>
          <w:bCs/>
          <w:sz w:val="21"/>
          <w:szCs w:val="21"/>
          <w:u w:val="single"/>
        </w:rPr>
        <w:t>H</w:t>
      </w:r>
      <w:r w:rsidRPr="005B6FBB">
        <w:rPr>
          <w:b/>
          <w:bCs/>
          <w:sz w:val="21"/>
          <w:szCs w:val="21"/>
          <w:u w:val="single"/>
        </w:rPr>
        <w:t>JONG</w:t>
      </w:r>
    </w:p>
    <w:p w14:paraId="5A99657A" w14:textId="2B7C739C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49D6E48B" w14:textId="0745D7E3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Fridays 1 PM – 4 PM </w:t>
      </w:r>
    </w:p>
    <w:p w14:paraId="3D1A6ECC" w14:textId="0C6AF3D7" w:rsidR="001F5B19" w:rsidRPr="005B6FBB" w:rsidRDefault="001F5B19" w:rsidP="00C237C4">
      <w:pPr>
        <w:pStyle w:val="Quote"/>
        <w:jc w:val="left"/>
        <w:rPr>
          <w:sz w:val="21"/>
          <w:szCs w:val="21"/>
        </w:rPr>
      </w:pPr>
    </w:p>
    <w:p w14:paraId="14C16A4F" w14:textId="404CA732" w:rsidR="00C237C4" w:rsidRPr="005B6FBB" w:rsidRDefault="00C237C4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EUCHRE</w:t>
      </w:r>
    </w:p>
    <w:p w14:paraId="1CB4027E" w14:textId="78721010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(1204 Alexander Rd)</w:t>
      </w:r>
    </w:p>
    <w:p w14:paraId="3DE05983" w14:textId="403E4C57" w:rsidR="00C237C4" w:rsidRPr="005B6FBB" w:rsidRDefault="00C237C4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Wednesdays 1:30 PM – 4 PM </w:t>
      </w:r>
    </w:p>
    <w:p w14:paraId="47D220C2" w14:textId="55359549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16A9601A" w14:textId="1FC7D7E0" w:rsidR="00B03037" w:rsidRPr="005B6FBB" w:rsidRDefault="00C95399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PICKLEBALL</w:t>
      </w:r>
    </w:p>
    <w:p w14:paraId="73053F5B" w14:textId="27FBDC7E" w:rsidR="00B222A6" w:rsidRPr="005B6FBB" w:rsidRDefault="00B222A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Boyd Hill Center (1165 Constitution Blvd)</w:t>
      </w:r>
    </w:p>
    <w:p w14:paraId="1D93D94A" w14:textId="77777777" w:rsidR="003C2DD0" w:rsidRDefault="00521007" w:rsidP="4660A728">
      <w:pPr>
        <w:pStyle w:val="Quote"/>
        <w:jc w:val="left"/>
        <w:rPr>
          <w:sz w:val="21"/>
          <w:szCs w:val="21"/>
        </w:rPr>
      </w:pPr>
      <w:r w:rsidRPr="559BE2A2">
        <w:rPr>
          <w:sz w:val="21"/>
          <w:szCs w:val="21"/>
        </w:rPr>
        <w:t xml:space="preserve">Mondays </w:t>
      </w:r>
      <w:r w:rsidR="3CF15E6F" w:rsidRPr="559BE2A2">
        <w:rPr>
          <w:sz w:val="21"/>
          <w:szCs w:val="21"/>
        </w:rPr>
        <w:t>4</w:t>
      </w:r>
      <w:r w:rsidRPr="559BE2A2">
        <w:rPr>
          <w:sz w:val="21"/>
          <w:szCs w:val="21"/>
        </w:rPr>
        <w:t xml:space="preserve"> PM – </w:t>
      </w:r>
      <w:r w:rsidR="003C2DD0">
        <w:rPr>
          <w:sz w:val="21"/>
          <w:szCs w:val="21"/>
        </w:rPr>
        <w:t>6</w:t>
      </w:r>
      <w:r w:rsidRPr="559BE2A2">
        <w:rPr>
          <w:sz w:val="21"/>
          <w:szCs w:val="21"/>
        </w:rPr>
        <w:t xml:space="preserve"> PM</w:t>
      </w:r>
      <w:r w:rsidR="003C2DD0">
        <w:rPr>
          <w:sz w:val="21"/>
          <w:szCs w:val="21"/>
        </w:rPr>
        <w:t xml:space="preserve"> (Beginners) </w:t>
      </w:r>
    </w:p>
    <w:p w14:paraId="654837A8" w14:textId="54C03053" w:rsidR="00521007" w:rsidRPr="005B6FBB" w:rsidRDefault="003C2DD0" w:rsidP="003C2DD0">
      <w:pPr>
        <w:pStyle w:val="Quote"/>
        <w:ind w:left="72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6 PM – 8 PM (Intermediate/Advance)</w:t>
      </w:r>
    </w:p>
    <w:p w14:paraId="4CE41C5A" w14:textId="77777777" w:rsidR="003C2DD0" w:rsidRDefault="00521007" w:rsidP="00C237C4">
      <w:pPr>
        <w:pStyle w:val="Quote"/>
        <w:jc w:val="left"/>
        <w:rPr>
          <w:sz w:val="21"/>
          <w:szCs w:val="21"/>
        </w:rPr>
      </w:pPr>
      <w:r w:rsidRPr="559BE2A2">
        <w:rPr>
          <w:sz w:val="21"/>
          <w:szCs w:val="21"/>
        </w:rPr>
        <w:t xml:space="preserve">Thursdays </w:t>
      </w:r>
      <w:r w:rsidR="144D051F" w:rsidRPr="559BE2A2">
        <w:rPr>
          <w:sz w:val="21"/>
          <w:szCs w:val="21"/>
        </w:rPr>
        <w:t>4</w:t>
      </w:r>
      <w:r w:rsidRPr="559BE2A2">
        <w:rPr>
          <w:sz w:val="21"/>
          <w:szCs w:val="21"/>
        </w:rPr>
        <w:t xml:space="preserve"> PM – </w:t>
      </w:r>
      <w:r w:rsidR="003C2DD0">
        <w:rPr>
          <w:sz w:val="21"/>
          <w:szCs w:val="21"/>
        </w:rPr>
        <w:t>6</w:t>
      </w:r>
      <w:r w:rsidRPr="559BE2A2">
        <w:rPr>
          <w:sz w:val="21"/>
          <w:szCs w:val="21"/>
        </w:rPr>
        <w:t xml:space="preserve"> PM</w:t>
      </w:r>
      <w:r w:rsidR="003C2DD0">
        <w:rPr>
          <w:sz w:val="21"/>
          <w:szCs w:val="21"/>
        </w:rPr>
        <w:t xml:space="preserve"> (Beginners)</w:t>
      </w:r>
    </w:p>
    <w:p w14:paraId="429BD5E8" w14:textId="7FEF92DD" w:rsidR="00521007" w:rsidRPr="005B6FBB" w:rsidRDefault="003C2DD0" w:rsidP="00C237C4">
      <w:pPr>
        <w:pStyle w:val="Quote"/>
        <w:jc w:val="left"/>
        <w:rPr>
          <w:sz w:val="21"/>
          <w:szCs w:val="21"/>
        </w:rPr>
      </w:pPr>
      <w:r>
        <w:rPr>
          <w:sz w:val="21"/>
          <w:szCs w:val="21"/>
        </w:rPr>
        <w:tab/>
        <w:t xml:space="preserve">    6 PM 0 8 PM (Intermediate/Advance)</w:t>
      </w:r>
      <w:r w:rsidR="00521007" w:rsidRPr="559BE2A2">
        <w:rPr>
          <w:sz w:val="21"/>
          <w:szCs w:val="21"/>
        </w:rPr>
        <w:t xml:space="preserve"> </w:t>
      </w:r>
    </w:p>
    <w:p w14:paraId="01A5B77D" w14:textId="2B52EBF6" w:rsidR="0000045F" w:rsidRPr="005B6FBB" w:rsidRDefault="0000045F" w:rsidP="00C237C4">
      <w:pPr>
        <w:pStyle w:val="Quote"/>
        <w:jc w:val="left"/>
        <w:rPr>
          <w:sz w:val="21"/>
          <w:szCs w:val="21"/>
        </w:rPr>
      </w:pPr>
    </w:p>
    <w:p w14:paraId="4D0B70CB" w14:textId="14B4BF3B" w:rsidR="0000045F" w:rsidRPr="005B6FBB" w:rsidRDefault="0000045F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r w:rsidRPr="005B6FBB">
        <w:rPr>
          <w:b/>
          <w:bCs/>
          <w:sz w:val="21"/>
          <w:szCs w:val="21"/>
          <w:u w:val="single"/>
        </w:rPr>
        <w:t>CHESS/CHECKERS</w:t>
      </w:r>
    </w:p>
    <w:p w14:paraId="5CA3BCFB" w14:textId="7A11B151" w:rsidR="0000045F" w:rsidRPr="005B6FBB" w:rsidRDefault="0000045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Fewell Park Center (</w:t>
      </w:r>
      <w:r w:rsidR="00C206E6" w:rsidRPr="005B6FBB">
        <w:rPr>
          <w:sz w:val="21"/>
          <w:szCs w:val="21"/>
        </w:rPr>
        <w:t>1204 Alexander Rd)</w:t>
      </w:r>
    </w:p>
    <w:p w14:paraId="218D6C98" w14:textId="36E64AB9" w:rsidR="00C206E6" w:rsidRPr="005B6FBB" w:rsidRDefault="00C206E6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Tuesdays 1:30 PM – 3 :30 PM</w:t>
      </w:r>
    </w:p>
    <w:p w14:paraId="114E41C1" w14:textId="0A3B7DDE" w:rsidR="00B03037" w:rsidRPr="005B6FBB" w:rsidRDefault="00B03037" w:rsidP="00C237C4">
      <w:pPr>
        <w:pStyle w:val="Quote"/>
        <w:jc w:val="left"/>
        <w:rPr>
          <w:sz w:val="21"/>
          <w:szCs w:val="21"/>
        </w:rPr>
      </w:pPr>
    </w:p>
    <w:p w14:paraId="7CF61B08" w14:textId="7EFE50C9" w:rsidR="00362374" w:rsidRPr="005B6FBB" w:rsidRDefault="00A40338" w:rsidP="00C237C4">
      <w:pPr>
        <w:pStyle w:val="Quote"/>
        <w:jc w:val="left"/>
        <w:rPr>
          <w:b/>
          <w:bCs/>
          <w:sz w:val="21"/>
          <w:szCs w:val="21"/>
          <w:u w:val="single"/>
        </w:rPr>
      </w:pPr>
      <w:bookmarkStart w:id="0" w:name="_Hlk127869505"/>
      <w:r w:rsidRPr="005B6FBB">
        <w:rPr>
          <w:b/>
          <w:bCs/>
          <w:sz w:val="21"/>
          <w:szCs w:val="21"/>
          <w:u w:val="single"/>
        </w:rPr>
        <w:t>RUMMIKUB</w:t>
      </w:r>
    </w:p>
    <w:p w14:paraId="6179D1B6" w14:textId="71980669" w:rsidR="009666A7" w:rsidRPr="005B6FBB" w:rsidRDefault="003A26D3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728A499E" w14:textId="3B073DB7" w:rsidR="003A26D3" w:rsidRPr="005B6FBB" w:rsidRDefault="005A4F1F" w:rsidP="00C237C4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>Thursdays 9:30 AM – 12 Noon</w:t>
      </w:r>
    </w:p>
    <w:bookmarkEnd w:id="0"/>
    <w:p w14:paraId="3FC16A46" w14:textId="2FF89AFE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65C0B89B" w14:textId="35E019B4" w:rsidR="00880548" w:rsidRPr="005B6FBB" w:rsidRDefault="00880548" w:rsidP="00880548">
      <w:pPr>
        <w:pStyle w:val="Quote"/>
        <w:jc w:val="left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BODIES IN MOTION</w:t>
      </w:r>
    </w:p>
    <w:p w14:paraId="2D770A6C" w14:textId="0A814F41" w:rsidR="00880548" w:rsidRPr="005B6FBB" w:rsidRDefault="00880548" w:rsidP="00880548">
      <w:pPr>
        <w:pStyle w:val="Quote"/>
        <w:jc w:val="left"/>
        <w:rPr>
          <w:sz w:val="21"/>
          <w:szCs w:val="21"/>
        </w:rPr>
      </w:pPr>
      <w:r w:rsidRPr="005B6FBB">
        <w:rPr>
          <w:sz w:val="21"/>
          <w:szCs w:val="21"/>
        </w:rPr>
        <w:t xml:space="preserve">Northside Recreation Center (900 </w:t>
      </w:r>
      <w:proofErr w:type="spellStart"/>
      <w:r w:rsidRPr="005B6FBB">
        <w:rPr>
          <w:sz w:val="21"/>
          <w:szCs w:val="21"/>
        </w:rPr>
        <w:t>Annafrel</w:t>
      </w:r>
      <w:proofErr w:type="spellEnd"/>
      <w:r w:rsidRPr="005B6FBB">
        <w:rPr>
          <w:sz w:val="21"/>
          <w:szCs w:val="21"/>
        </w:rPr>
        <w:t xml:space="preserve"> St)</w:t>
      </w:r>
    </w:p>
    <w:p w14:paraId="4AD78B3B" w14:textId="5CE2CD83" w:rsidR="00880548" w:rsidRPr="005B6FBB" w:rsidRDefault="003C2DD0" w:rsidP="00880548">
      <w:pPr>
        <w:pStyle w:val="Quote"/>
        <w:jc w:val="left"/>
        <w:rPr>
          <w:sz w:val="21"/>
          <w:szCs w:val="21"/>
        </w:rPr>
      </w:pPr>
      <w:r w:rsidRPr="00763C11">
        <w:rPr>
          <w:rFonts w:ascii="Corbel" w:eastAsia="MS PMincho" w:hAnsi="Corbel" w:cs="Times New Roman"/>
          <w:i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6B179E9" wp14:editId="080ADF23">
                <wp:simplePos x="0" y="0"/>
                <wp:positionH relativeFrom="column">
                  <wp:posOffset>276225</wp:posOffset>
                </wp:positionH>
                <wp:positionV relativeFrom="paragraph">
                  <wp:posOffset>249555</wp:posOffset>
                </wp:positionV>
                <wp:extent cx="2360930" cy="1704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B0B2E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7F48C33E" w14:textId="77777777" w:rsidR="00763C11" w:rsidRPr="00DB18A6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DB18A6">
                              <w:rPr>
                                <w:rFonts w:ascii="Helvetica" w:eastAsia="Yu Gothic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u w:val="single"/>
                              </w:rPr>
                              <w:t>Contact Information:</w:t>
                            </w:r>
                          </w:p>
                          <w:p w14:paraId="25771211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63FCE96B" w14:textId="77777777" w:rsidR="00763C11" w:rsidRDefault="00763C11" w:rsidP="00763C11">
                            <w:pPr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Jon Shea: 803-325-2634 or </w:t>
                            </w:r>
                            <w:hyperlink r:id="rId13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jonathan.shea@cityofrockhill.com</w:t>
                              </w:r>
                            </w:hyperlink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893A681" w14:textId="77777777" w:rsidR="00763C11" w:rsidRDefault="00763C11" w:rsidP="00763C11">
                            <w:r w:rsidRPr="001F5B19">
                              <w:rPr>
                                <w:rFonts w:ascii="Helvetica" w:eastAsia="Yu Gothic" w:hAnsi="Helvetica" w:cs="Helvetica"/>
                                <w:color w:val="000000"/>
                                <w:sz w:val="21"/>
                                <w:szCs w:val="21"/>
                              </w:rPr>
                              <w:t xml:space="preserve">Donna Smarr: 803-329-5662 or </w:t>
                            </w:r>
                            <w:hyperlink r:id="rId14" w:history="1">
                              <w:r w:rsidRPr="001F5B19">
                                <w:rPr>
                                  <w:rFonts w:ascii="Helvetica" w:eastAsia="Yu Gothic" w:hAnsi="Helvetica" w:cs="Helvetica"/>
                                  <w:color w:val="0000FF"/>
                                  <w:sz w:val="21"/>
                                  <w:szCs w:val="21"/>
                                  <w:u w:val="single"/>
                                </w:rPr>
                                <w:t>donna.smarr@cityofrockhill.com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9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19.65pt;width:185.9pt;height:134.2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JdEQIAACA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">
                <v:textbox>
                  <w:txbxContent>
                    <w:p w14:paraId="45DB0B2E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7F48C33E" w14:textId="77777777" w:rsidR="00763C11" w:rsidRPr="00DB18A6" w:rsidRDefault="00763C11" w:rsidP="00763C11">
                      <w:pPr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</w:pPr>
                      <w:r w:rsidRPr="00DB18A6">
                        <w:rPr>
                          <w:rFonts w:ascii="Helvetica" w:eastAsia="Yu Gothic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u w:val="single"/>
                        </w:rPr>
                        <w:t>Contact Information:</w:t>
                      </w:r>
                    </w:p>
                    <w:p w14:paraId="25771211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</w:p>
                    <w:p w14:paraId="63FCE96B" w14:textId="77777777" w:rsidR="00763C11" w:rsidRDefault="00763C11" w:rsidP="00763C11">
                      <w:pPr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</w:pPr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Jon Shea: 803-325-2634 or </w:t>
                      </w:r>
                      <w:hyperlink r:id="rId15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jonathan.shea@cityofrockhill.com</w:t>
                        </w:r>
                      </w:hyperlink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</w:p>
                    <w:p w14:paraId="7893A681" w14:textId="77777777" w:rsidR="00763C11" w:rsidRDefault="00763C11" w:rsidP="00763C11">
                      <w:r w:rsidRPr="001F5B19">
                        <w:rPr>
                          <w:rFonts w:ascii="Helvetica" w:eastAsia="Yu Gothic" w:hAnsi="Helvetica" w:cs="Helvetica"/>
                          <w:color w:val="000000"/>
                          <w:sz w:val="21"/>
                          <w:szCs w:val="21"/>
                        </w:rPr>
                        <w:t xml:space="preserve">Donna Smarr: 803-329-5662 or </w:t>
                      </w:r>
                      <w:hyperlink r:id="rId16" w:history="1">
                        <w:r w:rsidRPr="001F5B19">
                          <w:rPr>
                            <w:rFonts w:ascii="Helvetica" w:eastAsia="Yu Gothic" w:hAnsi="Helvetica" w:cs="Helvetica"/>
                            <w:color w:val="0000FF"/>
                            <w:sz w:val="21"/>
                            <w:szCs w:val="21"/>
                            <w:u w:val="single"/>
                          </w:rPr>
                          <w:t>donna.smarr@cityofrockhill.com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80548">
        <w:rPr>
          <w:sz w:val="21"/>
          <w:szCs w:val="21"/>
        </w:rPr>
        <w:t xml:space="preserve">Mondays </w:t>
      </w:r>
      <w:r w:rsidR="00FA78E1">
        <w:rPr>
          <w:sz w:val="21"/>
          <w:szCs w:val="21"/>
        </w:rPr>
        <w:t>5 PM – 6 PM; $5 per class</w:t>
      </w:r>
    </w:p>
    <w:p w14:paraId="0F538DA3" w14:textId="7E01667E" w:rsidR="00C237C4" w:rsidRDefault="00D705A2" w:rsidP="00C237C4">
      <w:pPr>
        <w:pStyle w:val="Quote"/>
        <w:jc w:val="left"/>
        <w:rPr>
          <w:sz w:val="24"/>
          <w:szCs w:val="24"/>
        </w:rPr>
      </w:pPr>
      <w:r w:rsidRPr="005B6FBB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37838A7" wp14:editId="71A8720A">
            <wp:simplePos x="0" y="0"/>
            <wp:positionH relativeFrom="page">
              <wp:posOffset>4560570</wp:posOffset>
            </wp:positionH>
            <wp:positionV relativeFrom="paragraph">
              <wp:posOffset>1870075</wp:posOffset>
            </wp:positionV>
            <wp:extent cx="2164080" cy="102970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29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5805" w14:textId="3A945C9B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49004E7" w14:textId="616996C3" w:rsidR="00C237C4" w:rsidRDefault="00C237C4" w:rsidP="00C237C4">
      <w:pPr>
        <w:pStyle w:val="Quote"/>
        <w:jc w:val="left"/>
        <w:rPr>
          <w:sz w:val="24"/>
          <w:szCs w:val="24"/>
        </w:rPr>
      </w:pPr>
    </w:p>
    <w:p w14:paraId="77D89B17" w14:textId="501552D9" w:rsidR="001F5B19" w:rsidRPr="001F5B19" w:rsidRDefault="001F5B19" w:rsidP="00924382">
      <w:pPr>
        <w:pStyle w:val="Quote"/>
        <w:jc w:val="left"/>
        <w:rPr>
          <w:sz w:val="24"/>
          <w:szCs w:val="24"/>
        </w:rPr>
      </w:pPr>
    </w:p>
    <w:sectPr w:rsidR="001F5B19" w:rsidRPr="001F5B19" w:rsidSect="00C237C4">
      <w:type w:val="continuous"/>
      <w:pgSz w:w="12240" w:h="15840"/>
      <w:pgMar w:top="720" w:right="720" w:bottom="720" w:left="720" w:header="576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E74" w14:textId="77777777" w:rsidR="0095396B" w:rsidRDefault="0095396B">
      <w:pPr>
        <w:spacing w:before="0" w:after="0"/>
      </w:pPr>
      <w:r>
        <w:separator/>
      </w:r>
    </w:p>
  </w:endnote>
  <w:endnote w:type="continuationSeparator" w:id="0">
    <w:p w14:paraId="1810C9EC" w14:textId="77777777" w:rsidR="0095396B" w:rsidRDefault="0095396B">
      <w:pPr>
        <w:spacing w:before="0" w:after="0"/>
      </w:pPr>
      <w:r>
        <w:continuationSeparator/>
      </w:r>
    </w:p>
  </w:endnote>
  <w:endnote w:type="continuationNotice" w:id="1">
    <w:p w14:paraId="614768E5" w14:textId="77777777" w:rsidR="0095396B" w:rsidRDefault="009539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7F26" w14:textId="77777777" w:rsidR="001F5B19" w:rsidRDefault="001F5B19" w:rsidP="001F5B19">
    <w:pPr>
      <w:pStyle w:val="Footer"/>
    </w:pPr>
  </w:p>
  <w:p w14:paraId="5A1998C3" w14:textId="77777777" w:rsidR="001F5B19" w:rsidRDefault="001F5B19" w:rsidP="001F5B1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64E0" w14:textId="77777777" w:rsidR="0095396B" w:rsidRDefault="0095396B">
      <w:pPr>
        <w:spacing w:before="0" w:after="0"/>
      </w:pPr>
      <w:r>
        <w:separator/>
      </w:r>
    </w:p>
  </w:footnote>
  <w:footnote w:type="continuationSeparator" w:id="0">
    <w:p w14:paraId="566CD74F" w14:textId="77777777" w:rsidR="0095396B" w:rsidRDefault="0095396B">
      <w:pPr>
        <w:spacing w:before="0" w:after="0"/>
      </w:pPr>
      <w:r>
        <w:continuationSeparator/>
      </w:r>
    </w:p>
  </w:footnote>
  <w:footnote w:type="continuationNotice" w:id="1">
    <w:p w14:paraId="3EB0C48D" w14:textId="77777777" w:rsidR="0095396B" w:rsidRDefault="0095396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1299699">
    <w:abstractNumId w:val="9"/>
  </w:num>
  <w:num w:numId="2" w16cid:durableId="455106809">
    <w:abstractNumId w:val="7"/>
  </w:num>
  <w:num w:numId="3" w16cid:durableId="1701467309">
    <w:abstractNumId w:val="6"/>
  </w:num>
  <w:num w:numId="4" w16cid:durableId="797650486">
    <w:abstractNumId w:val="5"/>
  </w:num>
  <w:num w:numId="5" w16cid:durableId="1020548875">
    <w:abstractNumId w:val="4"/>
  </w:num>
  <w:num w:numId="6" w16cid:durableId="1863938832">
    <w:abstractNumId w:val="8"/>
  </w:num>
  <w:num w:numId="7" w16cid:durableId="1592396807">
    <w:abstractNumId w:val="3"/>
  </w:num>
  <w:num w:numId="8" w16cid:durableId="752631803">
    <w:abstractNumId w:val="2"/>
  </w:num>
  <w:num w:numId="9" w16cid:durableId="1661075904">
    <w:abstractNumId w:val="1"/>
  </w:num>
  <w:num w:numId="10" w16cid:durableId="7395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9/2024"/>
    <w:docVar w:name="MonthStart" w:val="2/1/2024"/>
    <w:docVar w:name="ShowDynamicGuides" w:val="1"/>
    <w:docVar w:name="ShowMarginGuides" w:val="0"/>
    <w:docVar w:name="ShowOutlines" w:val="0"/>
    <w:docVar w:name="ShowStaticGuides" w:val="0"/>
  </w:docVars>
  <w:rsids>
    <w:rsidRoot w:val="009D084D"/>
    <w:rsid w:val="0000045F"/>
    <w:rsid w:val="00005D7E"/>
    <w:rsid w:val="0001150A"/>
    <w:rsid w:val="0001160C"/>
    <w:rsid w:val="00015AAA"/>
    <w:rsid w:val="00022431"/>
    <w:rsid w:val="00022D5B"/>
    <w:rsid w:val="00027193"/>
    <w:rsid w:val="00033CDF"/>
    <w:rsid w:val="000521B8"/>
    <w:rsid w:val="000529C0"/>
    <w:rsid w:val="00055B81"/>
    <w:rsid w:val="000604E1"/>
    <w:rsid w:val="00061155"/>
    <w:rsid w:val="00062C46"/>
    <w:rsid w:val="00072A60"/>
    <w:rsid w:val="00080CD5"/>
    <w:rsid w:val="000837AC"/>
    <w:rsid w:val="00086C23"/>
    <w:rsid w:val="000A19CC"/>
    <w:rsid w:val="000A5181"/>
    <w:rsid w:val="000A6338"/>
    <w:rsid w:val="000B199F"/>
    <w:rsid w:val="000B4C11"/>
    <w:rsid w:val="000B5CB2"/>
    <w:rsid w:val="000B607C"/>
    <w:rsid w:val="000B6470"/>
    <w:rsid w:val="000C0858"/>
    <w:rsid w:val="000C1442"/>
    <w:rsid w:val="000C1DAB"/>
    <w:rsid w:val="000C6555"/>
    <w:rsid w:val="000C73BE"/>
    <w:rsid w:val="000C7D41"/>
    <w:rsid w:val="000D1DC4"/>
    <w:rsid w:val="000D3D99"/>
    <w:rsid w:val="000D5BB3"/>
    <w:rsid w:val="000D6FA1"/>
    <w:rsid w:val="000E6CF3"/>
    <w:rsid w:val="000F29B4"/>
    <w:rsid w:val="000F450A"/>
    <w:rsid w:val="001001CF"/>
    <w:rsid w:val="00101260"/>
    <w:rsid w:val="00113CA3"/>
    <w:rsid w:val="00124ADC"/>
    <w:rsid w:val="00137FEC"/>
    <w:rsid w:val="00170FE6"/>
    <w:rsid w:val="00174163"/>
    <w:rsid w:val="0017618D"/>
    <w:rsid w:val="00180A83"/>
    <w:rsid w:val="00182A80"/>
    <w:rsid w:val="0019249B"/>
    <w:rsid w:val="00193E15"/>
    <w:rsid w:val="001A78CE"/>
    <w:rsid w:val="001C351F"/>
    <w:rsid w:val="001C5536"/>
    <w:rsid w:val="001C7659"/>
    <w:rsid w:val="001D1E32"/>
    <w:rsid w:val="001D29F7"/>
    <w:rsid w:val="001E35E5"/>
    <w:rsid w:val="001E4052"/>
    <w:rsid w:val="001F4C69"/>
    <w:rsid w:val="001F52AC"/>
    <w:rsid w:val="001F5B19"/>
    <w:rsid w:val="001F77D3"/>
    <w:rsid w:val="001F7BB4"/>
    <w:rsid w:val="0020049B"/>
    <w:rsid w:val="0020261A"/>
    <w:rsid w:val="00202D2C"/>
    <w:rsid w:val="0021340A"/>
    <w:rsid w:val="0021618A"/>
    <w:rsid w:val="00217329"/>
    <w:rsid w:val="00221B83"/>
    <w:rsid w:val="002330C0"/>
    <w:rsid w:val="002331D4"/>
    <w:rsid w:val="00241315"/>
    <w:rsid w:val="00244862"/>
    <w:rsid w:val="0024551E"/>
    <w:rsid w:val="0024797C"/>
    <w:rsid w:val="002503BA"/>
    <w:rsid w:val="00252F55"/>
    <w:rsid w:val="00256FD0"/>
    <w:rsid w:val="0025748C"/>
    <w:rsid w:val="0026409F"/>
    <w:rsid w:val="00266417"/>
    <w:rsid w:val="00270D2D"/>
    <w:rsid w:val="00272ED9"/>
    <w:rsid w:val="00273486"/>
    <w:rsid w:val="0027689A"/>
    <w:rsid w:val="00287826"/>
    <w:rsid w:val="00290D9D"/>
    <w:rsid w:val="002942A4"/>
    <w:rsid w:val="00295E4F"/>
    <w:rsid w:val="002A1EED"/>
    <w:rsid w:val="002A446D"/>
    <w:rsid w:val="002B1B20"/>
    <w:rsid w:val="002B26AB"/>
    <w:rsid w:val="002B7160"/>
    <w:rsid w:val="002C07AC"/>
    <w:rsid w:val="002C2D04"/>
    <w:rsid w:val="002C3AE4"/>
    <w:rsid w:val="002C44EC"/>
    <w:rsid w:val="002C5F1E"/>
    <w:rsid w:val="002D6C9A"/>
    <w:rsid w:val="002D78C7"/>
    <w:rsid w:val="002F23B8"/>
    <w:rsid w:val="002F330E"/>
    <w:rsid w:val="002F7032"/>
    <w:rsid w:val="002F7F67"/>
    <w:rsid w:val="00301221"/>
    <w:rsid w:val="00301431"/>
    <w:rsid w:val="00315068"/>
    <w:rsid w:val="00320355"/>
    <w:rsid w:val="00320970"/>
    <w:rsid w:val="00323146"/>
    <w:rsid w:val="003234CC"/>
    <w:rsid w:val="00325EC4"/>
    <w:rsid w:val="00326600"/>
    <w:rsid w:val="00327AAA"/>
    <w:rsid w:val="0033192C"/>
    <w:rsid w:val="00334D30"/>
    <w:rsid w:val="00341A2C"/>
    <w:rsid w:val="00341C95"/>
    <w:rsid w:val="00345E9F"/>
    <w:rsid w:val="00350BE7"/>
    <w:rsid w:val="00353206"/>
    <w:rsid w:val="003610E9"/>
    <w:rsid w:val="00362368"/>
    <w:rsid w:val="00362374"/>
    <w:rsid w:val="00363EA7"/>
    <w:rsid w:val="00365410"/>
    <w:rsid w:val="00366C8F"/>
    <w:rsid w:val="00371E34"/>
    <w:rsid w:val="00373272"/>
    <w:rsid w:val="00375A85"/>
    <w:rsid w:val="00375B27"/>
    <w:rsid w:val="00380CBF"/>
    <w:rsid w:val="00391D8F"/>
    <w:rsid w:val="003926E4"/>
    <w:rsid w:val="0039320C"/>
    <w:rsid w:val="00397776"/>
    <w:rsid w:val="003A26D3"/>
    <w:rsid w:val="003A4531"/>
    <w:rsid w:val="003A59B1"/>
    <w:rsid w:val="003B02EF"/>
    <w:rsid w:val="003B030F"/>
    <w:rsid w:val="003B144F"/>
    <w:rsid w:val="003B4780"/>
    <w:rsid w:val="003B4D06"/>
    <w:rsid w:val="003B6195"/>
    <w:rsid w:val="003B772F"/>
    <w:rsid w:val="003C2DD0"/>
    <w:rsid w:val="003C2DFA"/>
    <w:rsid w:val="003C5379"/>
    <w:rsid w:val="003E113F"/>
    <w:rsid w:val="003E159D"/>
    <w:rsid w:val="003E3C0F"/>
    <w:rsid w:val="003E3C3D"/>
    <w:rsid w:val="003E60F2"/>
    <w:rsid w:val="003F2F6D"/>
    <w:rsid w:val="003F66D7"/>
    <w:rsid w:val="003F710E"/>
    <w:rsid w:val="00402A1A"/>
    <w:rsid w:val="004030CF"/>
    <w:rsid w:val="004038C6"/>
    <w:rsid w:val="00403D2A"/>
    <w:rsid w:val="004076E0"/>
    <w:rsid w:val="00407E6E"/>
    <w:rsid w:val="0042396D"/>
    <w:rsid w:val="00423DA9"/>
    <w:rsid w:val="0042419F"/>
    <w:rsid w:val="00430479"/>
    <w:rsid w:val="004320D6"/>
    <w:rsid w:val="00433C0C"/>
    <w:rsid w:val="00435C20"/>
    <w:rsid w:val="004417AB"/>
    <w:rsid w:val="00457E35"/>
    <w:rsid w:val="004622B0"/>
    <w:rsid w:val="0048066D"/>
    <w:rsid w:val="00480C62"/>
    <w:rsid w:val="00482D66"/>
    <w:rsid w:val="00497BF0"/>
    <w:rsid w:val="004A5B73"/>
    <w:rsid w:val="004C4EF5"/>
    <w:rsid w:val="004C7BAE"/>
    <w:rsid w:val="004D1A00"/>
    <w:rsid w:val="004D2E66"/>
    <w:rsid w:val="004E0242"/>
    <w:rsid w:val="004E0ECA"/>
    <w:rsid w:val="004E6DF1"/>
    <w:rsid w:val="004F0314"/>
    <w:rsid w:val="004F5528"/>
    <w:rsid w:val="004F72EF"/>
    <w:rsid w:val="00500C90"/>
    <w:rsid w:val="00503CD9"/>
    <w:rsid w:val="00506401"/>
    <w:rsid w:val="005124F6"/>
    <w:rsid w:val="00513D90"/>
    <w:rsid w:val="005151E0"/>
    <w:rsid w:val="00520681"/>
    <w:rsid w:val="00520E2E"/>
    <w:rsid w:val="00521007"/>
    <w:rsid w:val="005216B1"/>
    <w:rsid w:val="005225E4"/>
    <w:rsid w:val="00527B9E"/>
    <w:rsid w:val="00535AED"/>
    <w:rsid w:val="00536576"/>
    <w:rsid w:val="00544E5D"/>
    <w:rsid w:val="00547601"/>
    <w:rsid w:val="00547A55"/>
    <w:rsid w:val="00551123"/>
    <w:rsid w:val="00552569"/>
    <w:rsid w:val="00553A6A"/>
    <w:rsid w:val="00554E66"/>
    <w:rsid w:val="00556106"/>
    <w:rsid w:val="0056520C"/>
    <w:rsid w:val="00565827"/>
    <w:rsid w:val="0057128A"/>
    <w:rsid w:val="00572029"/>
    <w:rsid w:val="005764A8"/>
    <w:rsid w:val="0058322C"/>
    <w:rsid w:val="0058479B"/>
    <w:rsid w:val="0059325E"/>
    <w:rsid w:val="00593EE1"/>
    <w:rsid w:val="00593FDA"/>
    <w:rsid w:val="00595A9F"/>
    <w:rsid w:val="005A34FE"/>
    <w:rsid w:val="005A3828"/>
    <w:rsid w:val="005A4F1F"/>
    <w:rsid w:val="005A7FB4"/>
    <w:rsid w:val="005B0C48"/>
    <w:rsid w:val="005B14CE"/>
    <w:rsid w:val="005B40D0"/>
    <w:rsid w:val="005B6FBB"/>
    <w:rsid w:val="005D518E"/>
    <w:rsid w:val="005D78CE"/>
    <w:rsid w:val="005E76A2"/>
    <w:rsid w:val="005F11CB"/>
    <w:rsid w:val="005F2C1D"/>
    <w:rsid w:val="005F3841"/>
    <w:rsid w:val="00602D4A"/>
    <w:rsid w:val="0060358B"/>
    <w:rsid w:val="00617F58"/>
    <w:rsid w:val="00620BCE"/>
    <w:rsid w:val="00621748"/>
    <w:rsid w:val="00624B63"/>
    <w:rsid w:val="006266D8"/>
    <w:rsid w:val="0064229D"/>
    <w:rsid w:val="0064320E"/>
    <w:rsid w:val="00643281"/>
    <w:rsid w:val="00643977"/>
    <w:rsid w:val="00646674"/>
    <w:rsid w:val="00651A59"/>
    <w:rsid w:val="00651E78"/>
    <w:rsid w:val="00657D14"/>
    <w:rsid w:val="00662795"/>
    <w:rsid w:val="00663B7F"/>
    <w:rsid w:val="00665510"/>
    <w:rsid w:val="00666775"/>
    <w:rsid w:val="006711CF"/>
    <w:rsid w:val="00672C67"/>
    <w:rsid w:val="00672E39"/>
    <w:rsid w:val="00676DC4"/>
    <w:rsid w:val="006775FE"/>
    <w:rsid w:val="006801B7"/>
    <w:rsid w:val="00681C08"/>
    <w:rsid w:val="006830F8"/>
    <w:rsid w:val="00685D62"/>
    <w:rsid w:val="00686FFC"/>
    <w:rsid w:val="0069066B"/>
    <w:rsid w:val="00691305"/>
    <w:rsid w:val="0069641B"/>
    <w:rsid w:val="006A0C1E"/>
    <w:rsid w:val="006A141B"/>
    <w:rsid w:val="006B0675"/>
    <w:rsid w:val="006B093E"/>
    <w:rsid w:val="006B0A7E"/>
    <w:rsid w:val="006B2157"/>
    <w:rsid w:val="006B3698"/>
    <w:rsid w:val="006B4BBE"/>
    <w:rsid w:val="006B5BB9"/>
    <w:rsid w:val="006C2BCB"/>
    <w:rsid w:val="006C7965"/>
    <w:rsid w:val="006D1563"/>
    <w:rsid w:val="006D5314"/>
    <w:rsid w:val="006D5464"/>
    <w:rsid w:val="006D5D62"/>
    <w:rsid w:val="006E124B"/>
    <w:rsid w:val="006E2319"/>
    <w:rsid w:val="006E3C04"/>
    <w:rsid w:val="006F0E38"/>
    <w:rsid w:val="00701EFA"/>
    <w:rsid w:val="00704B06"/>
    <w:rsid w:val="007114EE"/>
    <w:rsid w:val="00714045"/>
    <w:rsid w:val="0071454E"/>
    <w:rsid w:val="00720C56"/>
    <w:rsid w:val="007216A5"/>
    <w:rsid w:val="00723B0F"/>
    <w:rsid w:val="007308B7"/>
    <w:rsid w:val="00730F6C"/>
    <w:rsid w:val="00734AA3"/>
    <w:rsid w:val="00737D6E"/>
    <w:rsid w:val="007517A6"/>
    <w:rsid w:val="00752286"/>
    <w:rsid w:val="007525E8"/>
    <w:rsid w:val="00761D76"/>
    <w:rsid w:val="00763C11"/>
    <w:rsid w:val="007676FE"/>
    <w:rsid w:val="00774F33"/>
    <w:rsid w:val="007879EB"/>
    <w:rsid w:val="00794474"/>
    <w:rsid w:val="00797C64"/>
    <w:rsid w:val="007A0A60"/>
    <w:rsid w:val="007B4AC2"/>
    <w:rsid w:val="007B4B2B"/>
    <w:rsid w:val="007C3106"/>
    <w:rsid w:val="007C31ED"/>
    <w:rsid w:val="007C553B"/>
    <w:rsid w:val="007D4FAC"/>
    <w:rsid w:val="007D62FA"/>
    <w:rsid w:val="007E18CE"/>
    <w:rsid w:val="007E62C7"/>
    <w:rsid w:val="007F3B04"/>
    <w:rsid w:val="007F3CBC"/>
    <w:rsid w:val="008016E4"/>
    <w:rsid w:val="00804BC6"/>
    <w:rsid w:val="00812DAD"/>
    <w:rsid w:val="0081356A"/>
    <w:rsid w:val="008144E8"/>
    <w:rsid w:val="00816B7D"/>
    <w:rsid w:val="0082239F"/>
    <w:rsid w:val="00825144"/>
    <w:rsid w:val="00826867"/>
    <w:rsid w:val="008268C1"/>
    <w:rsid w:val="00826E2C"/>
    <w:rsid w:val="00831ED9"/>
    <w:rsid w:val="008324E1"/>
    <w:rsid w:val="00835D9D"/>
    <w:rsid w:val="008364F7"/>
    <w:rsid w:val="00842662"/>
    <w:rsid w:val="008507D1"/>
    <w:rsid w:val="00852337"/>
    <w:rsid w:val="00855720"/>
    <w:rsid w:val="00855B70"/>
    <w:rsid w:val="00865EF0"/>
    <w:rsid w:val="008670C2"/>
    <w:rsid w:val="00880548"/>
    <w:rsid w:val="008810E8"/>
    <w:rsid w:val="008820C7"/>
    <w:rsid w:val="008853CB"/>
    <w:rsid w:val="00895C4F"/>
    <w:rsid w:val="00896142"/>
    <w:rsid w:val="00896200"/>
    <w:rsid w:val="008A3117"/>
    <w:rsid w:val="008B4EE0"/>
    <w:rsid w:val="008C1FAF"/>
    <w:rsid w:val="008C59F5"/>
    <w:rsid w:val="008C6427"/>
    <w:rsid w:val="008D2D24"/>
    <w:rsid w:val="008D50F6"/>
    <w:rsid w:val="008D64D2"/>
    <w:rsid w:val="008E1186"/>
    <w:rsid w:val="008E12CF"/>
    <w:rsid w:val="008E2620"/>
    <w:rsid w:val="008E62CA"/>
    <w:rsid w:val="008E6F62"/>
    <w:rsid w:val="008F243D"/>
    <w:rsid w:val="008F32B8"/>
    <w:rsid w:val="00905E3B"/>
    <w:rsid w:val="00906466"/>
    <w:rsid w:val="00910170"/>
    <w:rsid w:val="00912F28"/>
    <w:rsid w:val="00913283"/>
    <w:rsid w:val="00914A34"/>
    <w:rsid w:val="00914B3E"/>
    <w:rsid w:val="009216CC"/>
    <w:rsid w:val="00924382"/>
    <w:rsid w:val="009249A2"/>
    <w:rsid w:val="00925ED9"/>
    <w:rsid w:val="00927656"/>
    <w:rsid w:val="009314FA"/>
    <w:rsid w:val="00932497"/>
    <w:rsid w:val="0093299E"/>
    <w:rsid w:val="00934EC3"/>
    <w:rsid w:val="00950A1E"/>
    <w:rsid w:val="0095396B"/>
    <w:rsid w:val="009554BE"/>
    <w:rsid w:val="00955DF5"/>
    <w:rsid w:val="00955FEC"/>
    <w:rsid w:val="00956CF2"/>
    <w:rsid w:val="00957CD8"/>
    <w:rsid w:val="009627F8"/>
    <w:rsid w:val="00963F95"/>
    <w:rsid w:val="009662F8"/>
    <w:rsid w:val="009666A7"/>
    <w:rsid w:val="00977E77"/>
    <w:rsid w:val="00980CD1"/>
    <w:rsid w:val="00981607"/>
    <w:rsid w:val="0098431C"/>
    <w:rsid w:val="009847BE"/>
    <w:rsid w:val="00985198"/>
    <w:rsid w:val="009900CC"/>
    <w:rsid w:val="00993851"/>
    <w:rsid w:val="00996A65"/>
    <w:rsid w:val="00997C7D"/>
    <w:rsid w:val="009A164A"/>
    <w:rsid w:val="009A1706"/>
    <w:rsid w:val="009A2B6F"/>
    <w:rsid w:val="009A524F"/>
    <w:rsid w:val="009A6E68"/>
    <w:rsid w:val="009A7C5B"/>
    <w:rsid w:val="009A7E86"/>
    <w:rsid w:val="009B027F"/>
    <w:rsid w:val="009B0618"/>
    <w:rsid w:val="009B6B33"/>
    <w:rsid w:val="009C4472"/>
    <w:rsid w:val="009C7C38"/>
    <w:rsid w:val="009D084D"/>
    <w:rsid w:val="009D481C"/>
    <w:rsid w:val="009D496E"/>
    <w:rsid w:val="009D51CB"/>
    <w:rsid w:val="009D5680"/>
    <w:rsid w:val="009E1623"/>
    <w:rsid w:val="009E1D1A"/>
    <w:rsid w:val="009E4F08"/>
    <w:rsid w:val="009E52C2"/>
    <w:rsid w:val="009F058E"/>
    <w:rsid w:val="009F3B90"/>
    <w:rsid w:val="009F51B9"/>
    <w:rsid w:val="00A02043"/>
    <w:rsid w:val="00A15F9C"/>
    <w:rsid w:val="00A17461"/>
    <w:rsid w:val="00A22227"/>
    <w:rsid w:val="00A260D1"/>
    <w:rsid w:val="00A31334"/>
    <w:rsid w:val="00A3389C"/>
    <w:rsid w:val="00A36EA8"/>
    <w:rsid w:val="00A37D46"/>
    <w:rsid w:val="00A40338"/>
    <w:rsid w:val="00A5150E"/>
    <w:rsid w:val="00A52F9D"/>
    <w:rsid w:val="00A56CB5"/>
    <w:rsid w:val="00A648DD"/>
    <w:rsid w:val="00A65F7B"/>
    <w:rsid w:val="00A72D2B"/>
    <w:rsid w:val="00A7446C"/>
    <w:rsid w:val="00A76335"/>
    <w:rsid w:val="00A80887"/>
    <w:rsid w:val="00A80A01"/>
    <w:rsid w:val="00A81D1F"/>
    <w:rsid w:val="00A90E66"/>
    <w:rsid w:val="00A94CF3"/>
    <w:rsid w:val="00A96840"/>
    <w:rsid w:val="00A968CF"/>
    <w:rsid w:val="00A97370"/>
    <w:rsid w:val="00AA24D5"/>
    <w:rsid w:val="00AA5068"/>
    <w:rsid w:val="00AA50D9"/>
    <w:rsid w:val="00AA7619"/>
    <w:rsid w:val="00AB0DCC"/>
    <w:rsid w:val="00AC098B"/>
    <w:rsid w:val="00AC5304"/>
    <w:rsid w:val="00AC6688"/>
    <w:rsid w:val="00AD11CD"/>
    <w:rsid w:val="00AD12C8"/>
    <w:rsid w:val="00AD6A29"/>
    <w:rsid w:val="00AE28F0"/>
    <w:rsid w:val="00AE3639"/>
    <w:rsid w:val="00AE45DB"/>
    <w:rsid w:val="00AE4919"/>
    <w:rsid w:val="00AE77A5"/>
    <w:rsid w:val="00AF3741"/>
    <w:rsid w:val="00AF6C9D"/>
    <w:rsid w:val="00AF7B41"/>
    <w:rsid w:val="00B03037"/>
    <w:rsid w:val="00B16A3F"/>
    <w:rsid w:val="00B175E2"/>
    <w:rsid w:val="00B200F9"/>
    <w:rsid w:val="00B217F8"/>
    <w:rsid w:val="00B218A9"/>
    <w:rsid w:val="00B222A6"/>
    <w:rsid w:val="00B22660"/>
    <w:rsid w:val="00B3062F"/>
    <w:rsid w:val="00B315CA"/>
    <w:rsid w:val="00B31829"/>
    <w:rsid w:val="00B35BDD"/>
    <w:rsid w:val="00B42269"/>
    <w:rsid w:val="00B43407"/>
    <w:rsid w:val="00B438B7"/>
    <w:rsid w:val="00B439F1"/>
    <w:rsid w:val="00B47958"/>
    <w:rsid w:val="00B5172D"/>
    <w:rsid w:val="00B62120"/>
    <w:rsid w:val="00B71BF9"/>
    <w:rsid w:val="00B721C9"/>
    <w:rsid w:val="00B84204"/>
    <w:rsid w:val="00B84899"/>
    <w:rsid w:val="00B90A97"/>
    <w:rsid w:val="00B92AA9"/>
    <w:rsid w:val="00B94936"/>
    <w:rsid w:val="00BA09F9"/>
    <w:rsid w:val="00BA0D1B"/>
    <w:rsid w:val="00BA1A22"/>
    <w:rsid w:val="00BA79D1"/>
    <w:rsid w:val="00BB059A"/>
    <w:rsid w:val="00BB1488"/>
    <w:rsid w:val="00BB195C"/>
    <w:rsid w:val="00BB2463"/>
    <w:rsid w:val="00BC2CB1"/>
    <w:rsid w:val="00BC5D0A"/>
    <w:rsid w:val="00BC6A26"/>
    <w:rsid w:val="00BD0669"/>
    <w:rsid w:val="00BD202F"/>
    <w:rsid w:val="00BD3D73"/>
    <w:rsid w:val="00BD51E5"/>
    <w:rsid w:val="00BD7874"/>
    <w:rsid w:val="00BE5F32"/>
    <w:rsid w:val="00BE6BAB"/>
    <w:rsid w:val="00BE75F8"/>
    <w:rsid w:val="00BF04DD"/>
    <w:rsid w:val="00BF0FEE"/>
    <w:rsid w:val="00BF15D0"/>
    <w:rsid w:val="00BF4383"/>
    <w:rsid w:val="00BF5D42"/>
    <w:rsid w:val="00C063B5"/>
    <w:rsid w:val="00C14C3B"/>
    <w:rsid w:val="00C17A60"/>
    <w:rsid w:val="00C206E6"/>
    <w:rsid w:val="00C20999"/>
    <w:rsid w:val="00C237C4"/>
    <w:rsid w:val="00C303FF"/>
    <w:rsid w:val="00C30843"/>
    <w:rsid w:val="00C3372E"/>
    <w:rsid w:val="00C345DF"/>
    <w:rsid w:val="00C34620"/>
    <w:rsid w:val="00C34F1B"/>
    <w:rsid w:val="00C4008D"/>
    <w:rsid w:val="00C40419"/>
    <w:rsid w:val="00C40483"/>
    <w:rsid w:val="00C41633"/>
    <w:rsid w:val="00C51345"/>
    <w:rsid w:val="00C53CB2"/>
    <w:rsid w:val="00C55E99"/>
    <w:rsid w:val="00C65BBD"/>
    <w:rsid w:val="00C70553"/>
    <w:rsid w:val="00C72C7A"/>
    <w:rsid w:val="00C74BD8"/>
    <w:rsid w:val="00C75B73"/>
    <w:rsid w:val="00C75D9A"/>
    <w:rsid w:val="00C76F8C"/>
    <w:rsid w:val="00C7700B"/>
    <w:rsid w:val="00C77990"/>
    <w:rsid w:val="00C80164"/>
    <w:rsid w:val="00C824DF"/>
    <w:rsid w:val="00C863C8"/>
    <w:rsid w:val="00C90497"/>
    <w:rsid w:val="00C91EBB"/>
    <w:rsid w:val="00C95399"/>
    <w:rsid w:val="00C958DF"/>
    <w:rsid w:val="00C9603A"/>
    <w:rsid w:val="00C979CB"/>
    <w:rsid w:val="00CA2FBA"/>
    <w:rsid w:val="00CA4EFE"/>
    <w:rsid w:val="00CA5EE7"/>
    <w:rsid w:val="00CA736F"/>
    <w:rsid w:val="00CA7CDA"/>
    <w:rsid w:val="00CB00F4"/>
    <w:rsid w:val="00CB3727"/>
    <w:rsid w:val="00CB7DF9"/>
    <w:rsid w:val="00CC34CD"/>
    <w:rsid w:val="00CC5A6D"/>
    <w:rsid w:val="00CC710F"/>
    <w:rsid w:val="00CD5D4A"/>
    <w:rsid w:val="00CD5ECD"/>
    <w:rsid w:val="00CD68D2"/>
    <w:rsid w:val="00CD6F24"/>
    <w:rsid w:val="00CE6AAF"/>
    <w:rsid w:val="00CF14C6"/>
    <w:rsid w:val="00CF4734"/>
    <w:rsid w:val="00D023F3"/>
    <w:rsid w:val="00D048AB"/>
    <w:rsid w:val="00D0635E"/>
    <w:rsid w:val="00D14A6B"/>
    <w:rsid w:val="00D15199"/>
    <w:rsid w:val="00D16DE1"/>
    <w:rsid w:val="00D171EC"/>
    <w:rsid w:val="00D233B2"/>
    <w:rsid w:val="00D244C8"/>
    <w:rsid w:val="00D326AB"/>
    <w:rsid w:val="00D374D3"/>
    <w:rsid w:val="00D429C0"/>
    <w:rsid w:val="00D4623C"/>
    <w:rsid w:val="00D50E18"/>
    <w:rsid w:val="00D519C3"/>
    <w:rsid w:val="00D533F0"/>
    <w:rsid w:val="00D53C9B"/>
    <w:rsid w:val="00D61231"/>
    <w:rsid w:val="00D63DB8"/>
    <w:rsid w:val="00D65C60"/>
    <w:rsid w:val="00D705A2"/>
    <w:rsid w:val="00D8384D"/>
    <w:rsid w:val="00D85EF8"/>
    <w:rsid w:val="00D86D82"/>
    <w:rsid w:val="00D9038A"/>
    <w:rsid w:val="00D9421F"/>
    <w:rsid w:val="00DA31BD"/>
    <w:rsid w:val="00DA51D4"/>
    <w:rsid w:val="00DB18A6"/>
    <w:rsid w:val="00DB1E45"/>
    <w:rsid w:val="00DB78CF"/>
    <w:rsid w:val="00DC6212"/>
    <w:rsid w:val="00DD26FC"/>
    <w:rsid w:val="00DD316B"/>
    <w:rsid w:val="00DE0593"/>
    <w:rsid w:val="00DE603D"/>
    <w:rsid w:val="00DE7F57"/>
    <w:rsid w:val="00DF04B2"/>
    <w:rsid w:val="00DF17F9"/>
    <w:rsid w:val="00DF5719"/>
    <w:rsid w:val="00DF5DF7"/>
    <w:rsid w:val="00E020FE"/>
    <w:rsid w:val="00E14DD9"/>
    <w:rsid w:val="00E15396"/>
    <w:rsid w:val="00E17ECC"/>
    <w:rsid w:val="00E22685"/>
    <w:rsid w:val="00E2397A"/>
    <w:rsid w:val="00E2459C"/>
    <w:rsid w:val="00E472E5"/>
    <w:rsid w:val="00E47F86"/>
    <w:rsid w:val="00E64E5A"/>
    <w:rsid w:val="00E657F4"/>
    <w:rsid w:val="00E6746E"/>
    <w:rsid w:val="00E67A9C"/>
    <w:rsid w:val="00E70218"/>
    <w:rsid w:val="00E70DD9"/>
    <w:rsid w:val="00E72A07"/>
    <w:rsid w:val="00E73047"/>
    <w:rsid w:val="00E8327A"/>
    <w:rsid w:val="00E90E0C"/>
    <w:rsid w:val="00E9186B"/>
    <w:rsid w:val="00E92594"/>
    <w:rsid w:val="00E95D8B"/>
    <w:rsid w:val="00E97A70"/>
    <w:rsid w:val="00EA170C"/>
    <w:rsid w:val="00EA415B"/>
    <w:rsid w:val="00EB0C24"/>
    <w:rsid w:val="00EB4E67"/>
    <w:rsid w:val="00EC62D2"/>
    <w:rsid w:val="00ED6378"/>
    <w:rsid w:val="00EE101C"/>
    <w:rsid w:val="00EE7D46"/>
    <w:rsid w:val="00EF0898"/>
    <w:rsid w:val="00EF65D9"/>
    <w:rsid w:val="00F00300"/>
    <w:rsid w:val="00F06A10"/>
    <w:rsid w:val="00F07C22"/>
    <w:rsid w:val="00F11A79"/>
    <w:rsid w:val="00F12410"/>
    <w:rsid w:val="00F12417"/>
    <w:rsid w:val="00F13448"/>
    <w:rsid w:val="00F14595"/>
    <w:rsid w:val="00F24D44"/>
    <w:rsid w:val="00F26855"/>
    <w:rsid w:val="00F307B2"/>
    <w:rsid w:val="00F351E7"/>
    <w:rsid w:val="00F3566F"/>
    <w:rsid w:val="00F3580B"/>
    <w:rsid w:val="00F42F11"/>
    <w:rsid w:val="00F4626B"/>
    <w:rsid w:val="00F52177"/>
    <w:rsid w:val="00F56D57"/>
    <w:rsid w:val="00F56EA1"/>
    <w:rsid w:val="00F57816"/>
    <w:rsid w:val="00F6408A"/>
    <w:rsid w:val="00F75279"/>
    <w:rsid w:val="00F77250"/>
    <w:rsid w:val="00F82A63"/>
    <w:rsid w:val="00F925CC"/>
    <w:rsid w:val="00F92847"/>
    <w:rsid w:val="00F9310C"/>
    <w:rsid w:val="00F948B5"/>
    <w:rsid w:val="00F96252"/>
    <w:rsid w:val="00F96B0C"/>
    <w:rsid w:val="00FA2436"/>
    <w:rsid w:val="00FA474B"/>
    <w:rsid w:val="00FA7737"/>
    <w:rsid w:val="00FA78E1"/>
    <w:rsid w:val="00FB019A"/>
    <w:rsid w:val="00FB20B2"/>
    <w:rsid w:val="00FB36C4"/>
    <w:rsid w:val="00FB77A3"/>
    <w:rsid w:val="00FC32E1"/>
    <w:rsid w:val="00FC4EDF"/>
    <w:rsid w:val="00FC7551"/>
    <w:rsid w:val="00FD024A"/>
    <w:rsid w:val="00FD51C7"/>
    <w:rsid w:val="00FE3015"/>
    <w:rsid w:val="00FE6AEF"/>
    <w:rsid w:val="00FFB55A"/>
    <w:rsid w:val="06B3448C"/>
    <w:rsid w:val="139D0588"/>
    <w:rsid w:val="144D051F"/>
    <w:rsid w:val="16E9CD56"/>
    <w:rsid w:val="1E354302"/>
    <w:rsid w:val="1F59875C"/>
    <w:rsid w:val="2268E3BF"/>
    <w:rsid w:val="22739232"/>
    <w:rsid w:val="29A487E5"/>
    <w:rsid w:val="2C155026"/>
    <w:rsid w:val="30CB7668"/>
    <w:rsid w:val="3304E6B3"/>
    <w:rsid w:val="3CF15E6F"/>
    <w:rsid w:val="416062D5"/>
    <w:rsid w:val="452B3F36"/>
    <w:rsid w:val="4660A728"/>
    <w:rsid w:val="472BF322"/>
    <w:rsid w:val="4CC6D085"/>
    <w:rsid w:val="4D6BDE51"/>
    <w:rsid w:val="50288587"/>
    <w:rsid w:val="5073CDB9"/>
    <w:rsid w:val="51ACB11E"/>
    <w:rsid w:val="52DB5ABE"/>
    <w:rsid w:val="547F36C7"/>
    <w:rsid w:val="559BE2A2"/>
    <w:rsid w:val="5A61C234"/>
    <w:rsid w:val="5B613C85"/>
    <w:rsid w:val="5B95C63D"/>
    <w:rsid w:val="5ECC1185"/>
    <w:rsid w:val="6009A3D7"/>
    <w:rsid w:val="64159383"/>
    <w:rsid w:val="72E25732"/>
    <w:rsid w:val="76AD9A84"/>
    <w:rsid w:val="79137FCE"/>
    <w:rsid w:val="7E64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3D3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073763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0F6FC6" w:themeColor="accent1" w:shadow="1"/>
        <w:left w:val="single" w:sz="2" w:space="10" w:color="0F6FC6" w:themeColor="accent1" w:shadow="1"/>
        <w:bottom w:val="single" w:sz="2" w:space="10" w:color="0F6FC6" w:themeColor="accent1" w:shadow="1"/>
        <w:right w:val="single" w:sz="2" w:space="10" w:color="0F6FC6" w:themeColor="accent1" w:shadow="1"/>
      </w:pBdr>
      <w:ind w:left="1152" w:right="1152"/>
    </w:pPr>
    <w:rPr>
      <w:i/>
      <w:iCs/>
      <w:color w:val="0F6FC6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0F6FC6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F6FC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73662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C5D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nathan.shea@cityofrockhil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donna.smarr@cityofrockhi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nathan.shea@cityofrockhill.com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nna.smarr@cityofrockhi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than.shea.CRHSC.000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1414BAE5246D3A7DF875C9298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6BB0-35C7-4F8F-9DCB-094903670477}"/>
      </w:docPartPr>
      <w:docPartBody>
        <w:p w:rsidR="001C5536" w:rsidRDefault="001C5536">
          <w:pPr>
            <w:pStyle w:val="5601414BAE5246D3A7DF875C92983FE8"/>
          </w:pPr>
          <w:r>
            <w:t>Sunday</w:t>
          </w:r>
        </w:p>
      </w:docPartBody>
    </w:docPart>
    <w:docPart>
      <w:docPartPr>
        <w:name w:val="CD12AAE48AFE4742B6125235A491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D0EF-667D-4E3E-A4EC-686BE157AB34}"/>
      </w:docPartPr>
      <w:docPartBody>
        <w:p w:rsidR="001C5536" w:rsidRDefault="001C5536">
          <w:pPr>
            <w:pStyle w:val="CD12AAE48AFE4742B6125235A491D95B"/>
          </w:pPr>
          <w:r>
            <w:t>Monday</w:t>
          </w:r>
        </w:p>
      </w:docPartBody>
    </w:docPart>
    <w:docPart>
      <w:docPartPr>
        <w:name w:val="955E67B369084687A386A26EA6B0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CA65F-135F-47B6-AAE3-CAD5D336662D}"/>
      </w:docPartPr>
      <w:docPartBody>
        <w:p w:rsidR="001C5536" w:rsidRDefault="001C5536">
          <w:pPr>
            <w:pStyle w:val="955E67B369084687A386A26EA6B0403B"/>
          </w:pPr>
          <w:r>
            <w:t>Tuesday</w:t>
          </w:r>
        </w:p>
      </w:docPartBody>
    </w:docPart>
    <w:docPart>
      <w:docPartPr>
        <w:name w:val="14172D035A6043709B93BFE735023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5A1A0-9DC1-45F4-A046-4B911CF81ABD}"/>
      </w:docPartPr>
      <w:docPartBody>
        <w:p w:rsidR="001C5536" w:rsidRDefault="001C5536">
          <w:pPr>
            <w:pStyle w:val="14172D035A6043709B93BFE735023720"/>
          </w:pPr>
          <w:r>
            <w:t>Wednesday</w:t>
          </w:r>
        </w:p>
      </w:docPartBody>
    </w:docPart>
    <w:docPart>
      <w:docPartPr>
        <w:name w:val="A08288B0B66549498307E1A7108EE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2B733-8FD1-4385-B9C9-7241F3A15E22}"/>
      </w:docPartPr>
      <w:docPartBody>
        <w:p w:rsidR="001C5536" w:rsidRDefault="001C5536">
          <w:pPr>
            <w:pStyle w:val="A08288B0B66549498307E1A7108EE718"/>
          </w:pPr>
          <w:r>
            <w:t>Thursday</w:t>
          </w:r>
        </w:p>
      </w:docPartBody>
    </w:docPart>
    <w:docPart>
      <w:docPartPr>
        <w:name w:val="3CD817F0290046F7BEF33DF632C2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80AE-F381-4C78-BB66-9F2CC76A24D5}"/>
      </w:docPartPr>
      <w:docPartBody>
        <w:p w:rsidR="001C5536" w:rsidRDefault="001C5536">
          <w:pPr>
            <w:pStyle w:val="3CD817F0290046F7BEF33DF632C2749E"/>
          </w:pPr>
          <w:r>
            <w:t>Friday</w:t>
          </w:r>
        </w:p>
      </w:docPartBody>
    </w:docPart>
    <w:docPart>
      <w:docPartPr>
        <w:name w:val="812622F97D0E4C24BD30E1E7ABC4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A75-5ACC-4D9E-B2EC-3A414DCB7A8A}"/>
      </w:docPartPr>
      <w:docPartBody>
        <w:p w:rsidR="001C5536" w:rsidRDefault="001C5536">
          <w:pPr>
            <w:pStyle w:val="812622F97D0E4C24BD30E1E7ABC4C95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6"/>
    <w:rsid w:val="00000200"/>
    <w:rsid w:val="000B4860"/>
    <w:rsid w:val="000F7057"/>
    <w:rsid w:val="00157614"/>
    <w:rsid w:val="001C5536"/>
    <w:rsid w:val="00227476"/>
    <w:rsid w:val="002423A2"/>
    <w:rsid w:val="002C2E5B"/>
    <w:rsid w:val="002E3FB7"/>
    <w:rsid w:val="005C7DFC"/>
    <w:rsid w:val="005F427A"/>
    <w:rsid w:val="00646CF2"/>
    <w:rsid w:val="0072024D"/>
    <w:rsid w:val="00845086"/>
    <w:rsid w:val="0089176C"/>
    <w:rsid w:val="008A5777"/>
    <w:rsid w:val="008E22E1"/>
    <w:rsid w:val="00907825"/>
    <w:rsid w:val="00974A23"/>
    <w:rsid w:val="0097689F"/>
    <w:rsid w:val="009C2498"/>
    <w:rsid w:val="009E4813"/>
    <w:rsid w:val="00B24A0A"/>
    <w:rsid w:val="00B84E0D"/>
    <w:rsid w:val="00B91099"/>
    <w:rsid w:val="00C14CDD"/>
    <w:rsid w:val="00CD20A7"/>
    <w:rsid w:val="00CD756D"/>
    <w:rsid w:val="00D17F27"/>
    <w:rsid w:val="00D517F5"/>
    <w:rsid w:val="00E855C5"/>
    <w:rsid w:val="00EA1281"/>
    <w:rsid w:val="00EA6305"/>
    <w:rsid w:val="00F12AED"/>
    <w:rsid w:val="00F906ED"/>
    <w:rsid w:val="00F92039"/>
    <w:rsid w:val="00FB70EA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01414BAE5246D3A7DF875C92983FE8">
    <w:name w:val="5601414BAE5246D3A7DF875C92983FE8"/>
  </w:style>
  <w:style w:type="paragraph" w:customStyle="1" w:styleId="CD12AAE48AFE4742B6125235A491D95B">
    <w:name w:val="CD12AAE48AFE4742B6125235A491D95B"/>
  </w:style>
  <w:style w:type="paragraph" w:customStyle="1" w:styleId="955E67B369084687A386A26EA6B0403B">
    <w:name w:val="955E67B369084687A386A26EA6B0403B"/>
  </w:style>
  <w:style w:type="paragraph" w:customStyle="1" w:styleId="14172D035A6043709B93BFE735023720">
    <w:name w:val="14172D035A6043709B93BFE735023720"/>
  </w:style>
  <w:style w:type="paragraph" w:customStyle="1" w:styleId="A08288B0B66549498307E1A7108EE718">
    <w:name w:val="A08288B0B66549498307E1A7108EE718"/>
  </w:style>
  <w:style w:type="paragraph" w:customStyle="1" w:styleId="3CD817F0290046F7BEF33DF632C2749E">
    <w:name w:val="3CD817F0290046F7BEF33DF632C2749E"/>
  </w:style>
  <w:style w:type="paragraph" w:customStyle="1" w:styleId="812622F97D0E4C24BD30E1E7ABC4C950">
    <w:name w:val="812622F97D0E4C24BD30E1E7ABC4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4BA626447C4BBA8E1C91A2AF99BE" ma:contentTypeVersion="17" ma:contentTypeDescription="Create a new document." ma:contentTypeScope="" ma:versionID="5419afeb99a697bc442811a7430b8b4c">
  <xsd:schema xmlns:xsd="http://www.w3.org/2001/XMLSchema" xmlns:xs="http://www.w3.org/2001/XMLSchema" xmlns:p="http://schemas.microsoft.com/office/2006/metadata/properties" xmlns:ns1="http://schemas.microsoft.com/sharepoint/v3" xmlns:ns2="16c9fad5-f094-439b-aca6-20f8d03a42b5" xmlns:ns3="deabb0ac-0c37-4f20-aff0-8bcf7c96d80b" xmlns:ns4="bb08bf9d-1109-4195-9b4d-7cac4dbafa6f" targetNamespace="http://schemas.microsoft.com/office/2006/metadata/properties" ma:root="true" ma:fieldsID="3027a32dbe71974f6002657fb8786c22" ns1:_="" ns2:_="" ns3:_="" ns4:_="">
    <xsd:import namespace="http://schemas.microsoft.com/sharepoint/v3"/>
    <xsd:import namespace="16c9fad5-f094-439b-aca6-20f8d03a42b5"/>
    <xsd:import namespace="deabb0ac-0c37-4f20-aff0-8bcf7c96d80b"/>
    <xsd:import namespace="bb08bf9d-1109-4195-9b4d-7cac4dbaf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9fad5-f094-439b-aca6-20f8d03a4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3ff933-1789-4baa-91f8-b3c67027a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b0ac-0c37-4f20-aff0-8bcf7c96d8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bf9d-1109-4195-9b4d-7cac4dbafa6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e69c30-5ffe-4161-b0ce-99d532ae2649}" ma:internalName="TaxCatchAll" ma:showField="CatchAllData" ma:web="bb08bf9d-1109-4195-9b4d-7cac4dbaf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8bf9d-1109-4195-9b4d-7cac4dbafa6f" xsi:nil="true"/>
    <lcf76f155ced4ddcb4097134ff3c332f xmlns="16c9fad5-f094-439b-aca6-20f8d03a42b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CBAE6-71F6-4D3E-B703-EA33ABAAC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c9fad5-f094-439b-aca6-20f8d03a42b5"/>
    <ds:schemaRef ds:uri="deabb0ac-0c37-4f20-aff0-8bcf7c96d80b"/>
    <ds:schemaRef ds:uri="bb08bf9d-1109-4195-9b4d-7cac4dbaf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551CA7-0E40-4B6E-B326-C240388E3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bb08bf9d-1109-4195-9b4d-7cac4dbafa6f"/>
    <ds:schemaRef ds:uri="16c9fad5-f094-439b-aca6-20f8d03a42b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486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2022.docx</vt:lpstr>
    </vt:vector>
  </TitlesOfParts>
  <Manager/>
  <Company/>
  <LinksUpToDate>false</LinksUpToDate>
  <CharactersWithSpaces>3254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2022.docx</dc:title>
  <dc:subject/>
  <dc:creator/>
  <cp:keywords/>
  <dc:description/>
  <cp:lastModifiedBy/>
  <cp:revision>1</cp:revision>
  <dcterms:created xsi:type="dcterms:W3CDTF">2024-02-01T19:12:00Z</dcterms:created>
  <dcterms:modified xsi:type="dcterms:W3CDTF">2024-02-01T19:12:00Z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0x01010092944BA626447C4BBA8E1C91A2AF99BE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