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00F7725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00F7725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752F72EC" w:rsidR="00EA415B" w:rsidRDefault="00BC5D0A">
            <w:pPr>
              <w:pStyle w:val="Subtitle"/>
            </w:pPr>
            <w:r w:rsidRPr="00F77250">
              <w:rPr>
                <w:sz w:val="36"/>
                <w:szCs w:val="36"/>
              </w:rPr>
              <w:t xml:space="preserve">Highlights- </w:t>
            </w:r>
            <w:r w:rsidR="00A968CF">
              <w:rPr>
                <w:sz w:val="36"/>
                <w:szCs w:val="36"/>
              </w:rPr>
              <w:t>September</w:t>
            </w:r>
            <w:r w:rsidRPr="00F77250">
              <w:rPr>
                <w:sz w:val="36"/>
                <w:szCs w:val="36"/>
              </w:rPr>
              <w:t xml:space="preserve"> </w:t>
            </w:r>
            <w:r w:rsidR="009D084D" w:rsidRPr="00F77250">
              <w:rPr>
                <w:sz w:val="36"/>
                <w:szCs w:val="36"/>
              </w:rPr>
              <w:t>202</w:t>
            </w:r>
            <w:r w:rsidR="00955DF5">
              <w:rPr>
                <w:sz w:val="36"/>
                <w:szCs w:val="36"/>
              </w:rPr>
              <w:t>2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3B4D06" w14:paraId="6660725E" w14:textId="77777777" w:rsidTr="22739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Content>
            <w:tc>
              <w:tcPr>
                <w:tcW w:w="1536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14:paraId="4AD8C9A8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14:paraId="79BD09B2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14:paraId="6429DF6F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14:paraId="356D8336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14:paraId="454F78F2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14:paraId="14DFBCF3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EA415B" w14:paraId="3EBC598E" w14:textId="77777777" w:rsidTr="22739232">
        <w:tc>
          <w:tcPr>
            <w:tcW w:w="1536" w:type="dxa"/>
            <w:tcBorders>
              <w:bottom w:val="nil"/>
            </w:tcBorders>
          </w:tcPr>
          <w:p w14:paraId="1D1073EA" w14:textId="5C60672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01EFA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1B3BA3D6" w14:textId="02A8F8C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01EFA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01EF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A311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5A091BB0" w14:textId="0DF19078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01EFA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701EF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C34F1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2A780BB3" w14:textId="511B136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01EFA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01EF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C34F1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5A65A6EB" w14:textId="53FCCFC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01EFA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C34F1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C34F1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4F1B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08C17DDC" w14:textId="1D97D11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01EFA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701EFA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701EF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02061766" w14:textId="1E856A3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01EFA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701EF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701EF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3</w:t>
            </w:r>
            <w:r>
              <w:fldChar w:fldCharType="end"/>
            </w:r>
          </w:p>
        </w:tc>
      </w:tr>
      <w:tr w:rsidR="00EA415B" w14:paraId="5E4F3CEA" w14:textId="77777777" w:rsidTr="00015AAA">
        <w:trPr>
          <w:trHeight w:hRule="exact" w:val="1260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7B140673" w14:textId="77777777" w:rsidR="00F57816" w:rsidRDefault="00F57816" w:rsidP="003B4D06"/>
          <w:p w14:paraId="6C7428EA" w14:textId="77777777" w:rsidR="002F23B8" w:rsidRDefault="002F23B8" w:rsidP="003B4D06">
            <w:r>
              <w:t>Monthly Meeting Manchester Meadows</w:t>
            </w:r>
          </w:p>
          <w:p w14:paraId="5FBE1AA2" w14:textId="7051AE32" w:rsidR="00CE6AAF" w:rsidRDefault="00CE6AAF" w:rsidP="003B4D06">
            <w:r>
              <w:t>1 PM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304E0A6C" w:rsidR="00C77990" w:rsidRDefault="00C77990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67AFCCC3" w14:textId="6916F9CE" w:rsidR="00624B63" w:rsidRDefault="00624B63"/>
        </w:tc>
      </w:tr>
      <w:tr w:rsidR="00EA415B" w14:paraId="6EAD5D62" w14:textId="77777777" w:rsidTr="2273923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2CEF017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701EFA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5BEFE3A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701EFA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59CEE876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701EFA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5DF155F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701EFA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4734BB0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701EFA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3B90898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701EFA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2360A33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701EFA">
              <w:rPr>
                <w:noProof/>
              </w:rPr>
              <w:t>10</w:t>
            </w:r>
            <w:r>
              <w:fldChar w:fldCharType="end"/>
            </w:r>
          </w:p>
        </w:tc>
      </w:tr>
      <w:tr w:rsidR="00EA415B" w14:paraId="6F7D6D61" w14:textId="77777777" w:rsidTr="22739232">
        <w:trPr>
          <w:trHeight w:hRule="exact" w:val="130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76A3EC0E" w:rsidR="00831ED9" w:rsidRDefault="00831ED9" w:rsidP="00624B63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0B852E2E" w14:textId="77777777" w:rsidR="00EA415B" w:rsidRDefault="00A25164">
            <w:r>
              <w:t>City of Rock Hill offices Closed</w:t>
            </w:r>
          </w:p>
          <w:p w14:paraId="090D2757" w14:textId="77777777" w:rsidR="00A25164" w:rsidRDefault="00A25164"/>
          <w:p w14:paraId="576E4369" w14:textId="2F7EE9E3" w:rsidR="00A25164" w:rsidRDefault="00A25164">
            <w:r>
              <w:t>Labor Day Holiday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C1CE81D" w14:textId="749DE499" w:rsidR="00CF4734" w:rsidRDefault="00CF4734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3FB6FBDA" w:rsidR="009216CC" w:rsidRDefault="009216CC" w:rsidP="003B4D06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C0EE983" w14:textId="77777777" w:rsidR="00831ED9" w:rsidRDefault="00831ED9"/>
          <w:p w14:paraId="0463C420" w14:textId="77777777" w:rsidR="00CE6AAF" w:rsidRDefault="00CE6AAF">
            <w:r>
              <w:t>City Tours:</w:t>
            </w:r>
          </w:p>
          <w:p w14:paraId="45687D9D" w14:textId="77777777" w:rsidR="00CE6AAF" w:rsidRDefault="00CE6AAF">
            <w:r>
              <w:t>Sports &amp; Event Center</w:t>
            </w:r>
          </w:p>
          <w:p w14:paraId="1FA3C7D8" w14:textId="7F6BC4C0" w:rsidR="006B0A7E" w:rsidRDefault="006B0A7E">
            <w:r>
              <w:t>10 AM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01949E3" w14:textId="77777777" w:rsidR="007517A6" w:rsidRDefault="007517A6"/>
          <w:p w14:paraId="7F5C7D23" w14:textId="77777777" w:rsidR="0048066D" w:rsidRDefault="0048066D">
            <w:r>
              <w:t>Movie Night</w:t>
            </w:r>
          </w:p>
          <w:p w14:paraId="59506EE9" w14:textId="77777777" w:rsidR="0048066D" w:rsidRDefault="0048066D">
            <w:r>
              <w:t>Downtown Rock Hill</w:t>
            </w:r>
          </w:p>
          <w:p w14:paraId="69365F57" w14:textId="1CDBD976" w:rsidR="0048066D" w:rsidRDefault="0048066D">
            <w:r>
              <w:t>8 PM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65F47D72" w14:textId="44264DE2" w:rsidR="000D3D99" w:rsidRDefault="000D3D99"/>
        </w:tc>
      </w:tr>
      <w:tr w:rsidR="00EA415B" w14:paraId="2AE02F51" w14:textId="77777777" w:rsidTr="2273923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646A6EA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701EFA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00037011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701EFA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5160D4D6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701EFA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36A83D3F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701EFA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61EE88C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701EFA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610E7405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701EFA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60C0DC9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701EFA">
              <w:rPr>
                <w:noProof/>
              </w:rPr>
              <w:t>17</w:t>
            </w:r>
            <w:r>
              <w:fldChar w:fldCharType="end"/>
            </w:r>
          </w:p>
        </w:tc>
      </w:tr>
      <w:tr w:rsidR="00EA415B" w14:paraId="648B33E6" w14:textId="77777777" w:rsidTr="22739232">
        <w:trPr>
          <w:trHeight w:hRule="exact" w:val="119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936C080" w:rsidR="005E76A2" w:rsidRDefault="005E76A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31838EA" w14:textId="0C86BDC2" w:rsidR="00C77990" w:rsidRDefault="00C77990" w:rsidP="2273923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B85E1FC" w14:textId="77777777" w:rsidR="00912F28" w:rsidRDefault="00912F28">
            <w:r>
              <w:t>Night OWLS</w:t>
            </w:r>
          </w:p>
          <w:p w14:paraId="07AAC316" w14:textId="12F264F7" w:rsidR="00912F28" w:rsidRDefault="00912F28">
            <w:r>
              <w:t>Friendly’s Billiards</w:t>
            </w:r>
          </w:p>
          <w:p w14:paraId="4DA0BFDB" w14:textId="53DC0FFB" w:rsidR="00912F28" w:rsidRDefault="00912F28">
            <w:r>
              <w:t>5 PM</w:t>
            </w:r>
          </w:p>
          <w:p w14:paraId="334C42D9" w14:textId="2BFC4333" w:rsidR="00912F28" w:rsidRDefault="00912F28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FAD5082" w14:textId="7382BAC9" w:rsidR="00852337" w:rsidRDefault="00852337" w:rsidP="00503CD9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6F63E42" w14:textId="4C3F01D7" w:rsidR="005B14CE" w:rsidRDefault="005B14CE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569AD530" w14:textId="77777777" w:rsidR="0069641B" w:rsidRDefault="00F12417">
            <w:r>
              <w:t>Food Truck Friday Downtown Rock Hill</w:t>
            </w:r>
          </w:p>
          <w:p w14:paraId="2FBF11D7" w14:textId="0BE5D284" w:rsidR="00F12417" w:rsidRDefault="00F12417">
            <w:r>
              <w:t>6 PM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6FA1F43F" w:rsidR="003B144F" w:rsidRDefault="003B144F"/>
        </w:tc>
      </w:tr>
      <w:tr w:rsidR="00EA415B" w14:paraId="07C49777" w14:textId="77777777" w:rsidTr="2273923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2C10385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701EFA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0B6F5FE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701EFA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3A95F1D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701EFA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43F8D00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701EFA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26AE99D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701EFA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27AE907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701EFA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0281772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701EFA">
              <w:rPr>
                <w:noProof/>
              </w:rPr>
              <w:t>24</w:t>
            </w:r>
            <w:r>
              <w:fldChar w:fldCharType="end"/>
            </w:r>
          </w:p>
        </w:tc>
      </w:tr>
      <w:tr w:rsidR="00EA415B" w14:paraId="1E60EC6A" w14:textId="77777777" w:rsidTr="22739232">
        <w:trPr>
          <w:trHeight w:hRule="exact" w:val="121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D73D7C2" w14:textId="77777777" w:rsidR="00256FD0" w:rsidRDefault="00252F55">
            <w:r>
              <w:t>Miracle League Game</w:t>
            </w:r>
          </w:p>
          <w:p w14:paraId="4D744B33" w14:textId="77777777" w:rsidR="00252F55" w:rsidRDefault="00252F55">
            <w:r>
              <w:t>Miracle Park</w:t>
            </w:r>
          </w:p>
          <w:p w14:paraId="65DFCA6C" w14:textId="45F56B24" w:rsidR="00252F55" w:rsidRDefault="00252F55">
            <w:r>
              <w:t>7 PM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00E65309" w14:textId="617E68E1" w:rsidR="00831ED9" w:rsidRDefault="00252F55">
            <w:r>
              <w:t>Early Bird</w:t>
            </w:r>
          </w:p>
          <w:p w14:paraId="3847B046" w14:textId="7F1DDBB4" w:rsidR="00831ED9" w:rsidRDefault="3304E6B3" w:rsidP="472BF322">
            <w:r>
              <w:t>Little Café</w:t>
            </w:r>
          </w:p>
          <w:p w14:paraId="55656D9F" w14:textId="39EAB9FA" w:rsidR="00831ED9" w:rsidRDefault="3304E6B3">
            <w:r>
              <w:t>9:30 AM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7017EB75" w:rsidR="00831ED9" w:rsidRDefault="00831ED9" w:rsidP="00503CD9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3DB69C2C" w14:textId="77777777" w:rsidR="005E76A2" w:rsidRDefault="008507D1" w:rsidP="22739232">
            <w:r>
              <w:t>Senior Health Fair</w:t>
            </w:r>
          </w:p>
          <w:p w14:paraId="675C1BF9" w14:textId="77777777" w:rsidR="008507D1" w:rsidRDefault="008507D1" w:rsidP="22739232">
            <w:r>
              <w:t>Sports &amp; Event Center</w:t>
            </w:r>
          </w:p>
          <w:p w14:paraId="2A09B613" w14:textId="1BE63B09" w:rsidR="008507D1" w:rsidRDefault="008507D1" w:rsidP="22739232">
            <w:r>
              <w:t>10 AM – 12 Noon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FE40022" w14:textId="77777777" w:rsidR="00256FD0" w:rsidRDefault="00BD7874">
            <w:r>
              <w:t>Movie</w:t>
            </w:r>
          </w:p>
          <w:p w14:paraId="3A66FA4D" w14:textId="77777777" w:rsidR="00BD7874" w:rsidRDefault="00BD7874">
            <w:r>
              <w:t>See How They Run</w:t>
            </w:r>
          </w:p>
          <w:p w14:paraId="519AD1DD" w14:textId="744D8B2B" w:rsidR="00BD7874" w:rsidRDefault="00BD7874">
            <w:r>
              <w:t>1 PM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0E6B5AB8" w:rsidR="0058322C" w:rsidRDefault="0058322C"/>
        </w:tc>
      </w:tr>
      <w:tr w:rsidR="00EA415B" w14:paraId="465FE3C0" w14:textId="77777777" w:rsidTr="2273923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73D8F988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701EF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701EF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01EF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701EF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48E7BA3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701EF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701EF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01EF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701EF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22892A4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701EF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701EF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01EF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701EF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1F68F1F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701EF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701EF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01EF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701EF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34869EB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701EF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701EF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01EF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701EF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49B5EA9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701EF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701EF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01EF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701EF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01EFA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701EFA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46DB9B9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701EF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701EF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01EF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7E18C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EA415B" w14:paraId="12EA23DE" w14:textId="77777777" w:rsidTr="22739232">
        <w:trPr>
          <w:trHeight w:hRule="exact" w:val="128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3E179" w14:textId="72E5251C" w:rsidR="00221B83" w:rsidRDefault="00221B83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D2D94C1" w14:textId="7A9CFF40" w:rsidR="00831ED9" w:rsidRDefault="00831ED9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51E3144F" w14:textId="77777777" w:rsidR="00D4623C" w:rsidRDefault="00D9421F" w:rsidP="00D50E18">
            <w:r>
              <w:t>Winthrop Men’s Soccer</w:t>
            </w:r>
          </w:p>
          <w:p w14:paraId="09191771" w14:textId="77777777" w:rsidR="00D9421F" w:rsidRDefault="00D9421F" w:rsidP="00D50E18">
            <w:r>
              <w:t>Eagle Field</w:t>
            </w:r>
          </w:p>
          <w:p w14:paraId="38B099FD" w14:textId="6DEF238C" w:rsidR="00D9421F" w:rsidRDefault="00D9421F" w:rsidP="00D50E18">
            <w:r>
              <w:t>7:30 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724C371B" w:rsidR="00955DF5" w:rsidRDefault="00955DF5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0E32860F" w14:textId="2683D3EE" w:rsidR="00955DF5" w:rsidRDefault="00955DF5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3B144F" w:rsidRDefault="003B144F" w:rsidP="22739232"/>
        </w:tc>
      </w:tr>
      <w:tr w:rsidR="00EA415B" w14:paraId="3EEB9094" w14:textId="77777777" w:rsidTr="22739232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3B6EC9E0" w14:textId="512F092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701EF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7E18C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E18C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7E18C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E18CE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24436221" w14:textId="3911AA7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701EF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7E18C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E18C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55DF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481857F7" w14:textId="77777777"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68F37F9C" w14:textId="77777777"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60737E8D" w14:textId="77777777"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49CAE33B" w14:textId="77777777"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077C1984" w14:textId="77777777" w:rsidR="00EA415B" w:rsidRDefault="00EA415B">
            <w:pPr>
              <w:pStyle w:val="Dates"/>
            </w:pPr>
          </w:p>
        </w:tc>
      </w:tr>
      <w:tr w:rsidR="00EA415B" w14:paraId="4A0C4F7A" w14:textId="77777777" w:rsidTr="22739232">
        <w:trPr>
          <w:trHeight w:hRule="exact" w:val="80"/>
        </w:trPr>
        <w:tc>
          <w:tcPr>
            <w:tcW w:w="1536" w:type="dxa"/>
          </w:tcPr>
          <w:p w14:paraId="6E165D5F" w14:textId="77777777" w:rsidR="00EA415B" w:rsidRDefault="00EA415B"/>
        </w:tc>
        <w:tc>
          <w:tcPr>
            <w:tcW w:w="1538" w:type="dxa"/>
          </w:tcPr>
          <w:p w14:paraId="6B08FD05" w14:textId="77777777" w:rsidR="00EA415B" w:rsidRDefault="00EA415B"/>
        </w:tc>
        <w:tc>
          <w:tcPr>
            <w:tcW w:w="1540" w:type="dxa"/>
          </w:tcPr>
          <w:p w14:paraId="52DF9E3A" w14:textId="77777777" w:rsidR="00EA415B" w:rsidRDefault="00EA415B"/>
        </w:tc>
        <w:tc>
          <w:tcPr>
            <w:tcW w:w="1552" w:type="dxa"/>
          </w:tcPr>
          <w:p w14:paraId="67C6092F" w14:textId="77777777" w:rsidR="00EA415B" w:rsidRDefault="00EA415B"/>
        </w:tc>
        <w:tc>
          <w:tcPr>
            <w:tcW w:w="1543" w:type="dxa"/>
          </w:tcPr>
          <w:p w14:paraId="335B426A" w14:textId="77777777" w:rsidR="00EA415B" w:rsidRDefault="00EA415B"/>
        </w:tc>
        <w:tc>
          <w:tcPr>
            <w:tcW w:w="1533" w:type="dxa"/>
          </w:tcPr>
          <w:p w14:paraId="4F0FBD64" w14:textId="77777777" w:rsidR="00EA415B" w:rsidRDefault="00EA415B"/>
        </w:tc>
        <w:tc>
          <w:tcPr>
            <w:tcW w:w="1542" w:type="dxa"/>
          </w:tcPr>
          <w:p w14:paraId="29E179D9" w14:textId="77777777" w:rsidR="00EA415B" w:rsidRDefault="00EA415B"/>
        </w:tc>
      </w:tr>
    </w:tbl>
    <w:p w14:paraId="5C08327B" w14:textId="12DE63FF" w:rsidR="00C77990" w:rsidRDefault="007A0A60" w:rsidP="009D084D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September 1</w:t>
      </w:r>
      <w:r w:rsidR="00080CD5">
        <w:rPr>
          <w:sz w:val="24"/>
          <w:szCs w:val="24"/>
        </w:rPr>
        <w:t xml:space="preserve">, 2022 – OWLS Club </w:t>
      </w:r>
      <w:r w:rsidR="00896200">
        <w:rPr>
          <w:sz w:val="24"/>
          <w:szCs w:val="24"/>
        </w:rPr>
        <w:t>m</w:t>
      </w:r>
      <w:r w:rsidR="00080CD5">
        <w:rPr>
          <w:sz w:val="24"/>
          <w:szCs w:val="24"/>
        </w:rPr>
        <w:t>onthly meeting (Manchester Meadows – 2</w:t>
      </w:r>
      <w:r w:rsidR="00080CD5" w:rsidRPr="00080CD5">
        <w:rPr>
          <w:sz w:val="24"/>
          <w:szCs w:val="24"/>
          <w:vertAlign w:val="superscript"/>
        </w:rPr>
        <w:t>nd</w:t>
      </w:r>
      <w:r w:rsidR="00080CD5">
        <w:rPr>
          <w:sz w:val="24"/>
          <w:szCs w:val="24"/>
        </w:rPr>
        <w:t xml:space="preserve"> Floor 1 PM)</w:t>
      </w:r>
    </w:p>
    <w:p w14:paraId="6DB08AC9" w14:textId="1DB79101" w:rsidR="00C77990" w:rsidRDefault="007A0A60" w:rsidP="009D084D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182A80">
        <w:rPr>
          <w:sz w:val="24"/>
          <w:szCs w:val="24"/>
        </w:rPr>
        <w:t xml:space="preserve"> 8</w:t>
      </w:r>
      <w:r w:rsidR="00080CD5">
        <w:rPr>
          <w:sz w:val="24"/>
          <w:szCs w:val="24"/>
        </w:rPr>
        <w:t xml:space="preserve">, 2022 – </w:t>
      </w:r>
      <w:r w:rsidR="00182A80">
        <w:rPr>
          <w:sz w:val="24"/>
          <w:szCs w:val="24"/>
        </w:rPr>
        <w:t>City Tours: Sports &amp; Event Center (</w:t>
      </w:r>
      <w:r w:rsidR="00651E78" w:rsidRPr="00651E78">
        <w:rPr>
          <w:sz w:val="24"/>
          <w:szCs w:val="24"/>
        </w:rPr>
        <w:t>326 Technology Center Way</w:t>
      </w:r>
      <w:r w:rsidR="00651E78">
        <w:rPr>
          <w:sz w:val="24"/>
          <w:szCs w:val="24"/>
        </w:rPr>
        <w:t xml:space="preserve"> 10 AM)</w:t>
      </w:r>
    </w:p>
    <w:p w14:paraId="4A1DD699" w14:textId="0298FB7D" w:rsidR="00DA51D4" w:rsidRDefault="0064320E" w:rsidP="009D084D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September 9</w:t>
      </w:r>
      <w:r w:rsidR="00535AED">
        <w:rPr>
          <w:sz w:val="24"/>
          <w:szCs w:val="24"/>
        </w:rPr>
        <w:t xml:space="preserve">, 2022 - </w:t>
      </w:r>
      <w:r w:rsidR="004622B0" w:rsidRPr="004622B0">
        <w:rPr>
          <w:sz w:val="24"/>
          <w:szCs w:val="24"/>
        </w:rPr>
        <w:t xml:space="preserve">Movie Night in Downtown Rock Hill </w:t>
      </w:r>
      <w:r w:rsidR="0026409F">
        <w:rPr>
          <w:sz w:val="24"/>
          <w:szCs w:val="24"/>
        </w:rPr>
        <w:t>- Encanto</w:t>
      </w:r>
      <w:r w:rsidR="004622B0" w:rsidRPr="004622B0">
        <w:rPr>
          <w:sz w:val="24"/>
          <w:szCs w:val="24"/>
        </w:rPr>
        <w:t xml:space="preserve"> (Fountain Park 8 PM)</w:t>
      </w:r>
    </w:p>
    <w:p w14:paraId="0CD7D2DE" w14:textId="5AC29279" w:rsidR="009B6B33" w:rsidRDefault="00761D76" w:rsidP="009D084D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F12417">
        <w:rPr>
          <w:sz w:val="24"/>
          <w:szCs w:val="24"/>
        </w:rPr>
        <w:t>13</w:t>
      </w:r>
      <w:r w:rsidR="004622B0">
        <w:rPr>
          <w:sz w:val="24"/>
          <w:szCs w:val="24"/>
        </w:rPr>
        <w:t xml:space="preserve">, 2022 – Night Owls – </w:t>
      </w:r>
      <w:r w:rsidR="00F12417">
        <w:rPr>
          <w:sz w:val="24"/>
          <w:szCs w:val="24"/>
        </w:rPr>
        <w:t xml:space="preserve">Friendly’s </w:t>
      </w:r>
      <w:r w:rsidR="00DD26FC">
        <w:rPr>
          <w:sz w:val="24"/>
          <w:szCs w:val="24"/>
        </w:rPr>
        <w:t>Billiards</w:t>
      </w:r>
      <w:r w:rsidR="00022431">
        <w:rPr>
          <w:sz w:val="24"/>
          <w:szCs w:val="24"/>
        </w:rPr>
        <w:t xml:space="preserve"> (</w:t>
      </w:r>
      <w:r w:rsidR="00F12417" w:rsidRPr="00F12417">
        <w:rPr>
          <w:sz w:val="24"/>
          <w:szCs w:val="24"/>
        </w:rPr>
        <w:t>1037 Camden Ave</w:t>
      </w:r>
      <w:r w:rsidR="0001150A">
        <w:rPr>
          <w:sz w:val="24"/>
          <w:szCs w:val="24"/>
        </w:rPr>
        <w:t xml:space="preserve"> 5 PM)</w:t>
      </w:r>
    </w:p>
    <w:p w14:paraId="172B58B9" w14:textId="700E9B7D" w:rsidR="009E1D1A" w:rsidRDefault="00F12417" w:rsidP="009D084D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September 16</w:t>
      </w:r>
      <w:r w:rsidR="003C5379">
        <w:rPr>
          <w:sz w:val="24"/>
          <w:szCs w:val="24"/>
        </w:rPr>
        <w:t xml:space="preserve">, 2022 – Food Truck Friday (Fountain Park </w:t>
      </w:r>
      <w:r w:rsidR="00602D4A">
        <w:rPr>
          <w:sz w:val="24"/>
          <w:szCs w:val="24"/>
        </w:rPr>
        <w:t>6 PM)</w:t>
      </w:r>
    </w:p>
    <w:p w14:paraId="11741BE4" w14:textId="20FF1C90" w:rsidR="00F12417" w:rsidRDefault="00F12417" w:rsidP="009D084D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September 19, 2022 – Rock Hill Miracle League vs Charlotte Miracle League</w:t>
      </w:r>
      <w:r w:rsidR="00BB1488">
        <w:rPr>
          <w:sz w:val="24"/>
          <w:szCs w:val="24"/>
        </w:rPr>
        <w:t xml:space="preserve"> (</w:t>
      </w:r>
      <w:r w:rsidR="00FB77A3" w:rsidRPr="00FB77A3">
        <w:rPr>
          <w:sz w:val="24"/>
          <w:szCs w:val="24"/>
        </w:rPr>
        <w:t>1005 Eden Terrace</w:t>
      </w:r>
      <w:r w:rsidR="00FB77A3">
        <w:rPr>
          <w:sz w:val="24"/>
          <w:szCs w:val="24"/>
        </w:rPr>
        <w:t xml:space="preserve"> 7 PM)</w:t>
      </w:r>
    </w:p>
    <w:p w14:paraId="14B849CD" w14:textId="2E8534F7" w:rsidR="00BB195C" w:rsidRDefault="00FB77A3" w:rsidP="009D084D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646674">
        <w:rPr>
          <w:sz w:val="24"/>
          <w:szCs w:val="24"/>
        </w:rPr>
        <w:t>20</w:t>
      </w:r>
      <w:r w:rsidR="00602D4A">
        <w:rPr>
          <w:sz w:val="24"/>
          <w:szCs w:val="24"/>
        </w:rPr>
        <w:t>, 20</w:t>
      </w:r>
      <w:r w:rsidR="004076E0">
        <w:rPr>
          <w:sz w:val="24"/>
          <w:szCs w:val="24"/>
        </w:rPr>
        <w:t>2</w:t>
      </w:r>
      <w:r w:rsidR="00602D4A">
        <w:rPr>
          <w:sz w:val="24"/>
          <w:szCs w:val="24"/>
        </w:rPr>
        <w:t>2 – Early Bird</w:t>
      </w:r>
      <w:r w:rsidR="00602D4A" w:rsidRPr="4660A728">
        <w:rPr>
          <w:sz w:val="24"/>
          <w:szCs w:val="24"/>
        </w:rPr>
        <w:t xml:space="preserve"> – </w:t>
      </w:r>
      <w:r w:rsidR="1E354302" w:rsidRPr="472BF322">
        <w:rPr>
          <w:sz w:val="24"/>
          <w:szCs w:val="24"/>
        </w:rPr>
        <w:t>Little Cafe</w:t>
      </w:r>
      <w:r w:rsidR="00602D4A" w:rsidRPr="4660A728">
        <w:rPr>
          <w:sz w:val="24"/>
          <w:szCs w:val="24"/>
        </w:rPr>
        <w:t xml:space="preserve"> (</w:t>
      </w:r>
      <w:r w:rsidR="002331D4" w:rsidRPr="002331D4">
        <w:rPr>
          <w:sz w:val="24"/>
          <w:szCs w:val="24"/>
        </w:rPr>
        <w:t>725 Cherry Rd STE 180</w:t>
      </w:r>
      <w:r w:rsidR="002331D4">
        <w:rPr>
          <w:sz w:val="24"/>
          <w:szCs w:val="24"/>
        </w:rPr>
        <w:t xml:space="preserve"> </w:t>
      </w:r>
      <w:r w:rsidR="00602D4A" w:rsidRPr="4660A728">
        <w:rPr>
          <w:sz w:val="24"/>
          <w:szCs w:val="24"/>
        </w:rPr>
        <w:t>9:30 AM)</w:t>
      </w:r>
    </w:p>
    <w:p w14:paraId="323AF5EE" w14:textId="7CBECAE5" w:rsidR="001F52AC" w:rsidRDefault="00646674" w:rsidP="00AB0DCC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September 22, 2022 – Senior Health Fair (</w:t>
      </w:r>
      <w:r w:rsidR="0042419F">
        <w:rPr>
          <w:sz w:val="24"/>
          <w:szCs w:val="24"/>
        </w:rPr>
        <w:t xml:space="preserve">Sports &amp; Event Center </w:t>
      </w:r>
      <w:r w:rsidR="00593FDA">
        <w:rPr>
          <w:sz w:val="24"/>
          <w:szCs w:val="24"/>
        </w:rPr>
        <w:t>10 AM – 12 Noon)</w:t>
      </w:r>
    </w:p>
    <w:p w14:paraId="51E4D6B0" w14:textId="4972D2EA" w:rsidR="00174163" w:rsidRDefault="00593FDA" w:rsidP="00AB0DCC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September 23, 2022 – Movie – See How They Run (Regal Manchester </w:t>
      </w:r>
      <w:r w:rsidR="0042419F">
        <w:rPr>
          <w:sz w:val="24"/>
          <w:szCs w:val="24"/>
        </w:rPr>
        <w:t>1 PM)</w:t>
      </w:r>
    </w:p>
    <w:p w14:paraId="389042D7" w14:textId="77025B46" w:rsidR="0042419F" w:rsidRDefault="0042419F" w:rsidP="00AB0DCC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September 28, 2022 – Winthrop Men’s Soccer vs. </w:t>
      </w:r>
      <w:r w:rsidR="003F66D7">
        <w:rPr>
          <w:sz w:val="24"/>
          <w:szCs w:val="24"/>
        </w:rPr>
        <w:t>Gardner Webb (</w:t>
      </w:r>
      <w:r w:rsidR="00924382">
        <w:rPr>
          <w:sz w:val="24"/>
          <w:szCs w:val="24"/>
        </w:rPr>
        <w:t>Eagle Field 7:30 PM)</w:t>
      </w:r>
    </w:p>
    <w:p w14:paraId="60872EC7" w14:textId="69B54692" w:rsidR="004E0ECA" w:rsidRPr="001F5B19" w:rsidRDefault="004E0ECA" w:rsidP="00C237C4">
      <w:pPr>
        <w:pStyle w:val="Quote"/>
        <w:jc w:val="left"/>
        <w:rPr>
          <w:sz w:val="32"/>
          <w:szCs w:val="32"/>
        </w:rPr>
        <w:sectPr w:rsidR="004E0ECA" w:rsidRPr="001F5B19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4CB0A3ED" w14:textId="472E39C4" w:rsidR="00C237C4" w:rsidRPr="00C237C4" w:rsidRDefault="00C237C4" w:rsidP="00C237C4">
      <w:pPr>
        <w:pStyle w:val="Quote"/>
        <w:jc w:val="left"/>
        <w:rPr>
          <w:b/>
          <w:bCs/>
          <w:color w:val="073763" w:themeColor="accent1" w:themeShade="80"/>
          <w:sz w:val="32"/>
          <w:szCs w:val="32"/>
          <w:u w:val="single"/>
        </w:rPr>
      </w:pPr>
      <w:r w:rsidRPr="00C237C4">
        <w:rPr>
          <w:b/>
          <w:bCs/>
          <w:color w:val="073763" w:themeColor="accent1" w:themeShade="80"/>
          <w:sz w:val="32"/>
          <w:szCs w:val="32"/>
          <w:u w:val="single"/>
        </w:rPr>
        <w:lastRenderedPageBreak/>
        <w:t>EXERCISE, GAMES &amp; PROGRAMS</w:t>
      </w:r>
      <w:r w:rsidR="00256FD0">
        <w:rPr>
          <w:b/>
          <w:bCs/>
          <w:color w:val="073763" w:themeColor="accent1" w:themeShade="80"/>
          <w:sz w:val="32"/>
          <w:szCs w:val="32"/>
          <w:u w:val="single"/>
        </w:rPr>
        <w:t xml:space="preserve"> – </w:t>
      </w:r>
    </w:p>
    <w:p w14:paraId="4DBEA14F" w14:textId="77777777" w:rsidR="00C237C4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</w:p>
    <w:p w14:paraId="47975753" w14:textId="25306573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DOMINOES</w:t>
      </w:r>
    </w:p>
    <w:p w14:paraId="13FDF15C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Boyd Hill Center (1165 Constitution Blvd)</w:t>
      </w:r>
    </w:p>
    <w:p w14:paraId="1021009C" w14:textId="6B5AF8AC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Mondays </w:t>
      </w:r>
      <w:r w:rsidR="00F3566F">
        <w:rPr>
          <w:sz w:val="24"/>
          <w:szCs w:val="24"/>
        </w:rPr>
        <w:t>1:30</w:t>
      </w:r>
      <w:r w:rsidRPr="001F5B19">
        <w:rPr>
          <w:sz w:val="24"/>
          <w:szCs w:val="24"/>
        </w:rPr>
        <w:t xml:space="preserve"> PM – </w:t>
      </w:r>
      <w:r w:rsidR="00F3566F">
        <w:rPr>
          <w:sz w:val="24"/>
          <w:szCs w:val="24"/>
        </w:rPr>
        <w:t>4</w:t>
      </w:r>
      <w:r w:rsidRPr="001F5B19">
        <w:rPr>
          <w:sz w:val="24"/>
          <w:szCs w:val="24"/>
        </w:rPr>
        <w:t xml:space="preserve"> PM</w:t>
      </w:r>
    </w:p>
    <w:p w14:paraId="5D211E43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5A92D604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Northside Center (900 </w:t>
      </w:r>
      <w:proofErr w:type="spellStart"/>
      <w:r w:rsidRPr="001F5B19">
        <w:rPr>
          <w:sz w:val="24"/>
          <w:szCs w:val="24"/>
        </w:rPr>
        <w:t>Annafrel</w:t>
      </w:r>
      <w:proofErr w:type="spellEnd"/>
      <w:r w:rsidRPr="001F5B19">
        <w:rPr>
          <w:sz w:val="24"/>
          <w:szCs w:val="24"/>
        </w:rPr>
        <w:t xml:space="preserve"> Street)</w:t>
      </w:r>
    </w:p>
    <w:p w14:paraId="4E2943F3" w14:textId="2982F38E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Wedne</w:t>
      </w:r>
      <w:r w:rsidR="00653520">
        <w:rPr>
          <w:sz w:val="24"/>
          <w:szCs w:val="24"/>
        </w:rPr>
        <w:t>s</w:t>
      </w:r>
      <w:r w:rsidRPr="001F5B19">
        <w:rPr>
          <w:sz w:val="24"/>
          <w:szCs w:val="24"/>
        </w:rPr>
        <w:t>days 9 AM – 12 PM</w:t>
      </w:r>
    </w:p>
    <w:p w14:paraId="20209BB8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1E029E8A" w14:textId="77777777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TABLE TENNIS</w:t>
      </w:r>
    </w:p>
    <w:p w14:paraId="6588CC8D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Boyd Hill Center (1165 Constitution Blvd)</w:t>
      </w:r>
    </w:p>
    <w:p w14:paraId="4C1C34CF" w14:textId="552B349A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Mondays </w:t>
      </w:r>
      <w:r w:rsidR="00373272">
        <w:rPr>
          <w:sz w:val="24"/>
          <w:szCs w:val="24"/>
        </w:rPr>
        <w:t>9 AM – 11 AM</w:t>
      </w:r>
      <w:r w:rsidR="00256FD0">
        <w:rPr>
          <w:sz w:val="24"/>
          <w:szCs w:val="24"/>
        </w:rPr>
        <w:t xml:space="preserve"> </w:t>
      </w:r>
    </w:p>
    <w:p w14:paraId="7122BF24" w14:textId="786F3D11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Wednesdays </w:t>
      </w:r>
      <w:r w:rsidR="00373272">
        <w:rPr>
          <w:sz w:val="24"/>
          <w:szCs w:val="24"/>
        </w:rPr>
        <w:t>9 AM – 11 AM</w:t>
      </w:r>
      <w:r w:rsidRPr="001F5B19">
        <w:rPr>
          <w:sz w:val="24"/>
          <w:szCs w:val="24"/>
        </w:rPr>
        <w:t xml:space="preserve"> </w:t>
      </w:r>
    </w:p>
    <w:p w14:paraId="5D0BAF07" w14:textId="6D6137A6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Fridays </w:t>
      </w:r>
      <w:r w:rsidR="00373272">
        <w:rPr>
          <w:sz w:val="24"/>
          <w:szCs w:val="24"/>
        </w:rPr>
        <w:t>2</w:t>
      </w:r>
      <w:r w:rsidR="00256FD0">
        <w:rPr>
          <w:sz w:val="24"/>
          <w:szCs w:val="24"/>
        </w:rPr>
        <w:t xml:space="preserve"> PM – 5 PM</w:t>
      </w:r>
    </w:p>
    <w:p w14:paraId="24468F90" w14:textId="694DA94B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</w:p>
    <w:p w14:paraId="41FE4FFE" w14:textId="7C798CA1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LINE DANCING</w:t>
      </w:r>
    </w:p>
    <w:p w14:paraId="0E64E689" w14:textId="3C2A2B24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Northside Center (900 </w:t>
      </w:r>
      <w:proofErr w:type="spellStart"/>
      <w:r w:rsidRPr="001F5B19">
        <w:rPr>
          <w:sz w:val="24"/>
          <w:szCs w:val="24"/>
        </w:rPr>
        <w:t>Annafrel</w:t>
      </w:r>
      <w:proofErr w:type="spellEnd"/>
      <w:r w:rsidRPr="001F5B19">
        <w:rPr>
          <w:sz w:val="24"/>
          <w:szCs w:val="24"/>
        </w:rPr>
        <w:t xml:space="preserve"> St)</w:t>
      </w:r>
    </w:p>
    <w:p w14:paraId="4FECDAED" w14:textId="5F7C0278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Tuesdays &amp; Thursdays 6 PM – 8 PM; $2 per class</w:t>
      </w:r>
    </w:p>
    <w:p w14:paraId="4C97A90A" w14:textId="4D1C438D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713CB088" w14:textId="414C821B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Boyd Hill Center (1165 Constitution Blvd)</w:t>
      </w:r>
    </w:p>
    <w:p w14:paraId="404D51AF" w14:textId="3817F339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Thursdays </w:t>
      </w:r>
      <w:r w:rsidR="009847BE">
        <w:rPr>
          <w:sz w:val="24"/>
          <w:szCs w:val="24"/>
        </w:rPr>
        <w:t>2</w:t>
      </w:r>
      <w:r w:rsidRPr="001F5B19">
        <w:rPr>
          <w:sz w:val="24"/>
          <w:szCs w:val="24"/>
        </w:rPr>
        <w:t xml:space="preserve"> PM – </w:t>
      </w:r>
      <w:r w:rsidR="009847BE">
        <w:rPr>
          <w:sz w:val="24"/>
          <w:szCs w:val="24"/>
        </w:rPr>
        <w:t>3</w:t>
      </w:r>
      <w:r w:rsidRPr="001F5B19">
        <w:rPr>
          <w:sz w:val="24"/>
          <w:szCs w:val="24"/>
        </w:rPr>
        <w:t>:30 PM, free class</w:t>
      </w:r>
    </w:p>
    <w:p w14:paraId="45743640" w14:textId="5CE3922B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16520401" w14:textId="6D6B68C8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SENIORCISE</w:t>
      </w:r>
    </w:p>
    <w:p w14:paraId="63704A2A" w14:textId="0427766E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Emmett Scott Center (801 Crawford Road)</w:t>
      </w:r>
    </w:p>
    <w:p w14:paraId="65DA291D" w14:textId="5F801D2D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Tuesdays 10 AM – 11 AM </w:t>
      </w:r>
    </w:p>
    <w:p w14:paraId="7D682109" w14:textId="1FC65D90" w:rsidR="00C237C4" w:rsidRPr="00C237C4" w:rsidRDefault="00C237C4" w:rsidP="00C237C4">
      <w:pPr>
        <w:pStyle w:val="Quote"/>
        <w:jc w:val="left"/>
        <w:rPr>
          <w:b/>
          <w:bCs/>
          <w:sz w:val="24"/>
          <w:szCs w:val="24"/>
        </w:rPr>
      </w:pPr>
      <w:r w:rsidRPr="001F5B19">
        <w:rPr>
          <w:sz w:val="24"/>
          <w:szCs w:val="24"/>
        </w:rPr>
        <w:t>Thur</w:t>
      </w:r>
      <w:r w:rsidR="00653520">
        <w:rPr>
          <w:sz w:val="24"/>
          <w:szCs w:val="24"/>
        </w:rPr>
        <w:t>s</w:t>
      </w:r>
      <w:r w:rsidRPr="001F5B19">
        <w:rPr>
          <w:sz w:val="24"/>
          <w:szCs w:val="24"/>
        </w:rPr>
        <w:t>days 10 AM – 11 AM</w:t>
      </w:r>
    </w:p>
    <w:p w14:paraId="1EC85EDE" w14:textId="785F563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07EC2339" w14:textId="77777777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CORNHOLE</w:t>
      </w:r>
    </w:p>
    <w:p w14:paraId="090FFA82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Boyd Hill Center (1165 Constitution Blvd)</w:t>
      </w:r>
    </w:p>
    <w:p w14:paraId="4509F490" w14:textId="49585443" w:rsidR="00C237C4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Tuesdays </w:t>
      </w:r>
      <w:r w:rsidR="001F4C69" w:rsidRPr="4660A728">
        <w:rPr>
          <w:sz w:val="24"/>
          <w:szCs w:val="24"/>
        </w:rPr>
        <w:t>10</w:t>
      </w:r>
      <w:r w:rsidRPr="4660A728">
        <w:rPr>
          <w:sz w:val="24"/>
          <w:szCs w:val="24"/>
        </w:rPr>
        <w:t xml:space="preserve"> AM – 11</w:t>
      </w:r>
      <w:r w:rsidR="001F4C69">
        <w:rPr>
          <w:sz w:val="24"/>
          <w:szCs w:val="24"/>
        </w:rPr>
        <w:t>:30</w:t>
      </w:r>
      <w:r w:rsidRPr="001F5B19">
        <w:rPr>
          <w:sz w:val="24"/>
          <w:szCs w:val="24"/>
        </w:rPr>
        <w:t xml:space="preserve"> </w:t>
      </w:r>
      <w:r w:rsidRPr="4660A728">
        <w:rPr>
          <w:sz w:val="24"/>
          <w:szCs w:val="24"/>
        </w:rPr>
        <w:t>AM</w:t>
      </w:r>
    </w:p>
    <w:p w14:paraId="1AAACFBC" w14:textId="77777777" w:rsidR="00241315" w:rsidRDefault="00241315" w:rsidP="00C237C4">
      <w:pPr>
        <w:pStyle w:val="Quote"/>
        <w:jc w:val="left"/>
        <w:rPr>
          <w:sz w:val="24"/>
          <w:szCs w:val="24"/>
        </w:rPr>
      </w:pPr>
    </w:p>
    <w:p w14:paraId="089C6A1E" w14:textId="69E40B2E" w:rsidR="00241315" w:rsidRDefault="00241315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241315">
        <w:rPr>
          <w:b/>
          <w:bCs/>
          <w:sz w:val="24"/>
          <w:szCs w:val="24"/>
          <w:u w:val="single"/>
        </w:rPr>
        <w:t>SHUFFLEBOARD</w:t>
      </w:r>
    </w:p>
    <w:p w14:paraId="165FBF5F" w14:textId="63A62AE4" w:rsidR="00241315" w:rsidRDefault="001F77D3" w:rsidP="00C237C4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Boyd Hill Center (1165 Constitution Blvd)</w:t>
      </w:r>
    </w:p>
    <w:p w14:paraId="3AA72D9D" w14:textId="4368B642" w:rsidR="001F77D3" w:rsidRPr="001F77D3" w:rsidRDefault="00B03037" w:rsidP="00C237C4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Wednesdays 1 PM – 3 PM </w:t>
      </w:r>
    </w:p>
    <w:p w14:paraId="7DC474E0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74C4A0AB" w14:textId="1B81D0EB" w:rsidR="00C237C4" w:rsidRPr="001F5B19" w:rsidRDefault="001F52AC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BOWLING</w:t>
      </w:r>
    </w:p>
    <w:p w14:paraId="3654C485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Strikers Family Bowling (124 N. Anderson Road)</w:t>
      </w:r>
    </w:p>
    <w:p w14:paraId="6D03FAA8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Thursdays 9 AM; pay at bowling alley</w:t>
      </w:r>
    </w:p>
    <w:p w14:paraId="4CB3DECA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590E353A" w14:textId="77777777" w:rsidR="00B90A97" w:rsidRDefault="00B90A97" w:rsidP="00C237C4">
      <w:pPr>
        <w:pStyle w:val="Quote"/>
        <w:jc w:val="left"/>
        <w:rPr>
          <w:b/>
          <w:bCs/>
          <w:sz w:val="24"/>
          <w:szCs w:val="24"/>
          <w:u w:val="single"/>
        </w:rPr>
      </w:pPr>
    </w:p>
    <w:p w14:paraId="1CE9C79E" w14:textId="77777777" w:rsidR="00924382" w:rsidRDefault="00924382" w:rsidP="00C237C4">
      <w:pPr>
        <w:pStyle w:val="Quote"/>
        <w:jc w:val="left"/>
        <w:rPr>
          <w:b/>
          <w:bCs/>
          <w:sz w:val="24"/>
          <w:szCs w:val="24"/>
          <w:u w:val="single"/>
        </w:rPr>
      </w:pPr>
    </w:p>
    <w:p w14:paraId="2B76CA9E" w14:textId="7383A8A5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BOCCE</w:t>
      </w:r>
    </w:p>
    <w:p w14:paraId="0747E412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Boyd Hill Center (1165 Constitution Blvd)</w:t>
      </w:r>
    </w:p>
    <w:p w14:paraId="6C0543C1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Fridays 9 AM – 11 AM</w:t>
      </w:r>
    </w:p>
    <w:p w14:paraId="21052C51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5E81D3CD" w14:textId="77777777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WALKING GROUP</w:t>
      </w:r>
    </w:p>
    <w:p w14:paraId="35A7380A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Sports &amp; Events Center (326 Technology Way)</w:t>
      </w:r>
    </w:p>
    <w:p w14:paraId="6B1DA5EE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Wednesdays 10 AM</w:t>
      </w:r>
    </w:p>
    <w:p w14:paraId="6B73948B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4C1686B7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Rock Hill Galleria (2301 Dave Lyle Blvd)</w:t>
      </w:r>
    </w:p>
    <w:p w14:paraId="173AFBD1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Fridays 10 AM</w:t>
      </w:r>
    </w:p>
    <w:p w14:paraId="4CDB3287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</w:p>
    <w:p w14:paraId="102E4854" w14:textId="0485C5FC" w:rsidR="00C237C4" w:rsidRPr="001F5B19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1F5B19">
        <w:rPr>
          <w:b/>
          <w:bCs/>
          <w:sz w:val="24"/>
          <w:szCs w:val="24"/>
          <w:u w:val="single"/>
        </w:rPr>
        <w:t>MA</w:t>
      </w:r>
      <w:r w:rsidR="00256FD0">
        <w:rPr>
          <w:b/>
          <w:bCs/>
          <w:sz w:val="24"/>
          <w:szCs w:val="24"/>
          <w:u w:val="single"/>
        </w:rPr>
        <w:t>H</w:t>
      </w:r>
      <w:r w:rsidRPr="001F5B19">
        <w:rPr>
          <w:b/>
          <w:bCs/>
          <w:sz w:val="24"/>
          <w:szCs w:val="24"/>
          <w:u w:val="single"/>
        </w:rPr>
        <w:t>JONG</w:t>
      </w:r>
    </w:p>
    <w:p w14:paraId="5A99657A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>Fewell Park Center (1204 Alexander Rd)</w:t>
      </w:r>
    </w:p>
    <w:p w14:paraId="49D6E48B" w14:textId="77777777" w:rsidR="00C237C4" w:rsidRPr="001F5B19" w:rsidRDefault="00C237C4" w:rsidP="00C237C4">
      <w:pPr>
        <w:pStyle w:val="Quote"/>
        <w:jc w:val="left"/>
        <w:rPr>
          <w:sz w:val="24"/>
          <w:szCs w:val="24"/>
        </w:rPr>
      </w:pPr>
      <w:r w:rsidRPr="001F5B19">
        <w:rPr>
          <w:sz w:val="24"/>
          <w:szCs w:val="24"/>
        </w:rPr>
        <w:t xml:space="preserve">Fridays 1 PM – 4 PM </w:t>
      </w:r>
    </w:p>
    <w:p w14:paraId="3D1A6ECC" w14:textId="5F6DDCED" w:rsidR="001F5B19" w:rsidRDefault="001F5B19" w:rsidP="00C237C4">
      <w:pPr>
        <w:pStyle w:val="Quote"/>
        <w:jc w:val="left"/>
        <w:rPr>
          <w:sz w:val="24"/>
          <w:szCs w:val="24"/>
        </w:rPr>
      </w:pPr>
    </w:p>
    <w:p w14:paraId="14C16A4F" w14:textId="0001A7C0" w:rsidR="00C237C4" w:rsidRPr="00C237C4" w:rsidRDefault="00C237C4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C237C4">
        <w:rPr>
          <w:b/>
          <w:bCs/>
          <w:sz w:val="24"/>
          <w:szCs w:val="24"/>
          <w:u w:val="single"/>
        </w:rPr>
        <w:t>EUCHRE</w:t>
      </w:r>
    </w:p>
    <w:p w14:paraId="1CB4027E" w14:textId="708BCA64" w:rsidR="00C237C4" w:rsidRDefault="00C237C4" w:rsidP="00C237C4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Fewell Park Center (1204 Alexander Rd)</w:t>
      </w:r>
    </w:p>
    <w:p w14:paraId="3DE05983" w14:textId="403E4C57" w:rsidR="00C237C4" w:rsidRDefault="00C237C4" w:rsidP="00C237C4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Wednesdays 1:30 PM – 4 PM </w:t>
      </w:r>
    </w:p>
    <w:p w14:paraId="47D220C2" w14:textId="77777777" w:rsidR="00B03037" w:rsidRDefault="00B03037" w:rsidP="00C237C4">
      <w:pPr>
        <w:pStyle w:val="Quote"/>
        <w:jc w:val="left"/>
        <w:rPr>
          <w:sz w:val="24"/>
          <w:szCs w:val="24"/>
        </w:rPr>
      </w:pPr>
    </w:p>
    <w:p w14:paraId="16A9601A" w14:textId="1F3A21B4" w:rsidR="00B03037" w:rsidRDefault="00C95399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PICKLEBALL</w:t>
      </w:r>
    </w:p>
    <w:p w14:paraId="73053F5B" w14:textId="319D0FFB" w:rsidR="00B222A6" w:rsidRPr="00B222A6" w:rsidRDefault="00B222A6" w:rsidP="00C237C4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Boyd Hill Center (1165 Constitution Blvd)</w:t>
      </w:r>
    </w:p>
    <w:p w14:paraId="654837A8" w14:textId="0721D8BA" w:rsidR="00521007" w:rsidRDefault="00521007" w:rsidP="4660A728">
      <w:pPr>
        <w:pStyle w:val="Quote"/>
        <w:jc w:val="left"/>
        <w:rPr>
          <w:sz w:val="24"/>
          <w:szCs w:val="24"/>
        </w:rPr>
      </w:pPr>
      <w:r w:rsidRPr="4660A728">
        <w:rPr>
          <w:sz w:val="24"/>
          <w:szCs w:val="24"/>
        </w:rPr>
        <w:t>Mondays 6 PM – 8 PM</w:t>
      </w:r>
    </w:p>
    <w:p w14:paraId="429BD5E8" w14:textId="49ED2C1D" w:rsidR="00521007" w:rsidRDefault="00521007" w:rsidP="00C237C4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Thursdays 6 PM – 8 PM </w:t>
      </w:r>
    </w:p>
    <w:p w14:paraId="01A5B77D" w14:textId="77777777" w:rsidR="0000045F" w:rsidRDefault="0000045F" w:rsidP="00C237C4">
      <w:pPr>
        <w:pStyle w:val="Quote"/>
        <w:jc w:val="left"/>
        <w:rPr>
          <w:sz w:val="24"/>
          <w:szCs w:val="24"/>
        </w:rPr>
      </w:pPr>
    </w:p>
    <w:p w14:paraId="4D0B70CB" w14:textId="0D322684" w:rsidR="0000045F" w:rsidRDefault="0000045F" w:rsidP="00C237C4">
      <w:pPr>
        <w:pStyle w:val="Quote"/>
        <w:jc w:val="left"/>
        <w:rPr>
          <w:b/>
          <w:bCs/>
          <w:sz w:val="24"/>
          <w:szCs w:val="24"/>
          <w:u w:val="single"/>
        </w:rPr>
      </w:pPr>
      <w:r w:rsidRPr="0000045F">
        <w:rPr>
          <w:b/>
          <w:bCs/>
          <w:sz w:val="24"/>
          <w:szCs w:val="24"/>
          <w:u w:val="single"/>
        </w:rPr>
        <w:t>CHESS/CHECKERS</w:t>
      </w:r>
    </w:p>
    <w:p w14:paraId="5CA3BCFB" w14:textId="35DDBCE0" w:rsidR="0000045F" w:rsidRDefault="0000045F" w:rsidP="00C237C4">
      <w:pPr>
        <w:pStyle w:val="Quote"/>
        <w:jc w:val="left"/>
        <w:rPr>
          <w:sz w:val="24"/>
          <w:szCs w:val="24"/>
        </w:rPr>
      </w:pPr>
      <w:r>
        <w:rPr>
          <w:sz w:val="24"/>
          <w:szCs w:val="24"/>
        </w:rPr>
        <w:t>Fewell Park Center (</w:t>
      </w:r>
      <w:r w:rsidR="00C206E6">
        <w:rPr>
          <w:sz w:val="24"/>
          <w:szCs w:val="24"/>
        </w:rPr>
        <w:t>1204 Alexander Rd)</w:t>
      </w:r>
    </w:p>
    <w:p w14:paraId="218D6C98" w14:textId="7C7B86BF" w:rsidR="00C206E6" w:rsidRPr="0000045F" w:rsidRDefault="00924382" w:rsidP="00C237C4">
      <w:pPr>
        <w:pStyle w:val="Quot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838A7" wp14:editId="18458502">
            <wp:simplePos x="0" y="0"/>
            <wp:positionH relativeFrom="column">
              <wp:posOffset>-200025</wp:posOffset>
            </wp:positionH>
            <wp:positionV relativeFrom="paragraph">
              <wp:posOffset>80645</wp:posOffset>
            </wp:positionV>
            <wp:extent cx="3164205" cy="15055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6E6">
        <w:rPr>
          <w:sz w:val="24"/>
          <w:szCs w:val="24"/>
        </w:rPr>
        <w:t>Tuesdays 1:30 PM – 3 :30 PM</w:t>
      </w:r>
    </w:p>
    <w:p w14:paraId="114E41C1" w14:textId="325D448E" w:rsidR="00B03037" w:rsidRPr="00B03037" w:rsidRDefault="00B03037" w:rsidP="00C237C4">
      <w:pPr>
        <w:pStyle w:val="Quote"/>
        <w:jc w:val="left"/>
        <w:rPr>
          <w:sz w:val="24"/>
          <w:szCs w:val="24"/>
        </w:rPr>
      </w:pPr>
    </w:p>
    <w:p w14:paraId="7CF61B08" w14:textId="75096727" w:rsidR="00362374" w:rsidRDefault="00362374" w:rsidP="00C237C4">
      <w:pPr>
        <w:pStyle w:val="Quote"/>
        <w:jc w:val="left"/>
        <w:rPr>
          <w:sz w:val="24"/>
          <w:szCs w:val="24"/>
        </w:rPr>
      </w:pPr>
    </w:p>
    <w:p w14:paraId="3FC16A46" w14:textId="20FF3E44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56B45F1A" w14:textId="44FC9A50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0F538DA3" w14:textId="3879BCC5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6E85805" w14:textId="387793CC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49004E7" w14:textId="1DBC06AB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7F7360F" w:rsidR="001F5B19" w:rsidRPr="001F5B19" w:rsidRDefault="00B90A97" w:rsidP="00924382">
      <w:pPr>
        <w:pStyle w:val="Quote"/>
        <w:jc w:val="left"/>
        <w:rPr>
          <w:sz w:val="24"/>
          <w:szCs w:val="24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10AF0207">
                <wp:simplePos x="0" y="0"/>
                <wp:positionH relativeFrom="column">
                  <wp:align>left</wp:align>
                </wp:positionH>
                <wp:positionV relativeFrom="paragraph">
                  <wp:posOffset>5715</wp:posOffset>
                </wp:positionV>
                <wp:extent cx="2360930" cy="163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5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185.9pt;height:129pt;z-index:251658242;visibility:visible;mso-wrap-style:square;mso-width-percent:40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" stroked="f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7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5B19" w:rsidRPr="001F5B19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FA8C" w14:textId="77777777" w:rsidR="00987C42" w:rsidRDefault="00987C42">
      <w:pPr>
        <w:spacing w:before="0" w:after="0"/>
      </w:pPr>
      <w:r>
        <w:separator/>
      </w:r>
    </w:p>
  </w:endnote>
  <w:endnote w:type="continuationSeparator" w:id="0">
    <w:p w14:paraId="607E82D9" w14:textId="77777777" w:rsidR="00987C42" w:rsidRDefault="00987C42">
      <w:pPr>
        <w:spacing w:before="0" w:after="0"/>
      </w:pPr>
      <w:r>
        <w:continuationSeparator/>
      </w:r>
    </w:p>
  </w:endnote>
  <w:endnote w:type="continuationNotice" w:id="1">
    <w:p w14:paraId="5F48401E" w14:textId="77777777" w:rsidR="00987C42" w:rsidRDefault="00987C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050E" w14:textId="77777777" w:rsidR="00987C42" w:rsidRDefault="00987C42">
      <w:pPr>
        <w:spacing w:before="0" w:after="0"/>
      </w:pPr>
      <w:r>
        <w:separator/>
      </w:r>
    </w:p>
  </w:footnote>
  <w:footnote w:type="continuationSeparator" w:id="0">
    <w:p w14:paraId="6A3FA60B" w14:textId="77777777" w:rsidR="00987C42" w:rsidRDefault="00987C42">
      <w:pPr>
        <w:spacing w:before="0" w:after="0"/>
      </w:pPr>
      <w:r>
        <w:continuationSeparator/>
      </w:r>
    </w:p>
  </w:footnote>
  <w:footnote w:type="continuationNotice" w:id="1">
    <w:p w14:paraId="5C2281C6" w14:textId="77777777" w:rsidR="00987C42" w:rsidRDefault="00987C4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927227">
    <w:abstractNumId w:val="9"/>
  </w:num>
  <w:num w:numId="2" w16cid:durableId="1326854850">
    <w:abstractNumId w:val="7"/>
  </w:num>
  <w:num w:numId="3" w16cid:durableId="2144617443">
    <w:abstractNumId w:val="6"/>
  </w:num>
  <w:num w:numId="4" w16cid:durableId="1613705932">
    <w:abstractNumId w:val="5"/>
  </w:num>
  <w:num w:numId="5" w16cid:durableId="1014377193">
    <w:abstractNumId w:val="4"/>
  </w:num>
  <w:num w:numId="6" w16cid:durableId="1078593801">
    <w:abstractNumId w:val="8"/>
  </w:num>
  <w:num w:numId="7" w16cid:durableId="1605723421">
    <w:abstractNumId w:val="3"/>
  </w:num>
  <w:num w:numId="8" w16cid:durableId="1263688463">
    <w:abstractNumId w:val="2"/>
  </w:num>
  <w:num w:numId="9" w16cid:durableId="1558978553">
    <w:abstractNumId w:val="1"/>
  </w:num>
  <w:num w:numId="10" w16cid:durableId="10217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22"/>
    <w:docVar w:name="MonthStart" w:val="9/1/2022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1150A"/>
    <w:rsid w:val="00015AAA"/>
    <w:rsid w:val="00022431"/>
    <w:rsid w:val="000604E1"/>
    <w:rsid w:val="00080CD5"/>
    <w:rsid w:val="000837AC"/>
    <w:rsid w:val="000B5CB2"/>
    <w:rsid w:val="000C6555"/>
    <w:rsid w:val="000D1DC4"/>
    <w:rsid w:val="000D3D99"/>
    <w:rsid w:val="000D5BB3"/>
    <w:rsid w:val="000F29B4"/>
    <w:rsid w:val="00124ADC"/>
    <w:rsid w:val="00170FE6"/>
    <w:rsid w:val="00174163"/>
    <w:rsid w:val="0017618D"/>
    <w:rsid w:val="00180A83"/>
    <w:rsid w:val="00182A80"/>
    <w:rsid w:val="0019249B"/>
    <w:rsid w:val="00193E15"/>
    <w:rsid w:val="001A78CE"/>
    <w:rsid w:val="001C5536"/>
    <w:rsid w:val="001E4052"/>
    <w:rsid w:val="001F4C69"/>
    <w:rsid w:val="001F52AC"/>
    <w:rsid w:val="001F5B19"/>
    <w:rsid w:val="001F77D3"/>
    <w:rsid w:val="0021618A"/>
    <w:rsid w:val="00221B83"/>
    <w:rsid w:val="002331D4"/>
    <w:rsid w:val="00241315"/>
    <w:rsid w:val="00244862"/>
    <w:rsid w:val="0024551E"/>
    <w:rsid w:val="0024797C"/>
    <w:rsid w:val="00252F55"/>
    <w:rsid w:val="00256FD0"/>
    <w:rsid w:val="0025748C"/>
    <w:rsid w:val="0026409F"/>
    <w:rsid w:val="00270D2D"/>
    <w:rsid w:val="00290D9D"/>
    <w:rsid w:val="002942A4"/>
    <w:rsid w:val="00295E4F"/>
    <w:rsid w:val="002A446D"/>
    <w:rsid w:val="002C07AC"/>
    <w:rsid w:val="002C5F1E"/>
    <w:rsid w:val="002D78C7"/>
    <w:rsid w:val="002F23B8"/>
    <w:rsid w:val="002F330E"/>
    <w:rsid w:val="002F7032"/>
    <w:rsid w:val="00301221"/>
    <w:rsid w:val="00301431"/>
    <w:rsid w:val="00320970"/>
    <w:rsid w:val="0033192C"/>
    <w:rsid w:val="00350BE7"/>
    <w:rsid w:val="003610E9"/>
    <w:rsid w:val="00362368"/>
    <w:rsid w:val="00362374"/>
    <w:rsid w:val="00363EA7"/>
    <w:rsid w:val="00373272"/>
    <w:rsid w:val="00375B27"/>
    <w:rsid w:val="00380CBF"/>
    <w:rsid w:val="003B030F"/>
    <w:rsid w:val="003B144F"/>
    <w:rsid w:val="003B4D06"/>
    <w:rsid w:val="003B772F"/>
    <w:rsid w:val="003C2DFA"/>
    <w:rsid w:val="003C5379"/>
    <w:rsid w:val="003E60F2"/>
    <w:rsid w:val="003F66D7"/>
    <w:rsid w:val="003F710E"/>
    <w:rsid w:val="00402A1A"/>
    <w:rsid w:val="004038C6"/>
    <w:rsid w:val="004076E0"/>
    <w:rsid w:val="0042396D"/>
    <w:rsid w:val="0042419F"/>
    <w:rsid w:val="00457E35"/>
    <w:rsid w:val="004622B0"/>
    <w:rsid w:val="0048066D"/>
    <w:rsid w:val="00482D66"/>
    <w:rsid w:val="004A2515"/>
    <w:rsid w:val="004C4EF5"/>
    <w:rsid w:val="004E0ECA"/>
    <w:rsid w:val="004F72EF"/>
    <w:rsid w:val="00503CD9"/>
    <w:rsid w:val="00506401"/>
    <w:rsid w:val="005124F6"/>
    <w:rsid w:val="00513D90"/>
    <w:rsid w:val="00521007"/>
    <w:rsid w:val="00535AED"/>
    <w:rsid w:val="00553A6A"/>
    <w:rsid w:val="005764A8"/>
    <w:rsid w:val="0058322C"/>
    <w:rsid w:val="0059325E"/>
    <w:rsid w:val="00593FDA"/>
    <w:rsid w:val="005B0C48"/>
    <w:rsid w:val="005B14CE"/>
    <w:rsid w:val="005E76A2"/>
    <w:rsid w:val="005F11CB"/>
    <w:rsid w:val="005F3841"/>
    <w:rsid w:val="00602D4A"/>
    <w:rsid w:val="00617F58"/>
    <w:rsid w:val="00620BCE"/>
    <w:rsid w:val="00624B63"/>
    <w:rsid w:val="0064320E"/>
    <w:rsid w:val="00646674"/>
    <w:rsid w:val="00651E78"/>
    <w:rsid w:val="00653520"/>
    <w:rsid w:val="00661787"/>
    <w:rsid w:val="00665510"/>
    <w:rsid w:val="00666775"/>
    <w:rsid w:val="00676DC4"/>
    <w:rsid w:val="0069641B"/>
    <w:rsid w:val="006B0A7E"/>
    <w:rsid w:val="006B2157"/>
    <w:rsid w:val="006B4BBE"/>
    <w:rsid w:val="006E124B"/>
    <w:rsid w:val="006E3C04"/>
    <w:rsid w:val="00701EFA"/>
    <w:rsid w:val="007114EE"/>
    <w:rsid w:val="0071454E"/>
    <w:rsid w:val="007216A5"/>
    <w:rsid w:val="007308B7"/>
    <w:rsid w:val="00734AA3"/>
    <w:rsid w:val="00737D6E"/>
    <w:rsid w:val="007517A6"/>
    <w:rsid w:val="00761D76"/>
    <w:rsid w:val="00763C11"/>
    <w:rsid w:val="007879EB"/>
    <w:rsid w:val="007A0A60"/>
    <w:rsid w:val="007C31ED"/>
    <w:rsid w:val="007E18CE"/>
    <w:rsid w:val="00812DAD"/>
    <w:rsid w:val="0081356A"/>
    <w:rsid w:val="0082239F"/>
    <w:rsid w:val="00825144"/>
    <w:rsid w:val="00831ED9"/>
    <w:rsid w:val="008324E1"/>
    <w:rsid w:val="008507D1"/>
    <w:rsid w:val="00852337"/>
    <w:rsid w:val="00895C4F"/>
    <w:rsid w:val="00896200"/>
    <w:rsid w:val="008A3117"/>
    <w:rsid w:val="008C200B"/>
    <w:rsid w:val="008D50F6"/>
    <w:rsid w:val="008E62CA"/>
    <w:rsid w:val="008F32B8"/>
    <w:rsid w:val="00912F28"/>
    <w:rsid w:val="009216CC"/>
    <w:rsid w:val="00924382"/>
    <w:rsid w:val="00925ED9"/>
    <w:rsid w:val="0093299E"/>
    <w:rsid w:val="00950A1E"/>
    <w:rsid w:val="009554BE"/>
    <w:rsid w:val="00955DF5"/>
    <w:rsid w:val="009627F8"/>
    <w:rsid w:val="00963F95"/>
    <w:rsid w:val="00977E77"/>
    <w:rsid w:val="00980CD1"/>
    <w:rsid w:val="009847BE"/>
    <w:rsid w:val="00985198"/>
    <w:rsid w:val="00987C42"/>
    <w:rsid w:val="00997C7D"/>
    <w:rsid w:val="009A164A"/>
    <w:rsid w:val="009A7C5B"/>
    <w:rsid w:val="009B0618"/>
    <w:rsid w:val="009B6B33"/>
    <w:rsid w:val="009D084D"/>
    <w:rsid w:val="009D496E"/>
    <w:rsid w:val="009E1D1A"/>
    <w:rsid w:val="009E52C2"/>
    <w:rsid w:val="009F51B9"/>
    <w:rsid w:val="00A25164"/>
    <w:rsid w:val="00A3389C"/>
    <w:rsid w:val="00A37D46"/>
    <w:rsid w:val="00A56CB5"/>
    <w:rsid w:val="00A72D2B"/>
    <w:rsid w:val="00A81D1F"/>
    <w:rsid w:val="00A96840"/>
    <w:rsid w:val="00A968CF"/>
    <w:rsid w:val="00AA24D5"/>
    <w:rsid w:val="00AA7619"/>
    <w:rsid w:val="00AB0DCC"/>
    <w:rsid w:val="00AD11CD"/>
    <w:rsid w:val="00AE4919"/>
    <w:rsid w:val="00B03037"/>
    <w:rsid w:val="00B222A6"/>
    <w:rsid w:val="00B438B7"/>
    <w:rsid w:val="00B5172D"/>
    <w:rsid w:val="00B62120"/>
    <w:rsid w:val="00B721C9"/>
    <w:rsid w:val="00B90A97"/>
    <w:rsid w:val="00BA1A22"/>
    <w:rsid w:val="00BB1488"/>
    <w:rsid w:val="00BB195C"/>
    <w:rsid w:val="00BB2463"/>
    <w:rsid w:val="00BC5D0A"/>
    <w:rsid w:val="00BC6A26"/>
    <w:rsid w:val="00BD3D73"/>
    <w:rsid w:val="00BD7874"/>
    <w:rsid w:val="00BF0FEE"/>
    <w:rsid w:val="00BF15D0"/>
    <w:rsid w:val="00BF4383"/>
    <w:rsid w:val="00C063B5"/>
    <w:rsid w:val="00C17A60"/>
    <w:rsid w:val="00C206E6"/>
    <w:rsid w:val="00C237C4"/>
    <w:rsid w:val="00C30843"/>
    <w:rsid w:val="00C3372E"/>
    <w:rsid w:val="00C345DF"/>
    <w:rsid w:val="00C34F1B"/>
    <w:rsid w:val="00C41633"/>
    <w:rsid w:val="00C55E99"/>
    <w:rsid w:val="00C74BD8"/>
    <w:rsid w:val="00C77990"/>
    <w:rsid w:val="00C824DF"/>
    <w:rsid w:val="00C863C8"/>
    <w:rsid w:val="00C91EBB"/>
    <w:rsid w:val="00C95399"/>
    <w:rsid w:val="00CA7CDA"/>
    <w:rsid w:val="00CB00F4"/>
    <w:rsid w:val="00CB3727"/>
    <w:rsid w:val="00CE6AAF"/>
    <w:rsid w:val="00CF4734"/>
    <w:rsid w:val="00D0635E"/>
    <w:rsid w:val="00D171EC"/>
    <w:rsid w:val="00D233B2"/>
    <w:rsid w:val="00D326AB"/>
    <w:rsid w:val="00D374D3"/>
    <w:rsid w:val="00D4623C"/>
    <w:rsid w:val="00D50E18"/>
    <w:rsid w:val="00D86D82"/>
    <w:rsid w:val="00D9421F"/>
    <w:rsid w:val="00DA31BD"/>
    <w:rsid w:val="00DA51D4"/>
    <w:rsid w:val="00DB18A6"/>
    <w:rsid w:val="00DB1E45"/>
    <w:rsid w:val="00DB78CF"/>
    <w:rsid w:val="00DD26FC"/>
    <w:rsid w:val="00DE0593"/>
    <w:rsid w:val="00DE7F57"/>
    <w:rsid w:val="00E17ECC"/>
    <w:rsid w:val="00E22685"/>
    <w:rsid w:val="00E2397A"/>
    <w:rsid w:val="00E64E5A"/>
    <w:rsid w:val="00E6746E"/>
    <w:rsid w:val="00E73047"/>
    <w:rsid w:val="00E8327A"/>
    <w:rsid w:val="00E90E0C"/>
    <w:rsid w:val="00EA415B"/>
    <w:rsid w:val="00EB4E67"/>
    <w:rsid w:val="00EC62D2"/>
    <w:rsid w:val="00ED6378"/>
    <w:rsid w:val="00EE101C"/>
    <w:rsid w:val="00F00300"/>
    <w:rsid w:val="00F06A10"/>
    <w:rsid w:val="00F12417"/>
    <w:rsid w:val="00F13448"/>
    <w:rsid w:val="00F14595"/>
    <w:rsid w:val="00F3566F"/>
    <w:rsid w:val="00F57816"/>
    <w:rsid w:val="00F6408A"/>
    <w:rsid w:val="00F77250"/>
    <w:rsid w:val="00F925CC"/>
    <w:rsid w:val="00F92847"/>
    <w:rsid w:val="00F9310C"/>
    <w:rsid w:val="00FA2436"/>
    <w:rsid w:val="00FB019A"/>
    <w:rsid w:val="00FB36C4"/>
    <w:rsid w:val="00FB77A3"/>
    <w:rsid w:val="00FC32E1"/>
    <w:rsid w:val="00FFB55A"/>
    <w:rsid w:val="06B3448C"/>
    <w:rsid w:val="139D0588"/>
    <w:rsid w:val="1E354302"/>
    <w:rsid w:val="2268E3BF"/>
    <w:rsid w:val="22739232"/>
    <w:rsid w:val="2C155026"/>
    <w:rsid w:val="30CB7668"/>
    <w:rsid w:val="3304E6B3"/>
    <w:rsid w:val="4660A728"/>
    <w:rsid w:val="472BF322"/>
    <w:rsid w:val="4CC6D085"/>
    <w:rsid w:val="51ACB11E"/>
    <w:rsid w:val="547F36C7"/>
    <w:rsid w:val="5A61C234"/>
    <w:rsid w:val="5B613C85"/>
    <w:rsid w:val="5B95C63D"/>
    <w:rsid w:val="6009A3D7"/>
    <w:rsid w:val="72E25732"/>
    <w:rsid w:val="79137FCE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onna.smarr@cityofrockh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nathan.shea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onna.smarr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nathan.shea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.CRHSC.000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B4860"/>
    <w:rsid w:val="001C5536"/>
    <w:rsid w:val="002C2E5B"/>
    <w:rsid w:val="005C0801"/>
    <w:rsid w:val="0072024D"/>
    <w:rsid w:val="0089176C"/>
    <w:rsid w:val="008E22E1"/>
    <w:rsid w:val="00907825"/>
    <w:rsid w:val="00CD20A7"/>
    <w:rsid w:val="00CD756D"/>
    <w:rsid w:val="00D517F5"/>
    <w:rsid w:val="00D918F0"/>
    <w:rsid w:val="00F12AED"/>
    <w:rsid w:val="00F906ED"/>
    <w:rsid w:val="00F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4" ma:contentTypeDescription="Create a new document." ma:contentTypeScope="" ma:versionID="92008e5c6d4b48d7dfc913fc65df68d4">
  <xsd:schema xmlns:xsd="http://www.w3.org/2001/XMLSchema" xmlns:xs="http://www.w3.org/2001/XMLSchema" xmlns:p="http://schemas.microsoft.com/office/2006/metadata/properties" xmlns:ns2="16c9fad5-f094-439b-aca6-20f8d03a42b5" xmlns:ns3="deabb0ac-0c37-4f20-aff0-8bcf7c96d80b" xmlns:ns4="bb08bf9d-1109-4195-9b4d-7cac4dbafa6f" targetNamespace="http://schemas.microsoft.com/office/2006/metadata/properties" ma:root="true" ma:fieldsID="064b60d37092c9b9818c9492cc32e0e4" ns2:_="" ns3:_="" ns4:_=""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31A05-AA31-4898-82DF-53E170606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bb08bf9d-1109-4195-9b4d-7cac4dbafa6f"/>
    <ds:schemaRef ds:uri="16c9fad5-f094-439b-aca6-20f8d03a4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4617</CharactersWithSpaces>
  <SharedDoc>false</SharedDoc>
  <HyperlinkBase/>
  <HLinks>
    <vt:vector size="12" baseType="variant">
      <vt:variant>
        <vt:i4>4522030</vt:i4>
      </vt:variant>
      <vt:variant>
        <vt:i4>3</vt:i4>
      </vt:variant>
      <vt:variant>
        <vt:i4>0</vt:i4>
      </vt:variant>
      <vt:variant>
        <vt:i4>5</vt:i4>
      </vt:variant>
      <vt:variant>
        <vt:lpwstr>mailto:donna.smarr@cityofrockhill.com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mailto:jonathan.shea@cityofrockhill.com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2022-08-26T20:30:00Z</dcterms:created>
  <dcterms:modified xsi:type="dcterms:W3CDTF">2022-08-31T16:00:00Z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