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FA0C" w14:textId="4BDD7DDC" w:rsidR="00C15110" w:rsidRDefault="00315A7E" w:rsidP="00BF4B63">
      <w:pPr>
        <w:pStyle w:val="Heading1"/>
        <w:spacing w:before="120" w:after="120"/>
        <w:contextualSpacing w:val="0"/>
        <w:rPr>
          <w:color w:val="004D8D" w:themeColor="accent1" w:themeTint="E6"/>
        </w:rPr>
      </w:pPr>
      <w:r>
        <w:rPr>
          <w:color w:val="004D8D" w:themeColor="accent1" w:themeTint="E6"/>
        </w:rPr>
        <w:t>S</w:t>
      </w:r>
      <w:r w:rsidR="00D86599">
        <w:rPr>
          <w:color w:val="004D8D" w:themeColor="accent1" w:themeTint="E6"/>
        </w:rPr>
        <w:t xml:space="preserve">SB </w:t>
      </w:r>
      <w:r w:rsidR="00856AFB">
        <w:rPr>
          <w:color w:val="004D8D" w:themeColor="accent1" w:themeTint="E6"/>
        </w:rPr>
        <w:t>Community Partners</w:t>
      </w:r>
      <w:r w:rsidR="00D86599">
        <w:rPr>
          <w:color w:val="004D8D" w:themeColor="accent1" w:themeTint="E6"/>
        </w:rPr>
        <w:t xml:space="preserve"> </w:t>
      </w:r>
      <w:r w:rsidR="00D0385B">
        <w:rPr>
          <w:color w:val="004D8D" w:themeColor="accent1" w:themeTint="E6"/>
        </w:rPr>
        <w:t xml:space="preserve">Quarterly </w:t>
      </w:r>
      <w:r w:rsidR="00D86599">
        <w:rPr>
          <w:color w:val="004D8D" w:themeColor="accent1" w:themeTint="E6"/>
        </w:rPr>
        <w:t>Forum</w:t>
      </w:r>
    </w:p>
    <w:p w14:paraId="248E55BC" w14:textId="4E6CE0DE" w:rsidR="00C15110" w:rsidRPr="000F3468" w:rsidRDefault="0077220F" w:rsidP="00967F8B">
      <w:pPr>
        <w:pStyle w:val="SubtitleTitleandSubtitles"/>
        <w:pBdr>
          <w:bottom w:val="single" w:sz="4" w:space="0" w:color="auto"/>
        </w:pBdr>
        <w:spacing w:after="120"/>
        <w:contextualSpacing w:val="0"/>
        <w:rPr>
          <w:sz w:val="24"/>
          <w:szCs w:val="28"/>
        </w:rPr>
      </w:pPr>
      <w:r>
        <w:rPr>
          <w:sz w:val="24"/>
          <w:szCs w:val="28"/>
        </w:rPr>
        <w:t>Tu</w:t>
      </w:r>
      <w:r w:rsidR="002D3A50">
        <w:rPr>
          <w:sz w:val="24"/>
          <w:szCs w:val="28"/>
        </w:rPr>
        <w:t>es</w:t>
      </w:r>
      <w:r w:rsidR="00C15110" w:rsidRPr="000F3468">
        <w:rPr>
          <w:sz w:val="24"/>
          <w:szCs w:val="28"/>
        </w:rPr>
        <w:t xml:space="preserve">day, </w:t>
      </w:r>
      <w:r w:rsidR="006120F0">
        <w:rPr>
          <w:sz w:val="24"/>
          <w:szCs w:val="28"/>
        </w:rPr>
        <w:t>October</w:t>
      </w:r>
      <w:r w:rsidR="00F60D2D">
        <w:rPr>
          <w:sz w:val="24"/>
          <w:szCs w:val="28"/>
        </w:rPr>
        <w:t xml:space="preserve"> 8</w:t>
      </w:r>
      <w:r w:rsidR="00C54C54">
        <w:rPr>
          <w:sz w:val="24"/>
          <w:szCs w:val="28"/>
        </w:rPr>
        <w:t>, 202</w:t>
      </w:r>
      <w:r w:rsidR="00FF6B28">
        <w:rPr>
          <w:sz w:val="24"/>
          <w:szCs w:val="28"/>
        </w:rPr>
        <w:t>4</w:t>
      </w:r>
      <w:r w:rsidR="00C15110" w:rsidRPr="000F3468">
        <w:rPr>
          <w:sz w:val="24"/>
          <w:szCs w:val="28"/>
        </w:rPr>
        <w:t xml:space="preserve">: </w:t>
      </w:r>
      <w:r w:rsidR="00F60D2D">
        <w:rPr>
          <w:sz w:val="24"/>
          <w:szCs w:val="28"/>
        </w:rPr>
        <w:t>8</w:t>
      </w:r>
      <w:r w:rsidR="00C15110" w:rsidRPr="000F3468">
        <w:rPr>
          <w:sz w:val="24"/>
          <w:szCs w:val="28"/>
        </w:rPr>
        <w:t>:</w:t>
      </w:r>
      <w:r w:rsidR="00F60D2D">
        <w:rPr>
          <w:sz w:val="24"/>
          <w:szCs w:val="28"/>
        </w:rPr>
        <w:t>3</w:t>
      </w:r>
      <w:r w:rsidR="00C15110" w:rsidRPr="000F3468">
        <w:rPr>
          <w:sz w:val="24"/>
          <w:szCs w:val="28"/>
        </w:rPr>
        <w:t>0</w:t>
      </w:r>
      <w:r w:rsidR="007070EB">
        <w:rPr>
          <w:sz w:val="24"/>
          <w:szCs w:val="28"/>
        </w:rPr>
        <w:t xml:space="preserve"> am</w:t>
      </w:r>
      <w:r w:rsidR="00AA45F0">
        <w:rPr>
          <w:sz w:val="24"/>
          <w:szCs w:val="28"/>
        </w:rPr>
        <w:t xml:space="preserve"> </w:t>
      </w:r>
      <w:r w:rsidR="00C15110" w:rsidRPr="000F3468">
        <w:rPr>
          <w:sz w:val="24"/>
          <w:szCs w:val="28"/>
        </w:rPr>
        <w:t xml:space="preserve">– </w:t>
      </w:r>
      <w:r w:rsidR="00F60D2D">
        <w:rPr>
          <w:sz w:val="24"/>
          <w:szCs w:val="28"/>
        </w:rPr>
        <w:t>9</w:t>
      </w:r>
      <w:r w:rsidR="00FF6B28">
        <w:rPr>
          <w:sz w:val="24"/>
          <w:szCs w:val="28"/>
        </w:rPr>
        <w:t>:</w:t>
      </w:r>
      <w:r w:rsidR="00F60D2D">
        <w:rPr>
          <w:sz w:val="24"/>
          <w:szCs w:val="28"/>
        </w:rPr>
        <w:t>3</w:t>
      </w:r>
      <w:r w:rsidR="00FF6B28">
        <w:rPr>
          <w:sz w:val="24"/>
          <w:szCs w:val="28"/>
        </w:rPr>
        <w:t>0</w:t>
      </w:r>
      <w:r w:rsidR="00C15110" w:rsidRPr="00E935EB">
        <w:rPr>
          <w:sz w:val="24"/>
          <w:szCs w:val="28"/>
        </w:rPr>
        <w:t xml:space="preserve"> </w:t>
      </w:r>
      <w:r w:rsidR="00F60D2D">
        <w:rPr>
          <w:sz w:val="24"/>
          <w:szCs w:val="28"/>
        </w:rPr>
        <w:t>a</w:t>
      </w:r>
      <w:r w:rsidR="00C15110" w:rsidRPr="00E935EB">
        <w:rPr>
          <w:sz w:val="24"/>
          <w:szCs w:val="28"/>
        </w:rPr>
        <w:t>m</w:t>
      </w:r>
    </w:p>
    <w:p w14:paraId="419C321C" w14:textId="75B3FC11" w:rsidR="00D93F64" w:rsidRDefault="003F5025" w:rsidP="00BF4B63">
      <w:pPr>
        <w:pStyle w:val="SubtitleTitleandSubtitles"/>
        <w:pBdr>
          <w:bottom w:val="single" w:sz="4" w:space="0" w:color="auto"/>
        </w:pBdr>
        <w:spacing w:after="0"/>
        <w:contextualSpacing w:val="0"/>
        <w:rPr>
          <w:sz w:val="24"/>
          <w:szCs w:val="28"/>
        </w:rPr>
      </w:pPr>
      <w:r>
        <w:rPr>
          <w:sz w:val="24"/>
          <w:szCs w:val="28"/>
        </w:rPr>
        <w:t>Zoom Video Meeting</w:t>
      </w:r>
      <w:r w:rsidR="00B91D47">
        <w:rPr>
          <w:sz w:val="24"/>
          <w:szCs w:val="28"/>
        </w:rPr>
        <w:t xml:space="preserve"> – See Outlook </w:t>
      </w:r>
      <w:r w:rsidR="009553D4">
        <w:rPr>
          <w:sz w:val="24"/>
          <w:szCs w:val="28"/>
        </w:rPr>
        <w:t xml:space="preserve">Invitation </w:t>
      </w:r>
      <w:r w:rsidR="00B91D47">
        <w:rPr>
          <w:sz w:val="24"/>
          <w:szCs w:val="28"/>
        </w:rPr>
        <w:t>for Information</w:t>
      </w:r>
    </w:p>
    <w:p w14:paraId="256E7106" w14:textId="6ABF4CE0" w:rsidR="00857804" w:rsidRDefault="00CE23D0" w:rsidP="00BF4B63">
      <w:pPr>
        <w:pStyle w:val="SubtitleTitleandSubtitles"/>
        <w:pBdr>
          <w:bottom w:val="single" w:sz="4" w:space="0" w:color="auto"/>
        </w:pBdr>
        <w:spacing w:after="0"/>
        <w:contextualSpacing w:val="0"/>
        <w:rPr>
          <w:sz w:val="24"/>
          <w:szCs w:val="28"/>
        </w:rPr>
      </w:pPr>
      <w:r>
        <w:rPr>
          <w:noProof/>
          <w:color w:val="004D8D" w:themeColor="accent1" w:themeTint="E6"/>
        </w:rPr>
        <w:drawing>
          <wp:anchor distT="0" distB="0" distL="114300" distR="114300" simplePos="0" relativeHeight="251658240" behindDoc="0" locked="0" layoutInCell="1" allowOverlap="1" wp14:anchorId="5113B465" wp14:editId="481198AD">
            <wp:simplePos x="0" y="0"/>
            <wp:positionH relativeFrom="column">
              <wp:posOffset>-92710</wp:posOffset>
            </wp:positionH>
            <wp:positionV relativeFrom="paragraph">
              <wp:posOffset>305435</wp:posOffset>
            </wp:positionV>
            <wp:extent cx="2373630" cy="1643380"/>
            <wp:effectExtent l="0" t="0" r="7620" b="0"/>
            <wp:wrapSquare wrapText="bothSides"/>
            <wp:docPr id="18344623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6B7F2" w14:textId="41DA0E6F" w:rsidR="003B0AE5" w:rsidRPr="00BF4B63" w:rsidRDefault="003B0AE5" w:rsidP="0CC1E6C5">
      <w:pPr>
        <w:pStyle w:val="SubtitleTitleandSubtitles"/>
        <w:pBdr>
          <w:bottom w:val="none" w:sz="0" w:space="0" w:color="auto"/>
        </w:pBdr>
        <w:spacing w:after="0"/>
        <w:sectPr w:rsidR="003B0AE5" w:rsidRPr="00BF4B63" w:rsidSect="009642B1">
          <w:headerReference w:type="default" r:id="rId12"/>
          <w:headerReference w:type="first" r:id="rId13"/>
          <w:type w:val="continuous"/>
          <w:pgSz w:w="12240" w:h="15840" w:code="1"/>
          <w:pgMar w:top="180" w:right="1080" w:bottom="1260" w:left="1080" w:header="176" w:footer="720" w:gutter="0"/>
          <w:cols w:space="720"/>
          <w:titlePg/>
          <w:docGrid w:linePitch="326"/>
        </w:sectPr>
      </w:pPr>
    </w:p>
    <w:p w14:paraId="105518CD" w14:textId="0B84B921" w:rsidR="00C91B84" w:rsidRDefault="00C91B84" w:rsidP="003B0AE5">
      <w:pPr>
        <w:pStyle w:val="SubtitleTitleandSubtitles"/>
        <w:pBdr>
          <w:bottom w:val="none" w:sz="0" w:space="0" w:color="auto"/>
        </w:pBdr>
        <w:spacing w:after="0"/>
        <w:contextualSpacing w:val="0"/>
        <w:rPr>
          <w:sz w:val="24"/>
          <w:szCs w:val="28"/>
        </w:rPr>
      </w:pPr>
    </w:p>
    <w:p w14:paraId="3782007D" w14:textId="6A4DBF9F" w:rsidR="00EE73EC" w:rsidRPr="00EE73EC" w:rsidRDefault="00F118E1" w:rsidP="00EE73EC">
      <w:pPr>
        <w:pStyle w:val="Heading2"/>
        <w:spacing w:before="120"/>
        <w:rPr>
          <w:color w:val="3B5F10" w:themeColor="accent2" w:themeShade="80"/>
        </w:rPr>
      </w:pPr>
      <w:r w:rsidRPr="00F72AD3">
        <w:rPr>
          <w:color w:val="3B5F10" w:themeColor="accent2" w:themeShade="80"/>
        </w:rPr>
        <w:t>quarterly forum</w:t>
      </w:r>
      <w:r w:rsidR="00857804" w:rsidRPr="00F72AD3">
        <w:rPr>
          <w:color w:val="3B5F10" w:themeColor="accent2" w:themeShade="80"/>
        </w:rPr>
        <w:t xml:space="preserve"> Objectives</w:t>
      </w:r>
      <w:r w:rsidR="00EB74E2" w:rsidRPr="00F72AD3">
        <w:rPr>
          <w:color w:val="3B5F10" w:themeColor="accent2" w:themeShade="80"/>
        </w:rPr>
        <w:t xml:space="preserve"> </w:t>
      </w:r>
    </w:p>
    <w:p w14:paraId="1D8A12DD" w14:textId="4288D6AA" w:rsidR="00A62406" w:rsidRDefault="004E3F36" w:rsidP="00D4195F">
      <w:pPr>
        <w:pStyle w:val="ListParagraph"/>
        <w:numPr>
          <w:ilvl w:val="0"/>
          <w:numId w:val="8"/>
        </w:numPr>
        <w:spacing w:after="60"/>
        <w:ind w:left="540" w:hanging="540"/>
        <w:rPr>
          <w:color w:val="3B5F10" w:themeColor="accent2" w:themeShade="80"/>
        </w:rPr>
      </w:pPr>
      <w:r>
        <w:rPr>
          <w:szCs w:val="24"/>
        </w:rPr>
        <w:t xml:space="preserve">Provide </w:t>
      </w:r>
      <w:r w:rsidR="00DB0453">
        <w:rPr>
          <w:szCs w:val="24"/>
        </w:rPr>
        <w:t xml:space="preserve">updates </w:t>
      </w:r>
      <w:r w:rsidR="003119C4">
        <w:rPr>
          <w:szCs w:val="24"/>
        </w:rPr>
        <w:t xml:space="preserve">and announcements related </w:t>
      </w:r>
      <w:r w:rsidR="00A62406" w:rsidRPr="00A62406">
        <w:rPr>
          <w:color w:val="3B5F10" w:themeColor="accent2" w:themeShade="80"/>
        </w:rPr>
        <w:t>to SSB’s Community Partners team, strategic plan, and projects.</w:t>
      </w:r>
    </w:p>
    <w:p w14:paraId="4968FC24" w14:textId="77777777" w:rsidR="00EE73EC" w:rsidRPr="00EE73EC" w:rsidRDefault="00EE73EC" w:rsidP="00EE73EC">
      <w:pPr>
        <w:pStyle w:val="ListParagraph"/>
        <w:numPr>
          <w:ilvl w:val="0"/>
          <w:numId w:val="0"/>
        </w:numPr>
        <w:spacing w:after="60"/>
        <w:ind w:left="360"/>
        <w:rPr>
          <w:color w:val="3B5F10" w:themeColor="accent2" w:themeShade="80"/>
          <w:sz w:val="16"/>
          <w:szCs w:val="16"/>
        </w:rPr>
      </w:pPr>
    </w:p>
    <w:p w14:paraId="30C8EBCA" w14:textId="1A1834D7" w:rsidR="000469EA" w:rsidRPr="00CE23D0" w:rsidRDefault="00A62406" w:rsidP="00D4195F">
      <w:pPr>
        <w:pStyle w:val="ListParagraph"/>
        <w:numPr>
          <w:ilvl w:val="0"/>
          <w:numId w:val="8"/>
        </w:numPr>
        <w:spacing w:after="60"/>
        <w:ind w:left="540" w:hanging="540"/>
        <w:rPr>
          <w:color w:val="3B5F10" w:themeColor="accent2" w:themeShade="80"/>
        </w:rPr>
      </w:pPr>
      <w:r w:rsidRPr="00CE23D0">
        <w:rPr>
          <w:color w:val="3B5F10" w:themeColor="accent2" w:themeShade="80"/>
        </w:rPr>
        <w:t>Introduce SSB Community Partners to the Workforce One (WF1) CP Access Pilot so that questions and concerns can be gathered and addressed.</w:t>
      </w:r>
    </w:p>
    <w:p w14:paraId="5956D9D8" w14:textId="77777777" w:rsidR="000469EA" w:rsidRDefault="000469EA" w:rsidP="000469EA">
      <w:pPr>
        <w:spacing w:after="60"/>
        <w:rPr>
          <w:color w:val="3B5F10" w:themeColor="accent2" w:themeShade="80"/>
        </w:rPr>
      </w:pPr>
    </w:p>
    <w:p w14:paraId="2F26B106" w14:textId="77777777" w:rsidR="000469EA" w:rsidRPr="000469EA" w:rsidRDefault="000469EA" w:rsidP="000469EA">
      <w:pPr>
        <w:spacing w:after="60"/>
        <w:rPr>
          <w:color w:val="3B5F10" w:themeColor="accent2" w:themeShade="80"/>
        </w:rPr>
        <w:sectPr w:rsidR="000469EA" w:rsidRPr="000469EA" w:rsidSect="0040699E">
          <w:type w:val="continuous"/>
          <w:pgSz w:w="12240" w:h="15840" w:code="1"/>
          <w:pgMar w:top="1440" w:right="1080" w:bottom="1440" w:left="1080" w:header="720" w:footer="720" w:gutter="0"/>
          <w:cols w:num="2" w:space="720" w:equalWidth="0">
            <w:col w:w="2880" w:space="720"/>
            <w:col w:w="6480"/>
          </w:cols>
          <w:titlePg/>
          <w:docGrid w:linePitch="326"/>
        </w:sectPr>
      </w:pPr>
    </w:p>
    <w:p w14:paraId="3A571945" w14:textId="59BB434B" w:rsidR="00281795" w:rsidRPr="001004E9" w:rsidRDefault="00281795" w:rsidP="003E7D3C">
      <w:pPr>
        <w:pStyle w:val="Heading2"/>
        <w:tabs>
          <w:tab w:val="left" w:pos="2160"/>
        </w:tabs>
        <w:spacing w:after="60"/>
        <w:ind w:left="360"/>
        <w:rPr>
          <w:color w:val="3B5F10" w:themeColor="accent2" w:themeShade="80"/>
        </w:rPr>
      </w:pPr>
      <w:r w:rsidRPr="001004E9">
        <w:rPr>
          <w:color w:val="3B5F10" w:themeColor="accent2" w:themeShade="80"/>
        </w:rPr>
        <w:t>AGENDA</w:t>
      </w:r>
    </w:p>
    <w:p w14:paraId="11B530EE" w14:textId="6C5FAF7D" w:rsidR="00F535FA" w:rsidRPr="00123863" w:rsidRDefault="00281795" w:rsidP="00311E8D">
      <w:pPr>
        <w:pStyle w:val="ListParagraph"/>
        <w:numPr>
          <w:ilvl w:val="0"/>
          <w:numId w:val="7"/>
        </w:numPr>
        <w:spacing w:after="0"/>
        <w:ind w:left="720"/>
        <w:rPr>
          <w:b/>
          <w:szCs w:val="24"/>
        </w:rPr>
      </w:pPr>
      <w:r w:rsidRPr="00F3418C">
        <w:rPr>
          <w:b/>
          <w:szCs w:val="24"/>
        </w:rPr>
        <w:t xml:space="preserve">Welcome and </w:t>
      </w:r>
      <w:r w:rsidR="009A6778">
        <w:rPr>
          <w:b/>
          <w:szCs w:val="24"/>
        </w:rPr>
        <w:t>Plan for the Day</w:t>
      </w:r>
      <w:r w:rsidRPr="00F3418C">
        <w:rPr>
          <w:b/>
          <w:szCs w:val="24"/>
        </w:rPr>
        <w:t xml:space="preserve"> </w:t>
      </w:r>
      <w:r w:rsidR="00D05415">
        <w:rPr>
          <w:bCs/>
          <w:szCs w:val="24"/>
        </w:rPr>
        <w:t>(</w:t>
      </w:r>
      <w:r w:rsidR="00F60D2D">
        <w:rPr>
          <w:bCs/>
          <w:szCs w:val="24"/>
        </w:rPr>
        <w:t>8:30</w:t>
      </w:r>
      <w:r w:rsidR="00D05415">
        <w:rPr>
          <w:bCs/>
          <w:szCs w:val="24"/>
        </w:rPr>
        <w:t>-</w:t>
      </w:r>
      <w:r w:rsidR="00F60D2D">
        <w:rPr>
          <w:bCs/>
          <w:szCs w:val="24"/>
        </w:rPr>
        <w:t>8:35</w:t>
      </w:r>
      <w:r w:rsidR="00D05415">
        <w:rPr>
          <w:bCs/>
          <w:szCs w:val="24"/>
        </w:rPr>
        <w:t xml:space="preserve">am, </w:t>
      </w:r>
      <w:r w:rsidR="00F60D2D">
        <w:rPr>
          <w:bCs/>
          <w:szCs w:val="24"/>
        </w:rPr>
        <w:t xml:space="preserve">5 </w:t>
      </w:r>
      <w:r w:rsidR="00D05415">
        <w:rPr>
          <w:bCs/>
          <w:szCs w:val="24"/>
        </w:rPr>
        <w:t xml:space="preserve">min) </w:t>
      </w:r>
      <w:r w:rsidR="0058139F" w:rsidRPr="00DE29FB">
        <w:rPr>
          <w:bCs/>
          <w:i/>
          <w:iCs/>
          <w:szCs w:val="24"/>
        </w:rPr>
        <w:t>Jennifer Beilke</w:t>
      </w:r>
      <w:r w:rsidR="005B6CFC" w:rsidRPr="00DE29FB">
        <w:rPr>
          <w:bCs/>
          <w:i/>
          <w:iCs/>
          <w:szCs w:val="24"/>
        </w:rPr>
        <w:t>, SSB Community Partner Relations and Contracts Specialist</w:t>
      </w:r>
      <w:r w:rsidR="005B6CFC">
        <w:rPr>
          <w:bCs/>
          <w:szCs w:val="24"/>
        </w:rPr>
        <w:t xml:space="preserve">, </w:t>
      </w:r>
      <w:r w:rsidR="0015390D">
        <w:rPr>
          <w:bCs/>
          <w:i/>
          <w:iCs/>
          <w:szCs w:val="24"/>
        </w:rPr>
        <w:t>Susan Kusz</w:t>
      </w:r>
      <w:r w:rsidR="00296DA6" w:rsidRPr="00D05415">
        <w:rPr>
          <w:bCs/>
          <w:i/>
          <w:iCs/>
          <w:szCs w:val="24"/>
        </w:rPr>
        <w:t xml:space="preserve">, SSB </w:t>
      </w:r>
      <w:r w:rsidR="002A3E90" w:rsidRPr="00D05415">
        <w:rPr>
          <w:bCs/>
          <w:i/>
          <w:iCs/>
          <w:szCs w:val="24"/>
        </w:rPr>
        <w:t>Community Partner Relations and Contracts</w:t>
      </w:r>
      <w:r w:rsidR="009F5397" w:rsidRPr="00D05415">
        <w:rPr>
          <w:bCs/>
          <w:i/>
          <w:iCs/>
          <w:szCs w:val="24"/>
        </w:rPr>
        <w:t xml:space="preserve"> Specialist</w:t>
      </w:r>
      <w:r w:rsidR="002073CE">
        <w:rPr>
          <w:bCs/>
          <w:i/>
          <w:iCs/>
          <w:szCs w:val="24"/>
        </w:rPr>
        <w:t>,</w:t>
      </w:r>
      <w:r w:rsidR="00903FF5" w:rsidRPr="00D05415">
        <w:rPr>
          <w:bCs/>
          <w:i/>
          <w:iCs/>
          <w:szCs w:val="24"/>
        </w:rPr>
        <w:t xml:space="preserve"> </w:t>
      </w:r>
      <w:r w:rsidR="006B4B50">
        <w:rPr>
          <w:bCs/>
          <w:i/>
          <w:iCs/>
          <w:szCs w:val="24"/>
        </w:rPr>
        <w:t xml:space="preserve">and Natasha Jerde, </w:t>
      </w:r>
      <w:r w:rsidR="00AB7EDF">
        <w:rPr>
          <w:bCs/>
          <w:i/>
          <w:iCs/>
          <w:szCs w:val="24"/>
        </w:rPr>
        <w:t xml:space="preserve">SSB </w:t>
      </w:r>
      <w:r w:rsidR="00D36602">
        <w:rPr>
          <w:bCs/>
          <w:i/>
          <w:iCs/>
          <w:szCs w:val="24"/>
        </w:rPr>
        <w:t xml:space="preserve">Director </w:t>
      </w:r>
    </w:p>
    <w:p w14:paraId="6B5240EA" w14:textId="42F5FE80" w:rsidR="008712A2" w:rsidRPr="009642B1" w:rsidRDefault="008712A2" w:rsidP="0049098A">
      <w:pPr>
        <w:pStyle w:val="ListParagraph"/>
        <w:numPr>
          <w:ilvl w:val="0"/>
          <w:numId w:val="7"/>
        </w:numPr>
        <w:spacing w:before="240" w:after="60"/>
        <w:ind w:left="806"/>
        <w:rPr>
          <w:b/>
          <w:bCs/>
        </w:rPr>
      </w:pPr>
      <w:bookmarkStart w:id="0" w:name="_Hlk76545040"/>
      <w:r w:rsidRPr="009642B1">
        <w:rPr>
          <w:b/>
          <w:bCs/>
        </w:rPr>
        <w:t xml:space="preserve">SSB </w:t>
      </w:r>
      <w:r w:rsidR="5A0B9CFE" w:rsidRPr="009642B1">
        <w:rPr>
          <w:b/>
          <w:bCs/>
        </w:rPr>
        <w:t>Community Partner</w:t>
      </w:r>
      <w:r w:rsidR="00630FFE">
        <w:rPr>
          <w:b/>
          <w:bCs/>
        </w:rPr>
        <w:t>s</w:t>
      </w:r>
      <w:r w:rsidR="5A0B9CFE" w:rsidRPr="009642B1">
        <w:rPr>
          <w:b/>
          <w:bCs/>
        </w:rPr>
        <w:t xml:space="preserve"> Team </w:t>
      </w:r>
      <w:r w:rsidRPr="009642B1">
        <w:rPr>
          <w:b/>
          <w:bCs/>
        </w:rPr>
        <w:t xml:space="preserve">Updates and </w:t>
      </w:r>
      <w:r w:rsidR="00EE73EC" w:rsidRPr="009642B1">
        <w:rPr>
          <w:b/>
          <w:bCs/>
        </w:rPr>
        <w:t>Announcements (</w:t>
      </w:r>
      <w:r>
        <w:t>8:</w:t>
      </w:r>
      <w:r w:rsidR="00970EF2">
        <w:t>3</w:t>
      </w:r>
      <w:r>
        <w:t xml:space="preserve">5- </w:t>
      </w:r>
      <w:r w:rsidR="005A62C4">
        <w:t>8</w:t>
      </w:r>
      <w:r>
        <w:t xml:space="preserve">:50 am, </w:t>
      </w:r>
      <w:r w:rsidR="005A62C4">
        <w:t>1</w:t>
      </w:r>
      <w:r>
        <w:t>5 min)</w:t>
      </w:r>
      <w:r w:rsidRPr="009642B1">
        <w:rPr>
          <w:b/>
          <w:bCs/>
        </w:rPr>
        <w:t xml:space="preserve"> </w:t>
      </w:r>
      <w:r w:rsidRPr="009642B1">
        <w:rPr>
          <w:i/>
          <w:iCs/>
        </w:rPr>
        <w:t xml:space="preserve">Natasha Jerde </w:t>
      </w:r>
    </w:p>
    <w:p w14:paraId="3361D9B2" w14:textId="5BF72DE4" w:rsidR="008712A2" w:rsidRPr="009642B1" w:rsidRDefault="008712A2" w:rsidP="009642B1">
      <w:pPr>
        <w:pStyle w:val="ListParagraph"/>
        <w:numPr>
          <w:ilvl w:val="0"/>
          <w:numId w:val="39"/>
        </w:numPr>
        <w:spacing w:after="60"/>
        <w:ind w:left="1530"/>
        <w:rPr>
          <w:b/>
          <w:bCs/>
        </w:rPr>
      </w:pPr>
      <w:r w:rsidRPr="009642B1">
        <w:rPr>
          <w:b/>
          <w:bCs/>
        </w:rPr>
        <w:t>Director’s notes</w:t>
      </w:r>
    </w:p>
    <w:p w14:paraId="20A6459F" w14:textId="6A3C373D" w:rsidR="104D0E52" w:rsidRPr="0049098A" w:rsidRDefault="4014CC06" w:rsidP="009642B1">
      <w:pPr>
        <w:pStyle w:val="ListParagraph"/>
        <w:numPr>
          <w:ilvl w:val="0"/>
          <w:numId w:val="39"/>
        </w:numPr>
        <w:spacing w:after="60"/>
        <w:ind w:left="1530"/>
        <w:rPr>
          <w:b/>
          <w:bCs/>
          <w:szCs w:val="24"/>
        </w:rPr>
      </w:pPr>
      <w:r w:rsidRPr="009642B1">
        <w:rPr>
          <w:b/>
          <w:bCs/>
        </w:rPr>
        <w:t>Progress Updates – Accessibility, Website, Manual, and Monitoring</w:t>
      </w:r>
    </w:p>
    <w:p w14:paraId="24692DAE" w14:textId="76609A81" w:rsidR="00B30232" w:rsidRPr="00311E8D" w:rsidRDefault="00DA4CB7" w:rsidP="104D0E52">
      <w:pPr>
        <w:numPr>
          <w:ilvl w:val="0"/>
          <w:numId w:val="7"/>
        </w:numPr>
        <w:spacing w:before="240" w:after="60"/>
        <w:ind w:left="720"/>
        <w:rPr>
          <w:i/>
          <w:iCs/>
          <w:szCs w:val="24"/>
        </w:rPr>
      </w:pPr>
      <w:r w:rsidRPr="104D0E52">
        <w:rPr>
          <w:b/>
          <w:bCs/>
        </w:rPr>
        <w:t xml:space="preserve">Updates on </w:t>
      </w:r>
      <w:r w:rsidR="00D05EDE" w:rsidRPr="104D0E52">
        <w:rPr>
          <w:b/>
          <w:bCs/>
        </w:rPr>
        <w:t>WF1 Pilot</w:t>
      </w:r>
      <w:r w:rsidR="00DC6D8D" w:rsidRPr="104D0E52">
        <w:rPr>
          <w:b/>
          <w:bCs/>
        </w:rPr>
        <w:t xml:space="preserve"> </w:t>
      </w:r>
      <w:r w:rsidR="0068515A">
        <w:t>(</w:t>
      </w:r>
      <w:r w:rsidR="00840C93">
        <w:t>8:</w:t>
      </w:r>
      <w:r w:rsidR="00CF6FA3">
        <w:t>50</w:t>
      </w:r>
      <w:r w:rsidR="0068515A">
        <w:t>-</w:t>
      </w:r>
      <w:r w:rsidR="00B41A59">
        <w:t>8</w:t>
      </w:r>
      <w:r w:rsidR="00CF6FA3">
        <w:t>:55</w:t>
      </w:r>
      <w:r w:rsidR="0068515A">
        <w:t xml:space="preserve">am, </w:t>
      </w:r>
      <w:r w:rsidR="001B2352">
        <w:t>5</w:t>
      </w:r>
      <w:r w:rsidR="0068515A">
        <w:t xml:space="preserve"> min) </w:t>
      </w:r>
      <w:r w:rsidR="00CF6FA3" w:rsidRPr="104D0E52">
        <w:rPr>
          <w:i/>
          <w:iCs/>
        </w:rPr>
        <w:t>Cour</w:t>
      </w:r>
      <w:r w:rsidR="00866D44" w:rsidRPr="104D0E52">
        <w:rPr>
          <w:i/>
          <w:iCs/>
        </w:rPr>
        <w:t>t</w:t>
      </w:r>
      <w:r w:rsidR="00CF6FA3" w:rsidRPr="104D0E52">
        <w:rPr>
          <w:i/>
          <w:iCs/>
        </w:rPr>
        <w:t>ney Wanek</w:t>
      </w:r>
      <w:r w:rsidR="00866D44" w:rsidRPr="104D0E52">
        <w:rPr>
          <w:i/>
          <w:iCs/>
        </w:rPr>
        <w:t xml:space="preserve">, </w:t>
      </w:r>
      <w:r w:rsidR="008A3269" w:rsidRPr="104D0E52">
        <w:rPr>
          <w:i/>
          <w:iCs/>
        </w:rPr>
        <w:t xml:space="preserve">Director of </w:t>
      </w:r>
      <w:proofErr w:type="gramStart"/>
      <w:r w:rsidR="008A3269" w:rsidRPr="104D0E52">
        <w:rPr>
          <w:i/>
          <w:iCs/>
        </w:rPr>
        <w:t>Policy</w:t>
      </w:r>
      <w:proofErr w:type="gramEnd"/>
      <w:r w:rsidR="008A3269" w:rsidRPr="104D0E52">
        <w:rPr>
          <w:i/>
          <w:iCs/>
        </w:rPr>
        <w:t xml:space="preserve"> and Program Administration</w:t>
      </w:r>
    </w:p>
    <w:p w14:paraId="1C6C6561" w14:textId="23774C17" w:rsidR="007A0327" w:rsidRPr="00B30232" w:rsidRDefault="00221D82" w:rsidP="001552EF">
      <w:pPr>
        <w:pStyle w:val="ListParagraph"/>
        <w:numPr>
          <w:ilvl w:val="0"/>
          <w:numId w:val="7"/>
        </w:numPr>
        <w:tabs>
          <w:tab w:val="left" w:pos="1260"/>
          <w:tab w:val="left" w:pos="1350"/>
        </w:tabs>
        <w:spacing w:before="240" w:after="60"/>
        <w:ind w:left="720"/>
      </w:pPr>
      <w:r w:rsidRPr="104D0E52">
        <w:rPr>
          <w:b/>
          <w:bCs/>
        </w:rPr>
        <w:t xml:space="preserve">WF1 </w:t>
      </w:r>
      <w:r w:rsidR="00840C93" w:rsidRPr="104D0E52">
        <w:rPr>
          <w:b/>
          <w:bCs/>
        </w:rPr>
        <w:t>Demonstration</w:t>
      </w:r>
      <w:r w:rsidR="00803323" w:rsidRPr="104D0E52">
        <w:rPr>
          <w:b/>
          <w:bCs/>
        </w:rPr>
        <w:t>: Invoicing</w:t>
      </w:r>
      <w:r w:rsidR="00840C93" w:rsidRPr="104D0E52">
        <w:rPr>
          <w:b/>
          <w:bCs/>
        </w:rPr>
        <w:t xml:space="preserve"> </w:t>
      </w:r>
      <w:r w:rsidR="001C07F7">
        <w:t>(</w:t>
      </w:r>
      <w:r w:rsidR="00B41A59">
        <w:t>8</w:t>
      </w:r>
      <w:r w:rsidR="00840C93">
        <w:t>:55</w:t>
      </w:r>
      <w:r w:rsidR="001C07F7">
        <w:t>-</w:t>
      </w:r>
      <w:r w:rsidR="00B41A59">
        <w:t>9</w:t>
      </w:r>
      <w:r w:rsidR="001C07F7">
        <w:t>:</w:t>
      </w:r>
      <w:r w:rsidR="00B41A59">
        <w:t>1</w:t>
      </w:r>
      <w:r w:rsidR="00AC1CFE">
        <w:t>5</w:t>
      </w:r>
      <w:r w:rsidR="001C07F7">
        <w:t xml:space="preserve">am, </w:t>
      </w:r>
      <w:r w:rsidR="00B41A59">
        <w:t>2</w:t>
      </w:r>
      <w:r w:rsidR="001C07F7">
        <w:t xml:space="preserve">0 min) </w:t>
      </w:r>
      <w:r w:rsidR="004E2715">
        <w:rPr>
          <w:i/>
          <w:iCs/>
        </w:rPr>
        <w:t xml:space="preserve">Jess Outhwaite, </w:t>
      </w:r>
      <w:r w:rsidR="00CD7433">
        <w:rPr>
          <w:i/>
          <w:iCs/>
        </w:rPr>
        <w:t xml:space="preserve">Vocational Rehabilitation Services, and </w:t>
      </w:r>
      <w:r w:rsidR="00B41A59" w:rsidRPr="104D0E52">
        <w:rPr>
          <w:i/>
          <w:iCs/>
        </w:rPr>
        <w:t>Laura Ch</w:t>
      </w:r>
      <w:r w:rsidR="00150A5B" w:rsidRPr="104D0E52">
        <w:rPr>
          <w:i/>
          <w:iCs/>
        </w:rPr>
        <w:t>e</w:t>
      </w:r>
      <w:r w:rsidR="00B41A59" w:rsidRPr="104D0E52">
        <w:rPr>
          <w:i/>
          <w:iCs/>
        </w:rPr>
        <w:t>ney</w:t>
      </w:r>
      <w:r w:rsidR="003A450A" w:rsidRPr="104D0E52">
        <w:rPr>
          <w:i/>
          <w:iCs/>
        </w:rPr>
        <w:t xml:space="preserve">, </w:t>
      </w:r>
      <w:r w:rsidR="00CC73D0" w:rsidRPr="104D0E52">
        <w:rPr>
          <w:i/>
          <w:iCs/>
        </w:rPr>
        <w:t xml:space="preserve">Vocational Rehabilitation </w:t>
      </w:r>
      <w:r w:rsidR="00363EC0" w:rsidRPr="104D0E52">
        <w:rPr>
          <w:i/>
          <w:iCs/>
        </w:rPr>
        <w:t>Services</w:t>
      </w:r>
    </w:p>
    <w:bookmarkEnd w:id="0"/>
    <w:p w14:paraId="43E7B469" w14:textId="06046238" w:rsidR="00281795" w:rsidRPr="00C95DD6" w:rsidRDefault="00281795" w:rsidP="00311E8D">
      <w:pPr>
        <w:pStyle w:val="ListParagraph"/>
        <w:numPr>
          <w:ilvl w:val="0"/>
          <w:numId w:val="7"/>
        </w:numPr>
        <w:spacing w:before="240" w:after="60"/>
        <w:ind w:left="720"/>
        <w:rPr>
          <w:b/>
          <w:szCs w:val="24"/>
        </w:rPr>
      </w:pPr>
      <w:r w:rsidRPr="00C95DD6">
        <w:rPr>
          <w:b/>
          <w:szCs w:val="24"/>
        </w:rPr>
        <w:t xml:space="preserve">Wrap Up/Adjourn </w:t>
      </w:r>
      <w:r w:rsidR="005550A8" w:rsidRPr="00C95DD6">
        <w:rPr>
          <w:bCs/>
          <w:szCs w:val="24"/>
        </w:rPr>
        <w:t>(</w:t>
      </w:r>
      <w:r w:rsidR="00712C4E" w:rsidRPr="00C95DD6">
        <w:rPr>
          <w:bCs/>
          <w:szCs w:val="24"/>
        </w:rPr>
        <w:t>9</w:t>
      </w:r>
      <w:r w:rsidR="005550A8" w:rsidRPr="00C95DD6">
        <w:rPr>
          <w:bCs/>
          <w:szCs w:val="24"/>
        </w:rPr>
        <w:t>:</w:t>
      </w:r>
      <w:r w:rsidR="00712C4E" w:rsidRPr="00C95DD6">
        <w:rPr>
          <w:bCs/>
          <w:szCs w:val="24"/>
        </w:rPr>
        <w:t>1</w:t>
      </w:r>
      <w:r w:rsidR="002C58BE" w:rsidRPr="00C95DD6">
        <w:rPr>
          <w:bCs/>
          <w:szCs w:val="24"/>
        </w:rPr>
        <w:t>5</w:t>
      </w:r>
      <w:r w:rsidR="00967C23">
        <w:rPr>
          <w:bCs/>
          <w:szCs w:val="24"/>
        </w:rPr>
        <w:t>-</w:t>
      </w:r>
      <w:r w:rsidR="00712C4E" w:rsidRPr="00C95DD6">
        <w:rPr>
          <w:bCs/>
          <w:szCs w:val="24"/>
        </w:rPr>
        <w:t>9</w:t>
      </w:r>
      <w:r w:rsidR="006402B5" w:rsidRPr="00C95DD6">
        <w:rPr>
          <w:bCs/>
          <w:szCs w:val="24"/>
        </w:rPr>
        <w:t>:</w:t>
      </w:r>
      <w:r w:rsidR="00712C4E" w:rsidRPr="00C95DD6">
        <w:rPr>
          <w:bCs/>
          <w:szCs w:val="24"/>
        </w:rPr>
        <w:t>3</w:t>
      </w:r>
      <w:r w:rsidR="00EE1FEF" w:rsidRPr="00C95DD6">
        <w:rPr>
          <w:bCs/>
          <w:szCs w:val="24"/>
        </w:rPr>
        <w:t>0</w:t>
      </w:r>
      <w:r w:rsidR="00712C4E" w:rsidRPr="00C95DD6">
        <w:rPr>
          <w:bCs/>
          <w:szCs w:val="24"/>
        </w:rPr>
        <w:t>a</w:t>
      </w:r>
      <w:r w:rsidRPr="00C95DD6">
        <w:rPr>
          <w:bCs/>
          <w:szCs w:val="24"/>
        </w:rPr>
        <w:t>m</w:t>
      </w:r>
      <w:r w:rsidR="005550A8" w:rsidRPr="00C95DD6">
        <w:rPr>
          <w:bCs/>
          <w:szCs w:val="24"/>
        </w:rPr>
        <w:t>,</w:t>
      </w:r>
      <w:r w:rsidR="002C58BE" w:rsidRPr="00C95DD6">
        <w:rPr>
          <w:bCs/>
          <w:szCs w:val="24"/>
        </w:rPr>
        <w:t xml:space="preserve"> 1</w:t>
      </w:r>
      <w:r w:rsidR="00712C4E" w:rsidRPr="00C95DD6">
        <w:rPr>
          <w:bCs/>
          <w:szCs w:val="24"/>
        </w:rPr>
        <w:t>5</w:t>
      </w:r>
      <w:r w:rsidR="00533619" w:rsidRPr="00C95DD6">
        <w:rPr>
          <w:bCs/>
          <w:szCs w:val="24"/>
        </w:rPr>
        <w:t xml:space="preserve"> min)</w:t>
      </w:r>
    </w:p>
    <w:p w14:paraId="05E0EC4F" w14:textId="59777718" w:rsidR="00712C4E" w:rsidRDefault="00712C4E" w:rsidP="0010502D">
      <w:pPr>
        <w:pStyle w:val="ListParagraph"/>
        <w:numPr>
          <w:ilvl w:val="2"/>
          <w:numId w:val="5"/>
        </w:numPr>
        <w:spacing w:before="60" w:after="0"/>
        <w:ind w:left="1440"/>
        <w:rPr>
          <w:szCs w:val="24"/>
        </w:rPr>
      </w:pPr>
      <w:r w:rsidRPr="00712C4E">
        <w:rPr>
          <w:szCs w:val="24"/>
        </w:rPr>
        <w:t>Question</w:t>
      </w:r>
      <w:r>
        <w:rPr>
          <w:szCs w:val="24"/>
        </w:rPr>
        <w:t xml:space="preserve"> &amp; Answer</w:t>
      </w:r>
    </w:p>
    <w:p w14:paraId="148F52DC" w14:textId="6B9180B4" w:rsidR="00712C4E" w:rsidRPr="00712C4E" w:rsidRDefault="00712C4E" w:rsidP="0010502D">
      <w:pPr>
        <w:pStyle w:val="ListParagraph"/>
        <w:numPr>
          <w:ilvl w:val="2"/>
          <w:numId w:val="5"/>
        </w:numPr>
        <w:spacing w:before="60" w:after="0"/>
        <w:ind w:left="1440"/>
        <w:rPr>
          <w:szCs w:val="24"/>
        </w:rPr>
      </w:pPr>
      <w:r>
        <w:rPr>
          <w:szCs w:val="24"/>
        </w:rPr>
        <w:t>Feedback on new time frame for meeting</w:t>
      </w:r>
    </w:p>
    <w:p w14:paraId="2B00FB69" w14:textId="7206B1D3" w:rsidR="00281795" w:rsidRPr="000058EC" w:rsidRDefault="00281795" w:rsidP="0010502D">
      <w:pPr>
        <w:pStyle w:val="ListParagraph"/>
        <w:numPr>
          <w:ilvl w:val="2"/>
          <w:numId w:val="5"/>
        </w:numPr>
        <w:spacing w:before="60" w:after="0"/>
        <w:ind w:left="1440"/>
        <w:rPr>
          <w:i/>
          <w:iCs/>
          <w:szCs w:val="24"/>
        </w:rPr>
      </w:pPr>
      <w:r w:rsidRPr="00F3418C">
        <w:rPr>
          <w:szCs w:val="24"/>
        </w:rPr>
        <w:t>Closing remarks –</w:t>
      </w:r>
      <w:r w:rsidR="00F1054E">
        <w:rPr>
          <w:szCs w:val="24"/>
        </w:rPr>
        <w:t xml:space="preserve"> </w:t>
      </w:r>
      <w:r w:rsidR="00970F53">
        <w:rPr>
          <w:i/>
          <w:iCs/>
          <w:szCs w:val="24"/>
        </w:rPr>
        <w:t>Jennifer</w:t>
      </w:r>
      <w:r w:rsidR="00BE74D2">
        <w:rPr>
          <w:i/>
          <w:iCs/>
          <w:szCs w:val="24"/>
        </w:rPr>
        <w:t xml:space="preserve"> Beilke</w:t>
      </w:r>
      <w:r w:rsidR="00FE54AB">
        <w:rPr>
          <w:i/>
          <w:iCs/>
          <w:szCs w:val="24"/>
        </w:rPr>
        <w:t>,</w:t>
      </w:r>
      <w:r w:rsidR="00703794">
        <w:rPr>
          <w:i/>
          <w:iCs/>
          <w:szCs w:val="24"/>
        </w:rPr>
        <w:t xml:space="preserve"> Natasha Jerde</w:t>
      </w:r>
      <w:r w:rsidR="00FE54AB">
        <w:rPr>
          <w:i/>
          <w:iCs/>
          <w:szCs w:val="24"/>
        </w:rPr>
        <w:t>, and Susan Kus</w:t>
      </w:r>
      <w:r w:rsidR="00FE54AB">
        <w:rPr>
          <w:bCs/>
          <w:i/>
          <w:iCs/>
          <w:szCs w:val="24"/>
        </w:rPr>
        <w:t>z</w:t>
      </w:r>
      <w:r>
        <w:rPr>
          <w:i/>
          <w:iCs/>
          <w:szCs w:val="24"/>
        </w:rPr>
        <w:t xml:space="preserve"> </w:t>
      </w:r>
    </w:p>
    <w:p w14:paraId="732ED959" w14:textId="5F54EA9C" w:rsidR="009642B1" w:rsidRPr="002800D7" w:rsidRDefault="00712C4E" w:rsidP="009642B1">
      <w:pPr>
        <w:pStyle w:val="ListParagraph"/>
        <w:numPr>
          <w:ilvl w:val="2"/>
          <w:numId w:val="5"/>
        </w:numPr>
        <w:spacing w:before="60" w:after="0"/>
        <w:ind w:left="1440"/>
      </w:pPr>
      <w:r>
        <w:rPr>
          <w:szCs w:val="24"/>
        </w:rPr>
        <w:t>Upcoming</w:t>
      </w:r>
      <w:r w:rsidR="00027205">
        <w:rPr>
          <w:szCs w:val="24"/>
        </w:rPr>
        <w:t xml:space="preserve"> </w:t>
      </w:r>
      <w:r w:rsidR="007E4F45" w:rsidRPr="00422110">
        <w:rPr>
          <w:szCs w:val="24"/>
        </w:rPr>
        <w:t>202</w:t>
      </w:r>
      <w:r>
        <w:rPr>
          <w:szCs w:val="24"/>
        </w:rPr>
        <w:t>5</w:t>
      </w:r>
      <w:r w:rsidR="004A22B2" w:rsidRPr="00422110">
        <w:rPr>
          <w:szCs w:val="24"/>
        </w:rPr>
        <w:t xml:space="preserve"> </w:t>
      </w:r>
      <w:r w:rsidR="00970F53" w:rsidRPr="00422110">
        <w:rPr>
          <w:szCs w:val="24"/>
        </w:rPr>
        <w:t>Quarterly Forums</w:t>
      </w:r>
      <w:r w:rsidR="0051613B" w:rsidRPr="00422110">
        <w:rPr>
          <w:szCs w:val="24"/>
        </w:rPr>
        <w:t xml:space="preserve"> (</w:t>
      </w:r>
      <w:r w:rsidR="007E4F45" w:rsidRPr="00422110">
        <w:rPr>
          <w:szCs w:val="24"/>
        </w:rPr>
        <w:t xml:space="preserve">Tues </w:t>
      </w:r>
      <w:r w:rsidR="009642B1">
        <w:rPr>
          <w:szCs w:val="24"/>
        </w:rPr>
        <w:t xml:space="preserve">8:30 to </w:t>
      </w:r>
      <w:r w:rsidR="00EE73EC">
        <w:rPr>
          <w:szCs w:val="24"/>
        </w:rPr>
        <w:t xml:space="preserve">9:30 or </w:t>
      </w:r>
      <w:r w:rsidR="0051613B" w:rsidRPr="00422110">
        <w:rPr>
          <w:szCs w:val="24"/>
        </w:rPr>
        <w:t>10:00am to 12:00pm)</w:t>
      </w:r>
      <w:r w:rsidR="00B2122F" w:rsidRPr="00422110">
        <w:rPr>
          <w:szCs w:val="24"/>
        </w:rPr>
        <w:t>:</w:t>
      </w:r>
    </w:p>
    <w:p w14:paraId="48D684D9" w14:textId="1973F0AB" w:rsidR="00DB59E1" w:rsidRPr="00CA596E" w:rsidRDefault="008F0DEF" w:rsidP="00F639BD">
      <w:pPr>
        <w:pStyle w:val="ListParagraph"/>
        <w:numPr>
          <w:ilvl w:val="0"/>
          <w:numId w:val="40"/>
        </w:numPr>
        <w:spacing w:before="60" w:after="0"/>
      </w:pPr>
      <w:r>
        <w:t>January 14</w:t>
      </w:r>
      <w:r w:rsidR="00DF0298">
        <w:t>,</w:t>
      </w:r>
      <w:r w:rsidR="008E2744">
        <w:t xml:space="preserve"> 2025; </w:t>
      </w:r>
      <w:r w:rsidR="00DF0298">
        <w:t xml:space="preserve">April 8, </w:t>
      </w:r>
      <w:r w:rsidR="008E2744">
        <w:t xml:space="preserve">2025; </w:t>
      </w:r>
      <w:r w:rsidR="00186216">
        <w:t xml:space="preserve">July 8, </w:t>
      </w:r>
      <w:r w:rsidR="008E2744">
        <w:t xml:space="preserve">2025; </w:t>
      </w:r>
      <w:r w:rsidR="00186216">
        <w:t>October 14,</w:t>
      </w:r>
      <w:r w:rsidR="008E2744">
        <w:t xml:space="preserve"> 2025</w:t>
      </w:r>
      <w:r w:rsidR="00186216">
        <w:t xml:space="preserve"> </w:t>
      </w:r>
    </w:p>
    <w:sectPr w:rsidR="00DB59E1" w:rsidRPr="00CA596E" w:rsidSect="002800D7">
      <w:type w:val="continuous"/>
      <w:pgSz w:w="12240" w:h="15840" w:code="1"/>
      <w:pgMar w:top="1440" w:right="1080" w:bottom="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7194" w14:textId="77777777" w:rsidR="000B0677" w:rsidRDefault="000B0677" w:rsidP="00D247F6">
      <w:r>
        <w:separator/>
      </w:r>
    </w:p>
  </w:endnote>
  <w:endnote w:type="continuationSeparator" w:id="0">
    <w:p w14:paraId="47E84ED5" w14:textId="77777777" w:rsidR="000B0677" w:rsidRDefault="000B0677" w:rsidP="00D247F6">
      <w:r>
        <w:continuationSeparator/>
      </w:r>
    </w:p>
  </w:endnote>
  <w:endnote w:type="continuationNotice" w:id="1">
    <w:p w14:paraId="49B17815" w14:textId="77777777" w:rsidR="000B0677" w:rsidRDefault="000B06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65C2A" w14:textId="77777777" w:rsidR="000B0677" w:rsidRDefault="000B0677" w:rsidP="00D247F6">
      <w:r>
        <w:separator/>
      </w:r>
    </w:p>
  </w:footnote>
  <w:footnote w:type="continuationSeparator" w:id="0">
    <w:p w14:paraId="01F03896" w14:textId="77777777" w:rsidR="000B0677" w:rsidRDefault="000B0677" w:rsidP="00D247F6">
      <w:r>
        <w:continuationSeparator/>
      </w:r>
    </w:p>
  </w:footnote>
  <w:footnote w:type="continuationNotice" w:id="1">
    <w:p w14:paraId="54D52133" w14:textId="77777777" w:rsidR="000B0677" w:rsidRDefault="000B06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8B29" w14:textId="786E5408" w:rsidR="00B1764F" w:rsidRDefault="0014059D" w:rsidP="0014059D">
    <w:pPr>
      <w:pStyle w:val="Header"/>
    </w:pPr>
    <w:r>
      <w:t>DEED-</w:t>
    </w:r>
    <w:r w:rsidR="005D4643">
      <w:t>SSB</w:t>
    </w:r>
    <w:r>
      <w:t xml:space="preserve"> </w:t>
    </w:r>
    <w:r w:rsidR="00A16CE9">
      <w:t>Community Partners</w:t>
    </w:r>
    <w:r w:rsidR="005D4643">
      <w:t xml:space="preserve"> Quarterly Forum</w:t>
    </w:r>
    <w:r>
      <w:t xml:space="preserve"> | </w:t>
    </w:r>
    <w:r w:rsidR="003C482E">
      <w:t>July</w:t>
    </w:r>
    <w:r w:rsidR="00E6195D">
      <w:t>.</w:t>
    </w:r>
    <w:r w:rsidR="003C482E">
      <w:t>9</w:t>
    </w:r>
    <w:r w:rsidR="00C54C54">
      <w:t>.202</w:t>
    </w:r>
    <w:r w:rsidR="00575D4E">
      <w:t>4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2617" w14:textId="2A777966" w:rsidR="00C15110" w:rsidRDefault="00FB537E" w:rsidP="00FB537E">
    <w:pPr>
      <w:pStyle w:val="Header"/>
      <w:tabs>
        <w:tab w:val="left" w:pos="9990"/>
      </w:tabs>
      <w:ind w:left="-90" w:right="90"/>
      <w:jc w:val="left"/>
    </w:pPr>
    <w:r>
      <w:rPr>
        <w:i w:val="0"/>
        <w:iCs/>
        <w:noProof/>
        <w:lang w:bidi="ar-SA"/>
      </w:rPr>
      <w:tab/>
    </w:r>
    <w:r w:rsidRPr="00FB537E">
      <w:rPr>
        <w:rFonts w:ascii="Times New Roman" w:hAnsi="Times New Roman"/>
        <w:i w:val="0"/>
        <w:noProof/>
        <w:sz w:val="24"/>
        <w:szCs w:val="24"/>
        <w:lang w:bidi="ar-SA"/>
      </w:rPr>
      <w:drawing>
        <wp:inline distT="0" distB="0" distL="0" distR="0" wp14:anchorId="5EB17FBF" wp14:editId="58E5A92A">
          <wp:extent cx="6410325" cy="1162050"/>
          <wp:effectExtent l="0" t="0" r="9525" b="0"/>
          <wp:docPr id="2125603019" name="Picture 2125603019" descr="Minnesota Department of Employment and Economic Development, State Services for the Bli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B DEED 2016 letterhead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1480" cy="1162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27764B"/>
    <w:multiLevelType w:val="hybridMultilevel"/>
    <w:tmpl w:val="F63C26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DB20B8"/>
    <w:multiLevelType w:val="hybridMultilevel"/>
    <w:tmpl w:val="D3C274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9D26F7"/>
    <w:multiLevelType w:val="hybridMultilevel"/>
    <w:tmpl w:val="1A269D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12189A"/>
    <w:multiLevelType w:val="hybridMultilevel"/>
    <w:tmpl w:val="F1AE533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DF67A5"/>
    <w:multiLevelType w:val="hybridMultilevel"/>
    <w:tmpl w:val="D28A7ED8"/>
    <w:lvl w:ilvl="0" w:tplc="89365E1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15B85"/>
    <w:multiLevelType w:val="hybridMultilevel"/>
    <w:tmpl w:val="B5A89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1A1880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4D0A9F"/>
    <w:multiLevelType w:val="hybridMultilevel"/>
    <w:tmpl w:val="812C1C20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340" w:hanging="360"/>
      </w:p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E4940"/>
    <w:multiLevelType w:val="hybridMultilevel"/>
    <w:tmpl w:val="9432A95A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A188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B3BD9"/>
    <w:multiLevelType w:val="hybridMultilevel"/>
    <w:tmpl w:val="C598EB86"/>
    <w:lvl w:ilvl="0" w:tplc="24ECC230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60F4229"/>
    <w:multiLevelType w:val="hybridMultilevel"/>
    <w:tmpl w:val="D1B494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33C432B"/>
    <w:multiLevelType w:val="hybridMultilevel"/>
    <w:tmpl w:val="0F52263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D837E2C"/>
    <w:multiLevelType w:val="hybridMultilevel"/>
    <w:tmpl w:val="AC9A2F42"/>
    <w:lvl w:ilvl="0" w:tplc="B7141B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0F5457"/>
    <w:multiLevelType w:val="hybridMultilevel"/>
    <w:tmpl w:val="B2DE7348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3FE86BDF"/>
    <w:multiLevelType w:val="hybridMultilevel"/>
    <w:tmpl w:val="5F42C2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A7BC7746">
      <w:start w:val="1"/>
      <w:numFmt w:val="lowerLetter"/>
      <w:lvlText w:val="%3."/>
      <w:lvlJc w:val="left"/>
      <w:pPr>
        <w:ind w:left="1800" w:hanging="360"/>
      </w:pPr>
      <w:rPr>
        <w:rFonts w:hint="default"/>
        <w:b w:val="0"/>
        <w:bCs/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C27389"/>
    <w:multiLevelType w:val="hybridMultilevel"/>
    <w:tmpl w:val="6568C6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97B83"/>
    <w:multiLevelType w:val="hybridMultilevel"/>
    <w:tmpl w:val="260CFB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85AEC"/>
    <w:multiLevelType w:val="hybridMultilevel"/>
    <w:tmpl w:val="BEC2BEDA"/>
    <w:lvl w:ilvl="0" w:tplc="A7BC7746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F2001"/>
    <w:multiLevelType w:val="hybridMultilevel"/>
    <w:tmpl w:val="8B2CA0FC"/>
    <w:lvl w:ilvl="0" w:tplc="BCEE9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351E2A"/>
    <w:multiLevelType w:val="hybridMultilevel"/>
    <w:tmpl w:val="DAEC39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E82360"/>
    <w:multiLevelType w:val="hybridMultilevel"/>
    <w:tmpl w:val="9D5C46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8E28F9"/>
    <w:multiLevelType w:val="hybridMultilevel"/>
    <w:tmpl w:val="6AA81158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  <w:b w:val="0"/>
        <w:bCs/>
        <w:i w:val="0"/>
        <w:iCs w:val="0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61E62"/>
    <w:multiLevelType w:val="hybridMultilevel"/>
    <w:tmpl w:val="7E46D39C"/>
    <w:lvl w:ilvl="0" w:tplc="FC1A1880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B4F3E10"/>
    <w:multiLevelType w:val="hybridMultilevel"/>
    <w:tmpl w:val="76ECBAA2"/>
    <w:lvl w:ilvl="0" w:tplc="0D3E7D2C">
      <w:start w:val="1"/>
      <w:numFmt w:val="decimal"/>
      <w:lvlText w:val="%1."/>
      <w:lvlJc w:val="left"/>
      <w:pPr>
        <w:ind w:left="990" w:hanging="360"/>
      </w:pPr>
      <w:rPr>
        <w:b/>
        <w:bCs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614491"/>
    <w:multiLevelType w:val="hybridMultilevel"/>
    <w:tmpl w:val="82162E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/>
      </w:rPr>
    </w:lvl>
    <w:lvl w:ilvl="2" w:tplc="A7BC7746">
      <w:start w:val="1"/>
      <w:numFmt w:val="lowerLetter"/>
      <w:lvlText w:val="%3."/>
      <w:lvlJc w:val="left"/>
      <w:pPr>
        <w:ind w:left="1800" w:hanging="360"/>
      </w:pPr>
      <w:rPr>
        <w:rFonts w:hint="default"/>
        <w:b w:val="0"/>
        <w:bCs/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1D6CF6"/>
    <w:multiLevelType w:val="hybridMultilevel"/>
    <w:tmpl w:val="9034B9D4"/>
    <w:lvl w:ilvl="0" w:tplc="89365E1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C0E8F"/>
    <w:multiLevelType w:val="hybridMultilevel"/>
    <w:tmpl w:val="DF0420C4"/>
    <w:lvl w:ilvl="0" w:tplc="1C16CE0A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6E700E1F"/>
    <w:multiLevelType w:val="hybridMultilevel"/>
    <w:tmpl w:val="DDE2EB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E99A6774">
      <w:start w:val="1"/>
      <w:numFmt w:val="lowerLetter"/>
      <w:lvlText w:val="%3."/>
      <w:lvlJc w:val="left"/>
      <w:pPr>
        <w:ind w:left="1800" w:hanging="360"/>
      </w:pPr>
      <w:rPr>
        <w:rFonts w:hint="default"/>
        <w:b w:val="0"/>
        <w:bCs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682591"/>
    <w:multiLevelType w:val="hybridMultilevel"/>
    <w:tmpl w:val="D82ED9BC"/>
    <w:lvl w:ilvl="0" w:tplc="8D6E23EE">
      <w:start w:val="1"/>
      <w:numFmt w:val="decimal"/>
      <w:pStyle w:val="Heading3"/>
      <w:lvlText w:val="%1."/>
      <w:lvlJc w:val="left"/>
      <w:pPr>
        <w:ind w:left="1080" w:hanging="360"/>
      </w:pPr>
    </w:lvl>
    <w:lvl w:ilvl="1" w:tplc="1256DF72">
      <w:start w:val="1"/>
      <w:numFmt w:val="lowerLetter"/>
      <w:lvlText w:val="%2."/>
      <w:lvlJc w:val="left"/>
      <w:pPr>
        <w:ind w:left="1800" w:hanging="360"/>
      </w:pPr>
      <w:rPr>
        <w:b w:val="0"/>
        <w:bCs/>
        <w:i w:val="0"/>
        <w:iCs w:val="0"/>
      </w:rPr>
    </w:lvl>
    <w:lvl w:ilvl="2" w:tplc="04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B449FC"/>
    <w:multiLevelType w:val="hybridMultilevel"/>
    <w:tmpl w:val="3176D6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8739588">
    <w:abstractNumId w:val="0"/>
  </w:num>
  <w:num w:numId="2" w16cid:durableId="469832440">
    <w:abstractNumId w:val="8"/>
  </w:num>
  <w:num w:numId="3" w16cid:durableId="2144300144">
    <w:abstractNumId w:val="28"/>
  </w:num>
  <w:num w:numId="4" w16cid:durableId="728462209">
    <w:abstractNumId w:val="14"/>
  </w:num>
  <w:num w:numId="5" w16cid:durableId="1678922284">
    <w:abstractNumId w:val="20"/>
  </w:num>
  <w:num w:numId="6" w16cid:durableId="1855416952">
    <w:abstractNumId w:val="27"/>
  </w:num>
  <w:num w:numId="7" w16cid:durableId="1522354392">
    <w:abstractNumId w:val="23"/>
  </w:num>
  <w:num w:numId="8" w16cid:durableId="1439716927">
    <w:abstractNumId w:val="6"/>
  </w:num>
  <w:num w:numId="9" w16cid:durableId="469445812">
    <w:abstractNumId w:val="2"/>
  </w:num>
  <w:num w:numId="10" w16cid:durableId="258296655">
    <w:abstractNumId w:val="19"/>
  </w:num>
  <w:num w:numId="11" w16cid:durableId="968054522">
    <w:abstractNumId w:val="8"/>
  </w:num>
  <w:num w:numId="12" w16cid:durableId="1731690195">
    <w:abstractNumId w:val="24"/>
  </w:num>
  <w:num w:numId="13" w16cid:durableId="1483934178">
    <w:abstractNumId w:val="1"/>
  </w:num>
  <w:num w:numId="14" w16cid:durableId="386538633">
    <w:abstractNumId w:val="8"/>
  </w:num>
  <w:num w:numId="15" w16cid:durableId="1496262193">
    <w:abstractNumId w:val="8"/>
  </w:num>
  <w:num w:numId="16" w16cid:durableId="1044134262">
    <w:abstractNumId w:val="17"/>
  </w:num>
  <w:num w:numId="17" w16cid:durableId="1072118205">
    <w:abstractNumId w:val="7"/>
  </w:num>
  <w:num w:numId="18" w16cid:durableId="201601208">
    <w:abstractNumId w:val="21"/>
  </w:num>
  <w:num w:numId="19" w16cid:durableId="250088495">
    <w:abstractNumId w:val="8"/>
  </w:num>
  <w:num w:numId="20" w16cid:durableId="1077216150">
    <w:abstractNumId w:val="8"/>
  </w:num>
  <w:num w:numId="21" w16cid:durableId="1175460658">
    <w:abstractNumId w:val="9"/>
  </w:num>
  <w:num w:numId="22" w16cid:durableId="832795793">
    <w:abstractNumId w:val="5"/>
  </w:num>
  <w:num w:numId="23" w16cid:durableId="531455273">
    <w:abstractNumId w:val="25"/>
  </w:num>
  <w:num w:numId="24" w16cid:durableId="1552232381">
    <w:abstractNumId w:val="8"/>
  </w:num>
  <w:num w:numId="25" w16cid:durableId="858815501">
    <w:abstractNumId w:val="8"/>
  </w:num>
  <w:num w:numId="26" w16cid:durableId="1666006830">
    <w:abstractNumId w:val="8"/>
  </w:num>
  <w:num w:numId="27" w16cid:durableId="2049604772">
    <w:abstractNumId w:val="8"/>
  </w:num>
  <w:num w:numId="28" w16cid:durableId="191581297">
    <w:abstractNumId w:val="12"/>
  </w:num>
  <w:num w:numId="29" w16cid:durableId="725296760">
    <w:abstractNumId w:val="8"/>
  </w:num>
  <w:num w:numId="30" w16cid:durableId="1923756079">
    <w:abstractNumId w:val="15"/>
  </w:num>
  <w:num w:numId="31" w16cid:durableId="706872205">
    <w:abstractNumId w:val="18"/>
  </w:num>
  <w:num w:numId="32" w16cid:durableId="398988146">
    <w:abstractNumId w:val="13"/>
  </w:num>
  <w:num w:numId="33" w16cid:durableId="291253461">
    <w:abstractNumId w:val="11"/>
  </w:num>
  <w:num w:numId="34" w16cid:durableId="1917278136">
    <w:abstractNumId w:val="4"/>
  </w:num>
  <w:num w:numId="35" w16cid:durableId="1972511625">
    <w:abstractNumId w:val="29"/>
  </w:num>
  <w:num w:numId="36" w16cid:durableId="1222863694">
    <w:abstractNumId w:val="22"/>
  </w:num>
  <w:num w:numId="37" w16cid:durableId="1000621070">
    <w:abstractNumId w:val="26"/>
  </w:num>
  <w:num w:numId="38" w16cid:durableId="599685154">
    <w:abstractNumId w:val="3"/>
  </w:num>
  <w:num w:numId="39" w16cid:durableId="158978">
    <w:abstractNumId w:val="16"/>
  </w:num>
  <w:num w:numId="40" w16cid:durableId="98797364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110"/>
    <w:rsid w:val="0000021D"/>
    <w:rsid w:val="00001677"/>
    <w:rsid w:val="000018ED"/>
    <w:rsid w:val="0000221C"/>
    <w:rsid w:val="000029BB"/>
    <w:rsid w:val="00002A50"/>
    <w:rsid w:val="00002B92"/>
    <w:rsid w:val="00002BD5"/>
    <w:rsid w:val="00002DEC"/>
    <w:rsid w:val="000050CE"/>
    <w:rsid w:val="000050D3"/>
    <w:rsid w:val="000058EC"/>
    <w:rsid w:val="000065AC"/>
    <w:rsid w:val="00006A0A"/>
    <w:rsid w:val="00006EC9"/>
    <w:rsid w:val="00007A23"/>
    <w:rsid w:val="000109AE"/>
    <w:rsid w:val="00011BBE"/>
    <w:rsid w:val="000128EC"/>
    <w:rsid w:val="00014777"/>
    <w:rsid w:val="000147C7"/>
    <w:rsid w:val="00014F26"/>
    <w:rsid w:val="000158A7"/>
    <w:rsid w:val="00015D44"/>
    <w:rsid w:val="0001606A"/>
    <w:rsid w:val="0001657E"/>
    <w:rsid w:val="00020629"/>
    <w:rsid w:val="000206BB"/>
    <w:rsid w:val="00021C49"/>
    <w:rsid w:val="000232D0"/>
    <w:rsid w:val="000233BF"/>
    <w:rsid w:val="00023D60"/>
    <w:rsid w:val="00024BA1"/>
    <w:rsid w:val="00025047"/>
    <w:rsid w:val="00025AA3"/>
    <w:rsid w:val="000261E8"/>
    <w:rsid w:val="00027205"/>
    <w:rsid w:val="00030E83"/>
    <w:rsid w:val="00030F3A"/>
    <w:rsid w:val="00030F9F"/>
    <w:rsid w:val="00031476"/>
    <w:rsid w:val="000318BF"/>
    <w:rsid w:val="0003249C"/>
    <w:rsid w:val="00032818"/>
    <w:rsid w:val="00032AD4"/>
    <w:rsid w:val="00033478"/>
    <w:rsid w:val="0003471A"/>
    <w:rsid w:val="00035E4E"/>
    <w:rsid w:val="00035F18"/>
    <w:rsid w:val="00041FAF"/>
    <w:rsid w:val="00044CE5"/>
    <w:rsid w:val="000463C9"/>
    <w:rsid w:val="0004687E"/>
    <w:rsid w:val="000469EA"/>
    <w:rsid w:val="00050AA2"/>
    <w:rsid w:val="00051180"/>
    <w:rsid w:val="0005218E"/>
    <w:rsid w:val="00052F52"/>
    <w:rsid w:val="00054BD1"/>
    <w:rsid w:val="000552D9"/>
    <w:rsid w:val="00057D1F"/>
    <w:rsid w:val="00060285"/>
    <w:rsid w:val="00060A18"/>
    <w:rsid w:val="0006134D"/>
    <w:rsid w:val="0006296B"/>
    <w:rsid w:val="00063BFB"/>
    <w:rsid w:val="00064B90"/>
    <w:rsid w:val="00065B95"/>
    <w:rsid w:val="00065FC0"/>
    <w:rsid w:val="00066465"/>
    <w:rsid w:val="00066616"/>
    <w:rsid w:val="0006667F"/>
    <w:rsid w:val="000700B8"/>
    <w:rsid w:val="000704EC"/>
    <w:rsid w:val="00070CD2"/>
    <w:rsid w:val="0007170E"/>
    <w:rsid w:val="00072F30"/>
    <w:rsid w:val="0007374A"/>
    <w:rsid w:val="00074A30"/>
    <w:rsid w:val="0007512E"/>
    <w:rsid w:val="00080404"/>
    <w:rsid w:val="000804ED"/>
    <w:rsid w:val="00080BCC"/>
    <w:rsid w:val="000822C8"/>
    <w:rsid w:val="00082900"/>
    <w:rsid w:val="000830CF"/>
    <w:rsid w:val="000832A6"/>
    <w:rsid w:val="00084742"/>
    <w:rsid w:val="00085155"/>
    <w:rsid w:val="0009150F"/>
    <w:rsid w:val="0009279E"/>
    <w:rsid w:val="0009281C"/>
    <w:rsid w:val="00092FC2"/>
    <w:rsid w:val="00092FCC"/>
    <w:rsid w:val="0009527B"/>
    <w:rsid w:val="000967F6"/>
    <w:rsid w:val="000A021D"/>
    <w:rsid w:val="000A0807"/>
    <w:rsid w:val="000A0C07"/>
    <w:rsid w:val="000A2D9C"/>
    <w:rsid w:val="000A37B8"/>
    <w:rsid w:val="000A383F"/>
    <w:rsid w:val="000A3BE6"/>
    <w:rsid w:val="000A3D24"/>
    <w:rsid w:val="000A582F"/>
    <w:rsid w:val="000A5F4D"/>
    <w:rsid w:val="000A6BD5"/>
    <w:rsid w:val="000A7E3A"/>
    <w:rsid w:val="000B0677"/>
    <w:rsid w:val="000B0DAF"/>
    <w:rsid w:val="000B16DF"/>
    <w:rsid w:val="000B1DBA"/>
    <w:rsid w:val="000B1F62"/>
    <w:rsid w:val="000B2E68"/>
    <w:rsid w:val="000B42EA"/>
    <w:rsid w:val="000B4572"/>
    <w:rsid w:val="000B6D8D"/>
    <w:rsid w:val="000B757F"/>
    <w:rsid w:val="000C0444"/>
    <w:rsid w:val="000C1222"/>
    <w:rsid w:val="000C1FC0"/>
    <w:rsid w:val="000C232B"/>
    <w:rsid w:val="000C26BE"/>
    <w:rsid w:val="000C369A"/>
    <w:rsid w:val="000C3708"/>
    <w:rsid w:val="000C3761"/>
    <w:rsid w:val="000C3794"/>
    <w:rsid w:val="000C417A"/>
    <w:rsid w:val="000C53B0"/>
    <w:rsid w:val="000C62B0"/>
    <w:rsid w:val="000C7373"/>
    <w:rsid w:val="000D01E5"/>
    <w:rsid w:val="000D075D"/>
    <w:rsid w:val="000D44F0"/>
    <w:rsid w:val="000D4F88"/>
    <w:rsid w:val="000D6CF8"/>
    <w:rsid w:val="000D7901"/>
    <w:rsid w:val="000D7A8C"/>
    <w:rsid w:val="000E10ED"/>
    <w:rsid w:val="000E12AB"/>
    <w:rsid w:val="000E156B"/>
    <w:rsid w:val="000E278F"/>
    <w:rsid w:val="000E313B"/>
    <w:rsid w:val="000E31B6"/>
    <w:rsid w:val="000E3E9D"/>
    <w:rsid w:val="000E49FC"/>
    <w:rsid w:val="000E4B4E"/>
    <w:rsid w:val="000E582A"/>
    <w:rsid w:val="000E6B04"/>
    <w:rsid w:val="000E7369"/>
    <w:rsid w:val="000F04E2"/>
    <w:rsid w:val="000F3468"/>
    <w:rsid w:val="000F4BB1"/>
    <w:rsid w:val="000F5CCA"/>
    <w:rsid w:val="000F7E02"/>
    <w:rsid w:val="001001EE"/>
    <w:rsid w:val="001004E9"/>
    <w:rsid w:val="00100675"/>
    <w:rsid w:val="0010252B"/>
    <w:rsid w:val="0010502D"/>
    <w:rsid w:val="00105CE9"/>
    <w:rsid w:val="00105F83"/>
    <w:rsid w:val="001078AD"/>
    <w:rsid w:val="00107CAE"/>
    <w:rsid w:val="00107D63"/>
    <w:rsid w:val="001106AD"/>
    <w:rsid w:val="0011291E"/>
    <w:rsid w:val="00112C09"/>
    <w:rsid w:val="00113EB7"/>
    <w:rsid w:val="00114A7E"/>
    <w:rsid w:val="00114F06"/>
    <w:rsid w:val="00116C8E"/>
    <w:rsid w:val="00121EB3"/>
    <w:rsid w:val="00121F6B"/>
    <w:rsid w:val="001223F9"/>
    <w:rsid w:val="0012270B"/>
    <w:rsid w:val="001228C3"/>
    <w:rsid w:val="00122B61"/>
    <w:rsid w:val="00123863"/>
    <w:rsid w:val="00124BFE"/>
    <w:rsid w:val="0012519A"/>
    <w:rsid w:val="00125B32"/>
    <w:rsid w:val="00125C5D"/>
    <w:rsid w:val="00125F4B"/>
    <w:rsid w:val="00127A46"/>
    <w:rsid w:val="0013006F"/>
    <w:rsid w:val="001314EE"/>
    <w:rsid w:val="00131A3B"/>
    <w:rsid w:val="00132291"/>
    <w:rsid w:val="0013409B"/>
    <w:rsid w:val="00134400"/>
    <w:rsid w:val="00135082"/>
    <w:rsid w:val="00135DC7"/>
    <w:rsid w:val="00136150"/>
    <w:rsid w:val="00137534"/>
    <w:rsid w:val="00137A16"/>
    <w:rsid w:val="00140565"/>
    <w:rsid w:val="0014059D"/>
    <w:rsid w:val="00141A36"/>
    <w:rsid w:val="00141C7F"/>
    <w:rsid w:val="00141CAC"/>
    <w:rsid w:val="001421A7"/>
    <w:rsid w:val="00142202"/>
    <w:rsid w:val="001436E9"/>
    <w:rsid w:val="00145394"/>
    <w:rsid w:val="00145957"/>
    <w:rsid w:val="00145BEB"/>
    <w:rsid w:val="00145C62"/>
    <w:rsid w:val="00146529"/>
    <w:rsid w:val="001472AE"/>
    <w:rsid w:val="00147C57"/>
    <w:rsid w:val="00147ED1"/>
    <w:rsid w:val="00147FCE"/>
    <w:rsid w:val="001500D6"/>
    <w:rsid w:val="00150A5B"/>
    <w:rsid w:val="00151A8E"/>
    <w:rsid w:val="00151C46"/>
    <w:rsid w:val="00153305"/>
    <w:rsid w:val="00153555"/>
    <w:rsid w:val="0015390D"/>
    <w:rsid w:val="00154A1F"/>
    <w:rsid w:val="001552EF"/>
    <w:rsid w:val="00156399"/>
    <w:rsid w:val="00157B17"/>
    <w:rsid w:val="00157C41"/>
    <w:rsid w:val="00160C3E"/>
    <w:rsid w:val="001613F9"/>
    <w:rsid w:val="00163E26"/>
    <w:rsid w:val="00165DF5"/>
    <w:rsid w:val="001661D9"/>
    <w:rsid w:val="0016634A"/>
    <w:rsid w:val="0016774E"/>
    <w:rsid w:val="001708EC"/>
    <w:rsid w:val="00171F97"/>
    <w:rsid w:val="0017451E"/>
    <w:rsid w:val="00174A65"/>
    <w:rsid w:val="00174C17"/>
    <w:rsid w:val="00174C66"/>
    <w:rsid w:val="00175775"/>
    <w:rsid w:val="00175821"/>
    <w:rsid w:val="00176AD3"/>
    <w:rsid w:val="0017746F"/>
    <w:rsid w:val="001777C8"/>
    <w:rsid w:val="001806C0"/>
    <w:rsid w:val="00181A93"/>
    <w:rsid w:val="0018514B"/>
    <w:rsid w:val="001855BA"/>
    <w:rsid w:val="001855FF"/>
    <w:rsid w:val="00185879"/>
    <w:rsid w:val="00186216"/>
    <w:rsid w:val="001903E1"/>
    <w:rsid w:val="00190FAC"/>
    <w:rsid w:val="001913F6"/>
    <w:rsid w:val="001925A8"/>
    <w:rsid w:val="00192FD8"/>
    <w:rsid w:val="001948DB"/>
    <w:rsid w:val="00194CEE"/>
    <w:rsid w:val="00195E03"/>
    <w:rsid w:val="001961CB"/>
    <w:rsid w:val="0019673D"/>
    <w:rsid w:val="00197032"/>
    <w:rsid w:val="0019766F"/>
    <w:rsid w:val="001A0885"/>
    <w:rsid w:val="001A0E61"/>
    <w:rsid w:val="001A142E"/>
    <w:rsid w:val="001A1AA2"/>
    <w:rsid w:val="001A340A"/>
    <w:rsid w:val="001A3720"/>
    <w:rsid w:val="001A3991"/>
    <w:rsid w:val="001A46BB"/>
    <w:rsid w:val="001A75EB"/>
    <w:rsid w:val="001B03E9"/>
    <w:rsid w:val="001B2038"/>
    <w:rsid w:val="001B20E6"/>
    <w:rsid w:val="001B2352"/>
    <w:rsid w:val="001B3009"/>
    <w:rsid w:val="001B33A4"/>
    <w:rsid w:val="001B38C9"/>
    <w:rsid w:val="001B459C"/>
    <w:rsid w:val="001B47A3"/>
    <w:rsid w:val="001B6661"/>
    <w:rsid w:val="001B69AE"/>
    <w:rsid w:val="001B6DBC"/>
    <w:rsid w:val="001B6DC6"/>
    <w:rsid w:val="001C0492"/>
    <w:rsid w:val="001C07F7"/>
    <w:rsid w:val="001C08CE"/>
    <w:rsid w:val="001C1216"/>
    <w:rsid w:val="001C170C"/>
    <w:rsid w:val="001C2236"/>
    <w:rsid w:val="001C2976"/>
    <w:rsid w:val="001C2A66"/>
    <w:rsid w:val="001C31C3"/>
    <w:rsid w:val="001C34BC"/>
    <w:rsid w:val="001C4B91"/>
    <w:rsid w:val="001C5575"/>
    <w:rsid w:val="001C55E0"/>
    <w:rsid w:val="001C61CD"/>
    <w:rsid w:val="001D057E"/>
    <w:rsid w:val="001D068F"/>
    <w:rsid w:val="001D0C08"/>
    <w:rsid w:val="001D16F0"/>
    <w:rsid w:val="001D266D"/>
    <w:rsid w:val="001D3A8C"/>
    <w:rsid w:val="001D4038"/>
    <w:rsid w:val="001D48B2"/>
    <w:rsid w:val="001D55D9"/>
    <w:rsid w:val="001D5BEA"/>
    <w:rsid w:val="001D67B8"/>
    <w:rsid w:val="001D7148"/>
    <w:rsid w:val="001D7E0D"/>
    <w:rsid w:val="001E0201"/>
    <w:rsid w:val="001E1407"/>
    <w:rsid w:val="001E160D"/>
    <w:rsid w:val="001E2DE9"/>
    <w:rsid w:val="001E3D66"/>
    <w:rsid w:val="001E43D9"/>
    <w:rsid w:val="001E4B0C"/>
    <w:rsid w:val="001E5ECF"/>
    <w:rsid w:val="001E7560"/>
    <w:rsid w:val="001E7B7A"/>
    <w:rsid w:val="001F1428"/>
    <w:rsid w:val="001F1550"/>
    <w:rsid w:val="001F1F5F"/>
    <w:rsid w:val="001F278F"/>
    <w:rsid w:val="001F41BD"/>
    <w:rsid w:val="001F590F"/>
    <w:rsid w:val="001F696A"/>
    <w:rsid w:val="001F6A5D"/>
    <w:rsid w:val="001F7468"/>
    <w:rsid w:val="001F7C7A"/>
    <w:rsid w:val="0020021C"/>
    <w:rsid w:val="002034B8"/>
    <w:rsid w:val="00204586"/>
    <w:rsid w:val="0020467E"/>
    <w:rsid w:val="00204B96"/>
    <w:rsid w:val="00204FE6"/>
    <w:rsid w:val="002073CE"/>
    <w:rsid w:val="00210B4C"/>
    <w:rsid w:val="00210E8E"/>
    <w:rsid w:val="00211CA3"/>
    <w:rsid w:val="002129D4"/>
    <w:rsid w:val="00214063"/>
    <w:rsid w:val="00215034"/>
    <w:rsid w:val="00216374"/>
    <w:rsid w:val="00220200"/>
    <w:rsid w:val="00220A4D"/>
    <w:rsid w:val="00221D82"/>
    <w:rsid w:val="00222A49"/>
    <w:rsid w:val="00222CB0"/>
    <w:rsid w:val="002230E6"/>
    <w:rsid w:val="0022415C"/>
    <w:rsid w:val="00224537"/>
    <w:rsid w:val="0022552E"/>
    <w:rsid w:val="0022578A"/>
    <w:rsid w:val="00225B3F"/>
    <w:rsid w:val="00226756"/>
    <w:rsid w:val="002272E1"/>
    <w:rsid w:val="00227488"/>
    <w:rsid w:val="00227679"/>
    <w:rsid w:val="00227685"/>
    <w:rsid w:val="00227A78"/>
    <w:rsid w:val="00227D62"/>
    <w:rsid w:val="0023195A"/>
    <w:rsid w:val="00231EB0"/>
    <w:rsid w:val="00235065"/>
    <w:rsid w:val="00235883"/>
    <w:rsid w:val="00236441"/>
    <w:rsid w:val="00237362"/>
    <w:rsid w:val="00240839"/>
    <w:rsid w:val="002414CE"/>
    <w:rsid w:val="00242EA8"/>
    <w:rsid w:val="00243D67"/>
    <w:rsid w:val="00244D46"/>
    <w:rsid w:val="002467CD"/>
    <w:rsid w:val="00247DCB"/>
    <w:rsid w:val="002502EE"/>
    <w:rsid w:val="0025056D"/>
    <w:rsid w:val="00251633"/>
    <w:rsid w:val="0025355C"/>
    <w:rsid w:val="002543F3"/>
    <w:rsid w:val="00255326"/>
    <w:rsid w:val="00256547"/>
    <w:rsid w:val="0025722C"/>
    <w:rsid w:val="00260221"/>
    <w:rsid w:val="00260279"/>
    <w:rsid w:val="00261247"/>
    <w:rsid w:val="00262B1F"/>
    <w:rsid w:val="00262E0A"/>
    <w:rsid w:val="002630FE"/>
    <w:rsid w:val="00263CF5"/>
    <w:rsid w:val="00264652"/>
    <w:rsid w:val="0026528A"/>
    <w:rsid w:val="002662AB"/>
    <w:rsid w:val="002666F0"/>
    <w:rsid w:val="002669D7"/>
    <w:rsid w:val="00267F43"/>
    <w:rsid w:val="00270BBD"/>
    <w:rsid w:val="00272CF8"/>
    <w:rsid w:val="00274294"/>
    <w:rsid w:val="00274EA3"/>
    <w:rsid w:val="002753E6"/>
    <w:rsid w:val="00275C1C"/>
    <w:rsid w:val="00277822"/>
    <w:rsid w:val="00277A5F"/>
    <w:rsid w:val="002800D7"/>
    <w:rsid w:val="0028099C"/>
    <w:rsid w:val="00281795"/>
    <w:rsid w:val="002818DB"/>
    <w:rsid w:val="00282084"/>
    <w:rsid w:val="00282EB4"/>
    <w:rsid w:val="00283C06"/>
    <w:rsid w:val="0028703A"/>
    <w:rsid w:val="00287159"/>
    <w:rsid w:val="00291009"/>
    <w:rsid w:val="00291052"/>
    <w:rsid w:val="002910C7"/>
    <w:rsid w:val="002913FC"/>
    <w:rsid w:val="00293DC6"/>
    <w:rsid w:val="002942D9"/>
    <w:rsid w:val="0029486B"/>
    <w:rsid w:val="00295964"/>
    <w:rsid w:val="00296C14"/>
    <w:rsid w:val="00296DA6"/>
    <w:rsid w:val="002A0360"/>
    <w:rsid w:val="002A11F6"/>
    <w:rsid w:val="002A3B2B"/>
    <w:rsid w:val="002A3E90"/>
    <w:rsid w:val="002A4B3B"/>
    <w:rsid w:val="002B0545"/>
    <w:rsid w:val="002B05D7"/>
    <w:rsid w:val="002B0F14"/>
    <w:rsid w:val="002B3409"/>
    <w:rsid w:val="002B463C"/>
    <w:rsid w:val="002B5E79"/>
    <w:rsid w:val="002B6258"/>
    <w:rsid w:val="002B6BA3"/>
    <w:rsid w:val="002B7CC3"/>
    <w:rsid w:val="002C0859"/>
    <w:rsid w:val="002C09EB"/>
    <w:rsid w:val="002C178E"/>
    <w:rsid w:val="002C2AC2"/>
    <w:rsid w:val="002C2F6A"/>
    <w:rsid w:val="002C4173"/>
    <w:rsid w:val="002C5828"/>
    <w:rsid w:val="002C58BE"/>
    <w:rsid w:val="002C5D42"/>
    <w:rsid w:val="002C6386"/>
    <w:rsid w:val="002C78D9"/>
    <w:rsid w:val="002D1E4A"/>
    <w:rsid w:val="002D2276"/>
    <w:rsid w:val="002D24F4"/>
    <w:rsid w:val="002D2531"/>
    <w:rsid w:val="002D2CD8"/>
    <w:rsid w:val="002D3A50"/>
    <w:rsid w:val="002D3D2C"/>
    <w:rsid w:val="002D5026"/>
    <w:rsid w:val="002D5442"/>
    <w:rsid w:val="002D5753"/>
    <w:rsid w:val="002D6CA0"/>
    <w:rsid w:val="002D6E5B"/>
    <w:rsid w:val="002D6F04"/>
    <w:rsid w:val="002D7A3F"/>
    <w:rsid w:val="002E0257"/>
    <w:rsid w:val="002E0725"/>
    <w:rsid w:val="002E0BEF"/>
    <w:rsid w:val="002E1A30"/>
    <w:rsid w:val="002E302C"/>
    <w:rsid w:val="002E3490"/>
    <w:rsid w:val="002E3536"/>
    <w:rsid w:val="002E3FA0"/>
    <w:rsid w:val="002E5CE8"/>
    <w:rsid w:val="002E7FA5"/>
    <w:rsid w:val="002F1602"/>
    <w:rsid w:val="002F1947"/>
    <w:rsid w:val="002F1FB3"/>
    <w:rsid w:val="002F2657"/>
    <w:rsid w:val="002F3A10"/>
    <w:rsid w:val="00300E97"/>
    <w:rsid w:val="0030118E"/>
    <w:rsid w:val="003016BA"/>
    <w:rsid w:val="003017D1"/>
    <w:rsid w:val="00301C30"/>
    <w:rsid w:val="00302B83"/>
    <w:rsid w:val="00303196"/>
    <w:rsid w:val="00303CEE"/>
    <w:rsid w:val="00303CF4"/>
    <w:rsid w:val="003056E7"/>
    <w:rsid w:val="00305FB4"/>
    <w:rsid w:val="00306153"/>
    <w:rsid w:val="00306D94"/>
    <w:rsid w:val="00307BEB"/>
    <w:rsid w:val="00307EEA"/>
    <w:rsid w:val="00310C5E"/>
    <w:rsid w:val="00311352"/>
    <w:rsid w:val="003119C4"/>
    <w:rsid w:val="00311E8D"/>
    <w:rsid w:val="00312290"/>
    <w:rsid w:val="003125DF"/>
    <w:rsid w:val="00313A0F"/>
    <w:rsid w:val="00313AEA"/>
    <w:rsid w:val="0031412C"/>
    <w:rsid w:val="00315A7E"/>
    <w:rsid w:val="00315E18"/>
    <w:rsid w:val="00316483"/>
    <w:rsid w:val="00321ED2"/>
    <w:rsid w:val="00322082"/>
    <w:rsid w:val="003220E1"/>
    <w:rsid w:val="00323403"/>
    <w:rsid w:val="00323AF3"/>
    <w:rsid w:val="00324E7E"/>
    <w:rsid w:val="0032532A"/>
    <w:rsid w:val="003271F7"/>
    <w:rsid w:val="00327F89"/>
    <w:rsid w:val="00330306"/>
    <w:rsid w:val="0033038E"/>
    <w:rsid w:val="00330CBA"/>
    <w:rsid w:val="003311ED"/>
    <w:rsid w:val="00334C49"/>
    <w:rsid w:val="00335736"/>
    <w:rsid w:val="00335DC4"/>
    <w:rsid w:val="003370D6"/>
    <w:rsid w:val="00337AD2"/>
    <w:rsid w:val="00337E6A"/>
    <w:rsid w:val="00340187"/>
    <w:rsid w:val="0034100E"/>
    <w:rsid w:val="00343EAB"/>
    <w:rsid w:val="00344529"/>
    <w:rsid w:val="0034554C"/>
    <w:rsid w:val="0034728D"/>
    <w:rsid w:val="00347C5F"/>
    <w:rsid w:val="00347E4C"/>
    <w:rsid w:val="003500D9"/>
    <w:rsid w:val="003510DB"/>
    <w:rsid w:val="0035141C"/>
    <w:rsid w:val="0035244B"/>
    <w:rsid w:val="00352476"/>
    <w:rsid w:val="00355B95"/>
    <w:rsid w:val="003563D2"/>
    <w:rsid w:val="00356995"/>
    <w:rsid w:val="00360F08"/>
    <w:rsid w:val="00362607"/>
    <w:rsid w:val="00362930"/>
    <w:rsid w:val="00362F8D"/>
    <w:rsid w:val="0036335E"/>
    <w:rsid w:val="00363657"/>
    <w:rsid w:val="003637DA"/>
    <w:rsid w:val="00363EC0"/>
    <w:rsid w:val="00365081"/>
    <w:rsid w:val="00365991"/>
    <w:rsid w:val="003659E7"/>
    <w:rsid w:val="00366BF0"/>
    <w:rsid w:val="00366D82"/>
    <w:rsid w:val="00367A1A"/>
    <w:rsid w:val="00367E1E"/>
    <w:rsid w:val="003713E9"/>
    <w:rsid w:val="0037163A"/>
    <w:rsid w:val="0037172C"/>
    <w:rsid w:val="00372C49"/>
    <w:rsid w:val="00372DA5"/>
    <w:rsid w:val="0037359B"/>
    <w:rsid w:val="0037383A"/>
    <w:rsid w:val="00375755"/>
    <w:rsid w:val="00376733"/>
    <w:rsid w:val="00376FA5"/>
    <w:rsid w:val="0037702B"/>
    <w:rsid w:val="0037731D"/>
    <w:rsid w:val="0038013B"/>
    <w:rsid w:val="0038355A"/>
    <w:rsid w:val="003838CB"/>
    <w:rsid w:val="00383B87"/>
    <w:rsid w:val="00383FB3"/>
    <w:rsid w:val="00384F75"/>
    <w:rsid w:val="00385129"/>
    <w:rsid w:val="00385FCC"/>
    <w:rsid w:val="0038608D"/>
    <w:rsid w:val="00387219"/>
    <w:rsid w:val="0038739B"/>
    <w:rsid w:val="00387693"/>
    <w:rsid w:val="003907AD"/>
    <w:rsid w:val="0039091B"/>
    <w:rsid w:val="00390D94"/>
    <w:rsid w:val="00391789"/>
    <w:rsid w:val="00391B67"/>
    <w:rsid w:val="00391FC9"/>
    <w:rsid w:val="00392191"/>
    <w:rsid w:val="00392B94"/>
    <w:rsid w:val="0039309A"/>
    <w:rsid w:val="00394ADF"/>
    <w:rsid w:val="0039653D"/>
    <w:rsid w:val="003967D9"/>
    <w:rsid w:val="00397400"/>
    <w:rsid w:val="003A0D65"/>
    <w:rsid w:val="003A132C"/>
    <w:rsid w:val="003A1479"/>
    <w:rsid w:val="003A1813"/>
    <w:rsid w:val="003A2201"/>
    <w:rsid w:val="003A2B4B"/>
    <w:rsid w:val="003A2E45"/>
    <w:rsid w:val="003A366C"/>
    <w:rsid w:val="003A43DD"/>
    <w:rsid w:val="003A450A"/>
    <w:rsid w:val="003A5AA7"/>
    <w:rsid w:val="003A6345"/>
    <w:rsid w:val="003A6A8E"/>
    <w:rsid w:val="003A704F"/>
    <w:rsid w:val="003A7D13"/>
    <w:rsid w:val="003A7FBD"/>
    <w:rsid w:val="003B0AE5"/>
    <w:rsid w:val="003B22CE"/>
    <w:rsid w:val="003B483B"/>
    <w:rsid w:val="003B50C1"/>
    <w:rsid w:val="003B57BB"/>
    <w:rsid w:val="003B753C"/>
    <w:rsid w:val="003B79AC"/>
    <w:rsid w:val="003B7CD7"/>
    <w:rsid w:val="003B7D82"/>
    <w:rsid w:val="003C038B"/>
    <w:rsid w:val="003C2102"/>
    <w:rsid w:val="003C24AB"/>
    <w:rsid w:val="003C2C21"/>
    <w:rsid w:val="003C3880"/>
    <w:rsid w:val="003C4644"/>
    <w:rsid w:val="003C482E"/>
    <w:rsid w:val="003C5479"/>
    <w:rsid w:val="003C5BE3"/>
    <w:rsid w:val="003C5C51"/>
    <w:rsid w:val="003C6315"/>
    <w:rsid w:val="003C6ECD"/>
    <w:rsid w:val="003C71BA"/>
    <w:rsid w:val="003C7465"/>
    <w:rsid w:val="003D064F"/>
    <w:rsid w:val="003D1893"/>
    <w:rsid w:val="003D3BE0"/>
    <w:rsid w:val="003D477C"/>
    <w:rsid w:val="003D4E18"/>
    <w:rsid w:val="003D55CA"/>
    <w:rsid w:val="003D594C"/>
    <w:rsid w:val="003E073A"/>
    <w:rsid w:val="003E20BA"/>
    <w:rsid w:val="003E27AC"/>
    <w:rsid w:val="003E5143"/>
    <w:rsid w:val="003E6008"/>
    <w:rsid w:val="003E6152"/>
    <w:rsid w:val="003E7180"/>
    <w:rsid w:val="003E7D3C"/>
    <w:rsid w:val="003F0C2D"/>
    <w:rsid w:val="003F0E25"/>
    <w:rsid w:val="003F175F"/>
    <w:rsid w:val="003F286E"/>
    <w:rsid w:val="003F41B2"/>
    <w:rsid w:val="003F5025"/>
    <w:rsid w:val="003F530F"/>
    <w:rsid w:val="003F61EE"/>
    <w:rsid w:val="003F7812"/>
    <w:rsid w:val="0040107E"/>
    <w:rsid w:val="00404106"/>
    <w:rsid w:val="004042CB"/>
    <w:rsid w:val="004050B1"/>
    <w:rsid w:val="0040528B"/>
    <w:rsid w:val="0040699E"/>
    <w:rsid w:val="004069DD"/>
    <w:rsid w:val="0041179E"/>
    <w:rsid w:val="0041190F"/>
    <w:rsid w:val="00411DA2"/>
    <w:rsid w:val="0041289C"/>
    <w:rsid w:val="00412CF9"/>
    <w:rsid w:val="00413A7C"/>
    <w:rsid w:val="004141DD"/>
    <w:rsid w:val="004149EA"/>
    <w:rsid w:val="0041602A"/>
    <w:rsid w:val="00416A37"/>
    <w:rsid w:val="0041785E"/>
    <w:rsid w:val="00420AF2"/>
    <w:rsid w:val="004213C8"/>
    <w:rsid w:val="00421C62"/>
    <w:rsid w:val="00422110"/>
    <w:rsid w:val="0042236A"/>
    <w:rsid w:val="004235FB"/>
    <w:rsid w:val="004236FA"/>
    <w:rsid w:val="00423A27"/>
    <w:rsid w:val="00423ACD"/>
    <w:rsid w:val="00425BFE"/>
    <w:rsid w:val="00426ED8"/>
    <w:rsid w:val="00432661"/>
    <w:rsid w:val="0043682D"/>
    <w:rsid w:val="0044046E"/>
    <w:rsid w:val="00441794"/>
    <w:rsid w:val="004418CE"/>
    <w:rsid w:val="00442D06"/>
    <w:rsid w:val="004434A3"/>
    <w:rsid w:val="004441CD"/>
    <w:rsid w:val="0044481C"/>
    <w:rsid w:val="00445690"/>
    <w:rsid w:val="00446A61"/>
    <w:rsid w:val="00446EC1"/>
    <w:rsid w:val="00447199"/>
    <w:rsid w:val="00447B45"/>
    <w:rsid w:val="00447CF1"/>
    <w:rsid w:val="00447D34"/>
    <w:rsid w:val="00447D7F"/>
    <w:rsid w:val="0045067A"/>
    <w:rsid w:val="0045273E"/>
    <w:rsid w:val="0045332D"/>
    <w:rsid w:val="00453BDC"/>
    <w:rsid w:val="00455201"/>
    <w:rsid w:val="00456B9E"/>
    <w:rsid w:val="00456C2F"/>
    <w:rsid w:val="004572FD"/>
    <w:rsid w:val="00460E63"/>
    <w:rsid w:val="00461102"/>
    <w:rsid w:val="00461804"/>
    <w:rsid w:val="00462C5F"/>
    <w:rsid w:val="00463450"/>
    <w:rsid w:val="00463AD5"/>
    <w:rsid w:val="00466810"/>
    <w:rsid w:val="00470336"/>
    <w:rsid w:val="00470E3F"/>
    <w:rsid w:val="00471347"/>
    <w:rsid w:val="004738DA"/>
    <w:rsid w:val="00474AE9"/>
    <w:rsid w:val="00474DC0"/>
    <w:rsid w:val="00475DD3"/>
    <w:rsid w:val="00476729"/>
    <w:rsid w:val="0047792A"/>
    <w:rsid w:val="00477C4A"/>
    <w:rsid w:val="00477E5A"/>
    <w:rsid w:val="004816B5"/>
    <w:rsid w:val="00481BEE"/>
    <w:rsid w:val="0048216C"/>
    <w:rsid w:val="00483DD2"/>
    <w:rsid w:val="004844C5"/>
    <w:rsid w:val="0048489E"/>
    <w:rsid w:val="00485FB4"/>
    <w:rsid w:val="00486741"/>
    <w:rsid w:val="004876A7"/>
    <w:rsid w:val="0049098A"/>
    <w:rsid w:val="00490BD7"/>
    <w:rsid w:val="00491672"/>
    <w:rsid w:val="00491B19"/>
    <w:rsid w:val="00494228"/>
    <w:rsid w:val="00494E6F"/>
    <w:rsid w:val="00496742"/>
    <w:rsid w:val="00497032"/>
    <w:rsid w:val="004A03A1"/>
    <w:rsid w:val="004A0631"/>
    <w:rsid w:val="004A1664"/>
    <w:rsid w:val="004A1B4D"/>
    <w:rsid w:val="004A22B2"/>
    <w:rsid w:val="004A2940"/>
    <w:rsid w:val="004A334F"/>
    <w:rsid w:val="004A547C"/>
    <w:rsid w:val="004A58DD"/>
    <w:rsid w:val="004A6119"/>
    <w:rsid w:val="004A63CF"/>
    <w:rsid w:val="004A73B1"/>
    <w:rsid w:val="004A7605"/>
    <w:rsid w:val="004B035C"/>
    <w:rsid w:val="004B1AE1"/>
    <w:rsid w:val="004B2CD1"/>
    <w:rsid w:val="004B3990"/>
    <w:rsid w:val="004B47DC"/>
    <w:rsid w:val="004B758F"/>
    <w:rsid w:val="004B792F"/>
    <w:rsid w:val="004C04F1"/>
    <w:rsid w:val="004C0EF8"/>
    <w:rsid w:val="004C1990"/>
    <w:rsid w:val="004C43DE"/>
    <w:rsid w:val="004C4A98"/>
    <w:rsid w:val="004C4EE7"/>
    <w:rsid w:val="004C5693"/>
    <w:rsid w:val="004C5F0B"/>
    <w:rsid w:val="004C74D5"/>
    <w:rsid w:val="004D017F"/>
    <w:rsid w:val="004D05E9"/>
    <w:rsid w:val="004D173E"/>
    <w:rsid w:val="004D18F5"/>
    <w:rsid w:val="004D1A2A"/>
    <w:rsid w:val="004D1BB5"/>
    <w:rsid w:val="004D21AB"/>
    <w:rsid w:val="004D4E8E"/>
    <w:rsid w:val="004D5320"/>
    <w:rsid w:val="004D724E"/>
    <w:rsid w:val="004E0E30"/>
    <w:rsid w:val="004E154B"/>
    <w:rsid w:val="004E1821"/>
    <w:rsid w:val="004E24D4"/>
    <w:rsid w:val="004E2555"/>
    <w:rsid w:val="004E2715"/>
    <w:rsid w:val="004E3F36"/>
    <w:rsid w:val="004E437D"/>
    <w:rsid w:val="004E4C43"/>
    <w:rsid w:val="004E6AC5"/>
    <w:rsid w:val="004E75B3"/>
    <w:rsid w:val="004F04BA"/>
    <w:rsid w:val="004F0693"/>
    <w:rsid w:val="004F0EFF"/>
    <w:rsid w:val="004F2403"/>
    <w:rsid w:val="004F33A6"/>
    <w:rsid w:val="004F3776"/>
    <w:rsid w:val="004F4DAC"/>
    <w:rsid w:val="004F4F44"/>
    <w:rsid w:val="004F6521"/>
    <w:rsid w:val="004F65E5"/>
    <w:rsid w:val="004F6721"/>
    <w:rsid w:val="00500352"/>
    <w:rsid w:val="0050093F"/>
    <w:rsid w:val="00505410"/>
    <w:rsid w:val="0050643D"/>
    <w:rsid w:val="00506A1F"/>
    <w:rsid w:val="00507371"/>
    <w:rsid w:val="00507557"/>
    <w:rsid w:val="005075C6"/>
    <w:rsid w:val="00512308"/>
    <w:rsid w:val="00514788"/>
    <w:rsid w:val="005147EE"/>
    <w:rsid w:val="00515262"/>
    <w:rsid w:val="00516092"/>
    <w:rsid w:val="0051613B"/>
    <w:rsid w:val="00516793"/>
    <w:rsid w:val="0051797B"/>
    <w:rsid w:val="005221B9"/>
    <w:rsid w:val="0052443D"/>
    <w:rsid w:val="005248F9"/>
    <w:rsid w:val="00526885"/>
    <w:rsid w:val="005268E1"/>
    <w:rsid w:val="00526F0A"/>
    <w:rsid w:val="005275FF"/>
    <w:rsid w:val="00527A41"/>
    <w:rsid w:val="005304C9"/>
    <w:rsid w:val="00530C82"/>
    <w:rsid w:val="00531111"/>
    <w:rsid w:val="00531FD3"/>
    <w:rsid w:val="00533619"/>
    <w:rsid w:val="00533D18"/>
    <w:rsid w:val="00533E67"/>
    <w:rsid w:val="005353D5"/>
    <w:rsid w:val="00535CB9"/>
    <w:rsid w:val="00535D26"/>
    <w:rsid w:val="005368ED"/>
    <w:rsid w:val="00537148"/>
    <w:rsid w:val="00540650"/>
    <w:rsid w:val="0054194F"/>
    <w:rsid w:val="005432E4"/>
    <w:rsid w:val="0054371B"/>
    <w:rsid w:val="0054372E"/>
    <w:rsid w:val="005440E2"/>
    <w:rsid w:val="00547F4C"/>
    <w:rsid w:val="005519BA"/>
    <w:rsid w:val="00553F56"/>
    <w:rsid w:val="00554FAC"/>
    <w:rsid w:val="005550A8"/>
    <w:rsid w:val="00555A68"/>
    <w:rsid w:val="00555B93"/>
    <w:rsid w:val="005572CE"/>
    <w:rsid w:val="005602B3"/>
    <w:rsid w:val="00560861"/>
    <w:rsid w:val="00561158"/>
    <w:rsid w:val="005617FC"/>
    <w:rsid w:val="005621D2"/>
    <w:rsid w:val="00562881"/>
    <w:rsid w:val="00562EB2"/>
    <w:rsid w:val="00564A09"/>
    <w:rsid w:val="00565478"/>
    <w:rsid w:val="00565700"/>
    <w:rsid w:val="0056615E"/>
    <w:rsid w:val="005661AE"/>
    <w:rsid w:val="005666F2"/>
    <w:rsid w:val="00566F42"/>
    <w:rsid w:val="00567E68"/>
    <w:rsid w:val="0057114D"/>
    <w:rsid w:val="00574416"/>
    <w:rsid w:val="00575150"/>
    <w:rsid w:val="00575D4E"/>
    <w:rsid w:val="00575EFD"/>
    <w:rsid w:val="00577D09"/>
    <w:rsid w:val="0058139F"/>
    <w:rsid w:val="00581AC1"/>
    <w:rsid w:val="00581D80"/>
    <w:rsid w:val="00582EFD"/>
    <w:rsid w:val="00583C3F"/>
    <w:rsid w:val="00585B2B"/>
    <w:rsid w:val="00586417"/>
    <w:rsid w:val="00586529"/>
    <w:rsid w:val="005869A6"/>
    <w:rsid w:val="00587C64"/>
    <w:rsid w:val="00590288"/>
    <w:rsid w:val="00590A10"/>
    <w:rsid w:val="00593BF4"/>
    <w:rsid w:val="00594A02"/>
    <w:rsid w:val="005958ED"/>
    <w:rsid w:val="00596FD9"/>
    <w:rsid w:val="005977A8"/>
    <w:rsid w:val="005A14F9"/>
    <w:rsid w:val="005A5A73"/>
    <w:rsid w:val="005A5E5A"/>
    <w:rsid w:val="005A62C4"/>
    <w:rsid w:val="005A62DA"/>
    <w:rsid w:val="005A7283"/>
    <w:rsid w:val="005A7510"/>
    <w:rsid w:val="005A75E9"/>
    <w:rsid w:val="005B0577"/>
    <w:rsid w:val="005B0E81"/>
    <w:rsid w:val="005B2051"/>
    <w:rsid w:val="005B2DDF"/>
    <w:rsid w:val="005B2ECD"/>
    <w:rsid w:val="005B3C6C"/>
    <w:rsid w:val="005B4AE7"/>
    <w:rsid w:val="005B53B0"/>
    <w:rsid w:val="005B59ED"/>
    <w:rsid w:val="005B5ABB"/>
    <w:rsid w:val="005B6CFC"/>
    <w:rsid w:val="005C039B"/>
    <w:rsid w:val="005C03E1"/>
    <w:rsid w:val="005C1888"/>
    <w:rsid w:val="005C18A0"/>
    <w:rsid w:val="005C36BE"/>
    <w:rsid w:val="005C4A89"/>
    <w:rsid w:val="005C4D54"/>
    <w:rsid w:val="005C5FC6"/>
    <w:rsid w:val="005C672C"/>
    <w:rsid w:val="005D2575"/>
    <w:rsid w:val="005D2CCE"/>
    <w:rsid w:val="005D3A90"/>
    <w:rsid w:val="005D4207"/>
    <w:rsid w:val="005D45B3"/>
    <w:rsid w:val="005D4643"/>
    <w:rsid w:val="005D47F6"/>
    <w:rsid w:val="005D53C4"/>
    <w:rsid w:val="005D6C5B"/>
    <w:rsid w:val="005D6E4C"/>
    <w:rsid w:val="005D715A"/>
    <w:rsid w:val="005D7DB9"/>
    <w:rsid w:val="005E03F2"/>
    <w:rsid w:val="005E2763"/>
    <w:rsid w:val="005E302B"/>
    <w:rsid w:val="005E362A"/>
    <w:rsid w:val="005E4614"/>
    <w:rsid w:val="005E4D17"/>
    <w:rsid w:val="005E5011"/>
    <w:rsid w:val="005E538E"/>
    <w:rsid w:val="005E6142"/>
    <w:rsid w:val="005E69AA"/>
    <w:rsid w:val="005E7538"/>
    <w:rsid w:val="005E7EC2"/>
    <w:rsid w:val="005F2D69"/>
    <w:rsid w:val="005F424D"/>
    <w:rsid w:val="005F4E9E"/>
    <w:rsid w:val="005F6005"/>
    <w:rsid w:val="005F7830"/>
    <w:rsid w:val="005F7C1A"/>
    <w:rsid w:val="006008C2"/>
    <w:rsid w:val="00600A41"/>
    <w:rsid w:val="006017AB"/>
    <w:rsid w:val="00603068"/>
    <w:rsid w:val="006030AD"/>
    <w:rsid w:val="0060541E"/>
    <w:rsid w:val="006064AB"/>
    <w:rsid w:val="00610222"/>
    <w:rsid w:val="00610F14"/>
    <w:rsid w:val="006120F0"/>
    <w:rsid w:val="006133DA"/>
    <w:rsid w:val="0061418A"/>
    <w:rsid w:val="00615CB2"/>
    <w:rsid w:val="00615F30"/>
    <w:rsid w:val="00616A8C"/>
    <w:rsid w:val="006170CF"/>
    <w:rsid w:val="00617FFE"/>
    <w:rsid w:val="0062050B"/>
    <w:rsid w:val="00620989"/>
    <w:rsid w:val="00620A68"/>
    <w:rsid w:val="00620F0E"/>
    <w:rsid w:val="006220BE"/>
    <w:rsid w:val="006229CF"/>
    <w:rsid w:val="00622A47"/>
    <w:rsid w:val="00622BB5"/>
    <w:rsid w:val="00624CFF"/>
    <w:rsid w:val="00625A79"/>
    <w:rsid w:val="006275BF"/>
    <w:rsid w:val="00630725"/>
    <w:rsid w:val="00630FFE"/>
    <w:rsid w:val="00631C1E"/>
    <w:rsid w:val="00632AFD"/>
    <w:rsid w:val="00632F02"/>
    <w:rsid w:val="00632F03"/>
    <w:rsid w:val="0063330C"/>
    <w:rsid w:val="006339AA"/>
    <w:rsid w:val="00633EBC"/>
    <w:rsid w:val="00634817"/>
    <w:rsid w:val="0063499A"/>
    <w:rsid w:val="006353E9"/>
    <w:rsid w:val="00636EEB"/>
    <w:rsid w:val="006402B5"/>
    <w:rsid w:val="00641DE5"/>
    <w:rsid w:val="00641EF2"/>
    <w:rsid w:val="006425E9"/>
    <w:rsid w:val="006426A1"/>
    <w:rsid w:val="00646918"/>
    <w:rsid w:val="0065005E"/>
    <w:rsid w:val="006505B3"/>
    <w:rsid w:val="0065124C"/>
    <w:rsid w:val="006518FE"/>
    <w:rsid w:val="00651D64"/>
    <w:rsid w:val="00651DBC"/>
    <w:rsid w:val="00654905"/>
    <w:rsid w:val="00655345"/>
    <w:rsid w:val="0065770D"/>
    <w:rsid w:val="00657AFF"/>
    <w:rsid w:val="00660914"/>
    <w:rsid w:val="00662C68"/>
    <w:rsid w:val="00662D6F"/>
    <w:rsid w:val="0066315B"/>
    <w:rsid w:val="00664DEE"/>
    <w:rsid w:val="00665F67"/>
    <w:rsid w:val="0066705D"/>
    <w:rsid w:val="00667389"/>
    <w:rsid w:val="006706CB"/>
    <w:rsid w:val="00670A75"/>
    <w:rsid w:val="00671C26"/>
    <w:rsid w:val="00672536"/>
    <w:rsid w:val="0067302F"/>
    <w:rsid w:val="00673C40"/>
    <w:rsid w:val="00674A55"/>
    <w:rsid w:val="00674C8A"/>
    <w:rsid w:val="00676CCA"/>
    <w:rsid w:val="00676F2F"/>
    <w:rsid w:val="00677B7C"/>
    <w:rsid w:val="006800CE"/>
    <w:rsid w:val="0068013B"/>
    <w:rsid w:val="00681EDC"/>
    <w:rsid w:val="00683D08"/>
    <w:rsid w:val="0068515A"/>
    <w:rsid w:val="0068540B"/>
    <w:rsid w:val="006859F6"/>
    <w:rsid w:val="00685EFD"/>
    <w:rsid w:val="0068649F"/>
    <w:rsid w:val="0068712B"/>
    <w:rsid w:val="00687189"/>
    <w:rsid w:val="00687BE3"/>
    <w:rsid w:val="00690B1C"/>
    <w:rsid w:val="00691715"/>
    <w:rsid w:val="00691B86"/>
    <w:rsid w:val="00691DBF"/>
    <w:rsid w:val="0069254B"/>
    <w:rsid w:val="00693A7D"/>
    <w:rsid w:val="00695797"/>
    <w:rsid w:val="00697734"/>
    <w:rsid w:val="00697868"/>
    <w:rsid w:val="00697CCC"/>
    <w:rsid w:val="006A150C"/>
    <w:rsid w:val="006A1961"/>
    <w:rsid w:val="006A19E6"/>
    <w:rsid w:val="006A2AE1"/>
    <w:rsid w:val="006A2FDB"/>
    <w:rsid w:val="006A3281"/>
    <w:rsid w:val="006A38D0"/>
    <w:rsid w:val="006A4AB0"/>
    <w:rsid w:val="006A5411"/>
    <w:rsid w:val="006A6BD9"/>
    <w:rsid w:val="006A6C1A"/>
    <w:rsid w:val="006B062C"/>
    <w:rsid w:val="006B0D98"/>
    <w:rsid w:val="006B13B7"/>
    <w:rsid w:val="006B292C"/>
    <w:rsid w:val="006B2942"/>
    <w:rsid w:val="006B3994"/>
    <w:rsid w:val="006B4B50"/>
    <w:rsid w:val="006B554E"/>
    <w:rsid w:val="006B5EDF"/>
    <w:rsid w:val="006B77AA"/>
    <w:rsid w:val="006C0250"/>
    <w:rsid w:val="006C0E45"/>
    <w:rsid w:val="006C1CD9"/>
    <w:rsid w:val="006C229B"/>
    <w:rsid w:val="006C2B05"/>
    <w:rsid w:val="006C42D9"/>
    <w:rsid w:val="006C499F"/>
    <w:rsid w:val="006C4A44"/>
    <w:rsid w:val="006C5264"/>
    <w:rsid w:val="006C56E2"/>
    <w:rsid w:val="006C57C0"/>
    <w:rsid w:val="006C6160"/>
    <w:rsid w:val="006C6BE6"/>
    <w:rsid w:val="006C7E82"/>
    <w:rsid w:val="006D209C"/>
    <w:rsid w:val="006D3F68"/>
    <w:rsid w:val="006D4829"/>
    <w:rsid w:val="006D4892"/>
    <w:rsid w:val="006D59B7"/>
    <w:rsid w:val="006D6352"/>
    <w:rsid w:val="006D6990"/>
    <w:rsid w:val="006E0906"/>
    <w:rsid w:val="006E0E9F"/>
    <w:rsid w:val="006E3536"/>
    <w:rsid w:val="006E433B"/>
    <w:rsid w:val="006E48BA"/>
    <w:rsid w:val="006E5B23"/>
    <w:rsid w:val="006E5CFF"/>
    <w:rsid w:val="006E5E2E"/>
    <w:rsid w:val="006E5EEE"/>
    <w:rsid w:val="006E65D8"/>
    <w:rsid w:val="006E6B09"/>
    <w:rsid w:val="006E70FC"/>
    <w:rsid w:val="006F3B38"/>
    <w:rsid w:val="006F3BB7"/>
    <w:rsid w:val="006F4578"/>
    <w:rsid w:val="006F593E"/>
    <w:rsid w:val="006F7092"/>
    <w:rsid w:val="00701AA0"/>
    <w:rsid w:val="00702ABD"/>
    <w:rsid w:val="00703794"/>
    <w:rsid w:val="00703975"/>
    <w:rsid w:val="0070618A"/>
    <w:rsid w:val="00706452"/>
    <w:rsid w:val="00706C97"/>
    <w:rsid w:val="007070EB"/>
    <w:rsid w:val="00707B2D"/>
    <w:rsid w:val="00710AD7"/>
    <w:rsid w:val="00710DF6"/>
    <w:rsid w:val="007124DA"/>
    <w:rsid w:val="00712C4E"/>
    <w:rsid w:val="007137A4"/>
    <w:rsid w:val="0071469D"/>
    <w:rsid w:val="00714E79"/>
    <w:rsid w:val="00714F73"/>
    <w:rsid w:val="007154CF"/>
    <w:rsid w:val="00715B55"/>
    <w:rsid w:val="007208A3"/>
    <w:rsid w:val="007208B0"/>
    <w:rsid w:val="00720923"/>
    <w:rsid w:val="00720AA8"/>
    <w:rsid w:val="00721402"/>
    <w:rsid w:val="00721608"/>
    <w:rsid w:val="007225DF"/>
    <w:rsid w:val="00723931"/>
    <w:rsid w:val="00723D3F"/>
    <w:rsid w:val="00724177"/>
    <w:rsid w:val="00724438"/>
    <w:rsid w:val="007272BE"/>
    <w:rsid w:val="007279BA"/>
    <w:rsid w:val="00732979"/>
    <w:rsid w:val="00732FB4"/>
    <w:rsid w:val="00734329"/>
    <w:rsid w:val="007349E2"/>
    <w:rsid w:val="00734A61"/>
    <w:rsid w:val="007355C7"/>
    <w:rsid w:val="007361A6"/>
    <w:rsid w:val="00736B99"/>
    <w:rsid w:val="00736EBC"/>
    <w:rsid w:val="007370B7"/>
    <w:rsid w:val="007371AC"/>
    <w:rsid w:val="007376AB"/>
    <w:rsid w:val="00737FD1"/>
    <w:rsid w:val="0074316D"/>
    <w:rsid w:val="00745873"/>
    <w:rsid w:val="00746A01"/>
    <w:rsid w:val="0074778B"/>
    <w:rsid w:val="007521E9"/>
    <w:rsid w:val="0075280A"/>
    <w:rsid w:val="00752E9D"/>
    <w:rsid w:val="007539CA"/>
    <w:rsid w:val="00754134"/>
    <w:rsid w:val="00754E84"/>
    <w:rsid w:val="007551D4"/>
    <w:rsid w:val="007558E3"/>
    <w:rsid w:val="00755B97"/>
    <w:rsid w:val="00757652"/>
    <w:rsid w:val="00757C7F"/>
    <w:rsid w:val="00760C96"/>
    <w:rsid w:val="00760D33"/>
    <w:rsid w:val="00760F2E"/>
    <w:rsid w:val="007612FE"/>
    <w:rsid w:val="00762BF2"/>
    <w:rsid w:val="00762DBB"/>
    <w:rsid w:val="00763563"/>
    <w:rsid w:val="007641D4"/>
    <w:rsid w:val="00765035"/>
    <w:rsid w:val="007655C9"/>
    <w:rsid w:val="007658D0"/>
    <w:rsid w:val="007664DE"/>
    <w:rsid w:val="00766C0E"/>
    <w:rsid w:val="007711C3"/>
    <w:rsid w:val="0077177A"/>
    <w:rsid w:val="0077211E"/>
    <w:rsid w:val="0077220F"/>
    <w:rsid w:val="0077225E"/>
    <w:rsid w:val="00772ABD"/>
    <w:rsid w:val="00773078"/>
    <w:rsid w:val="00773DB2"/>
    <w:rsid w:val="00775937"/>
    <w:rsid w:val="007760FD"/>
    <w:rsid w:val="00776496"/>
    <w:rsid w:val="00780BA1"/>
    <w:rsid w:val="0078160E"/>
    <w:rsid w:val="00781701"/>
    <w:rsid w:val="00781CF3"/>
    <w:rsid w:val="0078304A"/>
    <w:rsid w:val="007854E6"/>
    <w:rsid w:val="00785BA7"/>
    <w:rsid w:val="00785E3F"/>
    <w:rsid w:val="007921BD"/>
    <w:rsid w:val="00792881"/>
    <w:rsid w:val="007934CB"/>
    <w:rsid w:val="00793955"/>
    <w:rsid w:val="00793F48"/>
    <w:rsid w:val="00795AE8"/>
    <w:rsid w:val="0079713B"/>
    <w:rsid w:val="007973CB"/>
    <w:rsid w:val="007A0327"/>
    <w:rsid w:val="007A061A"/>
    <w:rsid w:val="007A1C69"/>
    <w:rsid w:val="007A1EA4"/>
    <w:rsid w:val="007A27CD"/>
    <w:rsid w:val="007A43D9"/>
    <w:rsid w:val="007A6F78"/>
    <w:rsid w:val="007A7666"/>
    <w:rsid w:val="007A77EF"/>
    <w:rsid w:val="007B02B7"/>
    <w:rsid w:val="007B038E"/>
    <w:rsid w:val="007B0ABD"/>
    <w:rsid w:val="007B172B"/>
    <w:rsid w:val="007B1872"/>
    <w:rsid w:val="007B1A32"/>
    <w:rsid w:val="007B311A"/>
    <w:rsid w:val="007B35B2"/>
    <w:rsid w:val="007B3DAA"/>
    <w:rsid w:val="007B4D22"/>
    <w:rsid w:val="007B5210"/>
    <w:rsid w:val="007B53A0"/>
    <w:rsid w:val="007B5861"/>
    <w:rsid w:val="007B7A01"/>
    <w:rsid w:val="007B7C7A"/>
    <w:rsid w:val="007B7DE7"/>
    <w:rsid w:val="007C018A"/>
    <w:rsid w:val="007C2E97"/>
    <w:rsid w:val="007C304F"/>
    <w:rsid w:val="007C4CC9"/>
    <w:rsid w:val="007D187F"/>
    <w:rsid w:val="007D1FFF"/>
    <w:rsid w:val="007D2BC0"/>
    <w:rsid w:val="007D3993"/>
    <w:rsid w:val="007D42A0"/>
    <w:rsid w:val="007D4F6B"/>
    <w:rsid w:val="007D774D"/>
    <w:rsid w:val="007D79C0"/>
    <w:rsid w:val="007E0CAA"/>
    <w:rsid w:val="007E0E0F"/>
    <w:rsid w:val="007E4F45"/>
    <w:rsid w:val="007E67FB"/>
    <w:rsid w:val="007E685C"/>
    <w:rsid w:val="007E6E17"/>
    <w:rsid w:val="007F050E"/>
    <w:rsid w:val="007F0E28"/>
    <w:rsid w:val="007F1850"/>
    <w:rsid w:val="007F18FC"/>
    <w:rsid w:val="007F1B93"/>
    <w:rsid w:val="007F36FE"/>
    <w:rsid w:val="007F54CB"/>
    <w:rsid w:val="007F5579"/>
    <w:rsid w:val="007F598C"/>
    <w:rsid w:val="007F6108"/>
    <w:rsid w:val="007F677D"/>
    <w:rsid w:val="007F68E5"/>
    <w:rsid w:val="007F6E28"/>
    <w:rsid w:val="007F6F01"/>
    <w:rsid w:val="007F7097"/>
    <w:rsid w:val="007F779D"/>
    <w:rsid w:val="007F7BCE"/>
    <w:rsid w:val="0080137F"/>
    <w:rsid w:val="00801EA1"/>
    <w:rsid w:val="00802024"/>
    <w:rsid w:val="00803314"/>
    <w:rsid w:val="00803323"/>
    <w:rsid w:val="00804A17"/>
    <w:rsid w:val="008053E6"/>
    <w:rsid w:val="008059F0"/>
    <w:rsid w:val="008067A6"/>
    <w:rsid w:val="0080793B"/>
    <w:rsid w:val="00811868"/>
    <w:rsid w:val="0081247C"/>
    <w:rsid w:val="00812D57"/>
    <w:rsid w:val="008134F0"/>
    <w:rsid w:val="00814110"/>
    <w:rsid w:val="00814AA9"/>
    <w:rsid w:val="00814C62"/>
    <w:rsid w:val="00815A71"/>
    <w:rsid w:val="00817AEC"/>
    <w:rsid w:val="00823F19"/>
    <w:rsid w:val="00824F0E"/>
    <w:rsid w:val="008251B3"/>
    <w:rsid w:val="00826546"/>
    <w:rsid w:val="008265DD"/>
    <w:rsid w:val="008314E5"/>
    <w:rsid w:val="00831511"/>
    <w:rsid w:val="00832943"/>
    <w:rsid w:val="00832F25"/>
    <w:rsid w:val="00837443"/>
    <w:rsid w:val="00837C15"/>
    <w:rsid w:val="00837D6D"/>
    <w:rsid w:val="00840C93"/>
    <w:rsid w:val="00840FFF"/>
    <w:rsid w:val="00841CB2"/>
    <w:rsid w:val="00841E7C"/>
    <w:rsid w:val="0084269B"/>
    <w:rsid w:val="00844BC3"/>
    <w:rsid w:val="00844C92"/>
    <w:rsid w:val="00844F1D"/>
    <w:rsid w:val="0084504A"/>
    <w:rsid w:val="008452C4"/>
    <w:rsid w:val="0084616C"/>
    <w:rsid w:val="00846258"/>
    <w:rsid w:val="0084749F"/>
    <w:rsid w:val="0085023D"/>
    <w:rsid w:val="0085077B"/>
    <w:rsid w:val="008533D4"/>
    <w:rsid w:val="008533FE"/>
    <w:rsid w:val="00854E45"/>
    <w:rsid w:val="00856072"/>
    <w:rsid w:val="00856AFB"/>
    <w:rsid w:val="00857804"/>
    <w:rsid w:val="00860637"/>
    <w:rsid w:val="00862C23"/>
    <w:rsid w:val="00864202"/>
    <w:rsid w:val="00866D44"/>
    <w:rsid w:val="00867B39"/>
    <w:rsid w:val="00867E11"/>
    <w:rsid w:val="00870B3D"/>
    <w:rsid w:val="008712A2"/>
    <w:rsid w:val="00871417"/>
    <w:rsid w:val="008728C9"/>
    <w:rsid w:val="00873030"/>
    <w:rsid w:val="00873D25"/>
    <w:rsid w:val="008747BB"/>
    <w:rsid w:val="008767E5"/>
    <w:rsid w:val="00876D4C"/>
    <w:rsid w:val="00877BEE"/>
    <w:rsid w:val="008806EA"/>
    <w:rsid w:val="0088113C"/>
    <w:rsid w:val="008820C3"/>
    <w:rsid w:val="0088271C"/>
    <w:rsid w:val="00883597"/>
    <w:rsid w:val="0088536E"/>
    <w:rsid w:val="008854B0"/>
    <w:rsid w:val="00886819"/>
    <w:rsid w:val="00886924"/>
    <w:rsid w:val="008874D9"/>
    <w:rsid w:val="00890844"/>
    <w:rsid w:val="00890DD2"/>
    <w:rsid w:val="00891441"/>
    <w:rsid w:val="0089157D"/>
    <w:rsid w:val="00891F2F"/>
    <w:rsid w:val="00892E26"/>
    <w:rsid w:val="00893283"/>
    <w:rsid w:val="0089415B"/>
    <w:rsid w:val="00895FF4"/>
    <w:rsid w:val="00897B28"/>
    <w:rsid w:val="008A0011"/>
    <w:rsid w:val="008A11E7"/>
    <w:rsid w:val="008A1728"/>
    <w:rsid w:val="008A2CC4"/>
    <w:rsid w:val="008A3269"/>
    <w:rsid w:val="008A4482"/>
    <w:rsid w:val="008A6345"/>
    <w:rsid w:val="008A64A0"/>
    <w:rsid w:val="008B180B"/>
    <w:rsid w:val="008B2BFB"/>
    <w:rsid w:val="008B5443"/>
    <w:rsid w:val="008B65F1"/>
    <w:rsid w:val="008B6C4B"/>
    <w:rsid w:val="008B6E4A"/>
    <w:rsid w:val="008B7533"/>
    <w:rsid w:val="008B7EA2"/>
    <w:rsid w:val="008C039B"/>
    <w:rsid w:val="008C03A6"/>
    <w:rsid w:val="008C0907"/>
    <w:rsid w:val="008C0AB3"/>
    <w:rsid w:val="008C16AD"/>
    <w:rsid w:val="008C1F00"/>
    <w:rsid w:val="008C3BCE"/>
    <w:rsid w:val="008C4103"/>
    <w:rsid w:val="008C4378"/>
    <w:rsid w:val="008C46F2"/>
    <w:rsid w:val="008C46FB"/>
    <w:rsid w:val="008C6647"/>
    <w:rsid w:val="008C759E"/>
    <w:rsid w:val="008C7E2E"/>
    <w:rsid w:val="008C7EEB"/>
    <w:rsid w:val="008D0DEF"/>
    <w:rsid w:val="008D12EE"/>
    <w:rsid w:val="008D2256"/>
    <w:rsid w:val="008D2392"/>
    <w:rsid w:val="008D24B9"/>
    <w:rsid w:val="008D4C31"/>
    <w:rsid w:val="008D5316"/>
    <w:rsid w:val="008D5E3D"/>
    <w:rsid w:val="008D6102"/>
    <w:rsid w:val="008E178A"/>
    <w:rsid w:val="008E21F2"/>
    <w:rsid w:val="008E2744"/>
    <w:rsid w:val="008E34B6"/>
    <w:rsid w:val="008E4F6F"/>
    <w:rsid w:val="008E6A1C"/>
    <w:rsid w:val="008E7DA6"/>
    <w:rsid w:val="008F0020"/>
    <w:rsid w:val="008F00D0"/>
    <w:rsid w:val="008F0DEF"/>
    <w:rsid w:val="008F1965"/>
    <w:rsid w:val="008F2E7D"/>
    <w:rsid w:val="008F31CF"/>
    <w:rsid w:val="008F3672"/>
    <w:rsid w:val="008F3D37"/>
    <w:rsid w:val="008F4CD9"/>
    <w:rsid w:val="008F51F1"/>
    <w:rsid w:val="008F5D28"/>
    <w:rsid w:val="00900813"/>
    <w:rsid w:val="00900D29"/>
    <w:rsid w:val="00901321"/>
    <w:rsid w:val="00901EFA"/>
    <w:rsid w:val="00902E69"/>
    <w:rsid w:val="0090382D"/>
    <w:rsid w:val="00903FF5"/>
    <w:rsid w:val="00906074"/>
    <w:rsid w:val="00906425"/>
    <w:rsid w:val="0090725D"/>
    <w:rsid w:val="0090737A"/>
    <w:rsid w:val="00910678"/>
    <w:rsid w:val="00911E42"/>
    <w:rsid w:val="00912165"/>
    <w:rsid w:val="00912914"/>
    <w:rsid w:val="009133CF"/>
    <w:rsid w:val="009147E3"/>
    <w:rsid w:val="00914DCC"/>
    <w:rsid w:val="00914F8C"/>
    <w:rsid w:val="00916FDE"/>
    <w:rsid w:val="00917A3E"/>
    <w:rsid w:val="0092483C"/>
    <w:rsid w:val="00926ED3"/>
    <w:rsid w:val="00927229"/>
    <w:rsid w:val="00930899"/>
    <w:rsid w:val="0093153D"/>
    <w:rsid w:val="0093248F"/>
    <w:rsid w:val="009325A7"/>
    <w:rsid w:val="0093495D"/>
    <w:rsid w:val="00934A3D"/>
    <w:rsid w:val="00935D58"/>
    <w:rsid w:val="00936581"/>
    <w:rsid w:val="00936912"/>
    <w:rsid w:val="00936E7C"/>
    <w:rsid w:val="00940962"/>
    <w:rsid w:val="00942108"/>
    <w:rsid w:val="00942BFD"/>
    <w:rsid w:val="009440E4"/>
    <w:rsid w:val="0094599E"/>
    <w:rsid w:val="0094742D"/>
    <w:rsid w:val="00952277"/>
    <w:rsid w:val="00953397"/>
    <w:rsid w:val="00953E35"/>
    <w:rsid w:val="009553D4"/>
    <w:rsid w:val="0095619D"/>
    <w:rsid w:val="00956E8C"/>
    <w:rsid w:val="00957765"/>
    <w:rsid w:val="00957835"/>
    <w:rsid w:val="009578E9"/>
    <w:rsid w:val="00960095"/>
    <w:rsid w:val="009601E1"/>
    <w:rsid w:val="0096108C"/>
    <w:rsid w:val="00961725"/>
    <w:rsid w:val="00961AE0"/>
    <w:rsid w:val="0096232C"/>
    <w:rsid w:val="0096271C"/>
    <w:rsid w:val="00963BA0"/>
    <w:rsid w:val="009642B1"/>
    <w:rsid w:val="00964A5F"/>
    <w:rsid w:val="00966C05"/>
    <w:rsid w:val="00966FE4"/>
    <w:rsid w:val="00967764"/>
    <w:rsid w:val="009678D4"/>
    <w:rsid w:val="00967C23"/>
    <w:rsid w:val="00967CBD"/>
    <w:rsid w:val="00967CCB"/>
    <w:rsid w:val="00967F8B"/>
    <w:rsid w:val="0097001C"/>
    <w:rsid w:val="009705B1"/>
    <w:rsid w:val="00970C5E"/>
    <w:rsid w:val="00970EF2"/>
    <w:rsid w:val="00970F53"/>
    <w:rsid w:val="0097129F"/>
    <w:rsid w:val="009717DF"/>
    <w:rsid w:val="00971B65"/>
    <w:rsid w:val="00972014"/>
    <w:rsid w:val="00972A3A"/>
    <w:rsid w:val="0097311D"/>
    <w:rsid w:val="009733DA"/>
    <w:rsid w:val="0097761E"/>
    <w:rsid w:val="00977C1C"/>
    <w:rsid w:val="0098009C"/>
    <w:rsid w:val="00980DF4"/>
    <w:rsid w:val="009810EE"/>
    <w:rsid w:val="009819ED"/>
    <w:rsid w:val="00981DC0"/>
    <w:rsid w:val="009821DC"/>
    <w:rsid w:val="0098329C"/>
    <w:rsid w:val="00983645"/>
    <w:rsid w:val="00984CC9"/>
    <w:rsid w:val="00985E14"/>
    <w:rsid w:val="00987BF4"/>
    <w:rsid w:val="00991778"/>
    <w:rsid w:val="0099233F"/>
    <w:rsid w:val="00993014"/>
    <w:rsid w:val="00993C36"/>
    <w:rsid w:val="00995851"/>
    <w:rsid w:val="009963C0"/>
    <w:rsid w:val="0099782D"/>
    <w:rsid w:val="00997F47"/>
    <w:rsid w:val="009A066B"/>
    <w:rsid w:val="009A0A8F"/>
    <w:rsid w:val="009A0E58"/>
    <w:rsid w:val="009A0EA4"/>
    <w:rsid w:val="009A18D9"/>
    <w:rsid w:val="009A39A6"/>
    <w:rsid w:val="009A4C4C"/>
    <w:rsid w:val="009A5342"/>
    <w:rsid w:val="009A54FB"/>
    <w:rsid w:val="009A5620"/>
    <w:rsid w:val="009A66AE"/>
    <w:rsid w:val="009A6778"/>
    <w:rsid w:val="009A6859"/>
    <w:rsid w:val="009B0FC5"/>
    <w:rsid w:val="009B3EBC"/>
    <w:rsid w:val="009B4090"/>
    <w:rsid w:val="009B40E3"/>
    <w:rsid w:val="009B427C"/>
    <w:rsid w:val="009B50A3"/>
    <w:rsid w:val="009B54A0"/>
    <w:rsid w:val="009B5BF8"/>
    <w:rsid w:val="009B62CC"/>
    <w:rsid w:val="009B686A"/>
    <w:rsid w:val="009B7777"/>
    <w:rsid w:val="009B7AD1"/>
    <w:rsid w:val="009C05AF"/>
    <w:rsid w:val="009C05EE"/>
    <w:rsid w:val="009C075C"/>
    <w:rsid w:val="009C1925"/>
    <w:rsid w:val="009C1D2A"/>
    <w:rsid w:val="009C6405"/>
    <w:rsid w:val="009C6F67"/>
    <w:rsid w:val="009C76B1"/>
    <w:rsid w:val="009C7D7A"/>
    <w:rsid w:val="009D0219"/>
    <w:rsid w:val="009D029D"/>
    <w:rsid w:val="009D0646"/>
    <w:rsid w:val="009D2EFE"/>
    <w:rsid w:val="009D3DF5"/>
    <w:rsid w:val="009D5108"/>
    <w:rsid w:val="009D6B99"/>
    <w:rsid w:val="009D7690"/>
    <w:rsid w:val="009D7C5F"/>
    <w:rsid w:val="009E0C56"/>
    <w:rsid w:val="009E0C5A"/>
    <w:rsid w:val="009E4518"/>
    <w:rsid w:val="009E49D2"/>
    <w:rsid w:val="009E5DA0"/>
    <w:rsid w:val="009E67DC"/>
    <w:rsid w:val="009E7A9D"/>
    <w:rsid w:val="009E7E37"/>
    <w:rsid w:val="009F0608"/>
    <w:rsid w:val="009F060D"/>
    <w:rsid w:val="009F0CE0"/>
    <w:rsid w:val="009F145F"/>
    <w:rsid w:val="009F1511"/>
    <w:rsid w:val="009F5397"/>
    <w:rsid w:val="009F5ACE"/>
    <w:rsid w:val="009F6990"/>
    <w:rsid w:val="00A00A86"/>
    <w:rsid w:val="00A01747"/>
    <w:rsid w:val="00A02FAA"/>
    <w:rsid w:val="00A041D7"/>
    <w:rsid w:val="00A05726"/>
    <w:rsid w:val="00A067D8"/>
    <w:rsid w:val="00A06A05"/>
    <w:rsid w:val="00A07624"/>
    <w:rsid w:val="00A07BFE"/>
    <w:rsid w:val="00A07C31"/>
    <w:rsid w:val="00A10043"/>
    <w:rsid w:val="00A10AC9"/>
    <w:rsid w:val="00A115EF"/>
    <w:rsid w:val="00A12581"/>
    <w:rsid w:val="00A13095"/>
    <w:rsid w:val="00A13E6D"/>
    <w:rsid w:val="00A140B3"/>
    <w:rsid w:val="00A16C20"/>
    <w:rsid w:val="00A16CE9"/>
    <w:rsid w:val="00A170FE"/>
    <w:rsid w:val="00A172FF"/>
    <w:rsid w:val="00A202DC"/>
    <w:rsid w:val="00A209AB"/>
    <w:rsid w:val="00A21C0E"/>
    <w:rsid w:val="00A24747"/>
    <w:rsid w:val="00A24BC1"/>
    <w:rsid w:val="00A259D8"/>
    <w:rsid w:val="00A25DD4"/>
    <w:rsid w:val="00A26AF0"/>
    <w:rsid w:val="00A26B8A"/>
    <w:rsid w:val="00A2722E"/>
    <w:rsid w:val="00A30799"/>
    <w:rsid w:val="00A31470"/>
    <w:rsid w:val="00A315C1"/>
    <w:rsid w:val="00A31B6B"/>
    <w:rsid w:val="00A34BC9"/>
    <w:rsid w:val="00A3665D"/>
    <w:rsid w:val="00A37074"/>
    <w:rsid w:val="00A374BC"/>
    <w:rsid w:val="00A40A41"/>
    <w:rsid w:val="00A426CE"/>
    <w:rsid w:val="00A43B2E"/>
    <w:rsid w:val="00A44354"/>
    <w:rsid w:val="00A4489D"/>
    <w:rsid w:val="00A4489F"/>
    <w:rsid w:val="00A4601A"/>
    <w:rsid w:val="00A46C50"/>
    <w:rsid w:val="00A506B8"/>
    <w:rsid w:val="00A50D87"/>
    <w:rsid w:val="00A50F46"/>
    <w:rsid w:val="00A51DAA"/>
    <w:rsid w:val="00A53741"/>
    <w:rsid w:val="00A54014"/>
    <w:rsid w:val="00A545A5"/>
    <w:rsid w:val="00A54EB4"/>
    <w:rsid w:val="00A567CB"/>
    <w:rsid w:val="00A57165"/>
    <w:rsid w:val="00A57FE8"/>
    <w:rsid w:val="00A62406"/>
    <w:rsid w:val="00A630BD"/>
    <w:rsid w:val="00A6398D"/>
    <w:rsid w:val="00A63BA4"/>
    <w:rsid w:val="00A64ECE"/>
    <w:rsid w:val="00A66185"/>
    <w:rsid w:val="00A66B5F"/>
    <w:rsid w:val="00A679E2"/>
    <w:rsid w:val="00A7117C"/>
    <w:rsid w:val="00A71CAD"/>
    <w:rsid w:val="00A731A2"/>
    <w:rsid w:val="00A74510"/>
    <w:rsid w:val="00A74742"/>
    <w:rsid w:val="00A74FBC"/>
    <w:rsid w:val="00A76994"/>
    <w:rsid w:val="00A80A31"/>
    <w:rsid w:val="00A81A0F"/>
    <w:rsid w:val="00A81C7B"/>
    <w:rsid w:val="00A827C1"/>
    <w:rsid w:val="00A82A78"/>
    <w:rsid w:val="00A82AF9"/>
    <w:rsid w:val="00A82BC3"/>
    <w:rsid w:val="00A85D87"/>
    <w:rsid w:val="00A86455"/>
    <w:rsid w:val="00A87F5F"/>
    <w:rsid w:val="00A90A54"/>
    <w:rsid w:val="00A9370D"/>
    <w:rsid w:val="00A93F40"/>
    <w:rsid w:val="00A93FF8"/>
    <w:rsid w:val="00A96F14"/>
    <w:rsid w:val="00A96F93"/>
    <w:rsid w:val="00A9794F"/>
    <w:rsid w:val="00A97B90"/>
    <w:rsid w:val="00AA04E1"/>
    <w:rsid w:val="00AA0BD9"/>
    <w:rsid w:val="00AA14C9"/>
    <w:rsid w:val="00AA2917"/>
    <w:rsid w:val="00AA3113"/>
    <w:rsid w:val="00AA3812"/>
    <w:rsid w:val="00AA3E5B"/>
    <w:rsid w:val="00AA42F3"/>
    <w:rsid w:val="00AA45F0"/>
    <w:rsid w:val="00AA4D85"/>
    <w:rsid w:val="00AA5CC5"/>
    <w:rsid w:val="00AA6402"/>
    <w:rsid w:val="00AA7371"/>
    <w:rsid w:val="00AA7453"/>
    <w:rsid w:val="00AB4A31"/>
    <w:rsid w:val="00AB6811"/>
    <w:rsid w:val="00AB6E10"/>
    <w:rsid w:val="00AB7EDF"/>
    <w:rsid w:val="00AC0B0B"/>
    <w:rsid w:val="00AC10FB"/>
    <w:rsid w:val="00AC1784"/>
    <w:rsid w:val="00AC17E8"/>
    <w:rsid w:val="00AC1CFE"/>
    <w:rsid w:val="00AC28E5"/>
    <w:rsid w:val="00AC4480"/>
    <w:rsid w:val="00AC4995"/>
    <w:rsid w:val="00AC4E24"/>
    <w:rsid w:val="00AC5082"/>
    <w:rsid w:val="00AC743E"/>
    <w:rsid w:val="00AC7FCC"/>
    <w:rsid w:val="00AD0A37"/>
    <w:rsid w:val="00AD18AF"/>
    <w:rsid w:val="00AD4B0F"/>
    <w:rsid w:val="00AD627E"/>
    <w:rsid w:val="00AD709B"/>
    <w:rsid w:val="00AD70B5"/>
    <w:rsid w:val="00AD7246"/>
    <w:rsid w:val="00AE1335"/>
    <w:rsid w:val="00AE216F"/>
    <w:rsid w:val="00AE3662"/>
    <w:rsid w:val="00AE3CE8"/>
    <w:rsid w:val="00AE50AB"/>
    <w:rsid w:val="00AE5772"/>
    <w:rsid w:val="00AE5B76"/>
    <w:rsid w:val="00AE5B7C"/>
    <w:rsid w:val="00AE5E34"/>
    <w:rsid w:val="00AF075D"/>
    <w:rsid w:val="00AF127E"/>
    <w:rsid w:val="00AF22AD"/>
    <w:rsid w:val="00AF2FC4"/>
    <w:rsid w:val="00AF477F"/>
    <w:rsid w:val="00AF4CA4"/>
    <w:rsid w:val="00AF5107"/>
    <w:rsid w:val="00AF5F1E"/>
    <w:rsid w:val="00AF7BA1"/>
    <w:rsid w:val="00B00FC4"/>
    <w:rsid w:val="00B01147"/>
    <w:rsid w:val="00B0263E"/>
    <w:rsid w:val="00B03CC4"/>
    <w:rsid w:val="00B03DA8"/>
    <w:rsid w:val="00B03F73"/>
    <w:rsid w:val="00B040DC"/>
    <w:rsid w:val="00B04D55"/>
    <w:rsid w:val="00B0502B"/>
    <w:rsid w:val="00B05671"/>
    <w:rsid w:val="00B06264"/>
    <w:rsid w:val="00B06D23"/>
    <w:rsid w:val="00B07C8F"/>
    <w:rsid w:val="00B07DED"/>
    <w:rsid w:val="00B07F70"/>
    <w:rsid w:val="00B12ECA"/>
    <w:rsid w:val="00B13DD8"/>
    <w:rsid w:val="00B14EFA"/>
    <w:rsid w:val="00B14FFA"/>
    <w:rsid w:val="00B1764F"/>
    <w:rsid w:val="00B2112E"/>
    <w:rsid w:val="00B2122F"/>
    <w:rsid w:val="00B21BBF"/>
    <w:rsid w:val="00B24D75"/>
    <w:rsid w:val="00B2538A"/>
    <w:rsid w:val="00B25705"/>
    <w:rsid w:val="00B26CC9"/>
    <w:rsid w:val="00B26CD7"/>
    <w:rsid w:val="00B26EB4"/>
    <w:rsid w:val="00B275D4"/>
    <w:rsid w:val="00B279D0"/>
    <w:rsid w:val="00B30232"/>
    <w:rsid w:val="00B30A82"/>
    <w:rsid w:val="00B310FA"/>
    <w:rsid w:val="00B31F41"/>
    <w:rsid w:val="00B33460"/>
    <w:rsid w:val="00B34360"/>
    <w:rsid w:val="00B34AFD"/>
    <w:rsid w:val="00B34E96"/>
    <w:rsid w:val="00B3553E"/>
    <w:rsid w:val="00B3603D"/>
    <w:rsid w:val="00B36C7E"/>
    <w:rsid w:val="00B36D2F"/>
    <w:rsid w:val="00B40796"/>
    <w:rsid w:val="00B41541"/>
    <w:rsid w:val="00B41698"/>
    <w:rsid w:val="00B41A59"/>
    <w:rsid w:val="00B43439"/>
    <w:rsid w:val="00B43DE7"/>
    <w:rsid w:val="00B44B75"/>
    <w:rsid w:val="00B458C5"/>
    <w:rsid w:val="00B47DF3"/>
    <w:rsid w:val="00B50361"/>
    <w:rsid w:val="00B52ED5"/>
    <w:rsid w:val="00B53DFF"/>
    <w:rsid w:val="00B545E5"/>
    <w:rsid w:val="00B54D42"/>
    <w:rsid w:val="00B563DC"/>
    <w:rsid w:val="00B60A2F"/>
    <w:rsid w:val="00B63D1E"/>
    <w:rsid w:val="00B648A2"/>
    <w:rsid w:val="00B67229"/>
    <w:rsid w:val="00B70EB6"/>
    <w:rsid w:val="00B72694"/>
    <w:rsid w:val="00B72E3F"/>
    <w:rsid w:val="00B735D4"/>
    <w:rsid w:val="00B73946"/>
    <w:rsid w:val="00B74616"/>
    <w:rsid w:val="00B74C45"/>
    <w:rsid w:val="00B75051"/>
    <w:rsid w:val="00B7507D"/>
    <w:rsid w:val="00B754B0"/>
    <w:rsid w:val="00B76FF2"/>
    <w:rsid w:val="00B771D0"/>
    <w:rsid w:val="00B80A6A"/>
    <w:rsid w:val="00B81258"/>
    <w:rsid w:val="00B8148C"/>
    <w:rsid w:val="00B817D2"/>
    <w:rsid w:val="00B818C3"/>
    <w:rsid w:val="00B84622"/>
    <w:rsid w:val="00B84639"/>
    <w:rsid w:val="00B84996"/>
    <w:rsid w:val="00B84A27"/>
    <w:rsid w:val="00B84DAE"/>
    <w:rsid w:val="00B85294"/>
    <w:rsid w:val="00B8578D"/>
    <w:rsid w:val="00B859DE"/>
    <w:rsid w:val="00B87863"/>
    <w:rsid w:val="00B90C29"/>
    <w:rsid w:val="00B9119F"/>
    <w:rsid w:val="00B91D47"/>
    <w:rsid w:val="00B9306B"/>
    <w:rsid w:val="00B93C19"/>
    <w:rsid w:val="00B94B43"/>
    <w:rsid w:val="00B9582E"/>
    <w:rsid w:val="00B964B2"/>
    <w:rsid w:val="00B967F6"/>
    <w:rsid w:val="00B97BC4"/>
    <w:rsid w:val="00BA0111"/>
    <w:rsid w:val="00BA1424"/>
    <w:rsid w:val="00BA1E8B"/>
    <w:rsid w:val="00BA2327"/>
    <w:rsid w:val="00BA23A4"/>
    <w:rsid w:val="00BA4879"/>
    <w:rsid w:val="00BA4A77"/>
    <w:rsid w:val="00BA4B10"/>
    <w:rsid w:val="00BA5808"/>
    <w:rsid w:val="00BA5EB5"/>
    <w:rsid w:val="00BA6286"/>
    <w:rsid w:val="00BA62BB"/>
    <w:rsid w:val="00BA68B4"/>
    <w:rsid w:val="00BB053E"/>
    <w:rsid w:val="00BB2FCE"/>
    <w:rsid w:val="00BB454D"/>
    <w:rsid w:val="00BB5E26"/>
    <w:rsid w:val="00BB660F"/>
    <w:rsid w:val="00BB67D1"/>
    <w:rsid w:val="00BC1090"/>
    <w:rsid w:val="00BC2457"/>
    <w:rsid w:val="00BC53E4"/>
    <w:rsid w:val="00BC5DDC"/>
    <w:rsid w:val="00BD0CAC"/>
    <w:rsid w:val="00BD0E59"/>
    <w:rsid w:val="00BD41D1"/>
    <w:rsid w:val="00BD5E94"/>
    <w:rsid w:val="00BD6BEE"/>
    <w:rsid w:val="00BD6D66"/>
    <w:rsid w:val="00BD7153"/>
    <w:rsid w:val="00BD77DA"/>
    <w:rsid w:val="00BE0601"/>
    <w:rsid w:val="00BE1C2E"/>
    <w:rsid w:val="00BE1E25"/>
    <w:rsid w:val="00BE3F84"/>
    <w:rsid w:val="00BE46DB"/>
    <w:rsid w:val="00BE5B67"/>
    <w:rsid w:val="00BE74D2"/>
    <w:rsid w:val="00BE7B89"/>
    <w:rsid w:val="00BF1544"/>
    <w:rsid w:val="00BF3496"/>
    <w:rsid w:val="00BF42F7"/>
    <w:rsid w:val="00BF4B63"/>
    <w:rsid w:val="00BF4EAB"/>
    <w:rsid w:val="00BF5882"/>
    <w:rsid w:val="00BF61DF"/>
    <w:rsid w:val="00BF7BD8"/>
    <w:rsid w:val="00C0114B"/>
    <w:rsid w:val="00C015AE"/>
    <w:rsid w:val="00C01D45"/>
    <w:rsid w:val="00C03FBE"/>
    <w:rsid w:val="00C04CCD"/>
    <w:rsid w:val="00C04F38"/>
    <w:rsid w:val="00C06783"/>
    <w:rsid w:val="00C07C96"/>
    <w:rsid w:val="00C07DC6"/>
    <w:rsid w:val="00C07EB3"/>
    <w:rsid w:val="00C10A39"/>
    <w:rsid w:val="00C1130A"/>
    <w:rsid w:val="00C12D2F"/>
    <w:rsid w:val="00C14685"/>
    <w:rsid w:val="00C15110"/>
    <w:rsid w:val="00C16D71"/>
    <w:rsid w:val="00C213B7"/>
    <w:rsid w:val="00C21752"/>
    <w:rsid w:val="00C21D74"/>
    <w:rsid w:val="00C222C3"/>
    <w:rsid w:val="00C23245"/>
    <w:rsid w:val="00C23EE1"/>
    <w:rsid w:val="00C2427C"/>
    <w:rsid w:val="00C27744"/>
    <w:rsid w:val="00C277A8"/>
    <w:rsid w:val="00C30747"/>
    <w:rsid w:val="00C30995"/>
    <w:rsid w:val="00C309AE"/>
    <w:rsid w:val="00C310BB"/>
    <w:rsid w:val="00C32AEE"/>
    <w:rsid w:val="00C33DAE"/>
    <w:rsid w:val="00C356DB"/>
    <w:rsid w:val="00C3647D"/>
    <w:rsid w:val="00C365CE"/>
    <w:rsid w:val="00C372A8"/>
    <w:rsid w:val="00C406C8"/>
    <w:rsid w:val="00C417EB"/>
    <w:rsid w:val="00C421EC"/>
    <w:rsid w:val="00C44630"/>
    <w:rsid w:val="00C448B8"/>
    <w:rsid w:val="00C45A7C"/>
    <w:rsid w:val="00C45CA9"/>
    <w:rsid w:val="00C46598"/>
    <w:rsid w:val="00C46F38"/>
    <w:rsid w:val="00C473B1"/>
    <w:rsid w:val="00C5002C"/>
    <w:rsid w:val="00C500B9"/>
    <w:rsid w:val="00C51902"/>
    <w:rsid w:val="00C52147"/>
    <w:rsid w:val="00C528AE"/>
    <w:rsid w:val="00C5365D"/>
    <w:rsid w:val="00C536DB"/>
    <w:rsid w:val="00C539FA"/>
    <w:rsid w:val="00C54C54"/>
    <w:rsid w:val="00C55330"/>
    <w:rsid w:val="00C57558"/>
    <w:rsid w:val="00C57F77"/>
    <w:rsid w:val="00C61688"/>
    <w:rsid w:val="00C63A2C"/>
    <w:rsid w:val="00C65255"/>
    <w:rsid w:val="00C656B2"/>
    <w:rsid w:val="00C66949"/>
    <w:rsid w:val="00C67920"/>
    <w:rsid w:val="00C704EC"/>
    <w:rsid w:val="00C708D8"/>
    <w:rsid w:val="00C7115A"/>
    <w:rsid w:val="00C7245B"/>
    <w:rsid w:val="00C733ED"/>
    <w:rsid w:val="00C7405F"/>
    <w:rsid w:val="00C75E96"/>
    <w:rsid w:val="00C7771C"/>
    <w:rsid w:val="00C8082B"/>
    <w:rsid w:val="00C821F2"/>
    <w:rsid w:val="00C87E58"/>
    <w:rsid w:val="00C91B84"/>
    <w:rsid w:val="00C93BB7"/>
    <w:rsid w:val="00C95DD6"/>
    <w:rsid w:val="00C971B7"/>
    <w:rsid w:val="00CA0A26"/>
    <w:rsid w:val="00CA1A05"/>
    <w:rsid w:val="00CA5485"/>
    <w:rsid w:val="00CA596E"/>
    <w:rsid w:val="00CA7B30"/>
    <w:rsid w:val="00CB22B5"/>
    <w:rsid w:val="00CB2D7D"/>
    <w:rsid w:val="00CB35F3"/>
    <w:rsid w:val="00CB38BA"/>
    <w:rsid w:val="00CB47E9"/>
    <w:rsid w:val="00CB48BA"/>
    <w:rsid w:val="00CB5861"/>
    <w:rsid w:val="00CB6113"/>
    <w:rsid w:val="00CB7C3C"/>
    <w:rsid w:val="00CB7F33"/>
    <w:rsid w:val="00CC0994"/>
    <w:rsid w:val="00CC18DB"/>
    <w:rsid w:val="00CC3FAB"/>
    <w:rsid w:val="00CC46BB"/>
    <w:rsid w:val="00CC5013"/>
    <w:rsid w:val="00CC66A9"/>
    <w:rsid w:val="00CC670E"/>
    <w:rsid w:val="00CC73D0"/>
    <w:rsid w:val="00CD00E3"/>
    <w:rsid w:val="00CD02D1"/>
    <w:rsid w:val="00CD0BE3"/>
    <w:rsid w:val="00CD1411"/>
    <w:rsid w:val="00CD288D"/>
    <w:rsid w:val="00CD32DE"/>
    <w:rsid w:val="00CD4CF9"/>
    <w:rsid w:val="00CD4E54"/>
    <w:rsid w:val="00CD6B26"/>
    <w:rsid w:val="00CD6DC1"/>
    <w:rsid w:val="00CD7433"/>
    <w:rsid w:val="00CD7FC8"/>
    <w:rsid w:val="00CE0E6D"/>
    <w:rsid w:val="00CE1C1E"/>
    <w:rsid w:val="00CE23D0"/>
    <w:rsid w:val="00CE257A"/>
    <w:rsid w:val="00CE2AE0"/>
    <w:rsid w:val="00CE3223"/>
    <w:rsid w:val="00CE354C"/>
    <w:rsid w:val="00CE378E"/>
    <w:rsid w:val="00CE45B0"/>
    <w:rsid w:val="00CE52FD"/>
    <w:rsid w:val="00CE5789"/>
    <w:rsid w:val="00CE6227"/>
    <w:rsid w:val="00CF02F2"/>
    <w:rsid w:val="00CF1271"/>
    <w:rsid w:val="00CF1DB1"/>
    <w:rsid w:val="00CF239C"/>
    <w:rsid w:val="00CF29CF"/>
    <w:rsid w:val="00CF301E"/>
    <w:rsid w:val="00CF3203"/>
    <w:rsid w:val="00CF39D1"/>
    <w:rsid w:val="00CF4099"/>
    <w:rsid w:val="00CF50D7"/>
    <w:rsid w:val="00CF60C9"/>
    <w:rsid w:val="00CF625F"/>
    <w:rsid w:val="00CF6DC0"/>
    <w:rsid w:val="00CF6E55"/>
    <w:rsid w:val="00CF6FA3"/>
    <w:rsid w:val="00CF737C"/>
    <w:rsid w:val="00D0014D"/>
    <w:rsid w:val="00D00D23"/>
    <w:rsid w:val="00D011C9"/>
    <w:rsid w:val="00D0385B"/>
    <w:rsid w:val="00D0540D"/>
    <w:rsid w:val="00D05415"/>
    <w:rsid w:val="00D05EDE"/>
    <w:rsid w:val="00D068FC"/>
    <w:rsid w:val="00D06D64"/>
    <w:rsid w:val="00D06E62"/>
    <w:rsid w:val="00D0714A"/>
    <w:rsid w:val="00D0752C"/>
    <w:rsid w:val="00D07DEB"/>
    <w:rsid w:val="00D1004C"/>
    <w:rsid w:val="00D10444"/>
    <w:rsid w:val="00D10828"/>
    <w:rsid w:val="00D10A58"/>
    <w:rsid w:val="00D10EFA"/>
    <w:rsid w:val="00D115A3"/>
    <w:rsid w:val="00D12374"/>
    <w:rsid w:val="00D1274F"/>
    <w:rsid w:val="00D12AC2"/>
    <w:rsid w:val="00D12F1C"/>
    <w:rsid w:val="00D1308F"/>
    <w:rsid w:val="00D1370F"/>
    <w:rsid w:val="00D150B5"/>
    <w:rsid w:val="00D16525"/>
    <w:rsid w:val="00D16AAC"/>
    <w:rsid w:val="00D16DFD"/>
    <w:rsid w:val="00D172AC"/>
    <w:rsid w:val="00D1751C"/>
    <w:rsid w:val="00D20585"/>
    <w:rsid w:val="00D21017"/>
    <w:rsid w:val="00D22819"/>
    <w:rsid w:val="00D22C71"/>
    <w:rsid w:val="00D23553"/>
    <w:rsid w:val="00D23801"/>
    <w:rsid w:val="00D23FAA"/>
    <w:rsid w:val="00D244F5"/>
    <w:rsid w:val="00D247F6"/>
    <w:rsid w:val="00D25D7E"/>
    <w:rsid w:val="00D30587"/>
    <w:rsid w:val="00D309C0"/>
    <w:rsid w:val="00D30C71"/>
    <w:rsid w:val="00D31033"/>
    <w:rsid w:val="00D335D6"/>
    <w:rsid w:val="00D355B1"/>
    <w:rsid w:val="00D36602"/>
    <w:rsid w:val="00D36E10"/>
    <w:rsid w:val="00D3723A"/>
    <w:rsid w:val="00D37DBF"/>
    <w:rsid w:val="00D4195F"/>
    <w:rsid w:val="00D4341D"/>
    <w:rsid w:val="00D470DF"/>
    <w:rsid w:val="00D47B0D"/>
    <w:rsid w:val="00D5082B"/>
    <w:rsid w:val="00D511F0"/>
    <w:rsid w:val="00D52A7D"/>
    <w:rsid w:val="00D53030"/>
    <w:rsid w:val="00D540CE"/>
    <w:rsid w:val="00D5422B"/>
    <w:rsid w:val="00D54EE5"/>
    <w:rsid w:val="00D553D0"/>
    <w:rsid w:val="00D55A9D"/>
    <w:rsid w:val="00D57AC5"/>
    <w:rsid w:val="00D57CBC"/>
    <w:rsid w:val="00D57CC1"/>
    <w:rsid w:val="00D604D7"/>
    <w:rsid w:val="00D629A2"/>
    <w:rsid w:val="00D62B5F"/>
    <w:rsid w:val="00D62C6E"/>
    <w:rsid w:val="00D63055"/>
    <w:rsid w:val="00D63F82"/>
    <w:rsid w:val="00D640FC"/>
    <w:rsid w:val="00D64551"/>
    <w:rsid w:val="00D64B7F"/>
    <w:rsid w:val="00D657E5"/>
    <w:rsid w:val="00D6634E"/>
    <w:rsid w:val="00D67AC6"/>
    <w:rsid w:val="00D7042D"/>
    <w:rsid w:val="00D70F7D"/>
    <w:rsid w:val="00D72AE5"/>
    <w:rsid w:val="00D730EB"/>
    <w:rsid w:val="00D737BE"/>
    <w:rsid w:val="00D74011"/>
    <w:rsid w:val="00D742BE"/>
    <w:rsid w:val="00D74484"/>
    <w:rsid w:val="00D7470C"/>
    <w:rsid w:val="00D74D46"/>
    <w:rsid w:val="00D74E14"/>
    <w:rsid w:val="00D75AA1"/>
    <w:rsid w:val="00D75E78"/>
    <w:rsid w:val="00D762FD"/>
    <w:rsid w:val="00D76A0F"/>
    <w:rsid w:val="00D77348"/>
    <w:rsid w:val="00D80450"/>
    <w:rsid w:val="00D80D0A"/>
    <w:rsid w:val="00D813E7"/>
    <w:rsid w:val="00D817C7"/>
    <w:rsid w:val="00D822EE"/>
    <w:rsid w:val="00D82378"/>
    <w:rsid w:val="00D82D55"/>
    <w:rsid w:val="00D86599"/>
    <w:rsid w:val="00D86B50"/>
    <w:rsid w:val="00D8763F"/>
    <w:rsid w:val="00D87D47"/>
    <w:rsid w:val="00D900FC"/>
    <w:rsid w:val="00D90381"/>
    <w:rsid w:val="00D914C9"/>
    <w:rsid w:val="00D9254F"/>
    <w:rsid w:val="00D92929"/>
    <w:rsid w:val="00D92A05"/>
    <w:rsid w:val="00D9360F"/>
    <w:rsid w:val="00D93C2E"/>
    <w:rsid w:val="00D93F64"/>
    <w:rsid w:val="00D93FBC"/>
    <w:rsid w:val="00D943F6"/>
    <w:rsid w:val="00D94803"/>
    <w:rsid w:val="00D94B44"/>
    <w:rsid w:val="00D950B5"/>
    <w:rsid w:val="00D970A5"/>
    <w:rsid w:val="00D97419"/>
    <w:rsid w:val="00DA1353"/>
    <w:rsid w:val="00DA212A"/>
    <w:rsid w:val="00DA24B7"/>
    <w:rsid w:val="00DA33AC"/>
    <w:rsid w:val="00DA42C7"/>
    <w:rsid w:val="00DA4A2B"/>
    <w:rsid w:val="00DA4CB7"/>
    <w:rsid w:val="00DA5504"/>
    <w:rsid w:val="00DA62E1"/>
    <w:rsid w:val="00DA6873"/>
    <w:rsid w:val="00DA6F7E"/>
    <w:rsid w:val="00DB0453"/>
    <w:rsid w:val="00DB0592"/>
    <w:rsid w:val="00DB0BE6"/>
    <w:rsid w:val="00DB170E"/>
    <w:rsid w:val="00DB297D"/>
    <w:rsid w:val="00DB2F79"/>
    <w:rsid w:val="00DB3F38"/>
    <w:rsid w:val="00DB4967"/>
    <w:rsid w:val="00DB4977"/>
    <w:rsid w:val="00DB4A12"/>
    <w:rsid w:val="00DB53E8"/>
    <w:rsid w:val="00DB59E1"/>
    <w:rsid w:val="00DB5AA8"/>
    <w:rsid w:val="00DB74FC"/>
    <w:rsid w:val="00DB7B4F"/>
    <w:rsid w:val="00DB7E8F"/>
    <w:rsid w:val="00DB7F16"/>
    <w:rsid w:val="00DC1152"/>
    <w:rsid w:val="00DC2DB0"/>
    <w:rsid w:val="00DC3739"/>
    <w:rsid w:val="00DC3A7E"/>
    <w:rsid w:val="00DC4A2B"/>
    <w:rsid w:val="00DC6811"/>
    <w:rsid w:val="00DC6B75"/>
    <w:rsid w:val="00DC6D6C"/>
    <w:rsid w:val="00DC6D8D"/>
    <w:rsid w:val="00DC731D"/>
    <w:rsid w:val="00DD1F62"/>
    <w:rsid w:val="00DD26CA"/>
    <w:rsid w:val="00DD40C5"/>
    <w:rsid w:val="00DD4C42"/>
    <w:rsid w:val="00DD5B37"/>
    <w:rsid w:val="00DD66AC"/>
    <w:rsid w:val="00DD7187"/>
    <w:rsid w:val="00DD75A8"/>
    <w:rsid w:val="00DE29FB"/>
    <w:rsid w:val="00DE311D"/>
    <w:rsid w:val="00DE31DF"/>
    <w:rsid w:val="00DE34AA"/>
    <w:rsid w:val="00DE3669"/>
    <w:rsid w:val="00DE3C5D"/>
    <w:rsid w:val="00DE4511"/>
    <w:rsid w:val="00DE4AB5"/>
    <w:rsid w:val="00DE4D88"/>
    <w:rsid w:val="00DE50CB"/>
    <w:rsid w:val="00DE631A"/>
    <w:rsid w:val="00DE6AEA"/>
    <w:rsid w:val="00DE72B0"/>
    <w:rsid w:val="00DE7538"/>
    <w:rsid w:val="00DF0298"/>
    <w:rsid w:val="00DF04AC"/>
    <w:rsid w:val="00DF09D4"/>
    <w:rsid w:val="00DF159B"/>
    <w:rsid w:val="00DF1F1F"/>
    <w:rsid w:val="00DF34A7"/>
    <w:rsid w:val="00DF371D"/>
    <w:rsid w:val="00DF3B4C"/>
    <w:rsid w:val="00DF6662"/>
    <w:rsid w:val="00DF7667"/>
    <w:rsid w:val="00E0088C"/>
    <w:rsid w:val="00E01301"/>
    <w:rsid w:val="00E0161A"/>
    <w:rsid w:val="00E01B37"/>
    <w:rsid w:val="00E02FA2"/>
    <w:rsid w:val="00E033A5"/>
    <w:rsid w:val="00E03581"/>
    <w:rsid w:val="00E03EB8"/>
    <w:rsid w:val="00E04D14"/>
    <w:rsid w:val="00E0508D"/>
    <w:rsid w:val="00E0550C"/>
    <w:rsid w:val="00E05639"/>
    <w:rsid w:val="00E05BE8"/>
    <w:rsid w:val="00E06AF0"/>
    <w:rsid w:val="00E0719B"/>
    <w:rsid w:val="00E1065C"/>
    <w:rsid w:val="00E11018"/>
    <w:rsid w:val="00E11A24"/>
    <w:rsid w:val="00E11EC0"/>
    <w:rsid w:val="00E120F2"/>
    <w:rsid w:val="00E12CF2"/>
    <w:rsid w:val="00E1702E"/>
    <w:rsid w:val="00E17764"/>
    <w:rsid w:val="00E206AE"/>
    <w:rsid w:val="00E216B0"/>
    <w:rsid w:val="00E23303"/>
    <w:rsid w:val="00E23397"/>
    <w:rsid w:val="00E23FDB"/>
    <w:rsid w:val="00E26415"/>
    <w:rsid w:val="00E27011"/>
    <w:rsid w:val="00E27C9B"/>
    <w:rsid w:val="00E31D05"/>
    <w:rsid w:val="00E32CD7"/>
    <w:rsid w:val="00E32DB8"/>
    <w:rsid w:val="00E3308B"/>
    <w:rsid w:val="00E33DEE"/>
    <w:rsid w:val="00E33E47"/>
    <w:rsid w:val="00E355A4"/>
    <w:rsid w:val="00E35752"/>
    <w:rsid w:val="00E36189"/>
    <w:rsid w:val="00E3637E"/>
    <w:rsid w:val="00E36AF0"/>
    <w:rsid w:val="00E40139"/>
    <w:rsid w:val="00E40547"/>
    <w:rsid w:val="00E40C75"/>
    <w:rsid w:val="00E40D3A"/>
    <w:rsid w:val="00E4126F"/>
    <w:rsid w:val="00E41BD2"/>
    <w:rsid w:val="00E41E24"/>
    <w:rsid w:val="00E44806"/>
    <w:rsid w:val="00E44EE1"/>
    <w:rsid w:val="00E466ED"/>
    <w:rsid w:val="00E51A02"/>
    <w:rsid w:val="00E51DEF"/>
    <w:rsid w:val="00E5241D"/>
    <w:rsid w:val="00E53B81"/>
    <w:rsid w:val="00E55354"/>
    <w:rsid w:val="00E555BF"/>
    <w:rsid w:val="00E55906"/>
    <w:rsid w:val="00E5680C"/>
    <w:rsid w:val="00E5691B"/>
    <w:rsid w:val="00E56C99"/>
    <w:rsid w:val="00E575D9"/>
    <w:rsid w:val="00E57A47"/>
    <w:rsid w:val="00E57CEA"/>
    <w:rsid w:val="00E60002"/>
    <w:rsid w:val="00E60037"/>
    <w:rsid w:val="00E6003E"/>
    <w:rsid w:val="00E600A9"/>
    <w:rsid w:val="00E6195D"/>
    <w:rsid w:val="00E61A16"/>
    <w:rsid w:val="00E6210B"/>
    <w:rsid w:val="00E62BFD"/>
    <w:rsid w:val="00E6368E"/>
    <w:rsid w:val="00E6568D"/>
    <w:rsid w:val="00E65906"/>
    <w:rsid w:val="00E66023"/>
    <w:rsid w:val="00E66095"/>
    <w:rsid w:val="00E667EA"/>
    <w:rsid w:val="00E70315"/>
    <w:rsid w:val="00E7047F"/>
    <w:rsid w:val="00E706A3"/>
    <w:rsid w:val="00E7118A"/>
    <w:rsid w:val="00E71619"/>
    <w:rsid w:val="00E71D7A"/>
    <w:rsid w:val="00E7272F"/>
    <w:rsid w:val="00E73901"/>
    <w:rsid w:val="00E74A8A"/>
    <w:rsid w:val="00E74BAE"/>
    <w:rsid w:val="00E74E27"/>
    <w:rsid w:val="00E7612F"/>
    <w:rsid w:val="00E76267"/>
    <w:rsid w:val="00E81487"/>
    <w:rsid w:val="00E81D65"/>
    <w:rsid w:val="00E821F0"/>
    <w:rsid w:val="00E82A0F"/>
    <w:rsid w:val="00E8508A"/>
    <w:rsid w:val="00E86CE3"/>
    <w:rsid w:val="00E8734D"/>
    <w:rsid w:val="00E8776D"/>
    <w:rsid w:val="00E9007A"/>
    <w:rsid w:val="00E908CF"/>
    <w:rsid w:val="00E91411"/>
    <w:rsid w:val="00E91BB3"/>
    <w:rsid w:val="00E93242"/>
    <w:rsid w:val="00E93568"/>
    <w:rsid w:val="00E935EB"/>
    <w:rsid w:val="00E9386A"/>
    <w:rsid w:val="00E95647"/>
    <w:rsid w:val="00E95FC3"/>
    <w:rsid w:val="00EA2A92"/>
    <w:rsid w:val="00EA2AFE"/>
    <w:rsid w:val="00EA37A1"/>
    <w:rsid w:val="00EA452C"/>
    <w:rsid w:val="00EA535B"/>
    <w:rsid w:val="00EA67F3"/>
    <w:rsid w:val="00EA6BD5"/>
    <w:rsid w:val="00EA6C73"/>
    <w:rsid w:val="00EA7259"/>
    <w:rsid w:val="00EA7BDA"/>
    <w:rsid w:val="00EB1F4A"/>
    <w:rsid w:val="00EB251D"/>
    <w:rsid w:val="00EB2B13"/>
    <w:rsid w:val="00EB438C"/>
    <w:rsid w:val="00EB5B36"/>
    <w:rsid w:val="00EB5F25"/>
    <w:rsid w:val="00EB6CFD"/>
    <w:rsid w:val="00EB74E2"/>
    <w:rsid w:val="00EB7FC2"/>
    <w:rsid w:val="00EC117D"/>
    <w:rsid w:val="00EC2134"/>
    <w:rsid w:val="00EC24AF"/>
    <w:rsid w:val="00EC2593"/>
    <w:rsid w:val="00EC25A4"/>
    <w:rsid w:val="00EC3A65"/>
    <w:rsid w:val="00EC45A3"/>
    <w:rsid w:val="00EC579D"/>
    <w:rsid w:val="00EC5884"/>
    <w:rsid w:val="00EC5EEB"/>
    <w:rsid w:val="00EC710F"/>
    <w:rsid w:val="00EC7A91"/>
    <w:rsid w:val="00ED29B8"/>
    <w:rsid w:val="00ED2AE6"/>
    <w:rsid w:val="00ED30B6"/>
    <w:rsid w:val="00ED30EF"/>
    <w:rsid w:val="00ED47B5"/>
    <w:rsid w:val="00ED5302"/>
    <w:rsid w:val="00ED5541"/>
    <w:rsid w:val="00ED57DA"/>
    <w:rsid w:val="00ED5BDC"/>
    <w:rsid w:val="00ED5CE4"/>
    <w:rsid w:val="00ED5EC0"/>
    <w:rsid w:val="00ED79EE"/>
    <w:rsid w:val="00ED7DAC"/>
    <w:rsid w:val="00EE0847"/>
    <w:rsid w:val="00EE0AAB"/>
    <w:rsid w:val="00EE1670"/>
    <w:rsid w:val="00EE1FEF"/>
    <w:rsid w:val="00EE26A2"/>
    <w:rsid w:val="00EE2A7E"/>
    <w:rsid w:val="00EE31E4"/>
    <w:rsid w:val="00EE40E5"/>
    <w:rsid w:val="00EE431C"/>
    <w:rsid w:val="00EE53BF"/>
    <w:rsid w:val="00EE5F71"/>
    <w:rsid w:val="00EE71AD"/>
    <w:rsid w:val="00EE73EC"/>
    <w:rsid w:val="00EE7D6F"/>
    <w:rsid w:val="00EE7D8C"/>
    <w:rsid w:val="00EF12CE"/>
    <w:rsid w:val="00EF1B2B"/>
    <w:rsid w:val="00EF25EA"/>
    <w:rsid w:val="00EF2605"/>
    <w:rsid w:val="00EF3BE7"/>
    <w:rsid w:val="00EF5B10"/>
    <w:rsid w:val="00EF5C10"/>
    <w:rsid w:val="00EF5F09"/>
    <w:rsid w:val="00EF5FFF"/>
    <w:rsid w:val="00EF6E55"/>
    <w:rsid w:val="00EF7C8E"/>
    <w:rsid w:val="00EF7D8D"/>
    <w:rsid w:val="00F01A2F"/>
    <w:rsid w:val="00F04D37"/>
    <w:rsid w:val="00F051AC"/>
    <w:rsid w:val="00F06047"/>
    <w:rsid w:val="00F067A6"/>
    <w:rsid w:val="00F070A3"/>
    <w:rsid w:val="00F07242"/>
    <w:rsid w:val="00F075FF"/>
    <w:rsid w:val="00F1054E"/>
    <w:rsid w:val="00F10E1D"/>
    <w:rsid w:val="00F118E1"/>
    <w:rsid w:val="00F11C1D"/>
    <w:rsid w:val="00F11D7D"/>
    <w:rsid w:val="00F1282C"/>
    <w:rsid w:val="00F14463"/>
    <w:rsid w:val="00F164F6"/>
    <w:rsid w:val="00F17D73"/>
    <w:rsid w:val="00F2013D"/>
    <w:rsid w:val="00F206A3"/>
    <w:rsid w:val="00F20927"/>
    <w:rsid w:val="00F20B25"/>
    <w:rsid w:val="00F21AC9"/>
    <w:rsid w:val="00F22525"/>
    <w:rsid w:val="00F22AF2"/>
    <w:rsid w:val="00F23D50"/>
    <w:rsid w:val="00F23F67"/>
    <w:rsid w:val="00F24149"/>
    <w:rsid w:val="00F2618E"/>
    <w:rsid w:val="00F307DC"/>
    <w:rsid w:val="00F31CDA"/>
    <w:rsid w:val="00F335BD"/>
    <w:rsid w:val="00F34181"/>
    <w:rsid w:val="00F3418C"/>
    <w:rsid w:val="00F35916"/>
    <w:rsid w:val="00F3602E"/>
    <w:rsid w:val="00F42404"/>
    <w:rsid w:val="00F43314"/>
    <w:rsid w:val="00F450BF"/>
    <w:rsid w:val="00F45D9D"/>
    <w:rsid w:val="00F46010"/>
    <w:rsid w:val="00F474B4"/>
    <w:rsid w:val="00F47A21"/>
    <w:rsid w:val="00F51050"/>
    <w:rsid w:val="00F517A0"/>
    <w:rsid w:val="00F535FA"/>
    <w:rsid w:val="00F54420"/>
    <w:rsid w:val="00F5499B"/>
    <w:rsid w:val="00F553DC"/>
    <w:rsid w:val="00F55EC8"/>
    <w:rsid w:val="00F6052E"/>
    <w:rsid w:val="00F60575"/>
    <w:rsid w:val="00F60D2D"/>
    <w:rsid w:val="00F612E2"/>
    <w:rsid w:val="00F61E3E"/>
    <w:rsid w:val="00F62976"/>
    <w:rsid w:val="00F639BD"/>
    <w:rsid w:val="00F63AA1"/>
    <w:rsid w:val="00F647D9"/>
    <w:rsid w:val="00F655DD"/>
    <w:rsid w:val="00F65E3F"/>
    <w:rsid w:val="00F67792"/>
    <w:rsid w:val="00F67DBD"/>
    <w:rsid w:val="00F67FE6"/>
    <w:rsid w:val="00F702E5"/>
    <w:rsid w:val="00F70C03"/>
    <w:rsid w:val="00F70D1D"/>
    <w:rsid w:val="00F7106B"/>
    <w:rsid w:val="00F71586"/>
    <w:rsid w:val="00F717F3"/>
    <w:rsid w:val="00F72347"/>
    <w:rsid w:val="00F72AD3"/>
    <w:rsid w:val="00F74878"/>
    <w:rsid w:val="00F75836"/>
    <w:rsid w:val="00F76340"/>
    <w:rsid w:val="00F76AAB"/>
    <w:rsid w:val="00F77AC4"/>
    <w:rsid w:val="00F8048B"/>
    <w:rsid w:val="00F809CB"/>
    <w:rsid w:val="00F82356"/>
    <w:rsid w:val="00F84926"/>
    <w:rsid w:val="00F84F9B"/>
    <w:rsid w:val="00F86B6B"/>
    <w:rsid w:val="00F876B1"/>
    <w:rsid w:val="00F87D32"/>
    <w:rsid w:val="00F87EBA"/>
    <w:rsid w:val="00F9063F"/>
    <w:rsid w:val="00F907CB"/>
    <w:rsid w:val="00F9084A"/>
    <w:rsid w:val="00F90906"/>
    <w:rsid w:val="00F90F3E"/>
    <w:rsid w:val="00F92096"/>
    <w:rsid w:val="00F934CF"/>
    <w:rsid w:val="00F936E1"/>
    <w:rsid w:val="00F937FF"/>
    <w:rsid w:val="00F9441A"/>
    <w:rsid w:val="00F94E62"/>
    <w:rsid w:val="00F94E80"/>
    <w:rsid w:val="00F9574D"/>
    <w:rsid w:val="00F957F0"/>
    <w:rsid w:val="00F965E8"/>
    <w:rsid w:val="00F9775C"/>
    <w:rsid w:val="00F97B90"/>
    <w:rsid w:val="00FA094B"/>
    <w:rsid w:val="00FA0A0B"/>
    <w:rsid w:val="00FA14B5"/>
    <w:rsid w:val="00FA24DB"/>
    <w:rsid w:val="00FA50DF"/>
    <w:rsid w:val="00FA564E"/>
    <w:rsid w:val="00FA5EF6"/>
    <w:rsid w:val="00FA6C86"/>
    <w:rsid w:val="00FA78DC"/>
    <w:rsid w:val="00FB0746"/>
    <w:rsid w:val="00FB1C03"/>
    <w:rsid w:val="00FB407F"/>
    <w:rsid w:val="00FB42A3"/>
    <w:rsid w:val="00FB51C7"/>
    <w:rsid w:val="00FB537E"/>
    <w:rsid w:val="00FB610D"/>
    <w:rsid w:val="00FB626A"/>
    <w:rsid w:val="00FB6E40"/>
    <w:rsid w:val="00FB73CF"/>
    <w:rsid w:val="00FB774D"/>
    <w:rsid w:val="00FB7990"/>
    <w:rsid w:val="00FC135D"/>
    <w:rsid w:val="00FC1549"/>
    <w:rsid w:val="00FC3B18"/>
    <w:rsid w:val="00FC428B"/>
    <w:rsid w:val="00FC5455"/>
    <w:rsid w:val="00FC6410"/>
    <w:rsid w:val="00FC6D4A"/>
    <w:rsid w:val="00FC7499"/>
    <w:rsid w:val="00FD0651"/>
    <w:rsid w:val="00FD0E7F"/>
    <w:rsid w:val="00FD1765"/>
    <w:rsid w:val="00FD1CCB"/>
    <w:rsid w:val="00FD260A"/>
    <w:rsid w:val="00FD3220"/>
    <w:rsid w:val="00FD4161"/>
    <w:rsid w:val="00FD4EE5"/>
    <w:rsid w:val="00FD5BC5"/>
    <w:rsid w:val="00FD5CDE"/>
    <w:rsid w:val="00FD6765"/>
    <w:rsid w:val="00FD7A7E"/>
    <w:rsid w:val="00FD7AFF"/>
    <w:rsid w:val="00FE03BC"/>
    <w:rsid w:val="00FE17EA"/>
    <w:rsid w:val="00FE30FA"/>
    <w:rsid w:val="00FE3520"/>
    <w:rsid w:val="00FE3EB8"/>
    <w:rsid w:val="00FE3F64"/>
    <w:rsid w:val="00FE430B"/>
    <w:rsid w:val="00FE4E0D"/>
    <w:rsid w:val="00FE522C"/>
    <w:rsid w:val="00FE54AB"/>
    <w:rsid w:val="00FE5579"/>
    <w:rsid w:val="00FE55D3"/>
    <w:rsid w:val="00FE6F7A"/>
    <w:rsid w:val="00FF06E8"/>
    <w:rsid w:val="00FF06FB"/>
    <w:rsid w:val="00FF1EE5"/>
    <w:rsid w:val="00FF24D4"/>
    <w:rsid w:val="00FF25F0"/>
    <w:rsid w:val="00FF2A5C"/>
    <w:rsid w:val="00FF3FDD"/>
    <w:rsid w:val="00FF555F"/>
    <w:rsid w:val="00FF59DF"/>
    <w:rsid w:val="00FF6465"/>
    <w:rsid w:val="00FF66F1"/>
    <w:rsid w:val="00FF6B28"/>
    <w:rsid w:val="00FF76A7"/>
    <w:rsid w:val="0CC1E6C5"/>
    <w:rsid w:val="104D0E52"/>
    <w:rsid w:val="1699A0AE"/>
    <w:rsid w:val="26A1F56F"/>
    <w:rsid w:val="3DD602D5"/>
    <w:rsid w:val="4014CC06"/>
    <w:rsid w:val="458FFA36"/>
    <w:rsid w:val="5A0B9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93B280"/>
  <w15:docId w15:val="{6D6B081A-B908-4249-A140-D337DE99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090"/>
    <w:pPr>
      <w:spacing w:before="0" w:after="240" w:line="240" w:lineRule="auto"/>
    </w:pPr>
    <w:rPr>
      <w:sz w:val="24"/>
    </w:rPr>
  </w:style>
  <w:style w:type="paragraph" w:styleId="Heading1">
    <w:name w:val="heading 1"/>
    <w:next w:val="Normal"/>
    <w:link w:val="Heading1Char"/>
    <w:uiPriority w:val="1"/>
    <w:qFormat/>
    <w:rsid w:val="0014059D"/>
    <w:pPr>
      <w:keepNext/>
      <w:keepLines/>
      <w:tabs>
        <w:tab w:val="left" w:pos="3345"/>
      </w:tabs>
      <w:spacing w:before="240" w:after="240" w:line="240" w:lineRule="auto"/>
      <w:contextualSpacing/>
      <w:jc w:val="center"/>
      <w:outlineLvl w:val="0"/>
    </w:pPr>
    <w:rPr>
      <w:b/>
      <w:spacing w:val="10"/>
      <w:sz w:val="32"/>
      <w:szCs w:val="48"/>
    </w:rPr>
  </w:style>
  <w:style w:type="paragraph" w:styleId="Heading2">
    <w:name w:val="heading 2"/>
    <w:next w:val="Normal"/>
    <w:link w:val="Heading2Char"/>
    <w:uiPriority w:val="1"/>
    <w:qFormat/>
    <w:rsid w:val="00491672"/>
    <w:pPr>
      <w:keepNext/>
      <w:keepLines/>
      <w:spacing w:before="240" w:after="120" w:line="240" w:lineRule="auto"/>
      <w:outlineLvl w:val="1"/>
    </w:pPr>
    <w:rPr>
      <w:rFonts w:asciiTheme="minorHAnsi" w:eastAsiaTheme="majorEastAsia" w:hAnsiTheme="minorHAnsi" w:cstheme="majorBidi"/>
      <w:b/>
      <w:caps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B47E9"/>
    <w:pPr>
      <w:keepNext/>
      <w:numPr>
        <w:numId w:val="3"/>
      </w:numPr>
      <w:spacing w:before="240" w:line="240" w:lineRule="auto"/>
      <w:outlineLvl w:val="2"/>
    </w:pPr>
    <w:rPr>
      <w:rFonts w:asciiTheme="minorHAnsi" w:eastAsiaTheme="majorEastAsia" w:hAnsiTheme="minorHAnsi" w:cs="Arial"/>
      <w:b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324E7E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DB0BE6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DB0BE6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4059D"/>
    <w:rPr>
      <w:b/>
      <w:spacing w:val="10"/>
      <w:sz w:val="32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491672"/>
    <w:rPr>
      <w:rFonts w:asciiTheme="minorHAnsi" w:eastAsiaTheme="majorEastAsia" w:hAnsiTheme="minorHAnsi" w:cstheme="majorBidi"/>
      <w:b/>
      <w:cap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B47E9"/>
    <w:rPr>
      <w:rFonts w:asciiTheme="minorHAnsi" w:eastAsiaTheme="majorEastAsia" w:hAnsiTheme="minorHAnsi" w:cs="Arial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324E7E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DB0BE6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DB0BE6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324E7E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324E7E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28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28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D247F6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324E7E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324E7E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SubtitleTitleandSubtitles"/>
    <w:uiPriority w:val="99"/>
    <w:rsid w:val="00A13E6D"/>
    <w:pPr>
      <w:spacing w:after="0"/>
    </w:pPr>
  </w:style>
  <w:style w:type="paragraph" w:customStyle="1" w:styleId="SubtitleTitleandSubtitles">
    <w:name w:val="Subtitle (Title and Subtitles)"/>
    <w:basedOn w:val="Normal"/>
    <w:uiPriority w:val="99"/>
    <w:rsid w:val="00BE46DB"/>
    <w:pPr>
      <w:pBdr>
        <w:bottom w:val="single" w:sz="4" w:space="1" w:color="auto"/>
      </w:pBdr>
      <w:contextualSpacing/>
      <w:jc w:val="center"/>
    </w:pPr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30899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Footer">
    <w:name w:val="footer"/>
    <w:link w:val="FooterChar"/>
    <w:uiPriority w:val="99"/>
    <w:qFormat/>
    <w:rsid w:val="00324E7E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E7E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/>
    </w:pPr>
    <w:rPr>
      <w:rFonts w:ascii="Times New Roman" w:hAnsi="Times New Roman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491672"/>
    <w:pPr>
      <w:numPr>
        <w:numId w:val="2"/>
      </w:numPr>
      <w:spacing w:after="120"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29"/>
    <w:qFormat/>
    <w:rsid w:val="008533D4"/>
    <w:pPr>
      <w:spacing w:after="400"/>
    </w:pPr>
    <w:rPr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059D"/>
    <w:pPr>
      <w:tabs>
        <w:tab w:val="center" w:pos="4680"/>
        <w:tab w:val="right" w:pos="9360"/>
      </w:tabs>
      <w:spacing w:after="120"/>
      <w:jc w:val="right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4059D"/>
    <w:rPr>
      <w:i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C1511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87F5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15110"/>
    <w:rPr>
      <w:rFonts w:asciiTheme="minorHAnsi" w:eastAsiaTheme="minorEastAsia" w:hAnsiTheme="minorHAnsi" w:cstheme="minorBidi"/>
      <w:color w:val="0087F5" w:themeColor="text1" w:themeTint="A5"/>
      <w:spacing w:val="15"/>
    </w:rPr>
  </w:style>
  <w:style w:type="character" w:styleId="CommentReference">
    <w:name w:val="annotation reference"/>
    <w:basedOn w:val="DefaultParagraphFont"/>
    <w:semiHidden/>
    <w:unhideWhenUsed/>
    <w:rsid w:val="00DA4A2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A4A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A4A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4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4A2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A0E5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657AFF"/>
    <w:pPr>
      <w:spacing w:after="0"/>
    </w:pPr>
    <w:rPr>
      <w:rFonts w:eastAsiaTheme="minorHAnsi" w:cstheme="minorBidi"/>
      <w:sz w:val="22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657AFF"/>
    <w:rPr>
      <w:rFonts w:eastAsiaTheme="minorHAnsi" w:cstheme="minorBidi"/>
      <w:szCs w:val="21"/>
      <w:lang w:bidi="ar-SA"/>
    </w:rPr>
  </w:style>
  <w:style w:type="paragraph" w:styleId="NoSpacing">
    <w:name w:val="No Spacing"/>
    <w:uiPriority w:val="1"/>
    <w:qFormat/>
    <w:rsid w:val="00AA0BD9"/>
    <w:pPr>
      <w:spacing w:before="0" w:line="240" w:lineRule="auto"/>
    </w:pPr>
    <w:rPr>
      <w:rFonts w:asciiTheme="minorHAnsi" w:eastAsiaTheme="minorHAnsi" w:hAnsiTheme="minorHAnsi" w:cstheme="minorBidi"/>
      <w:lang w:bidi="ar-SA"/>
    </w:rPr>
  </w:style>
  <w:style w:type="paragraph" w:styleId="Revision">
    <w:name w:val="Revision"/>
    <w:hidden/>
    <w:uiPriority w:val="99"/>
    <w:semiHidden/>
    <w:rsid w:val="00E93568"/>
    <w:pPr>
      <w:spacing w:before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abine\Documents\Custom%20Office%20Templates\Memo%20Template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A7931C09E2204E835FCBD95E2BDAB3" ma:contentTypeVersion="6" ma:contentTypeDescription="Create a new document." ma:contentTypeScope="" ma:versionID="8c69c5556fbb9779d0d263c78f94b664">
  <xsd:schema xmlns:xsd="http://www.w3.org/2001/XMLSchema" xmlns:xs="http://www.w3.org/2001/XMLSchema" xmlns:p="http://schemas.microsoft.com/office/2006/metadata/properties" xmlns:ns2="d86cdae2-c51b-4490-8006-d518ccff2a68" xmlns:ns3="1e7f468d-1304-4955-8326-7f0c3973287d" targetNamespace="http://schemas.microsoft.com/office/2006/metadata/properties" ma:root="true" ma:fieldsID="91d83d6c7ad8409fdce9e4ae4d3f70d1" ns2:_="" ns3:_="">
    <xsd:import namespace="d86cdae2-c51b-4490-8006-d518ccff2a68"/>
    <xsd:import namespace="1e7f468d-1304-4955-8326-7f0c39732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cdae2-c51b-4490-8006-d518ccff2a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f468d-1304-4955-8326-7f0c397328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275E1-C409-4F86-AC2C-864FA7D7000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1e7f468d-1304-4955-8326-7f0c3973287d"/>
    <ds:schemaRef ds:uri="d86cdae2-c51b-4490-8006-d518ccff2a6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7848BDE-E47D-475A-9C7D-060C91B90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cdae2-c51b-4490-8006-d518ccff2a68"/>
    <ds:schemaRef ds:uri="1e7f468d-1304-4955-8326-7f0c39732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E45F50-171F-4AD3-86D5-0868776994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173A15-A45C-4C0F-A205-5B5BF79D1FE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Memo Template</Template>
  <TotalTime>1</TotalTime>
  <Pages>1</Pages>
  <Words>206</Words>
  <Characters>1187</Characters>
  <Application>Microsoft Office Word</Application>
  <DocSecurity>0</DocSecurity>
  <Lines>42</Lines>
  <Paragraphs>21</Paragraphs>
  <ScaleCrop>false</ScaleCrop>
  <Manager/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Johnson, Lanterna Consulting</dc:creator>
  <cp:keywords/>
  <dc:description/>
  <cp:lastModifiedBy>Kusz, Susan (She/Her/Hers) (DEED)</cp:lastModifiedBy>
  <cp:revision>2</cp:revision>
  <cp:lastPrinted>2021-07-09T23:09:00Z</cp:lastPrinted>
  <dcterms:created xsi:type="dcterms:W3CDTF">2024-09-16T13:50:00Z</dcterms:created>
  <dcterms:modified xsi:type="dcterms:W3CDTF">2024-09-16T13:50:00Z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c322288ceced02813315cacb509d0e292f2a65cb95f65c63242de6fa4a57de33</vt:lpwstr>
  </property>
  <property fmtid="{D5CDD505-2E9C-101B-9397-08002B2CF9AE}" pid="3" name="ContentTypeId">
    <vt:lpwstr>0x01010016A7931C09E2204E835FCBD95E2BDAB3</vt:lpwstr>
  </property>
</Properties>
</file>