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EFF5" w14:textId="53D987D9" w:rsidR="00314EBD" w:rsidRDefault="008E2099" w:rsidP="00287E4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bookmarkStart w:id="0" w:name="_Hlk525651737"/>
      <w:bookmarkStart w:id="1" w:name="_Hlk512436247"/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5B3D82C5" wp14:editId="2B8AA6E6">
            <wp:extent cx="5943600" cy="3351276"/>
            <wp:effectExtent l="0" t="0" r="0" b="190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5E17A" w14:textId="67508BB8" w:rsidR="000F09AD" w:rsidRDefault="007A1C7B" w:rsidP="00287E4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I-</w:t>
      </w:r>
      <w:r w:rsidR="00C80DFE">
        <w:rPr>
          <w:rFonts w:ascii="Times New Roman" w:hAnsi="Times New Roman"/>
          <w:b/>
          <w:bCs/>
          <w:sz w:val="36"/>
          <w:szCs w:val="36"/>
        </w:rPr>
        <w:t>69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C64B41">
        <w:rPr>
          <w:rFonts w:ascii="Times New Roman" w:hAnsi="Times New Roman"/>
          <w:b/>
          <w:bCs/>
          <w:sz w:val="36"/>
          <w:szCs w:val="36"/>
        </w:rPr>
        <w:t xml:space="preserve">Rebuilding Michigan </w:t>
      </w:r>
      <w:r>
        <w:rPr>
          <w:rFonts w:ascii="Times New Roman" w:hAnsi="Times New Roman"/>
          <w:b/>
          <w:bCs/>
          <w:sz w:val="36"/>
          <w:szCs w:val="36"/>
        </w:rPr>
        <w:t xml:space="preserve">Project Update </w:t>
      </w:r>
    </w:p>
    <w:p w14:paraId="25B91958" w14:textId="5661D123" w:rsidR="00EA1900" w:rsidRPr="00C06A1B" w:rsidRDefault="00927AF7" w:rsidP="00287E4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October 7</w:t>
      </w:r>
      <w:r w:rsidR="00EA1900" w:rsidRPr="00C06A1B">
        <w:rPr>
          <w:rFonts w:ascii="Times New Roman" w:hAnsi="Times New Roman"/>
          <w:b/>
          <w:bCs/>
          <w:sz w:val="24"/>
          <w:szCs w:val="24"/>
        </w:rPr>
        <w:t>, 202</w:t>
      </w:r>
      <w:r w:rsidR="00C80DFE" w:rsidRPr="00C06A1B">
        <w:rPr>
          <w:rFonts w:ascii="Times New Roman" w:hAnsi="Times New Roman"/>
          <w:b/>
          <w:bCs/>
          <w:sz w:val="24"/>
          <w:szCs w:val="24"/>
        </w:rPr>
        <w:t>1</w:t>
      </w:r>
    </w:p>
    <w:p w14:paraId="33C27B9F" w14:textId="77777777" w:rsidR="00C64B41" w:rsidRPr="00C06A1B" w:rsidRDefault="00C64B41" w:rsidP="00287E45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14:paraId="0F44DA40" w14:textId="1DCC8E93" w:rsidR="00EA1900" w:rsidRPr="00C06A1B" w:rsidRDefault="00542A9E" w:rsidP="00287E45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C06A1B">
        <w:rPr>
          <w:rFonts w:ascii="Times New Roman" w:hAnsi="Times New Roman"/>
          <w:sz w:val="24"/>
          <w:szCs w:val="24"/>
        </w:rPr>
        <w:t>Work to rebuild</w:t>
      </w:r>
      <w:r w:rsidR="00414CD8" w:rsidRPr="00C06A1B">
        <w:rPr>
          <w:rFonts w:ascii="Times New Roman" w:hAnsi="Times New Roman"/>
          <w:sz w:val="24"/>
          <w:szCs w:val="24"/>
        </w:rPr>
        <w:t xml:space="preserve"> I-</w:t>
      </w:r>
      <w:r w:rsidR="00C80DFE" w:rsidRPr="00C06A1B">
        <w:rPr>
          <w:rFonts w:ascii="Times New Roman" w:hAnsi="Times New Roman"/>
          <w:sz w:val="24"/>
          <w:szCs w:val="24"/>
        </w:rPr>
        <w:t>69</w:t>
      </w:r>
      <w:r w:rsidR="00414CD8" w:rsidRPr="00C06A1B">
        <w:rPr>
          <w:rFonts w:ascii="Times New Roman" w:hAnsi="Times New Roman"/>
          <w:sz w:val="24"/>
          <w:szCs w:val="24"/>
        </w:rPr>
        <w:t xml:space="preserve"> </w:t>
      </w:r>
      <w:r w:rsidR="00C80DFE" w:rsidRPr="00C06A1B">
        <w:rPr>
          <w:rFonts w:ascii="Times New Roman" w:hAnsi="Times New Roman"/>
          <w:sz w:val="24"/>
          <w:szCs w:val="24"/>
        </w:rPr>
        <w:t>from north of Ainger R</w:t>
      </w:r>
      <w:r w:rsidRPr="00C06A1B">
        <w:rPr>
          <w:rFonts w:ascii="Times New Roman" w:hAnsi="Times New Roman"/>
          <w:sz w:val="24"/>
          <w:szCs w:val="24"/>
        </w:rPr>
        <w:t>oa</w:t>
      </w:r>
      <w:r w:rsidR="00C80DFE" w:rsidRPr="00C06A1B">
        <w:rPr>
          <w:rFonts w:ascii="Times New Roman" w:hAnsi="Times New Roman"/>
          <w:sz w:val="24"/>
          <w:szCs w:val="24"/>
        </w:rPr>
        <w:t>d to Island Hi</w:t>
      </w:r>
      <w:r w:rsidR="00306BD3">
        <w:rPr>
          <w:rFonts w:ascii="Times New Roman" w:hAnsi="Times New Roman"/>
          <w:sz w:val="24"/>
          <w:szCs w:val="24"/>
        </w:rPr>
        <w:t xml:space="preserve">ghway </w:t>
      </w:r>
      <w:r w:rsidR="0070588C">
        <w:rPr>
          <w:rFonts w:ascii="Times New Roman" w:hAnsi="Times New Roman"/>
          <w:sz w:val="24"/>
          <w:szCs w:val="24"/>
        </w:rPr>
        <w:t xml:space="preserve">continues to progress. With the work completed on </w:t>
      </w:r>
      <w:r w:rsidR="00945D30">
        <w:rPr>
          <w:rFonts w:ascii="Times New Roman" w:hAnsi="Times New Roman"/>
          <w:sz w:val="24"/>
          <w:szCs w:val="24"/>
        </w:rPr>
        <w:t xml:space="preserve">the </w:t>
      </w:r>
      <w:r w:rsidR="0070588C">
        <w:rPr>
          <w:rFonts w:ascii="Times New Roman" w:hAnsi="Times New Roman"/>
          <w:sz w:val="24"/>
          <w:szCs w:val="24"/>
        </w:rPr>
        <w:t>northbound lanes</w:t>
      </w:r>
      <w:r w:rsidR="00352557">
        <w:rPr>
          <w:rFonts w:ascii="Times New Roman" w:hAnsi="Times New Roman"/>
          <w:sz w:val="24"/>
          <w:szCs w:val="24"/>
        </w:rPr>
        <w:t>,</w:t>
      </w:r>
      <w:r w:rsidR="0070588C">
        <w:rPr>
          <w:rFonts w:ascii="Times New Roman" w:hAnsi="Times New Roman"/>
          <w:sz w:val="24"/>
          <w:szCs w:val="24"/>
        </w:rPr>
        <w:t xml:space="preserve"> </w:t>
      </w:r>
      <w:r w:rsidR="008D4A0B">
        <w:rPr>
          <w:rFonts w:ascii="Times New Roman" w:hAnsi="Times New Roman"/>
          <w:sz w:val="24"/>
          <w:szCs w:val="24"/>
        </w:rPr>
        <w:t>progress</w:t>
      </w:r>
      <w:r w:rsidR="0070588C">
        <w:rPr>
          <w:rFonts w:ascii="Times New Roman" w:hAnsi="Times New Roman"/>
          <w:sz w:val="24"/>
          <w:szCs w:val="24"/>
        </w:rPr>
        <w:t xml:space="preserve"> has </w:t>
      </w:r>
      <w:r w:rsidR="006F239C">
        <w:rPr>
          <w:rFonts w:ascii="Times New Roman" w:hAnsi="Times New Roman"/>
          <w:sz w:val="24"/>
          <w:szCs w:val="24"/>
        </w:rPr>
        <w:t xml:space="preserve">started </w:t>
      </w:r>
      <w:r w:rsidR="008D4A0B">
        <w:rPr>
          <w:rFonts w:ascii="Times New Roman" w:hAnsi="Times New Roman"/>
          <w:sz w:val="24"/>
          <w:szCs w:val="24"/>
        </w:rPr>
        <w:t xml:space="preserve">on </w:t>
      </w:r>
      <w:r w:rsidR="006F239C">
        <w:rPr>
          <w:rFonts w:ascii="Times New Roman" w:hAnsi="Times New Roman"/>
          <w:sz w:val="24"/>
          <w:szCs w:val="24"/>
        </w:rPr>
        <w:t>rebu</w:t>
      </w:r>
      <w:r w:rsidR="00306BD3">
        <w:rPr>
          <w:rFonts w:ascii="Times New Roman" w:hAnsi="Times New Roman"/>
          <w:sz w:val="24"/>
          <w:szCs w:val="24"/>
        </w:rPr>
        <w:t xml:space="preserve">ilding </w:t>
      </w:r>
      <w:r w:rsidR="00D1066C">
        <w:rPr>
          <w:rFonts w:ascii="Times New Roman" w:hAnsi="Times New Roman"/>
          <w:sz w:val="24"/>
          <w:szCs w:val="24"/>
        </w:rPr>
        <w:t>the southbound lanes</w:t>
      </w:r>
      <w:r w:rsidR="008D4A0B">
        <w:rPr>
          <w:rFonts w:ascii="Times New Roman" w:hAnsi="Times New Roman"/>
          <w:sz w:val="24"/>
          <w:szCs w:val="24"/>
        </w:rPr>
        <w:t xml:space="preserve">, expected to be completed by </w:t>
      </w:r>
      <w:r w:rsidR="0070588C">
        <w:rPr>
          <w:rFonts w:ascii="Times New Roman" w:hAnsi="Times New Roman"/>
          <w:sz w:val="24"/>
          <w:szCs w:val="24"/>
        </w:rPr>
        <w:t>mid-November</w:t>
      </w:r>
      <w:r w:rsidR="008D4A0B">
        <w:rPr>
          <w:rFonts w:ascii="Times New Roman" w:hAnsi="Times New Roman"/>
          <w:sz w:val="24"/>
          <w:szCs w:val="24"/>
        </w:rPr>
        <w:t>.</w:t>
      </w:r>
      <w:r w:rsidR="00D1066C">
        <w:rPr>
          <w:rFonts w:ascii="Times New Roman" w:hAnsi="Times New Roman"/>
          <w:sz w:val="24"/>
          <w:szCs w:val="24"/>
        </w:rPr>
        <w:t xml:space="preserve"> </w:t>
      </w:r>
      <w:r w:rsidR="0025156B" w:rsidRPr="00C06A1B">
        <w:rPr>
          <w:rFonts w:ascii="Times New Roman" w:hAnsi="Times New Roman"/>
          <w:sz w:val="24"/>
          <w:szCs w:val="24"/>
        </w:rPr>
        <w:t>B</w:t>
      </w:r>
      <w:r w:rsidR="00C80DFE" w:rsidRPr="00C06A1B">
        <w:rPr>
          <w:rFonts w:ascii="Times New Roman" w:hAnsi="Times New Roman"/>
          <w:sz w:val="24"/>
          <w:szCs w:val="24"/>
        </w:rPr>
        <w:t xml:space="preserve">oth northbound and southbound I-69 will be </w:t>
      </w:r>
      <w:r w:rsidR="0025156B" w:rsidRPr="00C06A1B">
        <w:rPr>
          <w:rFonts w:ascii="Times New Roman" w:hAnsi="Times New Roman"/>
          <w:sz w:val="24"/>
          <w:szCs w:val="24"/>
        </w:rPr>
        <w:t>rebuilt in 2021,</w:t>
      </w:r>
      <w:r w:rsidR="00C80DFE" w:rsidRPr="00C06A1B">
        <w:rPr>
          <w:rFonts w:ascii="Times New Roman" w:hAnsi="Times New Roman"/>
          <w:sz w:val="24"/>
          <w:szCs w:val="24"/>
        </w:rPr>
        <w:t xml:space="preserve"> including the interchange ramps at Cochran Road and M-50.</w:t>
      </w:r>
      <w:r w:rsidR="00FD79A8" w:rsidRPr="00C06A1B">
        <w:rPr>
          <w:rFonts w:ascii="Times New Roman" w:hAnsi="Times New Roman"/>
          <w:sz w:val="24"/>
          <w:szCs w:val="24"/>
        </w:rPr>
        <w:t xml:space="preserve"> </w:t>
      </w:r>
    </w:p>
    <w:p w14:paraId="56BE9CCD" w14:textId="77777777" w:rsidR="00423539" w:rsidRPr="00C06A1B" w:rsidRDefault="00423539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B9FF652" w14:textId="71EAC619" w:rsidR="00AE4438" w:rsidRPr="00C06A1B" w:rsidRDefault="00423539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6A1B">
        <w:rPr>
          <w:rFonts w:ascii="Times New Roman" w:hAnsi="Times New Roman"/>
          <w:b/>
          <w:bCs/>
          <w:sz w:val="24"/>
          <w:szCs w:val="24"/>
          <w:u w:val="single"/>
        </w:rPr>
        <w:t>Project Progress Last Month:</w:t>
      </w:r>
    </w:p>
    <w:p w14:paraId="760BC9D9" w14:textId="77777777" w:rsidR="0070588C" w:rsidRPr="00DD65B1" w:rsidRDefault="0070588C" w:rsidP="0070588C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Southbound I-69 Roadwork</w:t>
      </w:r>
    </w:p>
    <w:p w14:paraId="3D4B8A2F" w14:textId="14FF464D" w:rsidR="0070588C" w:rsidRDefault="00D2727F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0588C" w:rsidRPr="00DD65B1">
        <w:rPr>
          <w:rFonts w:ascii="Times New Roman" w:hAnsi="Times New Roman"/>
          <w:sz w:val="24"/>
          <w:szCs w:val="24"/>
        </w:rPr>
        <w:t xml:space="preserve">avement removal </w:t>
      </w:r>
      <w:r w:rsidR="00945D30">
        <w:rPr>
          <w:rFonts w:ascii="Times New Roman" w:hAnsi="Times New Roman"/>
          <w:sz w:val="24"/>
          <w:szCs w:val="24"/>
        </w:rPr>
        <w:t>is</w:t>
      </w:r>
      <w:r w:rsidR="00E57FE8">
        <w:rPr>
          <w:rFonts w:ascii="Times New Roman" w:hAnsi="Times New Roman"/>
          <w:sz w:val="24"/>
          <w:szCs w:val="24"/>
        </w:rPr>
        <w:t xml:space="preserve"> complete </w:t>
      </w:r>
      <w:r w:rsidR="0070588C" w:rsidRPr="00DD65B1">
        <w:rPr>
          <w:rFonts w:ascii="Times New Roman" w:hAnsi="Times New Roman"/>
          <w:sz w:val="24"/>
          <w:szCs w:val="24"/>
        </w:rPr>
        <w:t>from north of Ainger Ro</w:t>
      </w:r>
      <w:r>
        <w:rPr>
          <w:rFonts w:ascii="Times New Roman" w:hAnsi="Times New Roman"/>
          <w:sz w:val="24"/>
          <w:szCs w:val="24"/>
        </w:rPr>
        <w:t>a</w:t>
      </w:r>
      <w:r w:rsidR="0070588C" w:rsidRPr="00DD65B1">
        <w:rPr>
          <w:rFonts w:ascii="Times New Roman" w:hAnsi="Times New Roman"/>
          <w:sz w:val="24"/>
          <w:szCs w:val="24"/>
        </w:rPr>
        <w:t xml:space="preserve">d to Island Highway. </w:t>
      </w:r>
    </w:p>
    <w:p w14:paraId="4EF6440A" w14:textId="2038ADA0" w:rsidR="00D2727F" w:rsidRDefault="00D2727F" w:rsidP="00D272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DD65B1">
        <w:rPr>
          <w:rFonts w:ascii="Times New Roman" w:hAnsi="Times New Roman"/>
          <w:sz w:val="24"/>
          <w:szCs w:val="24"/>
        </w:rPr>
        <w:t>rading, underdrain placement, new subbase</w:t>
      </w:r>
      <w:r w:rsidR="00945D30">
        <w:rPr>
          <w:rFonts w:ascii="Times New Roman" w:hAnsi="Times New Roman"/>
          <w:sz w:val="24"/>
          <w:szCs w:val="24"/>
        </w:rPr>
        <w:t>,</w:t>
      </w:r>
      <w:r w:rsidRPr="00DD65B1">
        <w:rPr>
          <w:rFonts w:ascii="Times New Roman" w:hAnsi="Times New Roman"/>
          <w:sz w:val="24"/>
          <w:szCs w:val="24"/>
        </w:rPr>
        <w:t xml:space="preserve"> and aggregate base course </w:t>
      </w:r>
      <w:r>
        <w:rPr>
          <w:rFonts w:ascii="Times New Roman" w:hAnsi="Times New Roman"/>
          <w:sz w:val="24"/>
          <w:szCs w:val="24"/>
        </w:rPr>
        <w:t xml:space="preserve">placement </w:t>
      </w:r>
      <w:r w:rsidR="00E57FE8">
        <w:rPr>
          <w:rFonts w:ascii="Times New Roman" w:hAnsi="Times New Roman"/>
          <w:sz w:val="24"/>
          <w:szCs w:val="24"/>
        </w:rPr>
        <w:t xml:space="preserve">is complete from </w:t>
      </w:r>
      <w:r w:rsidRPr="00DD65B1">
        <w:rPr>
          <w:rFonts w:ascii="Times New Roman" w:hAnsi="Times New Roman"/>
          <w:sz w:val="24"/>
          <w:szCs w:val="24"/>
        </w:rPr>
        <w:t>north of Ainger Road</w:t>
      </w:r>
      <w:r w:rsidR="00E57FE8">
        <w:rPr>
          <w:rFonts w:ascii="Times New Roman" w:hAnsi="Times New Roman"/>
          <w:sz w:val="24"/>
          <w:szCs w:val="24"/>
        </w:rPr>
        <w:t xml:space="preserve"> to Cochran Road</w:t>
      </w:r>
      <w:r w:rsidRPr="00DD65B1">
        <w:rPr>
          <w:rFonts w:ascii="Times New Roman" w:hAnsi="Times New Roman"/>
          <w:sz w:val="24"/>
          <w:szCs w:val="24"/>
        </w:rPr>
        <w:t>.</w:t>
      </w:r>
    </w:p>
    <w:p w14:paraId="6BB78628" w14:textId="25361C1A" w:rsidR="00D2727F" w:rsidRPr="00DD65B1" w:rsidRDefault="005969BC" w:rsidP="00D2727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 course a</w:t>
      </w:r>
      <w:r w:rsidR="00D2727F">
        <w:rPr>
          <w:rFonts w:ascii="Times New Roman" w:hAnsi="Times New Roman"/>
          <w:sz w:val="24"/>
          <w:szCs w:val="24"/>
        </w:rPr>
        <w:t xml:space="preserve">sphalt paving </w:t>
      </w:r>
      <w:r w:rsidR="00E57FE8">
        <w:rPr>
          <w:rFonts w:ascii="Times New Roman" w:hAnsi="Times New Roman"/>
          <w:sz w:val="24"/>
          <w:szCs w:val="24"/>
        </w:rPr>
        <w:t xml:space="preserve">is complete from </w:t>
      </w:r>
      <w:r w:rsidR="00D2727F">
        <w:rPr>
          <w:rFonts w:ascii="Times New Roman" w:hAnsi="Times New Roman"/>
          <w:sz w:val="24"/>
          <w:szCs w:val="24"/>
        </w:rPr>
        <w:t xml:space="preserve">north of Ainger Road to </w:t>
      </w:r>
      <w:r w:rsidR="00E57FE8">
        <w:rPr>
          <w:rFonts w:ascii="Times New Roman" w:hAnsi="Times New Roman"/>
          <w:sz w:val="24"/>
          <w:szCs w:val="24"/>
        </w:rPr>
        <w:t xml:space="preserve">Big Creek and from Cochran Road to the Battle Creek River. </w:t>
      </w:r>
    </w:p>
    <w:p w14:paraId="052D7BE6" w14:textId="5C987FFD" w:rsidR="00D2727F" w:rsidRDefault="00464249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2" w:name="_Hlk83734526"/>
      <w:r>
        <w:rPr>
          <w:rFonts w:ascii="Times New Roman" w:hAnsi="Times New Roman"/>
          <w:sz w:val="24"/>
          <w:szCs w:val="24"/>
        </w:rPr>
        <w:lastRenderedPageBreak/>
        <w:t>G</w:t>
      </w:r>
      <w:r w:rsidR="00D2727F">
        <w:rPr>
          <w:rFonts w:ascii="Times New Roman" w:hAnsi="Times New Roman"/>
          <w:sz w:val="24"/>
          <w:szCs w:val="24"/>
        </w:rPr>
        <w:t>rading</w:t>
      </w:r>
      <w:r>
        <w:rPr>
          <w:rFonts w:ascii="Times New Roman" w:hAnsi="Times New Roman"/>
          <w:sz w:val="24"/>
          <w:szCs w:val="24"/>
        </w:rPr>
        <w:t>,</w:t>
      </w:r>
      <w:r w:rsidR="00D2727F">
        <w:rPr>
          <w:rFonts w:ascii="Times New Roman" w:hAnsi="Times New Roman"/>
          <w:sz w:val="24"/>
          <w:szCs w:val="24"/>
        </w:rPr>
        <w:t xml:space="preserve"> underdrain placement, new subbase</w:t>
      </w:r>
      <w:r w:rsidR="00E57FE8">
        <w:rPr>
          <w:rFonts w:ascii="Times New Roman" w:hAnsi="Times New Roman"/>
          <w:sz w:val="24"/>
          <w:szCs w:val="24"/>
        </w:rPr>
        <w:t>,</w:t>
      </w:r>
      <w:r w:rsidR="00D2727F">
        <w:rPr>
          <w:rFonts w:ascii="Times New Roman" w:hAnsi="Times New Roman"/>
          <w:sz w:val="24"/>
          <w:szCs w:val="24"/>
        </w:rPr>
        <w:t xml:space="preserve"> aggregate base course</w:t>
      </w:r>
      <w:r w:rsidR="00E57FE8">
        <w:rPr>
          <w:rFonts w:ascii="Times New Roman" w:hAnsi="Times New Roman"/>
          <w:sz w:val="24"/>
          <w:szCs w:val="24"/>
        </w:rPr>
        <w:t>, asphalt base</w:t>
      </w:r>
      <w:r w:rsidR="00945D30">
        <w:rPr>
          <w:rFonts w:ascii="Times New Roman" w:hAnsi="Times New Roman"/>
          <w:sz w:val="24"/>
          <w:szCs w:val="24"/>
        </w:rPr>
        <w:t>,</w:t>
      </w:r>
      <w:r w:rsidR="00E57FE8">
        <w:rPr>
          <w:rFonts w:ascii="Times New Roman" w:hAnsi="Times New Roman"/>
          <w:sz w:val="24"/>
          <w:szCs w:val="24"/>
        </w:rPr>
        <w:t xml:space="preserve"> </w:t>
      </w:r>
      <w:r w:rsidR="00945D30" w:rsidRPr="00945D30">
        <w:rPr>
          <w:rFonts w:ascii="Times New Roman" w:hAnsi="Times New Roman"/>
          <w:sz w:val="24"/>
          <w:szCs w:val="24"/>
        </w:rPr>
        <w:t>and</w:t>
      </w:r>
      <w:r w:rsidR="00E57FE8" w:rsidRPr="00945D30">
        <w:rPr>
          <w:rFonts w:ascii="Times New Roman" w:hAnsi="Times New Roman"/>
          <w:sz w:val="24"/>
          <w:szCs w:val="24"/>
        </w:rPr>
        <w:t xml:space="preserve"> leveling course ha</w:t>
      </w:r>
      <w:r w:rsidR="00945D30">
        <w:rPr>
          <w:rFonts w:ascii="Times New Roman" w:hAnsi="Times New Roman"/>
          <w:sz w:val="24"/>
          <w:szCs w:val="24"/>
        </w:rPr>
        <w:t>ve</w:t>
      </w:r>
      <w:r w:rsidR="00E57FE8" w:rsidRPr="00945D30">
        <w:rPr>
          <w:rFonts w:ascii="Times New Roman" w:hAnsi="Times New Roman"/>
          <w:sz w:val="24"/>
          <w:szCs w:val="24"/>
        </w:rPr>
        <w:t xml:space="preserve"> been</w:t>
      </w:r>
      <w:r w:rsidR="00E57FE8">
        <w:rPr>
          <w:rFonts w:ascii="Times New Roman" w:hAnsi="Times New Roman"/>
          <w:sz w:val="24"/>
          <w:szCs w:val="24"/>
        </w:rPr>
        <w:t xml:space="preserve"> completed for the southbound I-69 exit ramp to M-50.  </w:t>
      </w:r>
      <w:r w:rsidR="00D2727F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32805022" w14:textId="5759B28D" w:rsidR="00917351" w:rsidRDefault="00917351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Pavement removal, underdrains and subbase placement </w:t>
      </w:r>
      <w:r w:rsidR="00945D30">
        <w:rPr>
          <w:rFonts w:ascii="Times New Roman" w:hAnsi="Times New Roman"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complete for the M-50 entrance ramp to southbound I-69</w:t>
      </w:r>
      <w:r w:rsidR="00380805">
        <w:rPr>
          <w:rFonts w:ascii="Times New Roman" w:hAnsi="Times New Roman"/>
          <w:sz w:val="24"/>
          <w:szCs w:val="24"/>
        </w:rPr>
        <w:t>.</w:t>
      </w:r>
    </w:p>
    <w:p w14:paraId="3BF396F9" w14:textId="0AA63EB2" w:rsidR="00917351" w:rsidRPr="00DD65B1" w:rsidRDefault="00917351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Pavement removal ha</w:t>
      </w:r>
      <w:r w:rsidR="00945D3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sta</w:t>
      </w:r>
      <w:r w:rsidR="00945D30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ted </w:t>
      </w:r>
      <w:r w:rsidR="00945D30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the southbound I-69 exit ramp to Cochran Road. </w:t>
      </w:r>
    </w:p>
    <w:p w14:paraId="41534698" w14:textId="16C510DD" w:rsidR="0070588C" w:rsidRDefault="00D2727F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0588C" w:rsidRPr="00DD65B1">
        <w:rPr>
          <w:rFonts w:ascii="Times New Roman" w:hAnsi="Times New Roman"/>
          <w:sz w:val="24"/>
          <w:szCs w:val="24"/>
        </w:rPr>
        <w:t xml:space="preserve">torm sewer work </w:t>
      </w:r>
      <w:r w:rsidR="00E57FE8">
        <w:rPr>
          <w:rFonts w:ascii="Times New Roman" w:hAnsi="Times New Roman"/>
          <w:sz w:val="24"/>
          <w:szCs w:val="24"/>
        </w:rPr>
        <w:t xml:space="preserve">has been completed </w:t>
      </w:r>
      <w:r w:rsidR="0070588C" w:rsidRPr="00DD65B1">
        <w:rPr>
          <w:rFonts w:ascii="Times New Roman" w:hAnsi="Times New Roman"/>
          <w:sz w:val="24"/>
          <w:szCs w:val="24"/>
        </w:rPr>
        <w:t>throughout the project</w:t>
      </w:r>
      <w:r w:rsidR="005969BC">
        <w:rPr>
          <w:rFonts w:ascii="Times New Roman" w:hAnsi="Times New Roman"/>
          <w:sz w:val="24"/>
          <w:szCs w:val="24"/>
        </w:rPr>
        <w:t>.</w:t>
      </w:r>
    </w:p>
    <w:p w14:paraId="33C0573C" w14:textId="26CE9337" w:rsidR="005969BC" w:rsidRDefault="00E57FE8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969BC">
        <w:rPr>
          <w:rFonts w:ascii="Times New Roman" w:hAnsi="Times New Roman"/>
          <w:sz w:val="24"/>
          <w:szCs w:val="24"/>
        </w:rPr>
        <w:t>box culvert at Five Corners Drain</w:t>
      </w:r>
      <w:r>
        <w:rPr>
          <w:rFonts w:ascii="Times New Roman" w:hAnsi="Times New Roman"/>
          <w:sz w:val="24"/>
          <w:szCs w:val="24"/>
        </w:rPr>
        <w:t xml:space="preserve"> has been installed.</w:t>
      </w:r>
    </w:p>
    <w:p w14:paraId="561DEA24" w14:textId="33EB00E0" w:rsidR="00D2727F" w:rsidRPr="00DD65B1" w:rsidRDefault="00D2727F" w:rsidP="0070588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Progress continues on </w:t>
      </w:r>
      <w:r w:rsidR="00945D30">
        <w:rPr>
          <w:rFonts w:ascii="Times New Roman" w:hAnsi="Times New Roman"/>
          <w:sz w:val="24"/>
          <w:szCs w:val="24"/>
        </w:rPr>
        <w:t xml:space="preserve">building </w:t>
      </w:r>
      <w:r>
        <w:rPr>
          <w:rFonts w:ascii="Times New Roman" w:hAnsi="Times New Roman"/>
          <w:sz w:val="24"/>
          <w:szCs w:val="24"/>
        </w:rPr>
        <w:t>crossover</w:t>
      </w:r>
      <w:r w:rsidR="00945D3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temporary patching from I-94 to Ainger Road to maintain traffic for work in 2022 and 2023.   </w:t>
      </w:r>
    </w:p>
    <w:p w14:paraId="32C80013" w14:textId="77777777" w:rsidR="0070588C" w:rsidRPr="00DD65B1" w:rsidRDefault="0070588C" w:rsidP="0070588C">
      <w:p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Bridge Work:</w:t>
      </w:r>
    </w:p>
    <w:p w14:paraId="2938F19F" w14:textId="259546FF" w:rsidR="00996E4D" w:rsidRDefault="00E57FE8" w:rsidP="00E57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Complete</w:t>
      </w:r>
      <w:r>
        <w:rPr>
          <w:rFonts w:ascii="Times New Roman" w:hAnsi="Times New Roman"/>
          <w:sz w:val="24"/>
          <w:szCs w:val="24"/>
        </w:rPr>
        <w:t>d</w:t>
      </w:r>
      <w:r w:rsidRPr="00DD65B1">
        <w:rPr>
          <w:rFonts w:ascii="Times New Roman" w:hAnsi="Times New Roman"/>
          <w:sz w:val="24"/>
          <w:szCs w:val="24"/>
        </w:rPr>
        <w:t xml:space="preserve"> painting at Baseline Highway</w:t>
      </w:r>
      <w:r>
        <w:rPr>
          <w:rFonts w:ascii="Times New Roman" w:hAnsi="Times New Roman"/>
          <w:sz w:val="24"/>
          <w:szCs w:val="24"/>
        </w:rPr>
        <w:t>, Butterfield Highway and Sherwood Highway</w:t>
      </w:r>
      <w:r w:rsidRPr="00DD65B1">
        <w:rPr>
          <w:rFonts w:ascii="Times New Roman" w:hAnsi="Times New Roman"/>
          <w:sz w:val="24"/>
          <w:szCs w:val="24"/>
        </w:rPr>
        <w:t xml:space="preserve"> over I-69</w:t>
      </w:r>
      <w:r w:rsidR="00996E4D">
        <w:rPr>
          <w:rFonts w:ascii="Times New Roman" w:hAnsi="Times New Roman"/>
          <w:sz w:val="24"/>
          <w:szCs w:val="24"/>
        </w:rPr>
        <w:t>.</w:t>
      </w:r>
    </w:p>
    <w:p w14:paraId="25A12EA7" w14:textId="6AD17CD3" w:rsidR="00E57FE8" w:rsidRDefault="00996E4D" w:rsidP="00E57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painting on northbound and southbound I-69 over Stine Road</w:t>
      </w:r>
      <w:r w:rsidR="00E57FE8" w:rsidRPr="00DD65B1">
        <w:rPr>
          <w:rFonts w:ascii="Times New Roman" w:hAnsi="Times New Roman"/>
          <w:sz w:val="24"/>
          <w:szCs w:val="24"/>
        </w:rPr>
        <w:t>.</w:t>
      </w:r>
    </w:p>
    <w:p w14:paraId="3387729E" w14:textId="57FB66F4" w:rsidR="00E57FE8" w:rsidRPr="00DD65B1" w:rsidRDefault="00E57FE8" w:rsidP="00E57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Completed deck pathing and substructure repairs on southbound I-69 over Stine Road.</w:t>
      </w:r>
    </w:p>
    <w:p w14:paraId="6E44E8D8" w14:textId="0B52855C" w:rsidR="00E57FE8" w:rsidRDefault="00E57FE8" w:rsidP="00E57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Start</w:t>
      </w:r>
      <w:r w:rsidR="00996E4D">
        <w:rPr>
          <w:rFonts w:ascii="Times New Roman" w:hAnsi="Times New Roman"/>
          <w:sz w:val="24"/>
          <w:szCs w:val="24"/>
        </w:rPr>
        <w:t>ed</w:t>
      </w:r>
      <w:r w:rsidRPr="00DD65B1">
        <w:rPr>
          <w:rFonts w:ascii="Times New Roman" w:hAnsi="Times New Roman"/>
          <w:sz w:val="24"/>
          <w:szCs w:val="24"/>
        </w:rPr>
        <w:t xml:space="preserve"> paintin</w:t>
      </w:r>
      <w:r w:rsidR="00945D30">
        <w:rPr>
          <w:rFonts w:ascii="Times New Roman" w:hAnsi="Times New Roman"/>
          <w:sz w:val="24"/>
          <w:szCs w:val="24"/>
        </w:rPr>
        <w:t>g</w:t>
      </w:r>
      <w:r w:rsidRPr="00DD65B1">
        <w:rPr>
          <w:rFonts w:ascii="Times New Roman" w:hAnsi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/>
          <w:sz w:val="24"/>
          <w:szCs w:val="24"/>
        </w:rPr>
        <w:t>Kalamo</w:t>
      </w:r>
      <w:proofErr w:type="spellEnd"/>
      <w:r>
        <w:rPr>
          <w:rFonts w:ascii="Times New Roman" w:hAnsi="Times New Roman"/>
          <w:sz w:val="24"/>
          <w:szCs w:val="24"/>
        </w:rPr>
        <w:t xml:space="preserve"> Road and Garfield Road </w:t>
      </w:r>
      <w:r w:rsidRPr="00DD65B1">
        <w:rPr>
          <w:rFonts w:ascii="Times New Roman" w:hAnsi="Times New Roman"/>
          <w:sz w:val="24"/>
          <w:szCs w:val="24"/>
        </w:rPr>
        <w:t xml:space="preserve">over I-69. </w:t>
      </w:r>
    </w:p>
    <w:p w14:paraId="11B06981" w14:textId="2D1536C0" w:rsidR="00FA340C" w:rsidRDefault="00FA340C" w:rsidP="00E57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Started concrete surface coating on various bridges throughout the project.</w:t>
      </w:r>
    </w:p>
    <w:p w14:paraId="44AC4592" w14:textId="7C5FBD77" w:rsidR="003B706E" w:rsidRPr="00DD65B1" w:rsidRDefault="003B706E" w:rsidP="003B706E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56B02A7A" w14:textId="709C44DF" w:rsidR="00423539" w:rsidRPr="00DD65B1" w:rsidRDefault="00423539" w:rsidP="00423539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65B1">
        <w:rPr>
          <w:rFonts w:ascii="Times New Roman" w:hAnsi="Times New Roman"/>
          <w:b/>
          <w:bCs/>
          <w:sz w:val="24"/>
          <w:szCs w:val="24"/>
          <w:u w:val="single"/>
        </w:rPr>
        <w:t>Project Expectations Next Month:</w:t>
      </w:r>
    </w:p>
    <w:p w14:paraId="4725015E" w14:textId="6D4D574C" w:rsidR="00CE3653" w:rsidRPr="00DD65B1" w:rsidRDefault="006F239C" w:rsidP="00287E45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 xml:space="preserve">Southbound </w:t>
      </w:r>
      <w:r w:rsidR="0023206B" w:rsidRPr="00DD65B1">
        <w:rPr>
          <w:rFonts w:ascii="Times New Roman" w:hAnsi="Times New Roman"/>
          <w:sz w:val="24"/>
          <w:szCs w:val="24"/>
        </w:rPr>
        <w:t>I-69 Roadwork</w:t>
      </w:r>
    </w:p>
    <w:p w14:paraId="26895B60" w14:textId="50CBB28F" w:rsidR="006F239C" w:rsidRPr="00DD65B1" w:rsidRDefault="006F239C" w:rsidP="006F239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C</w:t>
      </w:r>
      <w:r w:rsidR="00FA340C">
        <w:rPr>
          <w:rFonts w:ascii="Times New Roman" w:hAnsi="Times New Roman"/>
          <w:sz w:val="24"/>
          <w:szCs w:val="24"/>
        </w:rPr>
        <w:t>ompete</w:t>
      </w:r>
      <w:r w:rsidR="00380805">
        <w:rPr>
          <w:rFonts w:ascii="Times New Roman" w:hAnsi="Times New Roman"/>
          <w:sz w:val="24"/>
          <w:szCs w:val="24"/>
        </w:rPr>
        <w:t xml:space="preserve"> asphalt base course from Big Creek north to Cochran Road. </w:t>
      </w:r>
    </w:p>
    <w:p w14:paraId="39224784" w14:textId="2913BDB5" w:rsidR="005969BC" w:rsidRDefault="00380805" w:rsidP="005969B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paving asphalt leveling and top course throughout the project. </w:t>
      </w:r>
    </w:p>
    <w:p w14:paraId="584285AE" w14:textId="643A04F0" w:rsidR="00380805" w:rsidRDefault="00380805" w:rsidP="00EB60F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re</w:t>
      </w:r>
      <w:r w:rsidR="00945D30">
        <w:rPr>
          <w:rFonts w:ascii="Times New Roman" w:hAnsi="Times New Roman"/>
          <w:sz w:val="24"/>
          <w:szCs w:val="24"/>
        </w:rPr>
        <w:t xml:space="preserve">building </w:t>
      </w:r>
      <w:r>
        <w:rPr>
          <w:rFonts w:ascii="Times New Roman" w:hAnsi="Times New Roman"/>
          <w:sz w:val="24"/>
          <w:szCs w:val="24"/>
        </w:rPr>
        <w:t xml:space="preserve">of the M-50 entrance ramp to southbound I-69 and the </w:t>
      </w:r>
      <w:r w:rsidRPr="00380805">
        <w:rPr>
          <w:rFonts w:ascii="Times New Roman" w:hAnsi="Times New Roman"/>
          <w:sz w:val="24"/>
          <w:szCs w:val="24"/>
        </w:rPr>
        <w:t xml:space="preserve">southbound I-69 exit ramp to Cochran Road. </w:t>
      </w:r>
    </w:p>
    <w:p w14:paraId="1A04E3B1" w14:textId="63EFB38C" w:rsidR="00380805" w:rsidRDefault="00380805" w:rsidP="00EB60F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Start </w:t>
      </w:r>
      <w:r w:rsidR="00945D30">
        <w:rPr>
          <w:rFonts w:ascii="Times New Roman" w:hAnsi="Times New Roman"/>
          <w:sz w:val="24"/>
          <w:szCs w:val="24"/>
        </w:rPr>
        <w:t>rebuilding</w:t>
      </w:r>
      <w:r>
        <w:rPr>
          <w:rFonts w:ascii="Times New Roman" w:hAnsi="Times New Roman"/>
          <w:sz w:val="24"/>
          <w:szCs w:val="24"/>
        </w:rPr>
        <w:t xml:space="preserve"> on the Cochran Road entrance ramp to southbound I-69.</w:t>
      </w:r>
    </w:p>
    <w:p w14:paraId="22478A46" w14:textId="051314B5" w:rsidR="00380805" w:rsidRDefault="00380805" w:rsidP="00EB60F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resurfacing of the truck parking area at the Potterville Rest Area. </w:t>
      </w:r>
    </w:p>
    <w:p w14:paraId="498115B1" w14:textId="7AA1CA72" w:rsidR="00AE7419" w:rsidRPr="00DD65B1" w:rsidRDefault="00AE7419" w:rsidP="00AE741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remaining work for</w:t>
      </w:r>
      <w:r w:rsidR="00945D30">
        <w:rPr>
          <w:rFonts w:ascii="Times New Roman" w:hAnsi="Times New Roman"/>
          <w:sz w:val="24"/>
          <w:szCs w:val="24"/>
        </w:rPr>
        <w:t xml:space="preserve"> building</w:t>
      </w:r>
      <w:r>
        <w:rPr>
          <w:rFonts w:ascii="Times New Roman" w:hAnsi="Times New Roman"/>
          <w:sz w:val="24"/>
          <w:szCs w:val="24"/>
        </w:rPr>
        <w:t xml:space="preserve"> crossover</w:t>
      </w:r>
      <w:r w:rsidR="00945D3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temporary patching from I-94 to Ainger Road to maintain traffic for work in 2022 and 2023.   </w:t>
      </w:r>
    </w:p>
    <w:p w14:paraId="6576C4BF" w14:textId="77777777" w:rsidR="00AE7419" w:rsidRDefault="00AE7419" w:rsidP="00AE7419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7B4D23B2" w14:textId="77777777" w:rsidR="00F04A33" w:rsidRPr="00DD65B1" w:rsidRDefault="00F04A33" w:rsidP="00F04A33">
      <w:p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lastRenderedPageBreak/>
        <w:t>Bridge Work:</w:t>
      </w:r>
    </w:p>
    <w:p w14:paraId="3C8A79D9" w14:textId="49DC59D1" w:rsidR="00DD65B1" w:rsidRDefault="00635801" w:rsidP="006358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D65B1">
        <w:rPr>
          <w:rFonts w:ascii="Times New Roman" w:hAnsi="Times New Roman"/>
          <w:sz w:val="24"/>
          <w:szCs w:val="24"/>
        </w:rPr>
        <w:t>Co</w:t>
      </w:r>
      <w:r w:rsidR="00996E4D">
        <w:rPr>
          <w:rFonts w:ascii="Times New Roman" w:hAnsi="Times New Roman"/>
          <w:sz w:val="24"/>
          <w:szCs w:val="24"/>
        </w:rPr>
        <w:t xml:space="preserve">ntinue painting on </w:t>
      </w:r>
      <w:proofErr w:type="spellStart"/>
      <w:r w:rsidR="00996E4D">
        <w:rPr>
          <w:rFonts w:ascii="Times New Roman" w:hAnsi="Times New Roman"/>
          <w:sz w:val="24"/>
          <w:szCs w:val="24"/>
        </w:rPr>
        <w:t>Kalmo</w:t>
      </w:r>
      <w:proofErr w:type="spellEnd"/>
      <w:r w:rsidR="00996E4D">
        <w:rPr>
          <w:rFonts w:ascii="Times New Roman" w:hAnsi="Times New Roman"/>
          <w:sz w:val="24"/>
          <w:szCs w:val="24"/>
        </w:rPr>
        <w:t xml:space="preserve"> Highway and Garfield Road over I-69. </w:t>
      </w:r>
    </w:p>
    <w:p w14:paraId="43B08F9A" w14:textId="3D7FD645" w:rsidR="00EB60FB" w:rsidRDefault="00EB60FB" w:rsidP="006358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Start work on Ainger Road over I-69.</w:t>
      </w:r>
    </w:p>
    <w:p w14:paraId="6C4BE29D" w14:textId="76DC98F8" w:rsidR="00996E4D" w:rsidRPr="00DD65B1" w:rsidRDefault="00996E4D" w:rsidP="0063580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concrete surface coating on various bridges throughout the project.  </w:t>
      </w:r>
    </w:p>
    <w:p w14:paraId="6AE18FA4" w14:textId="77777777" w:rsidR="00C06A1B" w:rsidRPr="00E64AB2" w:rsidRDefault="00C06A1B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7A85F6" w14:textId="3A65B51B" w:rsidR="00EA1900" w:rsidRPr="00E64AB2" w:rsidRDefault="00EA1900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64AB2">
        <w:rPr>
          <w:rFonts w:ascii="Times New Roman" w:hAnsi="Times New Roman"/>
          <w:b/>
          <w:bCs/>
          <w:sz w:val="24"/>
          <w:szCs w:val="24"/>
          <w:u w:val="single"/>
        </w:rPr>
        <w:t xml:space="preserve">How Will Traffic </w:t>
      </w:r>
      <w:r w:rsidR="00DA211F" w:rsidRPr="00E64AB2">
        <w:rPr>
          <w:rFonts w:ascii="Times New Roman" w:hAnsi="Times New Roman"/>
          <w:b/>
          <w:bCs/>
          <w:sz w:val="24"/>
          <w:szCs w:val="24"/>
          <w:u w:val="single"/>
        </w:rPr>
        <w:t xml:space="preserve">Be </w:t>
      </w:r>
      <w:r w:rsidR="00D819A0" w:rsidRPr="00E64AB2">
        <w:rPr>
          <w:rFonts w:ascii="Times New Roman" w:hAnsi="Times New Roman"/>
          <w:b/>
          <w:bCs/>
          <w:sz w:val="24"/>
          <w:szCs w:val="24"/>
          <w:u w:val="single"/>
        </w:rPr>
        <w:t>Affected</w:t>
      </w:r>
      <w:r w:rsidR="00DA211F" w:rsidRPr="00E64AB2">
        <w:rPr>
          <w:rFonts w:ascii="Times New Roman" w:hAnsi="Times New Roman"/>
          <w:b/>
          <w:bCs/>
          <w:sz w:val="24"/>
          <w:szCs w:val="24"/>
          <w:u w:val="single"/>
        </w:rPr>
        <w:t>?</w:t>
      </w:r>
    </w:p>
    <w:p w14:paraId="599456B5" w14:textId="058E4B21" w:rsidR="00AF6E7A" w:rsidRPr="00E64AB2" w:rsidRDefault="00A0596F" w:rsidP="00DC5B50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64AB2">
        <w:rPr>
          <w:rFonts w:ascii="Times New Roman" w:hAnsi="Times New Roman"/>
          <w:sz w:val="24"/>
          <w:szCs w:val="24"/>
        </w:rPr>
        <w:t xml:space="preserve">One lane will be </w:t>
      </w:r>
      <w:r w:rsidR="00DA211F" w:rsidRPr="00E64AB2">
        <w:rPr>
          <w:rFonts w:ascii="Times New Roman" w:hAnsi="Times New Roman"/>
          <w:sz w:val="24"/>
          <w:szCs w:val="24"/>
        </w:rPr>
        <w:t xml:space="preserve">open </w:t>
      </w:r>
      <w:r w:rsidRPr="00E64AB2">
        <w:rPr>
          <w:rFonts w:ascii="Times New Roman" w:hAnsi="Times New Roman"/>
          <w:sz w:val="24"/>
          <w:szCs w:val="24"/>
        </w:rPr>
        <w:t xml:space="preserve">in each direction on </w:t>
      </w:r>
      <w:r w:rsidR="006E20E3" w:rsidRPr="00E64AB2">
        <w:rPr>
          <w:rFonts w:ascii="Times New Roman" w:hAnsi="Times New Roman"/>
          <w:sz w:val="24"/>
          <w:szCs w:val="24"/>
        </w:rPr>
        <w:t>I-69</w:t>
      </w:r>
      <w:r w:rsidR="0004760C" w:rsidRPr="00E64AB2">
        <w:rPr>
          <w:rFonts w:ascii="Times New Roman" w:hAnsi="Times New Roman"/>
          <w:sz w:val="24"/>
          <w:szCs w:val="24"/>
        </w:rPr>
        <w:t xml:space="preserve"> </w:t>
      </w:r>
      <w:r w:rsidR="00DA211F" w:rsidRPr="00E64AB2">
        <w:rPr>
          <w:rFonts w:ascii="Times New Roman" w:hAnsi="Times New Roman"/>
          <w:sz w:val="24"/>
          <w:szCs w:val="24"/>
        </w:rPr>
        <w:t xml:space="preserve">using </w:t>
      </w:r>
      <w:r w:rsidR="0004760C" w:rsidRPr="00E64AB2">
        <w:rPr>
          <w:rFonts w:ascii="Times New Roman" w:hAnsi="Times New Roman"/>
          <w:sz w:val="24"/>
          <w:szCs w:val="24"/>
        </w:rPr>
        <w:t>crossovers.</w:t>
      </w:r>
    </w:p>
    <w:p w14:paraId="6535B076" w14:textId="1753464A" w:rsidR="00EB60FB" w:rsidRPr="00632E95" w:rsidRDefault="00945D30" w:rsidP="0050363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</w:t>
      </w:r>
      <w:r w:rsidR="00EB60FB">
        <w:rPr>
          <w:rFonts w:ascii="Times New Roman" w:hAnsi="Times New Roman"/>
          <w:sz w:val="24"/>
          <w:szCs w:val="24"/>
        </w:rPr>
        <w:t xml:space="preserve"> southbound I-69 </w:t>
      </w:r>
      <w:r w:rsidR="00632E95">
        <w:rPr>
          <w:rFonts w:ascii="Times New Roman" w:hAnsi="Times New Roman"/>
          <w:sz w:val="24"/>
          <w:szCs w:val="24"/>
        </w:rPr>
        <w:t xml:space="preserve">exit </w:t>
      </w:r>
      <w:r w:rsidR="00EB60FB">
        <w:rPr>
          <w:rFonts w:ascii="Times New Roman" w:hAnsi="Times New Roman"/>
          <w:sz w:val="24"/>
          <w:szCs w:val="24"/>
        </w:rPr>
        <w:t xml:space="preserve">ramp to </w:t>
      </w:r>
      <w:r w:rsidR="00632E95">
        <w:rPr>
          <w:rFonts w:ascii="Times New Roman" w:hAnsi="Times New Roman"/>
          <w:sz w:val="24"/>
          <w:szCs w:val="24"/>
        </w:rPr>
        <w:t>Cochran Road</w:t>
      </w:r>
      <w:r>
        <w:rPr>
          <w:rFonts w:ascii="Times New Roman" w:hAnsi="Times New Roman"/>
          <w:sz w:val="24"/>
          <w:szCs w:val="24"/>
        </w:rPr>
        <w:t xml:space="preserve"> will be closed and detoured</w:t>
      </w:r>
      <w:r w:rsidR="00632E95">
        <w:rPr>
          <w:rFonts w:ascii="Times New Roman" w:hAnsi="Times New Roman"/>
          <w:sz w:val="24"/>
          <w:szCs w:val="24"/>
        </w:rPr>
        <w:t xml:space="preserve">.  </w:t>
      </w:r>
    </w:p>
    <w:p w14:paraId="66D8553C" w14:textId="3CBD9741" w:rsidR="00632E95" w:rsidRPr="00352557" w:rsidRDefault="00945D30" w:rsidP="0050363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</w:t>
      </w:r>
      <w:r w:rsidR="00632E95">
        <w:rPr>
          <w:rFonts w:ascii="Times New Roman" w:hAnsi="Times New Roman"/>
          <w:sz w:val="24"/>
          <w:szCs w:val="24"/>
        </w:rPr>
        <w:t xml:space="preserve"> M-50 entrance ramp to southbound I-69</w:t>
      </w:r>
      <w:r>
        <w:rPr>
          <w:rFonts w:ascii="Times New Roman" w:hAnsi="Times New Roman"/>
          <w:sz w:val="24"/>
          <w:szCs w:val="24"/>
        </w:rPr>
        <w:t xml:space="preserve"> will be closed and detoured</w:t>
      </w:r>
      <w:r w:rsidR="00632E95">
        <w:rPr>
          <w:rFonts w:ascii="Times New Roman" w:hAnsi="Times New Roman"/>
          <w:sz w:val="24"/>
          <w:szCs w:val="24"/>
        </w:rPr>
        <w:t>.</w:t>
      </w:r>
    </w:p>
    <w:p w14:paraId="13AA55FD" w14:textId="05EDB36D" w:rsidR="00352557" w:rsidRPr="00632E95" w:rsidRDefault="00945D30" w:rsidP="0050363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The</w:t>
      </w:r>
      <w:r w:rsidR="00352557">
        <w:rPr>
          <w:rFonts w:ascii="Times New Roman" w:hAnsi="Times New Roman"/>
          <w:sz w:val="24"/>
          <w:szCs w:val="24"/>
        </w:rPr>
        <w:t xml:space="preserve"> Lansing Road ramp to southbound I-69</w:t>
      </w:r>
      <w:r w:rsidRPr="00945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closed and detoured</w:t>
      </w:r>
      <w:r w:rsidR="00632E95">
        <w:rPr>
          <w:rFonts w:ascii="Times New Roman" w:hAnsi="Times New Roman"/>
          <w:sz w:val="24"/>
          <w:szCs w:val="24"/>
        </w:rPr>
        <w:t>.</w:t>
      </w:r>
    </w:p>
    <w:p w14:paraId="0C181127" w14:textId="40F5A772" w:rsidR="00632E95" w:rsidRPr="00E64AB2" w:rsidRDefault="00632E95" w:rsidP="0050363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Ainger Road </w:t>
      </w:r>
      <w:r w:rsidR="00945D30">
        <w:rPr>
          <w:rFonts w:ascii="Times New Roman" w:hAnsi="Times New Roman"/>
          <w:sz w:val="24"/>
          <w:szCs w:val="24"/>
        </w:rPr>
        <w:t xml:space="preserve">will be closed </w:t>
      </w:r>
      <w:r>
        <w:rPr>
          <w:rFonts w:ascii="Times New Roman" w:hAnsi="Times New Roman"/>
          <w:sz w:val="24"/>
          <w:szCs w:val="24"/>
        </w:rPr>
        <w:t>over I-69</w:t>
      </w:r>
      <w:r w:rsidR="00945D30" w:rsidRPr="00945D30">
        <w:rPr>
          <w:rFonts w:ascii="Times New Roman" w:hAnsi="Times New Roman"/>
          <w:sz w:val="24"/>
          <w:szCs w:val="24"/>
        </w:rPr>
        <w:t xml:space="preserve"> </w:t>
      </w:r>
      <w:r w:rsidR="00945D30">
        <w:rPr>
          <w:rFonts w:ascii="Times New Roman" w:hAnsi="Times New Roman"/>
          <w:sz w:val="24"/>
          <w:szCs w:val="24"/>
        </w:rPr>
        <w:t>and detoured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4B7A5A" w14:textId="77777777" w:rsidR="00AE4DFA" w:rsidRPr="00E64AB2" w:rsidRDefault="00AE4DFA" w:rsidP="00AE4DFA">
      <w:pPr>
        <w:pStyle w:val="ListParagraph"/>
        <w:shd w:val="clear" w:color="auto" w:fill="FFFFFF"/>
        <w:spacing w:line="360" w:lineRule="auto"/>
        <w:ind w:left="144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C8E43E" w14:textId="67B6EABF" w:rsidR="00D819A0" w:rsidRPr="00E64AB2" w:rsidRDefault="00D819A0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64AB2">
        <w:rPr>
          <w:rFonts w:ascii="Times New Roman" w:hAnsi="Times New Roman"/>
          <w:b/>
          <w:bCs/>
          <w:sz w:val="24"/>
          <w:szCs w:val="24"/>
          <w:u w:val="single"/>
        </w:rPr>
        <w:t>General Project Information:</w:t>
      </w:r>
    </w:p>
    <w:p w14:paraId="6E904B62" w14:textId="0F0F4846" w:rsidR="00D819A0" w:rsidRPr="00E64AB2" w:rsidRDefault="00D819A0" w:rsidP="00287E45">
      <w:pPr>
        <w:pStyle w:val="NormalWeb0"/>
        <w:spacing w:before="0" w:beforeAutospacing="0" w:after="0" w:afterAutospacing="0" w:line="360" w:lineRule="auto"/>
        <w:rPr>
          <w:lang w:val="en"/>
        </w:rPr>
      </w:pPr>
      <w:r w:rsidRPr="00E64AB2">
        <w:rPr>
          <w:lang w:val="en"/>
        </w:rPr>
        <w:t>The Michigan Department of Transportation (MDOT) is investing $</w:t>
      </w:r>
      <w:r w:rsidR="003731B0" w:rsidRPr="00E64AB2">
        <w:rPr>
          <w:lang w:val="en"/>
        </w:rPr>
        <w:t>210</w:t>
      </w:r>
      <w:r w:rsidRPr="00E64AB2">
        <w:rPr>
          <w:lang w:val="en"/>
        </w:rPr>
        <w:t xml:space="preserve"> million to </w:t>
      </w:r>
      <w:r w:rsidR="00F07F6F" w:rsidRPr="00E64AB2">
        <w:rPr>
          <w:lang w:val="en"/>
        </w:rPr>
        <w:t>rebuild</w:t>
      </w:r>
      <w:r w:rsidRPr="00E64AB2">
        <w:rPr>
          <w:lang w:val="en"/>
        </w:rPr>
        <w:t xml:space="preserve"> I-</w:t>
      </w:r>
      <w:r w:rsidR="003731B0" w:rsidRPr="00E64AB2">
        <w:rPr>
          <w:lang w:val="en"/>
        </w:rPr>
        <w:t xml:space="preserve">69 </w:t>
      </w:r>
      <w:r w:rsidR="008B5157" w:rsidRPr="00E64AB2">
        <w:t>from south of I-94 in Marshall, Calhoun County, to Island Highway in Charlotte, Eaton County</w:t>
      </w:r>
      <w:r w:rsidR="00FD79A8" w:rsidRPr="00E64AB2">
        <w:rPr>
          <w:lang w:val="en"/>
        </w:rPr>
        <w:t>.</w:t>
      </w:r>
      <w:r w:rsidR="003731B0" w:rsidRPr="00E64AB2">
        <w:rPr>
          <w:lang w:val="en"/>
        </w:rPr>
        <w:t xml:space="preserve"> The project is part of the </w:t>
      </w:r>
      <w:hyperlink r:id="rId9" w:history="1">
        <w:r w:rsidR="003731B0" w:rsidRPr="00E64AB2">
          <w:rPr>
            <w:rStyle w:val="Hyperlink"/>
            <w:color w:val="auto"/>
          </w:rPr>
          <w:t>Rebuilding Michigan</w:t>
        </w:r>
        <w:r w:rsidR="003731B0" w:rsidRPr="00E64AB2">
          <w:rPr>
            <w:rStyle w:val="Hyperlink"/>
            <w:color w:val="auto"/>
            <w:lang w:val="en"/>
          </w:rPr>
          <w:t xml:space="preserve"> Plan</w:t>
        </w:r>
      </w:hyperlink>
      <w:r w:rsidR="003731B0" w:rsidRPr="00E64AB2">
        <w:rPr>
          <w:lang w:val="en"/>
        </w:rPr>
        <w:t xml:space="preserve"> and will</w:t>
      </w:r>
      <w:r w:rsidRPr="00E64AB2">
        <w:rPr>
          <w:lang w:val="en"/>
        </w:rPr>
        <w:t xml:space="preserve"> include </w:t>
      </w:r>
      <w:r w:rsidR="008B5157" w:rsidRPr="00E64AB2">
        <w:rPr>
          <w:lang w:val="en"/>
        </w:rPr>
        <w:t xml:space="preserve">rebuilding </w:t>
      </w:r>
      <w:r w:rsidR="008B5157" w:rsidRPr="00E64AB2">
        <w:t>25 miles of I-69</w:t>
      </w:r>
      <w:r w:rsidR="00F07F6F" w:rsidRPr="00E64AB2">
        <w:t>,</w:t>
      </w:r>
      <w:r w:rsidR="008B5157" w:rsidRPr="00E64AB2">
        <w:t xml:space="preserve"> </w:t>
      </w:r>
      <w:r w:rsidR="00F07F6F" w:rsidRPr="00E64AB2">
        <w:t>rebuild</w:t>
      </w:r>
      <w:r w:rsidR="00AE4438" w:rsidRPr="00E64AB2">
        <w:t xml:space="preserve">ing </w:t>
      </w:r>
      <w:r w:rsidR="008B5157" w:rsidRPr="00E64AB2">
        <w:t xml:space="preserve">six interchanges, </w:t>
      </w:r>
      <w:r w:rsidR="00AE4438" w:rsidRPr="00E64AB2">
        <w:t>rebuilding</w:t>
      </w:r>
      <w:r w:rsidR="008B5157" w:rsidRPr="00E64AB2">
        <w:t xml:space="preserve"> the 15 Mile Road bridge over I-94, repairing 26 bridges, and making drainage and safety improvements. In addition, crews will repave the </w:t>
      </w:r>
      <w:proofErr w:type="spellStart"/>
      <w:r w:rsidR="008B5157" w:rsidRPr="00E64AB2">
        <w:t>Turkeyville</w:t>
      </w:r>
      <w:proofErr w:type="spellEnd"/>
      <w:r w:rsidR="008B5157" w:rsidRPr="00E64AB2">
        <w:t xml:space="preserve"> Rest Area and carpool lot, as well as the Potterville Rest Area. </w:t>
      </w:r>
      <w:r w:rsidR="00CE5C2D" w:rsidRPr="00E64AB2">
        <w:t>The project will continue in 2022 and 2023</w:t>
      </w:r>
      <w:r w:rsidR="008B5157" w:rsidRPr="00E64AB2">
        <w:t>.</w:t>
      </w:r>
      <w:r w:rsidR="003731B0" w:rsidRPr="00E64AB2">
        <w:rPr>
          <w:lang w:val="en"/>
        </w:rPr>
        <w:t xml:space="preserve"> </w:t>
      </w:r>
    </w:p>
    <w:p w14:paraId="31DEA073" w14:textId="77777777" w:rsidR="007107D8" w:rsidRPr="00E67E51" w:rsidRDefault="007107D8" w:rsidP="00287E45">
      <w:pPr>
        <w:pStyle w:val="NormalWeb0"/>
        <w:spacing w:before="0" w:beforeAutospacing="0" w:after="0" w:afterAutospacing="0" w:line="360" w:lineRule="auto"/>
      </w:pPr>
    </w:p>
    <w:p w14:paraId="31D135F2" w14:textId="60711DC7" w:rsidR="00D819A0" w:rsidRDefault="00D819A0" w:rsidP="00287E45">
      <w:pPr>
        <w:shd w:val="clear" w:color="auto" w:fill="FFFFFF"/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Additional Information:</w:t>
      </w:r>
    </w:p>
    <w:p w14:paraId="37666AAB" w14:textId="216EBBA9" w:rsidR="000202E9" w:rsidRPr="00E1338D" w:rsidRDefault="00AB0D23" w:rsidP="00287E45">
      <w:pPr>
        <w:pStyle w:val="NormalWeb0"/>
        <w:spacing w:before="0" w:beforeAutospacing="0" w:after="0" w:afterAutospacing="0" w:line="360" w:lineRule="auto"/>
        <w:rPr>
          <w:bCs/>
        </w:rPr>
      </w:pPr>
      <w:hyperlink r:id="rId10" w:history="1">
        <w:r w:rsidR="000202E9" w:rsidRPr="000202E9">
          <w:rPr>
            <w:rStyle w:val="Hyperlink"/>
            <w:bCs/>
          </w:rPr>
          <w:t>V</w:t>
        </w:r>
        <w:r w:rsidR="00D31B7C" w:rsidRPr="000202E9">
          <w:rPr>
            <w:rStyle w:val="Hyperlink"/>
            <w:bCs/>
          </w:rPr>
          <w:t>isit the project website</w:t>
        </w:r>
      </w:hyperlink>
      <w:r w:rsidR="000202E9">
        <w:rPr>
          <w:bCs/>
        </w:rPr>
        <w:t xml:space="preserve"> for more information and </w:t>
      </w:r>
      <w:r w:rsidR="00AA4F83" w:rsidRPr="002C6200">
        <w:rPr>
          <w:bCs/>
        </w:rPr>
        <w:t>visual aids</w:t>
      </w:r>
      <w:r w:rsidR="005F7039">
        <w:rPr>
          <w:bCs/>
        </w:rPr>
        <w:t>,</w:t>
      </w:r>
      <w:r w:rsidR="00A07B68" w:rsidRPr="002C6200">
        <w:rPr>
          <w:bCs/>
        </w:rPr>
        <w:t xml:space="preserve"> including </w:t>
      </w:r>
      <w:r w:rsidR="001D6D81" w:rsidRPr="002C6200">
        <w:rPr>
          <w:bCs/>
        </w:rPr>
        <w:t xml:space="preserve">alternate route maps and </w:t>
      </w:r>
      <w:r w:rsidR="00D819A0" w:rsidRPr="002C6200">
        <w:rPr>
          <w:bCs/>
        </w:rPr>
        <w:t xml:space="preserve">additional links to project-related information. </w:t>
      </w:r>
      <w:r w:rsidR="0015636A">
        <w:rPr>
          <w:bCs/>
        </w:rPr>
        <w:br/>
      </w:r>
      <w:r w:rsidR="00DB09DD">
        <w:rPr>
          <w:bCs/>
        </w:rPr>
        <w:br/>
      </w:r>
      <w:hyperlink r:id="rId11" w:history="1">
        <w:r w:rsidR="008D2A88" w:rsidRPr="00E1338D">
          <w:rPr>
            <w:rStyle w:val="Hyperlink"/>
            <w:bCs/>
          </w:rPr>
          <w:t>Subscribe to the I-69 rebuilding project e-mail list.</w:t>
        </w:r>
      </w:hyperlink>
    </w:p>
    <w:bookmarkEnd w:id="0"/>
    <w:bookmarkEnd w:id="1"/>
    <w:p w14:paraId="769D4476" w14:textId="4CE09572" w:rsidR="008C7237" w:rsidRPr="00E1338D" w:rsidRDefault="008C7237" w:rsidP="00287E45">
      <w:pPr>
        <w:spacing w:line="360" w:lineRule="auto"/>
        <w:rPr>
          <w:rFonts w:ascii="Times New Roman" w:hAnsi="Times New Roman"/>
          <w:noProof/>
          <w:sz w:val="24"/>
          <w:szCs w:val="24"/>
        </w:rPr>
      </w:pPr>
    </w:p>
    <w:p w14:paraId="49B488ED" w14:textId="77777777" w:rsidR="00E1338D" w:rsidRPr="007107D8" w:rsidRDefault="005F1C49" w:rsidP="00287E45">
      <w:pPr>
        <w:tabs>
          <w:tab w:val="left" w:pos="2856"/>
        </w:tabs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7107D8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E1338D" w:rsidRPr="007107D8">
        <w:rPr>
          <w:rFonts w:ascii="Times New Roman" w:hAnsi="Times New Roman"/>
          <w:b/>
          <w:bCs/>
          <w:sz w:val="24"/>
          <w:szCs w:val="24"/>
          <w:u w:val="single"/>
        </w:rPr>
        <w:t>ontact:</w:t>
      </w:r>
    </w:p>
    <w:p w14:paraId="70D6BFCA" w14:textId="45310E45" w:rsidR="005F1C49" w:rsidRPr="00E1338D" w:rsidRDefault="005F1C49" w:rsidP="00287E45">
      <w:pPr>
        <w:tabs>
          <w:tab w:val="left" w:pos="285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1338D">
        <w:rPr>
          <w:rFonts w:ascii="Times New Roman" w:hAnsi="Times New Roman"/>
          <w:sz w:val="24"/>
          <w:szCs w:val="24"/>
        </w:rPr>
        <w:t>MDOT Lansing Transportation Service Center</w:t>
      </w:r>
    </w:p>
    <w:p w14:paraId="7988AB94" w14:textId="77777777" w:rsidR="005F1C49" w:rsidRPr="00E1338D" w:rsidRDefault="005F1C49" w:rsidP="00287E45">
      <w:pPr>
        <w:tabs>
          <w:tab w:val="left" w:pos="285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1338D">
        <w:rPr>
          <w:rFonts w:ascii="Times New Roman" w:hAnsi="Times New Roman"/>
          <w:sz w:val="24"/>
          <w:szCs w:val="24"/>
        </w:rPr>
        <w:t>517-335-3754</w:t>
      </w:r>
    </w:p>
    <w:p w14:paraId="5ED20251" w14:textId="59E4DDF3" w:rsidR="005F1C49" w:rsidRPr="00E1338D" w:rsidRDefault="00AB0D23" w:rsidP="00287E45">
      <w:pPr>
        <w:tabs>
          <w:tab w:val="left" w:pos="2856"/>
        </w:tabs>
        <w:spacing w:line="360" w:lineRule="auto"/>
        <w:rPr>
          <w:rFonts w:ascii="Times New Roman" w:hAnsi="Times New Roman"/>
          <w:sz w:val="24"/>
          <w:szCs w:val="24"/>
        </w:rPr>
      </w:pPr>
      <w:hyperlink r:id="rId12" w:history="1">
        <w:r w:rsidR="005F7039" w:rsidRPr="005F7039">
          <w:rPr>
            <w:rStyle w:val="Hyperlink"/>
            <w:rFonts w:ascii="Times New Roman" w:hAnsi="Times New Roman"/>
            <w:sz w:val="24"/>
            <w:szCs w:val="24"/>
          </w:rPr>
          <w:t>MDOT-LansingTSC@</w:t>
        </w:r>
        <w:r w:rsidR="005F7039" w:rsidRPr="0015636A">
          <w:rPr>
            <w:rStyle w:val="Hyperlink"/>
            <w:rFonts w:ascii="Times New Roman" w:hAnsi="Times New Roman"/>
            <w:sz w:val="24"/>
            <w:szCs w:val="24"/>
          </w:rPr>
          <w:t>Michigan.gov</w:t>
        </w:r>
      </w:hyperlink>
    </w:p>
    <w:sectPr w:rsidR="005F1C49" w:rsidRPr="00E1338D" w:rsidSect="00136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2F0E" w14:textId="77777777" w:rsidR="002B5735" w:rsidRDefault="002B5735" w:rsidP="003B71D6">
      <w:r>
        <w:separator/>
      </w:r>
    </w:p>
  </w:endnote>
  <w:endnote w:type="continuationSeparator" w:id="0">
    <w:p w14:paraId="060B5563" w14:textId="77777777" w:rsidR="002B5735" w:rsidRDefault="002B5735" w:rsidP="003B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11E9" w14:textId="77777777" w:rsidR="00A30FDF" w:rsidRDefault="00A30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679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82A35" w14:textId="049668B7" w:rsidR="008C7237" w:rsidRDefault="008C7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AFF6A" w14:textId="77777777" w:rsidR="008C7237" w:rsidRDefault="008C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FDD6" w14:textId="77777777" w:rsidR="00A30FDF" w:rsidRDefault="00A30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33D5" w14:textId="77777777" w:rsidR="002B5735" w:rsidRDefault="002B5735" w:rsidP="003B71D6">
      <w:r>
        <w:separator/>
      </w:r>
    </w:p>
  </w:footnote>
  <w:footnote w:type="continuationSeparator" w:id="0">
    <w:p w14:paraId="19B14524" w14:textId="77777777" w:rsidR="002B5735" w:rsidRDefault="002B5735" w:rsidP="003B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EF9" w14:textId="77777777" w:rsidR="00A30FDF" w:rsidRDefault="00A30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F69D" w14:textId="77777777" w:rsidR="00A30FDF" w:rsidRDefault="00A30F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5F9" w14:textId="77777777" w:rsidR="00A30FDF" w:rsidRDefault="00A30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5A7E"/>
    <w:multiLevelType w:val="hybridMultilevel"/>
    <w:tmpl w:val="B8E4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369"/>
    <w:multiLevelType w:val="hybridMultilevel"/>
    <w:tmpl w:val="8FB0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5B8"/>
    <w:multiLevelType w:val="hybridMultilevel"/>
    <w:tmpl w:val="CC26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7307"/>
    <w:multiLevelType w:val="hybridMultilevel"/>
    <w:tmpl w:val="2576A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439A2"/>
    <w:multiLevelType w:val="hybridMultilevel"/>
    <w:tmpl w:val="718C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81358"/>
    <w:multiLevelType w:val="hybridMultilevel"/>
    <w:tmpl w:val="8F34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C7C9F"/>
    <w:multiLevelType w:val="hybridMultilevel"/>
    <w:tmpl w:val="41F0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7791D"/>
    <w:multiLevelType w:val="hybridMultilevel"/>
    <w:tmpl w:val="4D80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61DED"/>
    <w:multiLevelType w:val="hybridMultilevel"/>
    <w:tmpl w:val="A7CA7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7"/>
    <w:rsid w:val="0000313A"/>
    <w:rsid w:val="000071D4"/>
    <w:rsid w:val="00011D3A"/>
    <w:rsid w:val="000176D6"/>
    <w:rsid w:val="000202E9"/>
    <w:rsid w:val="000219D7"/>
    <w:rsid w:val="0003102E"/>
    <w:rsid w:val="00032926"/>
    <w:rsid w:val="00035658"/>
    <w:rsid w:val="00042C68"/>
    <w:rsid w:val="0004380B"/>
    <w:rsid w:val="0004760C"/>
    <w:rsid w:val="0005301E"/>
    <w:rsid w:val="000535D9"/>
    <w:rsid w:val="000722AB"/>
    <w:rsid w:val="000732E5"/>
    <w:rsid w:val="000848F6"/>
    <w:rsid w:val="00085EBA"/>
    <w:rsid w:val="000A5A7C"/>
    <w:rsid w:val="000A621B"/>
    <w:rsid w:val="000A69B8"/>
    <w:rsid w:val="000C6498"/>
    <w:rsid w:val="000D002C"/>
    <w:rsid w:val="000D2A8B"/>
    <w:rsid w:val="000D3977"/>
    <w:rsid w:val="000D6779"/>
    <w:rsid w:val="000E08DE"/>
    <w:rsid w:val="000E09A3"/>
    <w:rsid w:val="000F0509"/>
    <w:rsid w:val="000F09AD"/>
    <w:rsid w:val="000F167F"/>
    <w:rsid w:val="000F3DEB"/>
    <w:rsid w:val="000F657C"/>
    <w:rsid w:val="00100961"/>
    <w:rsid w:val="00104FD8"/>
    <w:rsid w:val="001068FF"/>
    <w:rsid w:val="00123038"/>
    <w:rsid w:val="001301C9"/>
    <w:rsid w:val="00132B60"/>
    <w:rsid w:val="00136587"/>
    <w:rsid w:val="00136AC6"/>
    <w:rsid w:val="00142768"/>
    <w:rsid w:val="00145F84"/>
    <w:rsid w:val="00147411"/>
    <w:rsid w:val="00150CD7"/>
    <w:rsid w:val="00153FBA"/>
    <w:rsid w:val="0015636A"/>
    <w:rsid w:val="00157B3D"/>
    <w:rsid w:val="0016038D"/>
    <w:rsid w:val="001623B0"/>
    <w:rsid w:val="00163291"/>
    <w:rsid w:val="00165CAF"/>
    <w:rsid w:val="00167B7E"/>
    <w:rsid w:val="00172470"/>
    <w:rsid w:val="00174DD7"/>
    <w:rsid w:val="00177D46"/>
    <w:rsid w:val="00185284"/>
    <w:rsid w:val="00187196"/>
    <w:rsid w:val="00191841"/>
    <w:rsid w:val="00192ECC"/>
    <w:rsid w:val="001934E3"/>
    <w:rsid w:val="0019616C"/>
    <w:rsid w:val="001966FC"/>
    <w:rsid w:val="001A0C15"/>
    <w:rsid w:val="001A62B5"/>
    <w:rsid w:val="001B0AF4"/>
    <w:rsid w:val="001B370E"/>
    <w:rsid w:val="001C039F"/>
    <w:rsid w:val="001C169D"/>
    <w:rsid w:val="001C7967"/>
    <w:rsid w:val="001D0466"/>
    <w:rsid w:val="001D406E"/>
    <w:rsid w:val="001D63D0"/>
    <w:rsid w:val="001D6D81"/>
    <w:rsid w:val="001D75A9"/>
    <w:rsid w:val="001F2EA4"/>
    <w:rsid w:val="00206F8E"/>
    <w:rsid w:val="00217557"/>
    <w:rsid w:val="00220624"/>
    <w:rsid w:val="00221D24"/>
    <w:rsid w:val="002232D8"/>
    <w:rsid w:val="0022551F"/>
    <w:rsid w:val="0023206B"/>
    <w:rsid w:val="002412C2"/>
    <w:rsid w:val="00243D61"/>
    <w:rsid w:val="00246DC8"/>
    <w:rsid w:val="0025156B"/>
    <w:rsid w:val="0025198A"/>
    <w:rsid w:val="00262AD5"/>
    <w:rsid w:val="002874E7"/>
    <w:rsid w:val="00287E45"/>
    <w:rsid w:val="002917D0"/>
    <w:rsid w:val="00293719"/>
    <w:rsid w:val="002A17E5"/>
    <w:rsid w:val="002A2439"/>
    <w:rsid w:val="002A3340"/>
    <w:rsid w:val="002A3427"/>
    <w:rsid w:val="002A43EA"/>
    <w:rsid w:val="002B5735"/>
    <w:rsid w:val="002C17E4"/>
    <w:rsid w:val="002C4463"/>
    <w:rsid w:val="002C4506"/>
    <w:rsid w:val="002C6200"/>
    <w:rsid w:val="002C6577"/>
    <w:rsid w:val="002C67DC"/>
    <w:rsid w:val="002D2D15"/>
    <w:rsid w:val="002D551E"/>
    <w:rsid w:val="002E009E"/>
    <w:rsid w:val="002E47D2"/>
    <w:rsid w:val="002E6148"/>
    <w:rsid w:val="002F1C3B"/>
    <w:rsid w:val="002F3C17"/>
    <w:rsid w:val="002F6606"/>
    <w:rsid w:val="00300FF3"/>
    <w:rsid w:val="0030620F"/>
    <w:rsid w:val="00306BD3"/>
    <w:rsid w:val="00306D71"/>
    <w:rsid w:val="0031074F"/>
    <w:rsid w:val="00311332"/>
    <w:rsid w:val="003143F5"/>
    <w:rsid w:val="00314EBD"/>
    <w:rsid w:val="003170E0"/>
    <w:rsid w:val="00323243"/>
    <w:rsid w:val="00323665"/>
    <w:rsid w:val="00326EE0"/>
    <w:rsid w:val="00334840"/>
    <w:rsid w:val="003375D7"/>
    <w:rsid w:val="0034158E"/>
    <w:rsid w:val="00344117"/>
    <w:rsid w:val="00344A7F"/>
    <w:rsid w:val="003524E5"/>
    <w:rsid w:val="00352557"/>
    <w:rsid w:val="00357F3B"/>
    <w:rsid w:val="00361173"/>
    <w:rsid w:val="00361E1E"/>
    <w:rsid w:val="003731B0"/>
    <w:rsid w:val="0037618E"/>
    <w:rsid w:val="00376AAF"/>
    <w:rsid w:val="00380805"/>
    <w:rsid w:val="003818C1"/>
    <w:rsid w:val="00385488"/>
    <w:rsid w:val="003A7A6B"/>
    <w:rsid w:val="003B706E"/>
    <w:rsid w:val="003B71D6"/>
    <w:rsid w:val="003D240E"/>
    <w:rsid w:val="003D47EA"/>
    <w:rsid w:val="003E6126"/>
    <w:rsid w:val="003E7E29"/>
    <w:rsid w:val="003F015D"/>
    <w:rsid w:val="003F01D7"/>
    <w:rsid w:val="003F1D95"/>
    <w:rsid w:val="003F50C2"/>
    <w:rsid w:val="004026C8"/>
    <w:rsid w:val="00402D79"/>
    <w:rsid w:val="004058B0"/>
    <w:rsid w:val="004059A3"/>
    <w:rsid w:val="00410EAB"/>
    <w:rsid w:val="00410ED5"/>
    <w:rsid w:val="004141E9"/>
    <w:rsid w:val="00414CD8"/>
    <w:rsid w:val="00416F48"/>
    <w:rsid w:val="00423539"/>
    <w:rsid w:val="00424F35"/>
    <w:rsid w:val="00427769"/>
    <w:rsid w:val="00441163"/>
    <w:rsid w:val="00450D1A"/>
    <w:rsid w:val="00451B6A"/>
    <w:rsid w:val="00460052"/>
    <w:rsid w:val="004604F2"/>
    <w:rsid w:val="00462A9A"/>
    <w:rsid w:val="0046377C"/>
    <w:rsid w:val="00464249"/>
    <w:rsid w:val="004723AB"/>
    <w:rsid w:val="00490BA7"/>
    <w:rsid w:val="00493ADF"/>
    <w:rsid w:val="0049604C"/>
    <w:rsid w:val="004B4750"/>
    <w:rsid w:val="004B5BA7"/>
    <w:rsid w:val="004C0D8D"/>
    <w:rsid w:val="004C6135"/>
    <w:rsid w:val="004C7D63"/>
    <w:rsid w:val="004D37B2"/>
    <w:rsid w:val="004D4D54"/>
    <w:rsid w:val="004E1AEB"/>
    <w:rsid w:val="004E3847"/>
    <w:rsid w:val="004E7C88"/>
    <w:rsid w:val="004F0D08"/>
    <w:rsid w:val="00503843"/>
    <w:rsid w:val="005111F7"/>
    <w:rsid w:val="00513479"/>
    <w:rsid w:val="00514F41"/>
    <w:rsid w:val="00520308"/>
    <w:rsid w:val="0052075F"/>
    <w:rsid w:val="00522E12"/>
    <w:rsid w:val="00533F58"/>
    <w:rsid w:val="005344EE"/>
    <w:rsid w:val="00534ADF"/>
    <w:rsid w:val="005358A3"/>
    <w:rsid w:val="00535E3F"/>
    <w:rsid w:val="005367FF"/>
    <w:rsid w:val="00542A9E"/>
    <w:rsid w:val="00550A7B"/>
    <w:rsid w:val="00553959"/>
    <w:rsid w:val="0056081A"/>
    <w:rsid w:val="00564F7A"/>
    <w:rsid w:val="00573473"/>
    <w:rsid w:val="0057468F"/>
    <w:rsid w:val="00575861"/>
    <w:rsid w:val="0057601F"/>
    <w:rsid w:val="00580430"/>
    <w:rsid w:val="005815E1"/>
    <w:rsid w:val="005964AE"/>
    <w:rsid w:val="005969AF"/>
    <w:rsid w:val="005969BC"/>
    <w:rsid w:val="00597AA7"/>
    <w:rsid w:val="005A1185"/>
    <w:rsid w:val="005A3368"/>
    <w:rsid w:val="005A435B"/>
    <w:rsid w:val="005B5658"/>
    <w:rsid w:val="005C13E6"/>
    <w:rsid w:val="005C3917"/>
    <w:rsid w:val="005C51CC"/>
    <w:rsid w:val="005D6CA0"/>
    <w:rsid w:val="005E06A7"/>
    <w:rsid w:val="005E116F"/>
    <w:rsid w:val="005E4A2C"/>
    <w:rsid w:val="005F0F65"/>
    <w:rsid w:val="005F12B8"/>
    <w:rsid w:val="005F1C49"/>
    <w:rsid w:val="005F3743"/>
    <w:rsid w:val="005F7039"/>
    <w:rsid w:val="00601E84"/>
    <w:rsid w:val="006031AF"/>
    <w:rsid w:val="006113EB"/>
    <w:rsid w:val="0061228F"/>
    <w:rsid w:val="00622FD0"/>
    <w:rsid w:val="0062307A"/>
    <w:rsid w:val="006301C5"/>
    <w:rsid w:val="00630D1B"/>
    <w:rsid w:val="00632E68"/>
    <w:rsid w:val="00632E95"/>
    <w:rsid w:val="00634D38"/>
    <w:rsid w:val="00635801"/>
    <w:rsid w:val="00642A28"/>
    <w:rsid w:val="006467D5"/>
    <w:rsid w:val="00655F25"/>
    <w:rsid w:val="0066768E"/>
    <w:rsid w:val="00674A19"/>
    <w:rsid w:val="00680F52"/>
    <w:rsid w:val="00694F29"/>
    <w:rsid w:val="006957D1"/>
    <w:rsid w:val="00695B66"/>
    <w:rsid w:val="006A22B7"/>
    <w:rsid w:val="006B1840"/>
    <w:rsid w:val="006B1E85"/>
    <w:rsid w:val="006B2EA4"/>
    <w:rsid w:val="006B34DD"/>
    <w:rsid w:val="006B382F"/>
    <w:rsid w:val="006B5125"/>
    <w:rsid w:val="006C4BCD"/>
    <w:rsid w:val="006D4C63"/>
    <w:rsid w:val="006E20E3"/>
    <w:rsid w:val="006E4AA1"/>
    <w:rsid w:val="006E712D"/>
    <w:rsid w:val="006F0948"/>
    <w:rsid w:val="006F239C"/>
    <w:rsid w:val="006F446D"/>
    <w:rsid w:val="006F6964"/>
    <w:rsid w:val="007005BB"/>
    <w:rsid w:val="0070588C"/>
    <w:rsid w:val="007060B6"/>
    <w:rsid w:val="007107D8"/>
    <w:rsid w:val="00711AF0"/>
    <w:rsid w:val="00714483"/>
    <w:rsid w:val="00714FD4"/>
    <w:rsid w:val="00721C1C"/>
    <w:rsid w:val="00722BB1"/>
    <w:rsid w:val="007245B8"/>
    <w:rsid w:val="00747E20"/>
    <w:rsid w:val="00751EB0"/>
    <w:rsid w:val="007531A9"/>
    <w:rsid w:val="00753324"/>
    <w:rsid w:val="00757834"/>
    <w:rsid w:val="0076453F"/>
    <w:rsid w:val="0076507E"/>
    <w:rsid w:val="007751D5"/>
    <w:rsid w:val="007803E2"/>
    <w:rsid w:val="0078242D"/>
    <w:rsid w:val="00783A54"/>
    <w:rsid w:val="00784E2B"/>
    <w:rsid w:val="0079490D"/>
    <w:rsid w:val="0079504E"/>
    <w:rsid w:val="007961DC"/>
    <w:rsid w:val="007A045A"/>
    <w:rsid w:val="007A0F2B"/>
    <w:rsid w:val="007A1C7B"/>
    <w:rsid w:val="007B7911"/>
    <w:rsid w:val="007C0CF4"/>
    <w:rsid w:val="007C3D39"/>
    <w:rsid w:val="007C5FCF"/>
    <w:rsid w:val="007C637C"/>
    <w:rsid w:val="007D1BAA"/>
    <w:rsid w:val="007D22D2"/>
    <w:rsid w:val="007E06E2"/>
    <w:rsid w:val="007E20DF"/>
    <w:rsid w:val="007E6384"/>
    <w:rsid w:val="00800728"/>
    <w:rsid w:val="008078E1"/>
    <w:rsid w:val="00807B87"/>
    <w:rsid w:val="00811166"/>
    <w:rsid w:val="0081195F"/>
    <w:rsid w:val="00832182"/>
    <w:rsid w:val="00832E0C"/>
    <w:rsid w:val="008330F8"/>
    <w:rsid w:val="008425F8"/>
    <w:rsid w:val="008434F8"/>
    <w:rsid w:val="008473C5"/>
    <w:rsid w:val="008553DA"/>
    <w:rsid w:val="008554BF"/>
    <w:rsid w:val="0086361E"/>
    <w:rsid w:val="0086469B"/>
    <w:rsid w:val="00866B8B"/>
    <w:rsid w:val="00872C7F"/>
    <w:rsid w:val="008830C3"/>
    <w:rsid w:val="008851C5"/>
    <w:rsid w:val="00892E21"/>
    <w:rsid w:val="00894AA5"/>
    <w:rsid w:val="008951FC"/>
    <w:rsid w:val="008A36BF"/>
    <w:rsid w:val="008A53A8"/>
    <w:rsid w:val="008B5157"/>
    <w:rsid w:val="008B5EF8"/>
    <w:rsid w:val="008B722C"/>
    <w:rsid w:val="008C1E01"/>
    <w:rsid w:val="008C6BAD"/>
    <w:rsid w:val="008C7237"/>
    <w:rsid w:val="008D2A88"/>
    <w:rsid w:val="008D2D43"/>
    <w:rsid w:val="008D449E"/>
    <w:rsid w:val="008D4A0B"/>
    <w:rsid w:val="008E2099"/>
    <w:rsid w:val="008E76EF"/>
    <w:rsid w:val="008F49BA"/>
    <w:rsid w:val="008F6690"/>
    <w:rsid w:val="00902A93"/>
    <w:rsid w:val="00903D91"/>
    <w:rsid w:val="009158BB"/>
    <w:rsid w:val="00917351"/>
    <w:rsid w:val="00922382"/>
    <w:rsid w:val="0092378F"/>
    <w:rsid w:val="009279C0"/>
    <w:rsid w:val="00927AF7"/>
    <w:rsid w:val="00933E4C"/>
    <w:rsid w:val="00934656"/>
    <w:rsid w:val="00934AE9"/>
    <w:rsid w:val="00935C10"/>
    <w:rsid w:val="009373EF"/>
    <w:rsid w:val="009376A3"/>
    <w:rsid w:val="00940BFC"/>
    <w:rsid w:val="00941681"/>
    <w:rsid w:val="009431A5"/>
    <w:rsid w:val="009455A9"/>
    <w:rsid w:val="00945D30"/>
    <w:rsid w:val="0094630E"/>
    <w:rsid w:val="009507C6"/>
    <w:rsid w:val="0095118B"/>
    <w:rsid w:val="00956348"/>
    <w:rsid w:val="0096222C"/>
    <w:rsid w:val="00965EEB"/>
    <w:rsid w:val="0098133E"/>
    <w:rsid w:val="00990378"/>
    <w:rsid w:val="00993809"/>
    <w:rsid w:val="00993EEA"/>
    <w:rsid w:val="00996E4D"/>
    <w:rsid w:val="009A0CBD"/>
    <w:rsid w:val="009C0806"/>
    <w:rsid w:val="009C5C7B"/>
    <w:rsid w:val="009D6F39"/>
    <w:rsid w:val="009E2879"/>
    <w:rsid w:val="009E2FA0"/>
    <w:rsid w:val="009E2FA4"/>
    <w:rsid w:val="009E33F9"/>
    <w:rsid w:val="009E3F69"/>
    <w:rsid w:val="009E4732"/>
    <w:rsid w:val="009F096D"/>
    <w:rsid w:val="009F0F93"/>
    <w:rsid w:val="009F44A4"/>
    <w:rsid w:val="009F764A"/>
    <w:rsid w:val="00A0596F"/>
    <w:rsid w:val="00A078D6"/>
    <w:rsid w:val="00A07B68"/>
    <w:rsid w:val="00A15CDC"/>
    <w:rsid w:val="00A21FAE"/>
    <w:rsid w:val="00A23FCC"/>
    <w:rsid w:val="00A26C7E"/>
    <w:rsid w:val="00A27C68"/>
    <w:rsid w:val="00A30FDF"/>
    <w:rsid w:val="00A353B4"/>
    <w:rsid w:val="00A36C8F"/>
    <w:rsid w:val="00A42973"/>
    <w:rsid w:val="00A55039"/>
    <w:rsid w:val="00A65B2F"/>
    <w:rsid w:val="00A67B8D"/>
    <w:rsid w:val="00A73EFA"/>
    <w:rsid w:val="00A80F7F"/>
    <w:rsid w:val="00A812F7"/>
    <w:rsid w:val="00AA198C"/>
    <w:rsid w:val="00AA2735"/>
    <w:rsid w:val="00AA4D49"/>
    <w:rsid w:val="00AA4F83"/>
    <w:rsid w:val="00AA57E4"/>
    <w:rsid w:val="00AC0BDD"/>
    <w:rsid w:val="00AC17E0"/>
    <w:rsid w:val="00AC64D4"/>
    <w:rsid w:val="00AD161C"/>
    <w:rsid w:val="00AD28E8"/>
    <w:rsid w:val="00AD4BE0"/>
    <w:rsid w:val="00AD7556"/>
    <w:rsid w:val="00AE1CD6"/>
    <w:rsid w:val="00AE4438"/>
    <w:rsid w:val="00AE4DFA"/>
    <w:rsid w:val="00AE6CF2"/>
    <w:rsid w:val="00AE6D08"/>
    <w:rsid w:val="00AE7419"/>
    <w:rsid w:val="00AF29E2"/>
    <w:rsid w:val="00AF3374"/>
    <w:rsid w:val="00AF3C67"/>
    <w:rsid w:val="00AF65B7"/>
    <w:rsid w:val="00AF6E7A"/>
    <w:rsid w:val="00B04A0B"/>
    <w:rsid w:val="00B107BF"/>
    <w:rsid w:val="00B303F8"/>
    <w:rsid w:val="00B33A3D"/>
    <w:rsid w:val="00B34707"/>
    <w:rsid w:val="00B35082"/>
    <w:rsid w:val="00B3588E"/>
    <w:rsid w:val="00B43876"/>
    <w:rsid w:val="00B4412D"/>
    <w:rsid w:val="00B44847"/>
    <w:rsid w:val="00B5248C"/>
    <w:rsid w:val="00B5462F"/>
    <w:rsid w:val="00B60501"/>
    <w:rsid w:val="00B62628"/>
    <w:rsid w:val="00B62700"/>
    <w:rsid w:val="00B6517F"/>
    <w:rsid w:val="00B7521D"/>
    <w:rsid w:val="00B80D4E"/>
    <w:rsid w:val="00B83F24"/>
    <w:rsid w:val="00B907F1"/>
    <w:rsid w:val="00B90B41"/>
    <w:rsid w:val="00BB06D0"/>
    <w:rsid w:val="00BB107C"/>
    <w:rsid w:val="00BB3062"/>
    <w:rsid w:val="00BB7757"/>
    <w:rsid w:val="00BC4656"/>
    <w:rsid w:val="00BC5092"/>
    <w:rsid w:val="00BC78E0"/>
    <w:rsid w:val="00BD2740"/>
    <w:rsid w:val="00BD381E"/>
    <w:rsid w:val="00BE23D4"/>
    <w:rsid w:val="00BE638C"/>
    <w:rsid w:val="00BF22E6"/>
    <w:rsid w:val="00C02E6A"/>
    <w:rsid w:val="00C06A1B"/>
    <w:rsid w:val="00C0766A"/>
    <w:rsid w:val="00C1614E"/>
    <w:rsid w:val="00C16739"/>
    <w:rsid w:val="00C242C7"/>
    <w:rsid w:val="00C30B4D"/>
    <w:rsid w:val="00C327C5"/>
    <w:rsid w:val="00C33DCB"/>
    <w:rsid w:val="00C34335"/>
    <w:rsid w:val="00C35F76"/>
    <w:rsid w:val="00C41B57"/>
    <w:rsid w:val="00C50EBF"/>
    <w:rsid w:val="00C5659F"/>
    <w:rsid w:val="00C56D53"/>
    <w:rsid w:val="00C623C7"/>
    <w:rsid w:val="00C62652"/>
    <w:rsid w:val="00C63E00"/>
    <w:rsid w:val="00C64A10"/>
    <w:rsid w:val="00C64B41"/>
    <w:rsid w:val="00C650E5"/>
    <w:rsid w:val="00C71227"/>
    <w:rsid w:val="00C71515"/>
    <w:rsid w:val="00C72FD9"/>
    <w:rsid w:val="00C75473"/>
    <w:rsid w:val="00C80DFE"/>
    <w:rsid w:val="00C852B1"/>
    <w:rsid w:val="00C85ED9"/>
    <w:rsid w:val="00C87D15"/>
    <w:rsid w:val="00C87F9E"/>
    <w:rsid w:val="00C90D05"/>
    <w:rsid w:val="00C959AC"/>
    <w:rsid w:val="00CA3151"/>
    <w:rsid w:val="00CA421A"/>
    <w:rsid w:val="00CA4E0C"/>
    <w:rsid w:val="00CB0D47"/>
    <w:rsid w:val="00CB5A2C"/>
    <w:rsid w:val="00CC2530"/>
    <w:rsid w:val="00CC671B"/>
    <w:rsid w:val="00CD24B9"/>
    <w:rsid w:val="00CD2F07"/>
    <w:rsid w:val="00CD5446"/>
    <w:rsid w:val="00CE03B9"/>
    <w:rsid w:val="00CE3653"/>
    <w:rsid w:val="00CE5C2D"/>
    <w:rsid w:val="00CE7691"/>
    <w:rsid w:val="00CF432F"/>
    <w:rsid w:val="00CF5441"/>
    <w:rsid w:val="00CF5B8F"/>
    <w:rsid w:val="00CF735E"/>
    <w:rsid w:val="00D10136"/>
    <w:rsid w:val="00D1066C"/>
    <w:rsid w:val="00D11256"/>
    <w:rsid w:val="00D12781"/>
    <w:rsid w:val="00D20C86"/>
    <w:rsid w:val="00D23F3B"/>
    <w:rsid w:val="00D26B82"/>
    <w:rsid w:val="00D2727F"/>
    <w:rsid w:val="00D31B7C"/>
    <w:rsid w:val="00D33427"/>
    <w:rsid w:val="00D35C30"/>
    <w:rsid w:val="00D443EE"/>
    <w:rsid w:val="00D52056"/>
    <w:rsid w:val="00D53187"/>
    <w:rsid w:val="00D537E6"/>
    <w:rsid w:val="00D56261"/>
    <w:rsid w:val="00D63823"/>
    <w:rsid w:val="00D63CEF"/>
    <w:rsid w:val="00D6693B"/>
    <w:rsid w:val="00D74A36"/>
    <w:rsid w:val="00D819A0"/>
    <w:rsid w:val="00D82049"/>
    <w:rsid w:val="00D841AF"/>
    <w:rsid w:val="00D91F53"/>
    <w:rsid w:val="00D93EB0"/>
    <w:rsid w:val="00D94356"/>
    <w:rsid w:val="00D94E47"/>
    <w:rsid w:val="00DA211F"/>
    <w:rsid w:val="00DA7FED"/>
    <w:rsid w:val="00DB09DD"/>
    <w:rsid w:val="00DB20EE"/>
    <w:rsid w:val="00DB69A4"/>
    <w:rsid w:val="00DC0C31"/>
    <w:rsid w:val="00DC201F"/>
    <w:rsid w:val="00DC521D"/>
    <w:rsid w:val="00DC5B50"/>
    <w:rsid w:val="00DC60D7"/>
    <w:rsid w:val="00DD0BD6"/>
    <w:rsid w:val="00DD0D28"/>
    <w:rsid w:val="00DD65B1"/>
    <w:rsid w:val="00DE1ECC"/>
    <w:rsid w:val="00DE2895"/>
    <w:rsid w:val="00DF02D2"/>
    <w:rsid w:val="00E07217"/>
    <w:rsid w:val="00E1338D"/>
    <w:rsid w:val="00E14792"/>
    <w:rsid w:val="00E203D1"/>
    <w:rsid w:val="00E20CD6"/>
    <w:rsid w:val="00E2649B"/>
    <w:rsid w:val="00E26AFA"/>
    <w:rsid w:val="00E36255"/>
    <w:rsid w:val="00E3672C"/>
    <w:rsid w:val="00E4058F"/>
    <w:rsid w:val="00E41CA5"/>
    <w:rsid w:val="00E4292F"/>
    <w:rsid w:val="00E43D13"/>
    <w:rsid w:val="00E44DFE"/>
    <w:rsid w:val="00E53217"/>
    <w:rsid w:val="00E5494C"/>
    <w:rsid w:val="00E567A1"/>
    <w:rsid w:val="00E57FE8"/>
    <w:rsid w:val="00E64AB2"/>
    <w:rsid w:val="00E67E51"/>
    <w:rsid w:val="00E70068"/>
    <w:rsid w:val="00E75D23"/>
    <w:rsid w:val="00E76DCC"/>
    <w:rsid w:val="00E86429"/>
    <w:rsid w:val="00E95914"/>
    <w:rsid w:val="00E96F26"/>
    <w:rsid w:val="00EA1900"/>
    <w:rsid w:val="00EA1B2E"/>
    <w:rsid w:val="00EA3B14"/>
    <w:rsid w:val="00EA43F4"/>
    <w:rsid w:val="00EA4CFD"/>
    <w:rsid w:val="00EB60FB"/>
    <w:rsid w:val="00EC1C6C"/>
    <w:rsid w:val="00EC28DE"/>
    <w:rsid w:val="00EC31F1"/>
    <w:rsid w:val="00ED4C5E"/>
    <w:rsid w:val="00EE0DBE"/>
    <w:rsid w:val="00EE262C"/>
    <w:rsid w:val="00EE714F"/>
    <w:rsid w:val="00EE79E0"/>
    <w:rsid w:val="00EF109B"/>
    <w:rsid w:val="00EF10D4"/>
    <w:rsid w:val="00EF5515"/>
    <w:rsid w:val="00F04A33"/>
    <w:rsid w:val="00F07F6F"/>
    <w:rsid w:val="00F13A90"/>
    <w:rsid w:val="00F215A7"/>
    <w:rsid w:val="00F25368"/>
    <w:rsid w:val="00F27460"/>
    <w:rsid w:val="00F34B9B"/>
    <w:rsid w:val="00F43CB5"/>
    <w:rsid w:val="00F519C5"/>
    <w:rsid w:val="00F54E10"/>
    <w:rsid w:val="00F62C5B"/>
    <w:rsid w:val="00F665E2"/>
    <w:rsid w:val="00F833CE"/>
    <w:rsid w:val="00F84D6E"/>
    <w:rsid w:val="00F9647A"/>
    <w:rsid w:val="00F97B3D"/>
    <w:rsid w:val="00FA1BD6"/>
    <w:rsid w:val="00FA3298"/>
    <w:rsid w:val="00FA340C"/>
    <w:rsid w:val="00FB3AAD"/>
    <w:rsid w:val="00FC4717"/>
    <w:rsid w:val="00FD1B9D"/>
    <w:rsid w:val="00FD5E77"/>
    <w:rsid w:val="00FD79A8"/>
    <w:rsid w:val="00FE0248"/>
    <w:rsid w:val="00FE7F2D"/>
    <w:rsid w:val="00FF0BEE"/>
    <w:rsid w:val="00FF44BC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48989D1"/>
  <w15:chartTrackingRefBased/>
  <w15:docId w15:val="{73189A8F-86D2-4A39-84F6-DA16A5F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67"/>
    <w:pPr>
      <w:autoSpaceDE w:val="0"/>
      <w:autoSpaceDN w:val="0"/>
      <w:adjustRightInd w:val="0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">
    <w:name w:val="Normal (Web"/>
    <w:basedOn w:val="Normal"/>
    <w:rsid w:val="001C7967"/>
    <w:pPr>
      <w:widowControl w:val="0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136A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36AC6"/>
    <w:pPr>
      <w:autoSpaceDE/>
      <w:autoSpaceDN/>
      <w:adjustRightInd/>
    </w:pPr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36AC6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427769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C4506"/>
    <w:rPr>
      <w:color w:val="954F72"/>
      <w:u w:val="single"/>
    </w:rPr>
  </w:style>
  <w:style w:type="paragraph" w:styleId="NormalWeb0">
    <w:name w:val="Normal (Web)"/>
    <w:basedOn w:val="Normal"/>
    <w:uiPriority w:val="99"/>
    <w:unhideWhenUsed/>
    <w:rsid w:val="00ED4C5E"/>
    <w:pPr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rsid w:val="000031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D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237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8C7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23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1D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OT-LansingTSC@Michigan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govdelivery.com/accounts/MIDOT/subscriber/new?topic_id=MIDOT_38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chigan.gov/mdot/0,4616,7-151-9621_11008-517166--,00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chigan.gov/mdot/0,4616,7-151-9621_14807_14810_59639---,00.htm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files\template\New%20release%20for%20press%20releas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0DA0-BA6E-4086-9992-7BBAA2A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release for press releases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Michigan</Company>
  <LinksUpToDate>false</LinksUpToDate>
  <CharactersWithSpaces>4249</CharactersWithSpaces>
  <SharedDoc>false</SharedDoc>
  <HLinks>
    <vt:vector size="48" baseType="variant">
      <vt:variant>
        <vt:i4>3080224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http://www.youtube.com/MichiganDOT</vt:lpwstr>
      </vt:variant>
      <vt:variant>
        <vt:lpwstr/>
      </vt:variant>
      <vt:variant>
        <vt:i4>2752572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http://www.facebook.com/MichiganDOT</vt:lpwstr>
      </vt:variant>
      <vt:variant>
        <vt:lpwstr/>
      </vt:variant>
      <vt:variant>
        <vt:i4>393266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http://www.twitter.com/MDOT_LanJxn</vt:lpwstr>
      </vt:variant>
      <vt:variant>
        <vt:lpwstr/>
      </vt:variant>
      <vt:variant>
        <vt:i4>6881313</vt:i4>
      </vt:variant>
      <vt:variant>
        <vt:i4>15</vt:i4>
      </vt:variant>
      <vt:variant>
        <vt:i4>0</vt:i4>
      </vt:variant>
      <vt:variant>
        <vt:i4>5</vt:i4>
      </vt:variant>
      <vt:variant>
        <vt:lpwstr>http://www.michigan.gov/drive.</vt:lpwstr>
      </vt:variant>
      <vt:variant>
        <vt:lpwstr/>
      </vt:variant>
      <vt:variant>
        <vt:i4>721019</vt:i4>
      </vt:variant>
      <vt:variant>
        <vt:i4>12</vt:i4>
      </vt:variant>
      <vt:variant>
        <vt:i4>0</vt:i4>
      </vt:variant>
      <vt:variant>
        <vt:i4>5</vt:i4>
      </vt:variant>
      <vt:variant>
        <vt:lpwstr>https://www.michigan.gov/documents/mdot/mdot_2018-10-13_photos_I-94Construction_636346_7.pdf</vt:lpwstr>
      </vt:variant>
      <vt:variant>
        <vt:lpwstr/>
      </vt:variant>
      <vt:variant>
        <vt:i4>7209073</vt:i4>
      </vt:variant>
      <vt:variant>
        <vt:i4>9</vt:i4>
      </vt:variant>
      <vt:variant>
        <vt:i4>0</vt:i4>
      </vt:variant>
      <vt:variant>
        <vt:i4>5</vt:i4>
      </vt:variant>
      <vt:variant>
        <vt:lpwstr>http://www.michigan.gov/i94jackson</vt:lpwstr>
      </vt:variant>
      <vt:variant>
        <vt:lpwstr/>
      </vt:variant>
      <vt:variant>
        <vt:i4>2883670</vt:i4>
      </vt:variant>
      <vt:variant>
        <vt:i4>6</vt:i4>
      </vt:variant>
      <vt:variant>
        <vt:i4>0</vt:i4>
      </vt:variant>
      <vt:variant>
        <vt:i4>5</vt:i4>
      </vt:variant>
      <vt:variant>
        <vt:lpwstr>https://www.michigan.gov/mdot/0,4616,7-151-12965_61815---F,00.html</vt:lpwstr>
      </vt:variant>
      <vt:variant>
        <vt:lpwstr/>
      </vt:variant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mailto:mdot-jacksontsc@michigan.gov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Jenkins, Aaron (MDOT)</dc:creator>
  <cp:keywords/>
  <cp:lastModifiedBy>Jenkins, Aaron (MDOT)</cp:lastModifiedBy>
  <cp:revision>2</cp:revision>
  <cp:lastPrinted>2020-01-24T21:09:00Z</cp:lastPrinted>
  <dcterms:created xsi:type="dcterms:W3CDTF">2021-09-28T19:29:00Z</dcterms:created>
  <dcterms:modified xsi:type="dcterms:W3CDTF">2021-09-28T19:29:00Z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2021-04-08T11:08:55Z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6ff20193-e1c8-4a6f-bd47-e095d3545ae2</vt:lpwstr>
  </property>
  <property fmtid="{D5CDD505-2E9C-101B-9397-08002B2CF9AE}" pid="8" name="MSIP_Label_3a2fed65-62e7-46ea-af74-187e0c17143a_ContentBits">
    <vt:lpwstr>0</vt:lpwstr>
  </property>
</Properties>
</file>