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E621" w14:textId="0AECAC96" w:rsidR="00136AC6" w:rsidRPr="00A60F16" w:rsidRDefault="008F5FAF" w:rsidP="00136AC6">
      <w:pPr>
        <w:rPr>
          <w:rFonts w:ascii="Times New Roman" w:hAnsi="Times New Roman"/>
          <w:b/>
          <w:bCs/>
          <w:sz w:val="24"/>
          <w:szCs w:val="24"/>
        </w:rPr>
      </w:pPr>
      <w:r>
        <w:rPr>
          <w:rFonts w:ascii="Times New Roman" w:hAnsi="Times New Roman"/>
          <w:b/>
          <w:bCs/>
          <w:sz w:val="24"/>
          <w:szCs w:val="24"/>
        </w:rPr>
        <w:t xml:space="preserve"> </w:t>
      </w:r>
    </w:p>
    <w:p w14:paraId="7AA46F54" w14:textId="510040F0" w:rsidR="00136AC6" w:rsidRPr="00A60F16" w:rsidRDefault="006E18C4" w:rsidP="00136AC6">
      <w:pPr>
        <w:rPr>
          <w:rFonts w:ascii="Times New Roman" w:hAnsi="Times New Roman"/>
          <w:b/>
          <w:bCs/>
          <w:sz w:val="24"/>
          <w:szCs w:val="24"/>
        </w:rPr>
      </w:pPr>
      <w:r>
        <w:rPr>
          <w:rFonts w:ascii="Times New Roman" w:hAnsi="Times New Roman"/>
          <w:b/>
          <w:bCs/>
          <w:noProof/>
          <w:sz w:val="24"/>
          <w:szCs w:val="24"/>
        </w:rPr>
        <w:drawing>
          <wp:inline distT="0" distB="0" distL="0" distR="0" wp14:anchorId="119A05F0" wp14:editId="60845D68">
            <wp:extent cx="5934710" cy="1362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710" cy="1362710"/>
                    </a:xfrm>
                    <a:prstGeom prst="rect">
                      <a:avLst/>
                    </a:prstGeom>
                    <a:noFill/>
                    <a:ln>
                      <a:noFill/>
                    </a:ln>
                  </pic:spPr>
                </pic:pic>
              </a:graphicData>
            </a:graphic>
          </wp:inline>
        </w:drawing>
      </w:r>
    </w:p>
    <w:p w14:paraId="114FE693" w14:textId="539CE1EF" w:rsidR="000F4924" w:rsidRPr="00A60F16" w:rsidRDefault="000F4924" w:rsidP="000F4924">
      <w:pPr>
        <w:rPr>
          <w:rFonts w:ascii="Times New Roman" w:hAnsi="Times New Roman"/>
          <w:sz w:val="24"/>
          <w:szCs w:val="24"/>
        </w:rPr>
      </w:pPr>
      <w:bookmarkStart w:id="0" w:name="_Hlk512581985"/>
      <w:bookmarkStart w:id="1" w:name="_Hlk523141566"/>
      <w:bookmarkStart w:id="2" w:name="_Hlk55460967"/>
      <w:r w:rsidRPr="00A60F16">
        <w:rPr>
          <w:rFonts w:ascii="Times New Roman" w:hAnsi="Times New Roman"/>
          <w:b/>
          <w:bCs/>
          <w:sz w:val="24"/>
          <w:szCs w:val="24"/>
        </w:rPr>
        <w:t>FOR IMMEDIATE RELEASE</w:t>
      </w:r>
      <w:r w:rsidRPr="00A60F16">
        <w:rPr>
          <w:rFonts w:ascii="Times New Roman" w:hAnsi="Times New Roman"/>
          <w:b/>
          <w:bCs/>
          <w:sz w:val="24"/>
          <w:szCs w:val="24"/>
        </w:rPr>
        <w:tab/>
      </w:r>
      <w:r w:rsidRPr="00A60F16">
        <w:rPr>
          <w:rFonts w:ascii="Times New Roman" w:hAnsi="Times New Roman"/>
          <w:b/>
          <w:bCs/>
          <w:sz w:val="24"/>
          <w:szCs w:val="24"/>
        </w:rPr>
        <w:tab/>
        <w:t xml:space="preserve">                  </w:t>
      </w:r>
      <w:r w:rsidR="000868A3">
        <w:rPr>
          <w:rFonts w:ascii="Times New Roman" w:hAnsi="Times New Roman"/>
          <w:b/>
          <w:bCs/>
          <w:sz w:val="24"/>
          <w:szCs w:val="24"/>
        </w:rPr>
        <w:t>THURS</w:t>
      </w:r>
      <w:r w:rsidRPr="00A60F16">
        <w:rPr>
          <w:rFonts w:ascii="Times New Roman" w:hAnsi="Times New Roman"/>
          <w:b/>
          <w:bCs/>
          <w:sz w:val="24"/>
          <w:szCs w:val="24"/>
        </w:rPr>
        <w:t>DAY,</w:t>
      </w:r>
      <w:r w:rsidR="00300096" w:rsidRPr="00A60F16">
        <w:rPr>
          <w:rFonts w:ascii="Times New Roman" w:hAnsi="Times New Roman"/>
          <w:b/>
          <w:bCs/>
          <w:sz w:val="24"/>
          <w:szCs w:val="24"/>
        </w:rPr>
        <w:t xml:space="preserve"> JULY </w:t>
      </w:r>
      <w:r w:rsidR="000868A3">
        <w:rPr>
          <w:rFonts w:ascii="Times New Roman" w:hAnsi="Times New Roman"/>
          <w:b/>
          <w:bCs/>
          <w:sz w:val="24"/>
          <w:szCs w:val="24"/>
        </w:rPr>
        <w:t>29</w:t>
      </w:r>
      <w:r w:rsidRPr="00A60F16">
        <w:rPr>
          <w:rFonts w:ascii="Times New Roman" w:hAnsi="Times New Roman"/>
          <w:b/>
          <w:bCs/>
          <w:sz w:val="24"/>
          <w:szCs w:val="24"/>
        </w:rPr>
        <w:t>, 2021</w:t>
      </w:r>
    </w:p>
    <w:p w14:paraId="414D4F06" w14:textId="77777777" w:rsidR="000F4924" w:rsidRPr="00A60F16" w:rsidRDefault="000F4924" w:rsidP="000F4924">
      <w:pPr>
        <w:rPr>
          <w:rFonts w:ascii="Times New Roman" w:hAnsi="Times New Roman"/>
          <w:b/>
          <w:bCs/>
          <w:sz w:val="24"/>
          <w:szCs w:val="24"/>
        </w:rPr>
      </w:pPr>
    </w:p>
    <w:p w14:paraId="4DDD66CE" w14:textId="0270DA8A" w:rsidR="000F4924" w:rsidRPr="00A60F16" w:rsidRDefault="005850CC" w:rsidP="000F4924">
      <w:pPr>
        <w:shd w:val="clear" w:color="auto" w:fill="FFFFFF"/>
        <w:rPr>
          <w:rFonts w:ascii="Times New Roman" w:hAnsi="Times New Roman"/>
          <w:b/>
          <w:sz w:val="24"/>
          <w:szCs w:val="24"/>
        </w:rPr>
      </w:pPr>
      <w:r w:rsidRPr="005850CC">
        <w:rPr>
          <w:rStyle w:val="Hyperlink"/>
          <w:rFonts w:ascii="Times New Roman" w:hAnsi="Times New Roman"/>
          <w:b/>
          <w:color w:val="auto"/>
          <w:sz w:val="24"/>
          <w:szCs w:val="24"/>
          <w:u w:val="none"/>
        </w:rPr>
        <w:t>Monica Monsma, MDOT Public Hearings and Involvement Officer, 517-335-4381,</w:t>
      </w:r>
      <w:r w:rsidRPr="005850CC">
        <w:rPr>
          <w:rStyle w:val="Hyperlink"/>
          <w:rFonts w:ascii="Times New Roman" w:hAnsi="Times New Roman"/>
          <w:b/>
          <w:sz w:val="24"/>
          <w:szCs w:val="24"/>
        </w:rPr>
        <w:t xml:space="preserve"> </w:t>
      </w:r>
      <w:r>
        <w:rPr>
          <w:rStyle w:val="Hyperlink"/>
          <w:rFonts w:ascii="Times New Roman" w:hAnsi="Times New Roman"/>
          <w:b/>
          <w:sz w:val="24"/>
          <w:szCs w:val="24"/>
        </w:rPr>
        <w:t>MonsmaM@Michigan.gov</w:t>
      </w:r>
    </w:p>
    <w:p w14:paraId="41BDCD92" w14:textId="2F28F85F" w:rsidR="000F4924" w:rsidRPr="00A60F16" w:rsidRDefault="000F4924" w:rsidP="000F4924">
      <w:pPr>
        <w:jc w:val="center"/>
        <w:rPr>
          <w:rFonts w:ascii="Times New Roman" w:hAnsi="Times New Roman"/>
          <w:b/>
          <w:bCs/>
          <w:sz w:val="36"/>
          <w:szCs w:val="36"/>
        </w:rPr>
      </w:pPr>
      <w:r w:rsidRPr="00A60F16">
        <w:rPr>
          <w:rFonts w:ascii="Times New Roman" w:hAnsi="Times New Roman"/>
          <w:color w:val="333333"/>
          <w:sz w:val="24"/>
          <w:szCs w:val="24"/>
        </w:rPr>
        <w:br/>
      </w:r>
      <w:r w:rsidRPr="00A60F16">
        <w:rPr>
          <w:rFonts w:ascii="Times New Roman" w:hAnsi="Times New Roman"/>
          <w:b/>
          <w:bCs/>
          <w:sz w:val="36"/>
          <w:szCs w:val="36"/>
        </w:rPr>
        <w:t xml:space="preserve">MDOT virtual public </w:t>
      </w:r>
      <w:r w:rsidRPr="0067438D">
        <w:rPr>
          <w:rFonts w:ascii="Times New Roman" w:hAnsi="Times New Roman"/>
          <w:b/>
          <w:bCs/>
          <w:sz w:val="36"/>
          <w:szCs w:val="36"/>
        </w:rPr>
        <w:t xml:space="preserve">meeting </w:t>
      </w:r>
      <w:r w:rsidR="00571504" w:rsidRPr="0067438D">
        <w:rPr>
          <w:rFonts w:ascii="Times New Roman" w:hAnsi="Times New Roman"/>
          <w:b/>
          <w:bCs/>
          <w:sz w:val="36"/>
          <w:szCs w:val="36"/>
        </w:rPr>
        <w:t>Au</w:t>
      </w:r>
      <w:r w:rsidR="006E18C4" w:rsidRPr="0067438D">
        <w:rPr>
          <w:rFonts w:ascii="Times New Roman" w:hAnsi="Times New Roman"/>
          <w:b/>
          <w:bCs/>
          <w:sz w:val="36"/>
          <w:szCs w:val="36"/>
        </w:rPr>
        <w:t>g.</w:t>
      </w:r>
      <w:r w:rsidR="00571504" w:rsidRPr="0067438D">
        <w:rPr>
          <w:rFonts w:ascii="Times New Roman" w:hAnsi="Times New Roman"/>
          <w:b/>
          <w:bCs/>
          <w:sz w:val="36"/>
          <w:szCs w:val="36"/>
        </w:rPr>
        <w:t xml:space="preserve"> 1</w:t>
      </w:r>
      <w:r w:rsidR="00A97F7C">
        <w:rPr>
          <w:rFonts w:ascii="Times New Roman" w:hAnsi="Times New Roman"/>
          <w:b/>
          <w:bCs/>
          <w:sz w:val="36"/>
          <w:szCs w:val="36"/>
        </w:rPr>
        <w:t>0</w:t>
      </w:r>
      <w:r w:rsidR="00571504" w:rsidRPr="0067438D">
        <w:rPr>
          <w:rFonts w:ascii="Times New Roman" w:hAnsi="Times New Roman"/>
          <w:b/>
          <w:bCs/>
          <w:sz w:val="36"/>
          <w:szCs w:val="36"/>
        </w:rPr>
        <w:t xml:space="preserve"> </w:t>
      </w:r>
      <w:r w:rsidR="0032282F" w:rsidRPr="0067438D">
        <w:rPr>
          <w:rFonts w:ascii="Times New Roman" w:hAnsi="Times New Roman"/>
          <w:b/>
          <w:bCs/>
          <w:sz w:val="36"/>
          <w:szCs w:val="36"/>
        </w:rPr>
        <w:t>to discuss</w:t>
      </w:r>
      <w:r w:rsidRPr="0067438D">
        <w:rPr>
          <w:rFonts w:ascii="Times New Roman" w:hAnsi="Times New Roman"/>
          <w:b/>
          <w:bCs/>
          <w:sz w:val="36"/>
          <w:szCs w:val="36"/>
        </w:rPr>
        <w:t xml:space="preserve"> </w:t>
      </w:r>
      <w:r w:rsidR="00252046" w:rsidRPr="0067438D">
        <w:rPr>
          <w:rFonts w:ascii="Times New Roman" w:hAnsi="Times New Roman"/>
          <w:b/>
          <w:bCs/>
          <w:sz w:val="36"/>
          <w:szCs w:val="36"/>
        </w:rPr>
        <w:br/>
      </w:r>
      <w:r w:rsidR="00571504" w:rsidRPr="0067438D">
        <w:rPr>
          <w:rFonts w:ascii="Times New Roman" w:hAnsi="Times New Roman"/>
          <w:b/>
          <w:bCs/>
          <w:sz w:val="36"/>
          <w:szCs w:val="36"/>
        </w:rPr>
        <w:t>US-23</w:t>
      </w:r>
      <w:r w:rsidR="005845B4" w:rsidRPr="0067438D">
        <w:rPr>
          <w:rFonts w:ascii="Times New Roman" w:hAnsi="Times New Roman"/>
          <w:b/>
          <w:bCs/>
          <w:sz w:val="36"/>
          <w:szCs w:val="36"/>
        </w:rPr>
        <w:t xml:space="preserve"> and </w:t>
      </w:r>
      <w:r w:rsidR="000E4F36" w:rsidRPr="0067438D">
        <w:rPr>
          <w:rFonts w:ascii="Times New Roman" w:hAnsi="Times New Roman"/>
          <w:b/>
          <w:bCs/>
          <w:sz w:val="36"/>
          <w:szCs w:val="36"/>
        </w:rPr>
        <w:t>US-12</w:t>
      </w:r>
      <w:r w:rsidR="005845B4" w:rsidRPr="0067438D">
        <w:rPr>
          <w:rFonts w:ascii="Times New Roman" w:hAnsi="Times New Roman"/>
          <w:b/>
          <w:bCs/>
          <w:sz w:val="36"/>
          <w:szCs w:val="36"/>
        </w:rPr>
        <w:t xml:space="preserve"> (Michigan Ave</w:t>
      </w:r>
      <w:r w:rsidR="006E18C4" w:rsidRPr="0067438D">
        <w:rPr>
          <w:rFonts w:ascii="Times New Roman" w:hAnsi="Times New Roman"/>
          <w:b/>
          <w:bCs/>
          <w:sz w:val="36"/>
          <w:szCs w:val="36"/>
        </w:rPr>
        <w:t>nue</w:t>
      </w:r>
      <w:r w:rsidR="005845B4" w:rsidRPr="0067438D">
        <w:rPr>
          <w:rFonts w:ascii="Times New Roman" w:hAnsi="Times New Roman"/>
          <w:b/>
          <w:bCs/>
          <w:sz w:val="36"/>
          <w:szCs w:val="36"/>
        </w:rPr>
        <w:t>)</w:t>
      </w:r>
      <w:r w:rsidR="000E4F36" w:rsidRPr="0067438D">
        <w:rPr>
          <w:rFonts w:ascii="Times New Roman" w:hAnsi="Times New Roman"/>
          <w:b/>
          <w:bCs/>
          <w:sz w:val="36"/>
          <w:szCs w:val="36"/>
        </w:rPr>
        <w:t xml:space="preserve"> </w:t>
      </w:r>
      <w:r w:rsidR="00D40964" w:rsidRPr="0067438D">
        <w:rPr>
          <w:rFonts w:ascii="Times New Roman" w:hAnsi="Times New Roman"/>
          <w:b/>
          <w:bCs/>
          <w:sz w:val="36"/>
          <w:szCs w:val="36"/>
        </w:rPr>
        <w:t>draft</w:t>
      </w:r>
      <w:r w:rsidR="00D40964">
        <w:rPr>
          <w:rFonts w:ascii="Times New Roman" w:hAnsi="Times New Roman"/>
          <w:b/>
          <w:bCs/>
          <w:sz w:val="36"/>
          <w:szCs w:val="36"/>
        </w:rPr>
        <w:t xml:space="preserve"> traffic n</w:t>
      </w:r>
      <w:r w:rsidR="00D40964" w:rsidRPr="00A60F16">
        <w:rPr>
          <w:rFonts w:ascii="Times New Roman" w:hAnsi="Times New Roman"/>
          <w:b/>
          <w:bCs/>
          <w:sz w:val="36"/>
          <w:szCs w:val="36"/>
        </w:rPr>
        <w:t xml:space="preserve">oise </w:t>
      </w:r>
      <w:r w:rsidR="00D40964">
        <w:rPr>
          <w:rFonts w:ascii="Times New Roman" w:hAnsi="Times New Roman"/>
          <w:b/>
          <w:bCs/>
          <w:sz w:val="36"/>
          <w:szCs w:val="36"/>
        </w:rPr>
        <w:t>r</w:t>
      </w:r>
      <w:r w:rsidR="00D40964" w:rsidRPr="00A60F16">
        <w:rPr>
          <w:rFonts w:ascii="Times New Roman" w:hAnsi="Times New Roman"/>
          <w:b/>
          <w:bCs/>
          <w:sz w:val="36"/>
          <w:szCs w:val="36"/>
        </w:rPr>
        <w:t>eport</w:t>
      </w:r>
    </w:p>
    <w:p w14:paraId="298420A0" w14:textId="77777777" w:rsidR="000F4924" w:rsidRPr="00A60F16" w:rsidRDefault="000F4924" w:rsidP="000F4924">
      <w:pPr>
        <w:autoSpaceDE/>
        <w:autoSpaceDN/>
        <w:adjustRightInd/>
        <w:rPr>
          <w:rFonts w:ascii="Times New Roman" w:hAnsi="Times New Roman"/>
          <w:sz w:val="24"/>
          <w:szCs w:val="24"/>
        </w:rPr>
      </w:pPr>
    </w:p>
    <w:p w14:paraId="4CE451A5" w14:textId="77777777" w:rsidR="000F4924" w:rsidRPr="00A60F16" w:rsidRDefault="000F4924" w:rsidP="000F4924">
      <w:pPr>
        <w:rPr>
          <w:rFonts w:ascii="Times New Roman" w:hAnsi="Times New Roman"/>
          <w:b/>
          <w:bCs/>
          <w:sz w:val="24"/>
          <w:szCs w:val="24"/>
        </w:rPr>
      </w:pPr>
      <w:r w:rsidRPr="00A60F16">
        <w:rPr>
          <w:rFonts w:ascii="Times New Roman" w:hAnsi="Times New Roman"/>
          <w:b/>
          <w:bCs/>
          <w:sz w:val="24"/>
          <w:szCs w:val="24"/>
        </w:rPr>
        <w:t>WHAT:</w:t>
      </w:r>
    </w:p>
    <w:p w14:paraId="340A7820" w14:textId="33993A8B" w:rsidR="005B3EC0" w:rsidRPr="0067438D" w:rsidRDefault="00B97052" w:rsidP="00611977">
      <w:pPr>
        <w:autoSpaceDE/>
        <w:autoSpaceDN/>
        <w:adjustRightInd/>
        <w:rPr>
          <w:rFonts w:ascii="Times New Roman" w:hAnsi="Times New Roman"/>
          <w:sz w:val="24"/>
          <w:szCs w:val="24"/>
        </w:rPr>
      </w:pPr>
      <w:r w:rsidRPr="00A60F16">
        <w:rPr>
          <w:rFonts w:ascii="Times New Roman" w:eastAsia="Calibri" w:hAnsi="Times New Roman"/>
          <w:bCs/>
          <w:sz w:val="24"/>
          <w:szCs w:val="24"/>
        </w:rPr>
        <w:t xml:space="preserve">The Michigan Department of Transportation (MDOT) invites the public to attend a virtual public meeting </w:t>
      </w:r>
      <w:r w:rsidR="00F43031" w:rsidRPr="00A60F16">
        <w:rPr>
          <w:rFonts w:ascii="Times New Roman" w:eastAsia="Calibri" w:hAnsi="Times New Roman"/>
          <w:bCs/>
          <w:sz w:val="24"/>
          <w:szCs w:val="24"/>
        </w:rPr>
        <w:t xml:space="preserve">on the recently completed </w:t>
      </w:r>
      <w:r w:rsidR="00D44F33">
        <w:rPr>
          <w:rFonts w:ascii="Times New Roman" w:eastAsia="Calibri" w:hAnsi="Times New Roman"/>
          <w:bCs/>
          <w:sz w:val="24"/>
          <w:szCs w:val="24"/>
        </w:rPr>
        <w:t xml:space="preserve">traffic </w:t>
      </w:r>
      <w:r w:rsidR="00F43031" w:rsidRPr="00A60F16">
        <w:rPr>
          <w:rFonts w:ascii="Times New Roman" w:eastAsia="Calibri" w:hAnsi="Times New Roman"/>
          <w:bCs/>
          <w:sz w:val="24"/>
          <w:szCs w:val="24"/>
        </w:rPr>
        <w:t xml:space="preserve">noise analysis </w:t>
      </w:r>
      <w:r w:rsidR="008B3285" w:rsidRPr="00A60F16">
        <w:rPr>
          <w:rFonts w:ascii="Times New Roman" w:eastAsia="Calibri" w:hAnsi="Times New Roman"/>
          <w:bCs/>
          <w:sz w:val="24"/>
          <w:szCs w:val="24"/>
        </w:rPr>
        <w:t xml:space="preserve">and </w:t>
      </w:r>
      <w:hyperlink r:id="rId8" w:history="1">
        <w:r w:rsidR="00101E09" w:rsidRPr="0067438D">
          <w:rPr>
            <w:rStyle w:val="Hyperlink"/>
            <w:rFonts w:ascii="Times New Roman" w:eastAsia="Calibri" w:hAnsi="Times New Roman"/>
            <w:bCs/>
            <w:sz w:val="24"/>
            <w:szCs w:val="24"/>
          </w:rPr>
          <w:t xml:space="preserve">draft </w:t>
        </w:r>
        <w:r w:rsidR="008B3285" w:rsidRPr="0067438D">
          <w:rPr>
            <w:rStyle w:val="Hyperlink"/>
            <w:rFonts w:ascii="Times New Roman" w:eastAsia="Calibri" w:hAnsi="Times New Roman"/>
            <w:bCs/>
            <w:sz w:val="24"/>
            <w:szCs w:val="24"/>
          </w:rPr>
          <w:t xml:space="preserve">technical report </w:t>
        </w:r>
        <w:r w:rsidR="00F2769D" w:rsidRPr="0067438D">
          <w:rPr>
            <w:rStyle w:val="Hyperlink"/>
            <w:rFonts w:ascii="Times New Roman" w:eastAsia="Calibri" w:hAnsi="Times New Roman"/>
            <w:bCs/>
            <w:sz w:val="24"/>
            <w:szCs w:val="24"/>
          </w:rPr>
          <w:t>for</w:t>
        </w:r>
        <w:r w:rsidR="005845B4" w:rsidRPr="0067438D">
          <w:rPr>
            <w:rStyle w:val="Hyperlink"/>
            <w:rFonts w:ascii="Times New Roman" w:eastAsia="Calibri" w:hAnsi="Times New Roman"/>
            <w:bCs/>
            <w:sz w:val="24"/>
            <w:szCs w:val="24"/>
          </w:rPr>
          <w:t xml:space="preserve"> the</w:t>
        </w:r>
        <w:r w:rsidR="00F2769D" w:rsidRPr="0067438D">
          <w:rPr>
            <w:rStyle w:val="Hyperlink"/>
            <w:rFonts w:ascii="Times New Roman" w:eastAsia="Calibri" w:hAnsi="Times New Roman"/>
            <w:bCs/>
            <w:sz w:val="24"/>
            <w:szCs w:val="24"/>
          </w:rPr>
          <w:t xml:space="preserve"> US-23</w:t>
        </w:r>
        <w:r w:rsidR="005845B4" w:rsidRPr="0067438D">
          <w:rPr>
            <w:rStyle w:val="Hyperlink"/>
            <w:rFonts w:ascii="Times New Roman" w:eastAsia="Calibri" w:hAnsi="Times New Roman"/>
            <w:bCs/>
            <w:sz w:val="24"/>
            <w:szCs w:val="24"/>
          </w:rPr>
          <w:t xml:space="preserve"> and </w:t>
        </w:r>
        <w:r w:rsidR="00F2769D" w:rsidRPr="0067438D">
          <w:rPr>
            <w:rStyle w:val="Hyperlink"/>
            <w:rFonts w:ascii="Times New Roman" w:eastAsia="Calibri" w:hAnsi="Times New Roman"/>
            <w:bCs/>
            <w:sz w:val="24"/>
            <w:szCs w:val="24"/>
          </w:rPr>
          <w:t xml:space="preserve">US-12 </w:t>
        </w:r>
        <w:r w:rsidR="005845B4" w:rsidRPr="0067438D">
          <w:rPr>
            <w:rStyle w:val="Hyperlink"/>
            <w:rFonts w:ascii="Times New Roman" w:eastAsia="Calibri" w:hAnsi="Times New Roman"/>
            <w:bCs/>
            <w:sz w:val="24"/>
            <w:szCs w:val="24"/>
          </w:rPr>
          <w:t>(Michigan Avenue)</w:t>
        </w:r>
      </w:hyperlink>
      <w:r w:rsidR="005845B4" w:rsidRPr="0067438D">
        <w:rPr>
          <w:rFonts w:ascii="Times New Roman" w:eastAsia="Calibri" w:hAnsi="Times New Roman"/>
          <w:bCs/>
          <w:sz w:val="24"/>
          <w:szCs w:val="24"/>
        </w:rPr>
        <w:t xml:space="preserve"> </w:t>
      </w:r>
      <w:r w:rsidR="00101842" w:rsidRPr="0067438D">
        <w:rPr>
          <w:rFonts w:ascii="Times New Roman" w:eastAsia="Calibri" w:hAnsi="Times New Roman"/>
          <w:bCs/>
          <w:sz w:val="24"/>
          <w:szCs w:val="24"/>
        </w:rPr>
        <w:t xml:space="preserve">improvement </w:t>
      </w:r>
      <w:r w:rsidR="00337FF5" w:rsidRPr="0067438D">
        <w:rPr>
          <w:rFonts w:ascii="Times New Roman" w:eastAsia="Calibri" w:hAnsi="Times New Roman"/>
          <w:bCs/>
          <w:sz w:val="24"/>
          <w:szCs w:val="24"/>
        </w:rPr>
        <w:t>project</w:t>
      </w:r>
      <w:r w:rsidR="005845B4" w:rsidRPr="0067438D">
        <w:rPr>
          <w:rFonts w:ascii="Times New Roman" w:eastAsia="Calibri" w:hAnsi="Times New Roman"/>
          <w:bCs/>
          <w:sz w:val="24"/>
          <w:szCs w:val="24"/>
        </w:rPr>
        <w:t>s</w:t>
      </w:r>
      <w:r w:rsidR="00337FF5" w:rsidRPr="0067438D">
        <w:rPr>
          <w:rFonts w:ascii="Times New Roman" w:eastAsia="Calibri" w:hAnsi="Times New Roman"/>
          <w:bCs/>
          <w:sz w:val="24"/>
          <w:szCs w:val="24"/>
        </w:rPr>
        <w:t xml:space="preserve"> </w:t>
      </w:r>
      <w:r w:rsidR="00F2769D" w:rsidRPr="0067438D">
        <w:rPr>
          <w:rFonts w:ascii="Times New Roman" w:eastAsia="Calibri" w:hAnsi="Times New Roman"/>
          <w:bCs/>
          <w:sz w:val="24"/>
          <w:szCs w:val="24"/>
        </w:rPr>
        <w:t xml:space="preserve">in Pittsfield </w:t>
      </w:r>
      <w:r w:rsidR="006E18C4" w:rsidRPr="0067438D">
        <w:rPr>
          <w:rFonts w:ascii="Times New Roman" w:eastAsia="Calibri" w:hAnsi="Times New Roman"/>
          <w:bCs/>
          <w:sz w:val="24"/>
          <w:szCs w:val="24"/>
        </w:rPr>
        <w:t>T</w:t>
      </w:r>
      <w:r w:rsidR="00F2769D" w:rsidRPr="0067438D">
        <w:rPr>
          <w:rFonts w:ascii="Times New Roman" w:eastAsia="Calibri" w:hAnsi="Times New Roman"/>
          <w:bCs/>
          <w:sz w:val="24"/>
          <w:szCs w:val="24"/>
        </w:rPr>
        <w:t xml:space="preserve">ownship. </w:t>
      </w:r>
      <w:r w:rsidR="000F4924" w:rsidRPr="0067438D">
        <w:rPr>
          <w:rFonts w:ascii="Times New Roman" w:eastAsia="Calibri" w:hAnsi="Times New Roman"/>
          <w:sz w:val="24"/>
          <w:szCs w:val="24"/>
        </w:rPr>
        <w:t xml:space="preserve">During this virtual meeting, there will be a brief presentation followed by a </w:t>
      </w:r>
      <w:r w:rsidR="004E0A97" w:rsidRPr="0067438D">
        <w:rPr>
          <w:rFonts w:ascii="Times New Roman" w:eastAsia="Calibri" w:hAnsi="Times New Roman"/>
          <w:sz w:val="24"/>
          <w:szCs w:val="24"/>
        </w:rPr>
        <w:t>question-and-answer</w:t>
      </w:r>
      <w:r w:rsidR="000F4924" w:rsidRPr="0067438D">
        <w:rPr>
          <w:rFonts w:ascii="Times New Roman" w:eastAsia="Calibri" w:hAnsi="Times New Roman"/>
          <w:sz w:val="24"/>
          <w:szCs w:val="24"/>
        </w:rPr>
        <w:t xml:space="preserve"> session. </w:t>
      </w:r>
    </w:p>
    <w:p w14:paraId="34D08373" w14:textId="77777777" w:rsidR="005B3EC0" w:rsidRPr="0067438D" w:rsidRDefault="005B3EC0" w:rsidP="00611977">
      <w:pPr>
        <w:autoSpaceDE/>
        <w:autoSpaceDN/>
        <w:adjustRightInd/>
        <w:rPr>
          <w:rFonts w:ascii="Times New Roman" w:eastAsia="Calibri" w:hAnsi="Times New Roman"/>
          <w:sz w:val="24"/>
          <w:szCs w:val="24"/>
        </w:rPr>
      </w:pPr>
    </w:p>
    <w:p w14:paraId="1349FAA3" w14:textId="77777777" w:rsidR="000F4924" w:rsidRPr="0067438D" w:rsidRDefault="000F4924" w:rsidP="000F4924">
      <w:pPr>
        <w:rPr>
          <w:rFonts w:ascii="Times New Roman" w:hAnsi="Times New Roman"/>
          <w:sz w:val="24"/>
          <w:szCs w:val="24"/>
        </w:rPr>
      </w:pPr>
      <w:r w:rsidRPr="0067438D">
        <w:rPr>
          <w:rFonts w:ascii="Times New Roman" w:hAnsi="Times New Roman"/>
          <w:b/>
          <w:bCs/>
          <w:sz w:val="24"/>
          <w:szCs w:val="24"/>
        </w:rPr>
        <w:t>WHO:</w:t>
      </w:r>
      <w:r w:rsidRPr="0067438D">
        <w:rPr>
          <w:rFonts w:ascii="Times New Roman" w:hAnsi="Times New Roman"/>
          <w:sz w:val="24"/>
          <w:szCs w:val="24"/>
        </w:rPr>
        <w:t xml:space="preserve"> </w:t>
      </w:r>
    </w:p>
    <w:p w14:paraId="71E75A1E" w14:textId="2CF922FD" w:rsidR="00780A3E" w:rsidRPr="0067438D" w:rsidRDefault="00780A3E" w:rsidP="000F4924">
      <w:pPr>
        <w:rPr>
          <w:rFonts w:ascii="Times New Roman" w:hAnsi="Times New Roman"/>
          <w:sz w:val="24"/>
          <w:szCs w:val="24"/>
        </w:rPr>
      </w:pPr>
      <w:r w:rsidRPr="0067438D">
        <w:rPr>
          <w:rFonts w:ascii="Times New Roman" w:hAnsi="Times New Roman"/>
          <w:sz w:val="24"/>
          <w:szCs w:val="24"/>
        </w:rPr>
        <w:t>Residents and property owners</w:t>
      </w:r>
    </w:p>
    <w:p w14:paraId="423C4B49" w14:textId="029D9199" w:rsidR="000F4924" w:rsidRPr="0067438D" w:rsidRDefault="000F4924" w:rsidP="000F4924">
      <w:pPr>
        <w:rPr>
          <w:rFonts w:ascii="Times New Roman" w:hAnsi="Times New Roman"/>
          <w:sz w:val="24"/>
          <w:szCs w:val="24"/>
        </w:rPr>
      </w:pPr>
      <w:r w:rsidRPr="0067438D">
        <w:rPr>
          <w:rFonts w:ascii="Times New Roman" w:hAnsi="Times New Roman"/>
          <w:sz w:val="24"/>
          <w:szCs w:val="24"/>
        </w:rPr>
        <w:t>Community stakeholders</w:t>
      </w:r>
    </w:p>
    <w:p w14:paraId="1E20FEB9" w14:textId="77777777" w:rsidR="000F4924" w:rsidRPr="0067438D" w:rsidRDefault="000F4924" w:rsidP="000F4924">
      <w:pPr>
        <w:rPr>
          <w:rFonts w:ascii="Times New Roman" w:hAnsi="Times New Roman"/>
          <w:bCs/>
          <w:sz w:val="24"/>
          <w:szCs w:val="24"/>
        </w:rPr>
      </w:pPr>
      <w:r w:rsidRPr="0067438D">
        <w:rPr>
          <w:rFonts w:ascii="Times New Roman" w:hAnsi="Times New Roman"/>
          <w:sz w:val="24"/>
          <w:szCs w:val="24"/>
        </w:rPr>
        <w:t>Local businesses</w:t>
      </w:r>
    </w:p>
    <w:p w14:paraId="245FF6B0" w14:textId="77777777" w:rsidR="00F2769D" w:rsidRPr="0067438D" w:rsidRDefault="000F4924" w:rsidP="000F4924">
      <w:pPr>
        <w:rPr>
          <w:rFonts w:ascii="Times New Roman" w:hAnsi="Times New Roman"/>
          <w:sz w:val="24"/>
          <w:szCs w:val="24"/>
        </w:rPr>
      </w:pPr>
      <w:r w:rsidRPr="0067438D">
        <w:rPr>
          <w:rFonts w:ascii="Times New Roman" w:hAnsi="Times New Roman"/>
          <w:sz w:val="24"/>
          <w:szCs w:val="24"/>
        </w:rPr>
        <w:t>Interested residents</w:t>
      </w:r>
      <w:r w:rsidRPr="0067438D">
        <w:rPr>
          <w:rFonts w:ascii="Times New Roman" w:hAnsi="Times New Roman"/>
          <w:sz w:val="24"/>
          <w:szCs w:val="24"/>
        </w:rPr>
        <w:tab/>
      </w:r>
    </w:p>
    <w:p w14:paraId="10877D54" w14:textId="77777777" w:rsidR="00F2769D" w:rsidRPr="0067438D" w:rsidRDefault="00F2769D" w:rsidP="00F2769D">
      <w:pPr>
        <w:rPr>
          <w:rFonts w:ascii="Times New Roman" w:hAnsi="Times New Roman"/>
          <w:sz w:val="24"/>
          <w:szCs w:val="24"/>
        </w:rPr>
      </w:pPr>
      <w:r w:rsidRPr="0067438D">
        <w:rPr>
          <w:rFonts w:ascii="Times New Roman" w:hAnsi="Times New Roman"/>
          <w:sz w:val="24"/>
          <w:szCs w:val="24"/>
        </w:rPr>
        <w:t>MDOT staff and contractors</w:t>
      </w:r>
    </w:p>
    <w:p w14:paraId="7E4315A1" w14:textId="77777777" w:rsidR="000F4924" w:rsidRPr="0067438D" w:rsidRDefault="000F4924" w:rsidP="000F4924">
      <w:pPr>
        <w:rPr>
          <w:rFonts w:ascii="Times New Roman" w:hAnsi="Times New Roman"/>
          <w:bCs/>
          <w:sz w:val="24"/>
          <w:szCs w:val="24"/>
        </w:rPr>
      </w:pPr>
    </w:p>
    <w:p w14:paraId="6EA1CDAD" w14:textId="77777777" w:rsidR="000F4924" w:rsidRPr="0067438D" w:rsidRDefault="000F4924" w:rsidP="000F4924">
      <w:pPr>
        <w:rPr>
          <w:rFonts w:ascii="Times New Roman" w:hAnsi="Times New Roman"/>
          <w:bCs/>
          <w:sz w:val="24"/>
          <w:szCs w:val="24"/>
        </w:rPr>
      </w:pPr>
      <w:r w:rsidRPr="0067438D">
        <w:rPr>
          <w:rFonts w:ascii="Times New Roman" w:hAnsi="Times New Roman"/>
          <w:b/>
          <w:bCs/>
          <w:sz w:val="24"/>
          <w:szCs w:val="24"/>
        </w:rPr>
        <w:t>WHEN:</w:t>
      </w:r>
    </w:p>
    <w:p w14:paraId="505C605B" w14:textId="67C03396" w:rsidR="000F4924" w:rsidRPr="00A60F16" w:rsidRDefault="0022302C" w:rsidP="000F4924">
      <w:pPr>
        <w:rPr>
          <w:rFonts w:ascii="Times New Roman" w:hAnsi="Times New Roman"/>
          <w:bCs/>
          <w:sz w:val="24"/>
          <w:szCs w:val="24"/>
        </w:rPr>
      </w:pPr>
      <w:r w:rsidRPr="0067438D">
        <w:rPr>
          <w:rFonts w:ascii="Times New Roman" w:hAnsi="Times New Roman"/>
          <w:bCs/>
          <w:sz w:val="24"/>
          <w:szCs w:val="24"/>
        </w:rPr>
        <w:t>Tuesday, Aug</w:t>
      </w:r>
      <w:r w:rsidR="006E18C4" w:rsidRPr="0067438D">
        <w:rPr>
          <w:rFonts w:ascii="Times New Roman" w:hAnsi="Times New Roman"/>
          <w:bCs/>
          <w:sz w:val="24"/>
          <w:szCs w:val="24"/>
        </w:rPr>
        <w:t>.</w:t>
      </w:r>
      <w:r w:rsidRPr="0067438D">
        <w:rPr>
          <w:rFonts w:ascii="Times New Roman" w:hAnsi="Times New Roman"/>
          <w:bCs/>
          <w:sz w:val="24"/>
          <w:szCs w:val="24"/>
        </w:rPr>
        <w:t xml:space="preserve"> 10,</w:t>
      </w:r>
      <w:r w:rsidR="000F4924" w:rsidRPr="0067438D">
        <w:rPr>
          <w:rFonts w:ascii="Times New Roman" w:hAnsi="Times New Roman"/>
          <w:bCs/>
          <w:sz w:val="24"/>
          <w:szCs w:val="24"/>
        </w:rPr>
        <w:t xml:space="preserve"> 202</w:t>
      </w:r>
      <w:r w:rsidR="0032282F" w:rsidRPr="0067438D">
        <w:rPr>
          <w:rFonts w:ascii="Times New Roman" w:hAnsi="Times New Roman"/>
          <w:bCs/>
          <w:sz w:val="24"/>
          <w:szCs w:val="24"/>
        </w:rPr>
        <w:t>1</w:t>
      </w:r>
    </w:p>
    <w:p w14:paraId="02E95C4D" w14:textId="4523C62E" w:rsidR="000F4924" w:rsidRPr="00A60F16" w:rsidRDefault="0022302C" w:rsidP="000F4924">
      <w:pPr>
        <w:rPr>
          <w:rFonts w:ascii="Times New Roman" w:hAnsi="Times New Roman"/>
          <w:bCs/>
          <w:sz w:val="24"/>
          <w:szCs w:val="24"/>
        </w:rPr>
      </w:pPr>
      <w:bookmarkStart w:id="3" w:name="_Hlk514145076"/>
      <w:r w:rsidRPr="00A60F16">
        <w:rPr>
          <w:rFonts w:ascii="Times New Roman" w:hAnsi="Times New Roman"/>
          <w:bCs/>
          <w:sz w:val="24"/>
          <w:szCs w:val="24"/>
        </w:rPr>
        <w:t xml:space="preserve">5 </w:t>
      </w:r>
      <w:r w:rsidR="000F4924" w:rsidRPr="00A60F16">
        <w:rPr>
          <w:rFonts w:ascii="Times New Roman" w:hAnsi="Times New Roman"/>
          <w:bCs/>
          <w:sz w:val="24"/>
          <w:szCs w:val="24"/>
        </w:rPr>
        <w:t>p.m.</w:t>
      </w:r>
    </w:p>
    <w:bookmarkEnd w:id="3"/>
    <w:p w14:paraId="4D86B643" w14:textId="77777777" w:rsidR="000F4924" w:rsidRPr="00A60F16" w:rsidRDefault="000F4924" w:rsidP="000F4924">
      <w:pPr>
        <w:rPr>
          <w:rFonts w:ascii="Times New Roman" w:hAnsi="Times New Roman"/>
          <w:bCs/>
          <w:sz w:val="24"/>
          <w:szCs w:val="24"/>
        </w:rPr>
      </w:pPr>
    </w:p>
    <w:p w14:paraId="440AFC56" w14:textId="77777777" w:rsidR="000F4924" w:rsidRPr="00A60F16" w:rsidRDefault="000F4924" w:rsidP="000F4924">
      <w:pPr>
        <w:rPr>
          <w:rFonts w:ascii="Times New Roman" w:hAnsi="Times New Roman"/>
          <w:b/>
          <w:bCs/>
          <w:sz w:val="24"/>
          <w:szCs w:val="24"/>
        </w:rPr>
      </w:pPr>
      <w:r w:rsidRPr="00A60F16">
        <w:rPr>
          <w:rFonts w:ascii="Times New Roman" w:hAnsi="Times New Roman"/>
          <w:b/>
          <w:bCs/>
          <w:sz w:val="24"/>
          <w:szCs w:val="24"/>
        </w:rPr>
        <w:t>How:</w:t>
      </w:r>
    </w:p>
    <w:p w14:paraId="747F5178" w14:textId="53BFBFD3" w:rsidR="00382CD4" w:rsidRPr="006E18C4" w:rsidRDefault="00D06B1B" w:rsidP="000F4924">
      <w:pPr>
        <w:rPr>
          <w:rFonts w:ascii="Times New Roman" w:hAnsi="Times New Roman"/>
          <w:sz w:val="24"/>
          <w:szCs w:val="24"/>
        </w:rPr>
      </w:pPr>
      <w:hyperlink r:id="rId9" w:history="1">
        <w:r w:rsidR="00382CD4" w:rsidRPr="006E18C4">
          <w:rPr>
            <w:rStyle w:val="Hyperlink"/>
            <w:rFonts w:ascii="Times New Roman" w:hAnsi="Times New Roman"/>
            <w:sz w:val="24"/>
            <w:szCs w:val="24"/>
          </w:rPr>
          <w:t>Click here to join the Microsoft Teams Public Meeting</w:t>
        </w:r>
      </w:hyperlink>
    </w:p>
    <w:p w14:paraId="53656DD1" w14:textId="77777777" w:rsidR="000F4924" w:rsidRPr="00A60F16" w:rsidRDefault="000F4924" w:rsidP="000F4924">
      <w:pPr>
        <w:rPr>
          <w:rFonts w:ascii="Times New Roman" w:hAnsi="Times New Roman"/>
          <w:bCs/>
          <w:sz w:val="24"/>
          <w:szCs w:val="24"/>
        </w:rPr>
      </w:pPr>
    </w:p>
    <w:p w14:paraId="7532C343" w14:textId="76E46643" w:rsidR="000B7716" w:rsidRDefault="000F4924" w:rsidP="000F4924">
      <w:pPr>
        <w:rPr>
          <w:rFonts w:ascii="Times New Roman" w:hAnsi="Times New Roman"/>
          <w:sz w:val="24"/>
          <w:szCs w:val="24"/>
        </w:rPr>
      </w:pPr>
      <w:r w:rsidRPr="00A60F16">
        <w:rPr>
          <w:rFonts w:ascii="Times New Roman" w:hAnsi="Times New Roman"/>
          <w:sz w:val="24"/>
          <w:szCs w:val="24"/>
        </w:rPr>
        <w:t xml:space="preserve">To listen by phone without using Internet, please call </w:t>
      </w:r>
      <w:r w:rsidR="004D0E9B" w:rsidRPr="00A60F16">
        <w:rPr>
          <w:rFonts w:ascii="Times New Roman" w:hAnsi="Times New Roman"/>
          <w:sz w:val="24"/>
          <w:szCs w:val="24"/>
        </w:rPr>
        <w:t>248-509-0316</w:t>
      </w:r>
      <w:r w:rsidR="00E50DD1" w:rsidRPr="00A60F16">
        <w:rPr>
          <w:rFonts w:ascii="Times New Roman" w:hAnsi="Times New Roman"/>
          <w:sz w:val="24"/>
          <w:szCs w:val="24"/>
        </w:rPr>
        <w:t>.</w:t>
      </w:r>
      <w:r w:rsidR="004D0E9B" w:rsidRPr="00A60F16">
        <w:rPr>
          <w:rFonts w:ascii="Times New Roman" w:hAnsi="Times New Roman"/>
          <w:sz w:val="24"/>
          <w:szCs w:val="24"/>
        </w:rPr>
        <w:t xml:space="preserve"> </w:t>
      </w:r>
    </w:p>
    <w:p w14:paraId="33341FA9" w14:textId="77777777" w:rsidR="006E18C4" w:rsidRPr="00A60F16" w:rsidRDefault="006E18C4" w:rsidP="000F4924">
      <w:pPr>
        <w:rPr>
          <w:rFonts w:ascii="Times New Roman" w:hAnsi="Times New Roman"/>
          <w:color w:val="FFFFFF"/>
          <w:sz w:val="24"/>
          <w:szCs w:val="24"/>
        </w:rPr>
      </w:pPr>
    </w:p>
    <w:p w14:paraId="3779E776" w14:textId="0E6763A5" w:rsidR="00382CD4" w:rsidRPr="00A60F16" w:rsidRDefault="004D0E9B" w:rsidP="00382CD4">
      <w:pPr>
        <w:rPr>
          <w:rFonts w:ascii="Times New Roman" w:hAnsi="Times New Roman"/>
          <w:color w:val="252424"/>
        </w:rPr>
      </w:pPr>
      <w:r w:rsidRPr="00A60F16">
        <w:rPr>
          <w:rFonts w:ascii="Times New Roman" w:hAnsi="Times New Roman"/>
          <w:sz w:val="24"/>
          <w:szCs w:val="24"/>
        </w:rPr>
        <w:t xml:space="preserve">Conference </w:t>
      </w:r>
      <w:r w:rsidR="009C1DED" w:rsidRPr="00A60F16">
        <w:rPr>
          <w:rFonts w:ascii="Times New Roman" w:hAnsi="Times New Roman"/>
          <w:color w:val="252424"/>
          <w:sz w:val="24"/>
          <w:szCs w:val="24"/>
        </w:rPr>
        <w:t>836 508 998</w:t>
      </w:r>
      <w:r w:rsidR="00382CD4" w:rsidRPr="00A60F16">
        <w:rPr>
          <w:rFonts w:ascii="Times New Roman" w:hAnsi="Times New Roman"/>
          <w:color w:val="252424"/>
          <w:sz w:val="24"/>
          <w:szCs w:val="24"/>
        </w:rPr>
        <w:t>#.</w:t>
      </w:r>
    </w:p>
    <w:p w14:paraId="5AB1791A" w14:textId="77777777" w:rsidR="004D0E9B" w:rsidRPr="00A60F16" w:rsidRDefault="004D0E9B" w:rsidP="000F4924">
      <w:pPr>
        <w:rPr>
          <w:rFonts w:ascii="Times New Roman" w:hAnsi="Times New Roman"/>
          <w:sz w:val="24"/>
          <w:szCs w:val="24"/>
        </w:rPr>
      </w:pPr>
    </w:p>
    <w:p w14:paraId="6C4D1AB7" w14:textId="77777777" w:rsidR="002164F9" w:rsidRPr="00780A3E" w:rsidRDefault="002164F9" w:rsidP="002164F9">
      <w:pPr>
        <w:autoSpaceDE/>
        <w:autoSpaceDN/>
        <w:adjustRightInd/>
        <w:rPr>
          <w:rFonts w:ascii="Times New Roman" w:hAnsi="Times New Roman"/>
          <w:sz w:val="24"/>
          <w:szCs w:val="24"/>
        </w:rPr>
      </w:pPr>
      <w:r w:rsidRPr="00780A3E">
        <w:rPr>
          <w:rFonts w:ascii="Times New Roman" w:hAnsi="Times New Roman"/>
          <w:b/>
          <w:bCs/>
          <w:sz w:val="24"/>
          <w:szCs w:val="24"/>
        </w:rPr>
        <w:t xml:space="preserve">Accommodations can be made for persons who require mobility, visual, hearing, written, or other assistance for participation. Large print materials, auxiliary aids or the services of interpreters, signers, or readers are available upon request. Please contact Orlando Curry at 517-335-4381 or complete Form 2658 for American Sign Language (ASL) located on the Title VI webpage: </w:t>
      </w:r>
      <w:hyperlink r:id="rId10" w:tgtFrame="_blank" w:tooltip="http://www.michigan.gov/mdot/0,4616,7-151-9621_31783---,00.html" w:history="1">
        <w:r w:rsidRPr="00780A3E">
          <w:rPr>
            <w:rStyle w:val="Hyperlink"/>
            <w:rFonts w:ascii="Times New Roman" w:hAnsi="Times New Roman"/>
            <w:b/>
            <w:bCs/>
            <w:color w:val="6888C9"/>
            <w:sz w:val="24"/>
            <w:szCs w:val="24"/>
          </w:rPr>
          <w:t>www.Michigan.gov/MDOT/0,4616,7-151-9621_31783---,00.html</w:t>
        </w:r>
      </w:hyperlink>
      <w:r w:rsidRPr="00780A3E">
        <w:rPr>
          <w:rFonts w:ascii="Times New Roman" w:hAnsi="Times New Roman"/>
          <w:b/>
          <w:bCs/>
          <w:sz w:val="24"/>
          <w:szCs w:val="24"/>
        </w:rPr>
        <w:t>. Requests should be made at least five days prior to the meeting date. Reasonable efforts will be made to provide the requested accommodation or an effective alternative, but accommodations may not be guaranteed.</w:t>
      </w:r>
    </w:p>
    <w:p w14:paraId="6F65721D" w14:textId="77777777" w:rsidR="002164F9" w:rsidRPr="00780A3E" w:rsidRDefault="002164F9" w:rsidP="000F4924">
      <w:pPr>
        <w:rPr>
          <w:rFonts w:ascii="Times New Roman" w:hAnsi="Times New Roman"/>
          <w:b/>
          <w:bCs/>
          <w:sz w:val="24"/>
          <w:szCs w:val="24"/>
        </w:rPr>
      </w:pPr>
    </w:p>
    <w:p w14:paraId="1D29A305" w14:textId="59C95125" w:rsidR="000F4924" w:rsidRDefault="000F4924" w:rsidP="000F4924">
      <w:pPr>
        <w:rPr>
          <w:rFonts w:ascii="Times New Roman" w:hAnsi="Times New Roman"/>
          <w:b/>
          <w:bCs/>
          <w:sz w:val="24"/>
          <w:szCs w:val="24"/>
        </w:rPr>
      </w:pPr>
      <w:r w:rsidRPr="00A60F16">
        <w:rPr>
          <w:rFonts w:ascii="Times New Roman" w:hAnsi="Times New Roman"/>
          <w:b/>
          <w:bCs/>
          <w:sz w:val="24"/>
          <w:szCs w:val="24"/>
        </w:rPr>
        <w:t xml:space="preserve">BACKGROUND: </w:t>
      </w:r>
    </w:p>
    <w:p w14:paraId="091367AB" w14:textId="70B97F33" w:rsidR="008164C9" w:rsidRPr="0067438D" w:rsidRDefault="00101842" w:rsidP="00337FF5">
      <w:pPr>
        <w:pStyle w:val="Heading2"/>
        <w:shd w:val="clear" w:color="auto" w:fill="FFFFFF"/>
        <w:spacing w:before="0" w:beforeAutospacing="0" w:after="0" w:afterAutospacing="0"/>
        <w:rPr>
          <w:rStyle w:val="Hyperlink"/>
          <w:b w:val="0"/>
          <w:bCs w:val="0"/>
          <w:color w:val="auto"/>
          <w:sz w:val="24"/>
          <w:szCs w:val="24"/>
          <w:u w:val="none"/>
        </w:rPr>
      </w:pPr>
      <w:r>
        <w:rPr>
          <w:b w:val="0"/>
          <w:bCs w:val="0"/>
          <w:sz w:val="24"/>
          <w:szCs w:val="24"/>
        </w:rPr>
        <w:t xml:space="preserve">An </w:t>
      </w:r>
      <w:r w:rsidR="00E27D31" w:rsidRPr="0067438D">
        <w:rPr>
          <w:b w:val="0"/>
          <w:bCs w:val="0"/>
          <w:sz w:val="24"/>
          <w:szCs w:val="24"/>
        </w:rPr>
        <w:t xml:space="preserve">analysis was conducted to assess the </w:t>
      </w:r>
      <w:r w:rsidR="007325D1" w:rsidRPr="0067438D">
        <w:rPr>
          <w:b w:val="0"/>
          <w:bCs w:val="0"/>
          <w:sz w:val="24"/>
          <w:szCs w:val="24"/>
        </w:rPr>
        <w:t xml:space="preserve">traffic </w:t>
      </w:r>
      <w:r w:rsidR="00E27D31" w:rsidRPr="0067438D">
        <w:rPr>
          <w:b w:val="0"/>
          <w:bCs w:val="0"/>
          <w:sz w:val="24"/>
          <w:szCs w:val="24"/>
        </w:rPr>
        <w:t xml:space="preserve">noise impacts of the US-23 </w:t>
      </w:r>
      <w:r w:rsidR="005845B4" w:rsidRPr="0067438D">
        <w:rPr>
          <w:b w:val="0"/>
          <w:bCs w:val="0"/>
          <w:sz w:val="24"/>
          <w:szCs w:val="24"/>
        </w:rPr>
        <w:t xml:space="preserve">and US-12 (Michigan Avenue) </w:t>
      </w:r>
      <w:r w:rsidR="00E27D31" w:rsidRPr="0067438D">
        <w:rPr>
          <w:b w:val="0"/>
          <w:bCs w:val="0"/>
          <w:sz w:val="24"/>
          <w:szCs w:val="24"/>
        </w:rPr>
        <w:t>improvement project</w:t>
      </w:r>
      <w:r w:rsidR="005845B4" w:rsidRPr="0067438D">
        <w:rPr>
          <w:b w:val="0"/>
          <w:bCs w:val="0"/>
          <w:sz w:val="24"/>
          <w:szCs w:val="24"/>
        </w:rPr>
        <w:t>s</w:t>
      </w:r>
      <w:r w:rsidR="00E27D31" w:rsidRPr="0067438D">
        <w:rPr>
          <w:b w:val="0"/>
          <w:bCs w:val="0"/>
          <w:sz w:val="24"/>
          <w:szCs w:val="24"/>
        </w:rPr>
        <w:t>.</w:t>
      </w:r>
      <w:r w:rsidR="004F62F0" w:rsidRPr="0067438D">
        <w:rPr>
          <w:b w:val="0"/>
          <w:bCs w:val="0"/>
          <w:sz w:val="24"/>
          <w:szCs w:val="24"/>
        </w:rPr>
        <w:t xml:space="preserve"> </w:t>
      </w:r>
      <w:r w:rsidR="007909B4" w:rsidRPr="0067438D">
        <w:rPr>
          <w:b w:val="0"/>
          <w:bCs w:val="0"/>
          <w:sz w:val="24"/>
          <w:szCs w:val="24"/>
        </w:rPr>
        <w:t xml:space="preserve">The </w:t>
      </w:r>
      <w:hyperlink r:id="rId11" w:history="1">
        <w:r w:rsidR="00840740" w:rsidRPr="0067438D">
          <w:rPr>
            <w:rStyle w:val="Hyperlink"/>
            <w:b w:val="0"/>
            <w:bCs w:val="0"/>
            <w:sz w:val="24"/>
            <w:szCs w:val="24"/>
          </w:rPr>
          <w:t>draft technical report</w:t>
        </w:r>
      </w:hyperlink>
      <w:r w:rsidR="00840740" w:rsidRPr="0067438D">
        <w:rPr>
          <w:b w:val="0"/>
          <w:bCs w:val="0"/>
          <w:sz w:val="24"/>
          <w:szCs w:val="24"/>
        </w:rPr>
        <w:t xml:space="preserve"> </w:t>
      </w:r>
      <w:r w:rsidR="006E18C4" w:rsidRPr="0067438D">
        <w:rPr>
          <w:b w:val="0"/>
          <w:bCs w:val="0"/>
          <w:sz w:val="24"/>
          <w:szCs w:val="24"/>
        </w:rPr>
        <w:t xml:space="preserve">and </w:t>
      </w:r>
      <w:hyperlink r:id="rId12" w:history="1">
        <w:r w:rsidR="006E18C4" w:rsidRPr="0067438D">
          <w:rPr>
            <w:rStyle w:val="Hyperlink"/>
            <w:b w:val="0"/>
            <w:bCs w:val="0"/>
            <w:sz w:val="24"/>
            <w:szCs w:val="24"/>
          </w:rPr>
          <w:t>i</w:t>
        </w:r>
        <w:r w:rsidR="008164C9" w:rsidRPr="0067438D">
          <w:rPr>
            <w:rStyle w:val="Hyperlink"/>
            <w:b w:val="0"/>
            <w:bCs w:val="0"/>
            <w:sz w:val="24"/>
            <w:szCs w:val="24"/>
          </w:rPr>
          <w:t>nformation on MDOT’s noise abatement program</w:t>
        </w:r>
      </w:hyperlink>
      <w:r w:rsidR="008164C9" w:rsidRPr="0067438D">
        <w:rPr>
          <w:b w:val="0"/>
          <w:bCs w:val="0"/>
          <w:sz w:val="24"/>
          <w:szCs w:val="24"/>
        </w:rPr>
        <w:t xml:space="preserve"> </w:t>
      </w:r>
      <w:r w:rsidR="006E18C4" w:rsidRPr="0067438D">
        <w:rPr>
          <w:b w:val="0"/>
          <w:bCs w:val="0"/>
          <w:sz w:val="24"/>
          <w:szCs w:val="24"/>
        </w:rPr>
        <w:t>are both available on MDOT's website.</w:t>
      </w:r>
    </w:p>
    <w:p w14:paraId="1B3ADBA6" w14:textId="487CADD0" w:rsidR="00840740" w:rsidRPr="0067438D" w:rsidRDefault="00840740" w:rsidP="008164C9">
      <w:pPr>
        <w:autoSpaceDE/>
        <w:autoSpaceDN/>
        <w:adjustRightInd/>
        <w:rPr>
          <w:rFonts w:ascii="Times New Roman" w:hAnsi="Times New Roman"/>
          <w:sz w:val="24"/>
          <w:szCs w:val="24"/>
        </w:rPr>
      </w:pPr>
    </w:p>
    <w:p w14:paraId="522A82A8" w14:textId="01041970" w:rsidR="00780A3E" w:rsidRDefault="00A60F16" w:rsidP="000F4924">
      <w:pPr>
        <w:tabs>
          <w:tab w:val="left" w:pos="2160"/>
        </w:tabs>
        <w:rPr>
          <w:rFonts w:ascii="Times New Roman" w:hAnsi="Times New Roman"/>
          <w:sz w:val="24"/>
          <w:szCs w:val="24"/>
        </w:rPr>
      </w:pPr>
      <w:r w:rsidRPr="0067438D">
        <w:rPr>
          <w:rFonts w:ascii="Times New Roman" w:hAnsi="Times New Roman"/>
          <w:sz w:val="24"/>
          <w:szCs w:val="24"/>
        </w:rPr>
        <w:t>The project</w:t>
      </w:r>
      <w:r w:rsidR="005845B4" w:rsidRPr="0067438D">
        <w:rPr>
          <w:rFonts w:ascii="Times New Roman" w:hAnsi="Times New Roman"/>
          <w:sz w:val="24"/>
          <w:szCs w:val="24"/>
        </w:rPr>
        <w:t>s</w:t>
      </w:r>
      <w:r w:rsidRPr="0067438D">
        <w:rPr>
          <w:rFonts w:ascii="Times New Roman" w:hAnsi="Times New Roman"/>
          <w:sz w:val="24"/>
          <w:szCs w:val="24"/>
        </w:rPr>
        <w:t xml:space="preserve"> include improvements to both </w:t>
      </w:r>
      <w:r w:rsidR="005845B4" w:rsidRPr="0067438D">
        <w:rPr>
          <w:rFonts w:ascii="Times New Roman" w:hAnsi="Times New Roman"/>
          <w:sz w:val="24"/>
          <w:szCs w:val="24"/>
        </w:rPr>
        <w:t>US-23 and US-12 (Michigan Avenue)</w:t>
      </w:r>
      <w:r w:rsidR="006E18C4" w:rsidRPr="0067438D">
        <w:rPr>
          <w:rFonts w:ascii="Times New Roman" w:hAnsi="Times New Roman"/>
          <w:sz w:val="24"/>
          <w:szCs w:val="24"/>
        </w:rPr>
        <w:t xml:space="preserve">, </w:t>
      </w:r>
      <w:r w:rsidRPr="0067438D">
        <w:rPr>
          <w:rFonts w:ascii="Times New Roman" w:hAnsi="Times New Roman"/>
          <w:sz w:val="24"/>
          <w:szCs w:val="24"/>
        </w:rPr>
        <w:t>includ</w:t>
      </w:r>
      <w:r w:rsidR="006E18C4" w:rsidRPr="0067438D">
        <w:rPr>
          <w:rFonts w:ascii="Times New Roman" w:hAnsi="Times New Roman"/>
          <w:sz w:val="24"/>
          <w:szCs w:val="24"/>
        </w:rPr>
        <w:t>ing</w:t>
      </w:r>
      <w:r w:rsidRPr="0067438D">
        <w:rPr>
          <w:rFonts w:ascii="Times New Roman" w:hAnsi="Times New Roman"/>
          <w:sz w:val="24"/>
          <w:szCs w:val="24"/>
        </w:rPr>
        <w:t xml:space="preserve"> new travel lanes</w:t>
      </w:r>
      <w:r w:rsidR="005845B4" w:rsidRPr="0067438D">
        <w:rPr>
          <w:rFonts w:ascii="Times New Roman" w:hAnsi="Times New Roman"/>
          <w:sz w:val="24"/>
          <w:szCs w:val="24"/>
        </w:rPr>
        <w:t xml:space="preserve"> on US-12 (Michigan Avenue)</w:t>
      </w:r>
      <w:r w:rsidRPr="0067438D">
        <w:rPr>
          <w:rFonts w:ascii="Times New Roman" w:hAnsi="Times New Roman"/>
          <w:sz w:val="24"/>
          <w:szCs w:val="24"/>
        </w:rPr>
        <w:t xml:space="preserve"> in both directions beginning </w:t>
      </w:r>
      <w:r w:rsidR="005845B4" w:rsidRPr="0067438D">
        <w:rPr>
          <w:rFonts w:ascii="Times New Roman" w:hAnsi="Times New Roman"/>
          <w:sz w:val="24"/>
          <w:szCs w:val="24"/>
        </w:rPr>
        <w:t>just west of</w:t>
      </w:r>
      <w:r w:rsidRPr="0067438D">
        <w:rPr>
          <w:rFonts w:ascii="Times New Roman" w:hAnsi="Times New Roman"/>
          <w:sz w:val="24"/>
          <w:szCs w:val="24"/>
        </w:rPr>
        <w:t xml:space="preserve"> the Pittsfield </w:t>
      </w:r>
      <w:r w:rsidR="005845B4" w:rsidRPr="0067438D">
        <w:rPr>
          <w:rFonts w:ascii="Times New Roman" w:hAnsi="Times New Roman"/>
          <w:sz w:val="24"/>
          <w:szCs w:val="24"/>
        </w:rPr>
        <w:t xml:space="preserve">Township </w:t>
      </w:r>
      <w:r w:rsidRPr="0067438D">
        <w:rPr>
          <w:rFonts w:ascii="Times New Roman" w:hAnsi="Times New Roman"/>
          <w:sz w:val="24"/>
          <w:szCs w:val="24"/>
        </w:rPr>
        <w:t xml:space="preserve">police station and extending across US-23 to Carpenter Road. </w:t>
      </w:r>
      <w:r w:rsidR="005845B4" w:rsidRPr="0067438D">
        <w:rPr>
          <w:rFonts w:ascii="Times New Roman" w:hAnsi="Times New Roman"/>
          <w:sz w:val="24"/>
          <w:szCs w:val="24"/>
        </w:rPr>
        <w:t xml:space="preserve">They </w:t>
      </w:r>
      <w:r w:rsidRPr="0067438D">
        <w:rPr>
          <w:rFonts w:ascii="Times New Roman" w:hAnsi="Times New Roman"/>
          <w:sz w:val="24"/>
          <w:szCs w:val="24"/>
        </w:rPr>
        <w:t>also include redesigned intersections and a new right-turn lane from</w:t>
      </w:r>
      <w:r w:rsidRPr="00A60F16">
        <w:rPr>
          <w:rFonts w:ascii="Times New Roman" w:hAnsi="Times New Roman"/>
          <w:sz w:val="24"/>
          <w:szCs w:val="24"/>
        </w:rPr>
        <w:t xml:space="preserve"> </w:t>
      </w:r>
      <w:r w:rsidR="005845B4">
        <w:rPr>
          <w:rFonts w:ascii="Times New Roman" w:hAnsi="Times New Roman"/>
          <w:sz w:val="24"/>
          <w:szCs w:val="24"/>
        </w:rPr>
        <w:t>e</w:t>
      </w:r>
      <w:r w:rsidRPr="00A60F16">
        <w:rPr>
          <w:rFonts w:ascii="Times New Roman" w:hAnsi="Times New Roman"/>
          <w:sz w:val="24"/>
          <w:szCs w:val="24"/>
        </w:rPr>
        <w:t>astbound US-12</w:t>
      </w:r>
      <w:r w:rsidR="005845B4">
        <w:rPr>
          <w:rFonts w:ascii="Times New Roman" w:hAnsi="Times New Roman"/>
          <w:sz w:val="24"/>
          <w:szCs w:val="24"/>
        </w:rPr>
        <w:t xml:space="preserve"> (Michigan Avenue)</w:t>
      </w:r>
      <w:r w:rsidRPr="00A60F16">
        <w:rPr>
          <w:rFonts w:ascii="Times New Roman" w:hAnsi="Times New Roman"/>
          <w:sz w:val="24"/>
          <w:szCs w:val="24"/>
        </w:rPr>
        <w:t xml:space="preserve"> to </w:t>
      </w:r>
      <w:r w:rsidR="005845B4">
        <w:rPr>
          <w:rFonts w:ascii="Times New Roman" w:hAnsi="Times New Roman"/>
          <w:sz w:val="24"/>
          <w:szCs w:val="24"/>
        </w:rPr>
        <w:t>s</w:t>
      </w:r>
      <w:r w:rsidRPr="00A60F16">
        <w:rPr>
          <w:rFonts w:ascii="Times New Roman" w:hAnsi="Times New Roman"/>
          <w:sz w:val="24"/>
          <w:szCs w:val="24"/>
        </w:rPr>
        <w:t xml:space="preserve">outhbound Platt Road. </w:t>
      </w:r>
    </w:p>
    <w:p w14:paraId="7EFA8B2A" w14:textId="77777777" w:rsidR="00780A3E" w:rsidRDefault="00780A3E" w:rsidP="000F4924">
      <w:pPr>
        <w:tabs>
          <w:tab w:val="left" w:pos="2160"/>
        </w:tabs>
        <w:rPr>
          <w:rFonts w:ascii="Times New Roman" w:hAnsi="Times New Roman"/>
          <w:sz w:val="24"/>
          <w:szCs w:val="24"/>
        </w:rPr>
      </w:pPr>
    </w:p>
    <w:p w14:paraId="32536009" w14:textId="5D3F7151" w:rsidR="000F4924" w:rsidRDefault="00A60F16" w:rsidP="000F4924">
      <w:pPr>
        <w:tabs>
          <w:tab w:val="left" w:pos="2160"/>
        </w:tabs>
        <w:rPr>
          <w:rFonts w:ascii="Times New Roman" w:hAnsi="Times New Roman"/>
          <w:bCs/>
          <w:color w:val="000000"/>
          <w:sz w:val="24"/>
          <w:szCs w:val="24"/>
          <w:lang w:val="en"/>
        </w:rPr>
      </w:pPr>
      <w:r w:rsidRPr="00A60F16">
        <w:rPr>
          <w:rFonts w:ascii="Times New Roman" w:hAnsi="Times New Roman"/>
          <w:sz w:val="24"/>
          <w:szCs w:val="24"/>
        </w:rPr>
        <w:t xml:space="preserve">At the </w:t>
      </w:r>
      <w:r w:rsidR="00644FE8">
        <w:rPr>
          <w:rFonts w:ascii="Times New Roman" w:hAnsi="Times New Roman"/>
          <w:sz w:val="24"/>
          <w:szCs w:val="24"/>
        </w:rPr>
        <w:t xml:space="preserve">US-23/US-12 (Michigan Avenue) </w:t>
      </w:r>
      <w:r w:rsidRPr="00A60F16">
        <w:rPr>
          <w:rFonts w:ascii="Times New Roman" w:hAnsi="Times New Roman"/>
          <w:sz w:val="24"/>
          <w:szCs w:val="24"/>
        </w:rPr>
        <w:t>interchange, new</w:t>
      </w:r>
      <w:r w:rsidR="005845B4">
        <w:rPr>
          <w:rFonts w:ascii="Times New Roman" w:hAnsi="Times New Roman"/>
          <w:sz w:val="24"/>
          <w:szCs w:val="24"/>
        </w:rPr>
        <w:t xml:space="preserve"> l</w:t>
      </w:r>
      <w:r w:rsidR="00644FE8">
        <w:rPr>
          <w:rFonts w:ascii="Times New Roman" w:hAnsi="Times New Roman"/>
          <w:sz w:val="24"/>
          <w:szCs w:val="24"/>
        </w:rPr>
        <w:t>oop ramps are</w:t>
      </w:r>
      <w:r w:rsidR="005845B4">
        <w:rPr>
          <w:rFonts w:ascii="Times New Roman" w:hAnsi="Times New Roman"/>
          <w:sz w:val="24"/>
          <w:szCs w:val="24"/>
        </w:rPr>
        <w:t xml:space="preserve"> being added in the</w:t>
      </w:r>
      <w:r w:rsidRPr="00A60F16">
        <w:rPr>
          <w:rFonts w:ascii="Times New Roman" w:hAnsi="Times New Roman"/>
          <w:sz w:val="24"/>
          <w:szCs w:val="24"/>
        </w:rPr>
        <w:t xml:space="preserve"> </w:t>
      </w:r>
      <w:r w:rsidR="005845B4">
        <w:rPr>
          <w:rFonts w:ascii="Times New Roman" w:hAnsi="Times New Roman"/>
          <w:sz w:val="24"/>
          <w:szCs w:val="24"/>
        </w:rPr>
        <w:t>n</w:t>
      </w:r>
      <w:r w:rsidRPr="00A60F16">
        <w:rPr>
          <w:rFonts w:ascii="Times New Roman" w:hAnsi="Times New Roman"/>
          <w:sz w:val="24"/>
          <w:szCs w:val="24"/>
        </w:rPr>
        <w:t>orth</w:t>
      </w:r>
      <w:r w:rsidR="00644FE8">
        <w:rPr>
          <w:rFonts w:ascii="Times New Roman" w:hAnsi="Times New Roman"/>
          <w:sz w:val="24"/>
          <w:szCs w:val="24"/>
        </w:rPr>
        <w:t>w</w:t>
      </w:r>
      <w:r w:rsidR="005845B4" w:rsidRPr="00A60F16">
        <w:rPr>
          <w:rFonts w:ascii="Times New Roman" w:hAnsi="Times New Roman"/>
          <w:sz w:val="24"/>
          <w:szCs w:val="24"/>
        </w:rPr>
        <w:t>est</w:t>
      </w:r>
      <w:r w:rsidRPr="00A60F16">
        <w:rPr>
          <w:rFonts w:ascii="Times New Roman" w:hAnsi="Times New Roman"/>
          <w:sz w:val="24"/>
          <w:szCs w:val="24"/>
        </w:rPr>
        <w:t xml:space="preserve"> and </w:t>
      </w:r>
      <w:r w:rsidR="00644FE8">
        <w:rPr>
          <w:rFonts w:ascii="Times New Roman" w:hAnsi="Times New Roman"/>
          <w:sz w:val="24"/>
          <w:szCs w:val="24"/>
        </w:rPr>
        <w:t>s</w:t>
      </w:r>
      <w:r w:rsidR="00CF6AD8" w:rsidRPr="00A60F16">
        <w:rPr>
          <w:rFonts w:ascii="Times New Roman" w:hAnsi="Times New Roman"/>
          <w:sz w:val="24"/>
          <w:szCs w:val="24"/>
        </w:rPr>
        <w:t>outheast</w:t>
      </w:r>
      <w:r w:rsidRPr="00A60F16">
        <w:rPr>
          <w:rFonts w:ascii="Times New Roman" w:hAnsi="Times New Roman"/>
          <w:sz w:val="24"/>
          <w:szCs w:val="24"/>
        </w:rPr>
        <w:t xml:space="preserve"> quadrants</w:t>
      </w:r>
      <w:r w:rsidR="00644FE8">
        <w:rPr>
          <w:rFonts w:ascii="Times New Roman" w:hAnsi="Times New Roman"/>
          <w:sz w:val="24"/>
          <w:szCs w:val="24"/>
        </w:rPr>
        <w:t xml:space="preserve"> to eliminate left-turn movements onto US-23</w:t>
      </w:r>
      <w:r w:rsidRPr="00A60F16">
        <w:rPr>
          <w:rFonts w:ascii="Times New Roman" w:hAnsi="Times New Roman"/>
          <w:sz w:val="24"/>
          <w:szCs w:val="24"/>
        </w:rPr>
        <w:t xml:space="preserve">. </w:t>
      </w:r>
      <w:r w:rsidR="00780A3E">
        <w:rPr>
          <w:rFonts w:ascii="Times New Roman" w:hAnsi="Times New Roman"/>
          <w:sz w:val="24"/>
          <w:szCs w:val="24"/>
        </w:rPr>
        <w:t>An</w:t>
      </w:r>
      <w:r w:rsidRPr="00A60F16">
        <w:rPr>
          <w:rFonts w:ascii="Times New Roman" w:hAnsi="Times New Roman"/>
          <w:sz w:val="24"/>
          <w:szCs w:val="24"/>
        </w:rPr>
        <w:t xml:space="preserve"> auxiliary lane is being added in both directions on US-23 between I-94 and US-12</w:t>
      </w:r>
      <w:r w:rsidR="005845B4">
        <w:rPr>
          <w:rFonts w:ascii="Times New Roman" w:hAnsi="Times New Roman"/>
          <w:sz w:val="24"/>
          <w:szCs w:val="24"/>
        </w:rPr>
        <w:t xml:space="preserve"> (Michigan Avenue)</w:t>
      </w:r>
      <w:r w:rsidRPr="00A60F16">
        <w:rPr>
          <w:rFonts w:ascii="Times New Roman" w:hAnsi="Times New Roman"/>
          <w:sz w:val="24"/>
          <w:szCs w:val="24"/>
        </w:rPr>
        <w:t xml:space="preserve">, and the acceleration/de-acceleration lanes </w:t>
      </w:r>
      <w:r w:rsidR="005845B4">
        <w:rPr>
          <w:rFonts w:ascii="Times New Roman" w:hAnsi="Times New Roman"/>
          <w:sz w:val="24"/>
          <w:szCs w:val="24"/>
        </w:rPr>
        <w:t>s</w:t>
      </w:r>
      <w:r w:rsidRPr="00A60F16">
        <w:rPr>
          <w:rFonts w:ascii="Times New Roman" w:hAnsi="Times New Roman"/>
          <w:sz w:val="24"/>
          <w:szCs w:val="24"/>
        </w:rPr>
        <w:t>outh of US-12</w:t>
      </w:r>
      <w:r w:rsidR="005845B4">
        <w:rPr>
          <w:rFonts w:ascii="Times New Roman" w:hAnsi="Times New Roman"/>
          <w:sz w:val="24"/>
          <w:szCs w:val="24"/>
        </w:rPr>
        <w:t xml:space="preserve"> (Michigan Avenue)</w:t>
      </w:r>
      <w:r w:rsidRPr="00A60F16">
        <w:rPr>
          <w:rFonts w:ascii="Times New Roman" w:hAnsi="Times New Roman"/>
          <w:sz w:val="24"/>
          <w:szCs w:val="24"/>
        </w:rPr>
        <w:t xml:space="preserve"> are being extended</w:t>
      </w:r>
      <w:r>
        <w:rPr>
          <w:rFonts w:ascii="Times New Roman" w:hAnsi="Times New Roman"/>
          <w:bCs/>
          <w:color w:val="000000"/>
          <w:sz w:val="24"/>
          <w:szCs w:val="24"/>
          <w:lang w:val="en"/>
        </w:rPr>
        <w:t>.</w:t>
      </w:r>
    </w:p>
    <w:p w14:paraId="5542A347" w14:textId="787EB288" w:rsidR="00403600" w:rsidRDefault="00403600" w:rsidP="000F4924">
      <w:pPr>
        <w:tabs>
          <w:tab w:val="left" w:pos="2160"/>
        </w:tabs>
        <w:rPr>
          <w:rFonts w:ascii="Times New Roman" w:hAnsi="Times New Roman"/>
          <w:bCs/>
          <w:color w:val="000000"/>
          <w:sz w:val="24"/>
          <w:szCs w:val="24"/>
          <w:lang w:val="en"/>
        </w:rPr>
      </w:pPr>
    </w:p>
    <w:p w14:paraId="4397FB6E" w14:textId="77777777" w:rsidR="000F4924" w:rsidRPr="00A60F16" w:rsidRDefault="000F4924" w:rsidP="000F4924">
      <w:pPr>
        <w:rPr>
          <w:rFonts w:ascii="Times New Roman" w:hAnsi="Times New Roman"/>
          <w:b/>
          <w:color w:val="000000"/>
          <w:sz w:val="24"/>
          <w:szCs w:val="24"/>
          <w:lang w:val="en"/>
        </w:rPr>
      </w:pPr>
      <w:r w:rsidRPr="00A60F16">
        <w:rPr>
          <w:rFonts w:ascii="Times New Roman" w:hAnsi="Times New Roman"/>
          <w:b/>
          <w:color w:val="000000"/>
          <w:sz w:val="24"/>
          <w:szCs w:val="24"/>
          <w:lang w:val="en"/>
        </w:rPr>
        <w:t xml:space="preserve">COMMENT FORM: </w:t>
      </w:r>
    </w:p>
    <w:p w14:paraId="389593B6" w14:textId="0A90B133" w:rsidR="000F4924" w:rsidRPr="00A60F16" w:rsidRDefault="006B2E3E" w:rsidP="000F4924">
      <w:pPr>
        <w:rPr>
          <w:rFonts w:ascii="Times New Roman" w:hAnsi="Times New Roman"/>
          <w:color w:val="000000"/>
          <w:sz w:val="24"/>
          <w:szCs w:val="24"/>
        </w:rPr>
      </w:pPr>
      <w:r>
        <w:rPr>
          <w:rFonts w:ascii="Times New Roman" w:hAnsi="Times New Roman"/>
          <w:color w:val="000000"/>
          <w:sz w:val="24"/>
          <w:szCs w:val="24"/>
        </w:rPr>
        <w:t>Please pr</w:t>
      </w:r>
      <w:r w:rsidRPr="00A60F16">
        <w:rPr>
          <w:rFonts w:ascii="Times New Roman" w:hAnsi="Times New Roman"/>
          <w:color w:val="000000"/>
          <w:sz w:val="24"/>
          <w:szCs w:val="24"/>
        </w:rPr>
        <w:t>ovide</w:t>
      </w:r>
      <w:r w:rsidR="000F4924" w:rsidRPr="00A60F16">
        <w:rPr>
          <w:rFonts w:ascii="Times New Roman" w:hAnsi="Times New Roman"/>
          <w:color w:val="000000"/>
          <w:sz w:val="24"/>
          <w:szCs w:val="24"/>
        </w:rPr>
        <w:t xml:space="preserve"> concerns</w:t>
      </w:r>
      <w:r w:rsidR="00573C94">
        <w:rPr>
          <w:rFonts w:ascii="Times New Roman" w:hAnsi="Times New Roman"/>
          <w:color w:val="000000"/>
          <w:sz w:val="24"/>
          <w:szCs w:val="24"/>
        </w:rPr>
        <w:t xml:space="preserve"> and </w:t>
      </w:r>
      <w:r w:rsidR="000F4924" w:rsidRPr="00A60F16">
        <w:rPr>
          <w:rFonts w:ascii="Times New Roman" w:hAnsi="Times New Roman"/>
          <w:color w:val="000000"/>
          <w:sz w:val="24"/>
          <w:szCs w:val="24"/>
        </w:rPr>
        <w:t xml:space="preserve">comments regarding the </w:t>
      </w:r>
      <w:r w:rsidR="008C74DF" w:rsidRPr="00A60F16">
        <w:rPr>
          <w:rFonts w:ascii="Times New Roman" w:hAnsi="Times New Roman"/>
          <w:color w:val="000000"/>
          <w:sz w:val="24"/>
          <w:szCs w:val="24"/>
        </w:rPr>
        <w:t xml:space="preserve">noise analysis </w:t>
      </w:r>
      <w:r w:rsidR="000F4924" w:rsidRPr="00A60F16">
        <w:rPr>
          <w:rFonts w:ascii="Times New Roman" w:hAnsi="Times New Roman"/>
          <w:color w:val="000000"/>
          <w:sz w:val="24"/>
          <w:szCs w:val="24"/>
        </w:rPr>
        <w:t xml:space="preserve">using the </w:t>
      </w:r>
      <w:hyperlink r:id="rId13" w:history="1">
        <w:r w:rsidR="000F4924" w:rsidRPr="001A6250">
          <w:rPr>
            <w:rStyle w:val="Hyperlink"/>
            <w:rFonts w:ascii="Times New Roman" w:hAnsi="Times New Roman"/>
            <w:sz w:val="24"/>
            <w:szCs w:val="24"/>
          </w:rPr>
          <w:t>online comment form</w:t>
        </w:r>
      </w:hyperlink>
      <w:r w:rsidR="000F4924" w:rsidRPr="00A60F16">
        <w:rPr>
          <w:rFonts w:ascii="Times New Roman" w:hAnsi="Times New Roman"/>
          <w:color w:val="000000"/>
          <w:sz w:val="24"/>
          <w:szCs w:val="24"/>
        </w:rPr>
        <w:t xml:space="preserve"> or by mail, e-mail or phone to MDOT Public Involvement Specialist and Hearings Officer Monica Monsma at </w:t>
      </w:r>
      <w:hyperlink r:id="rId14" w:history="1">
        <w:r w:rsidR="000F4924" w:rsidRPr="00A60F16">
          <w:rPr>
            <w:rStyle w:val="Hyperlink"/>
            <w:rFonts w:ascii="Times New Roman" w:hAnsi="Times New Roman"/>
            <w:sz w:val="24"/>
            <w:szCs w:val="24"/>
          </w:rPr>
          <w:t>MonsmaM@Michigan.gov</w:t>
        </w:r>
      </w:hyperlink>
      <w:r w:rsidR="000F4924" w:rsidRPr="00A60F16">
        <w:rPr>
          <w:rFonts w:ascii="Times New Roman" w:hAnsi="Times New Roman"/>
          <w:color w:val="000000"/>
          <w:sz w:val="24"/>
          <w:szCs w:val="24"/>
        </w:rPr>
        <w:t xml:space="preserve"> or: </w:t>
      </w:r>
    </w:p>
    <w:p w14:paraId="5D508468" w14:textId="77777777" w:rsidR="000F4924" w:rsidRPr="00A60F16" w:rsidRDefault="000F4924" w:rsidP="000F4924">
      <w:pPr>
        <w:rPr>
          <w:rFonts w:ascii="Times New Roman" w:hAnsi="Times New Roman"/>
          <w:color w:val="000000"/>
          <w:sz w:val="24"/>
          <w:szCs w:val="24"/>
        </w:rPr>
      </w:pPr>
    </w:p>
    <w:p w14:paraId="74F47B12" w14:textId="77777777" w:rsidR="000F4924" w:rsidRPr="00A60F16" w:rsidRDefault="000F4924" w:rsidP="000F4924">
      <w:pPr>
        <w:rPr>
          <w:rFonts w:ascii="Times New Roman" w:hAnsi="Times New Roman"/>
          <w:color w:val="000000"/>
          <w:sz w:val="24"/>
          <w:szCs w:val="24"/>
        </w:rPr>
      </w:pPr>
      <w:r w:rsidRPr="00A60F16">
        <w:rPr>
          <w:rFonts w:ascii="Times New Roman" w:hAnsi="Times New Roman"/>
          <w:color w:val="000000"/>
          <w:sz w:val="24"/>
          <w:szCs w:val="24"/>
        </w:rPr>
        <w:t xml:space="preserve">Monica Monsma </w:t>
      </w:r>
    </w:p>
    <w:p w14:paraId="622253F4" w14:textId="77777777" w:rsidR="000F4924" w:rsidRPr="00A60F16" w:rsidRDefault="000F4924" w:rsidP="000F4924">
      <w:pPr>
        <w:rPr>
          <w:rFonts w:ascii="Times New Roman" w:hAnsi="Times New Roman"/>
          <w:color w:val="000000"/>
          <w:sz w:val="24"/>
          <w:szCs w:val="24"/>
        </w:rPr>
      </w:pPr>
      <w:r w:rsidRPr="00A60F16">
        <w:rPr>
          <w:rFonts w:ascii="Times New Roman" w:hAnsi="Times New Roman"/>
          <w:color w:val="000000"/>
          <w:sz w:val="24"/>
          <w:szCs w:val="24"/>
        </w:rPr>
        <w:t>MDOT Environmental Services Section</w:t>
      </w:r>
    </w:p>
    <w:p w14:paraId="59FB9F91" w14:textId="77777777" w:rsidR="000F4924" w:rsidRPr="00A60F16" w:rsidRDefault="000F4924" w:rsidP="000F4924">
      <w:pPr>
        <w:rPr>
          <w:rFonts w:ascii="Times New Roman" w:hAnsi="Times New Roman"/>
          <w:color w:val="000000"/>
          <w:sz w:val="24"/>
          <w:szCs w:val="24"/>
        </w:rPr>
      </w:pPr>
      <w:r w:rsidRPr="00A60F16">
        <w:rPr>
          <w:rFonts w:ascii="Times New Roman" w:hAnsi="Times New Roman"/>
          <w:color w:val="000000"/>
          <w:sz w:val="24"/>
          <w:szCs w:val="24"/>
        </w:rPr>
        <w:t>425 West Ottawa St. </w:t>
      </w:r>
    </w:p>
    <w:p w14:paraId="2525550B" w14:textId="77777777" w:rsidR="000F4924" w:rsidRPr="00A60F16" w:rsidRDefault="000F4924" w:rsidP="000F4924">
      <w:pPr>
        <w:rPr>
          <w:rFonts w:ascii="Times New Roman" w:hAnsi="Times New Roman"/>
          <w:color w:val="000000"/>
          <w:sz w:val="24"/>
          <w:szCs w:val="24"/>
        </w:rPr>
      </w:pPr>
      <w:r w:rsidRPr="00A60F16">
        <w:rPr>
          <w:rFonts w:ascii="Times New Roman" w:hAnsi="Times New Roman"/>
          <w:color w:val="000000"/>
          <w:sz w:val="24"/>
          <w:szCs w:val="24"/>
        </w:rPr>
        <w:t>P.O. Box 30050 </w:t>
      </w:r>
    </w:p>
    <w:p w14:paraId="243C58E5" w14:textId="77777777" w:rsidR="000F4924" w:rsidRPr="00A60F16" w:rsidRDefault="000F4924" w:rsidP="000F4924">
      <w:pPr>
        <w:rPr>
          <w:rFonts w:ascii="Times New Roman" w:hAnsi="Times New Roman"/>
          <w:color w:val="000000"/>
          <w:sz w:val="24"/>
          <w:szCs w:val="24"/>
        </w:rPr>
      </w:pPr>
      <w:r w:rsidRPr="00A60F16">
        <w:rPr>
          <w:rFonts w:ascii="Times New Roman" w:hAnsi="Times New Roman"/>
          <w:color w:val="000000"/>
          <w:sz w:val="24"/>
          <w:szCs w:val="24"/>
        </w:rPr>
        <w:t>Lansing, MI 48909 </w:t>
      </w:r>
    </w:p>
    <w:p w14:paraId="3A2B1120" w14:textId="77777777" w:rsidR="000F4924" w:rsidRPr="00A60F16" w:rsidRDefault="000F4924" w:rsidP="000F4924">
      <w:pPr>
        <w:rPr>
          <w:rFonts w:ascii="Times New Roman" w:hAnsi="Times New Roman"/>
          <w:color w:val="000000"/>
          <w:sz w:val="24"/>
          <w:szCs w:val="24"/>
        </w:rPr>
      </w:pPr>
      <w:r w:rsidRPr="00A60F16">
        <w:rPr>
          <w:rFonts w:ascii="Times New Roman" w:hAnsi="Times New Roman"/>
          <w:color w:val="000000"/>
          <w:sz w:val="24"/>
          <w:szCs w:val="24"/>
        </w:rPr>
        <w:t>517-335-4381</w:t>
      </w:r>
    </w:p>
    <w:p w14:paraId="213CBA7D" w14:textId="77777777" w:rsidR="000F4924" w:rsidRPr="00A60F16" w:rsidRDefault="000F4924" w:rsidP="000F4924">
      <w:pPr>
        <w:rPr>
          <w:rFonts w:ascii="Times New Roman" w:hAnsi="Times New Roman"/>
          <w:bCs/>
          <w:color w:val="000000"/>
          <w:sz w:val="24"/>
          <w:szCs w:val="24"/>
        </w:rPr>
      </w:pPr>
    </w:p>
    <w:p w14:paraId="31CB1A4A" w14:textId="77777777" w:rsidR="00E50DD1" w:rsidRPr="00A60F16" w:rsidRDefault="00E50DD1" w:rsidP="00E50DD1">
      <w:pPr>
        <w:jc w:val="center"/>
        <w:rPr>
          <w:rFonts w:ascii="Times New Roman" w:hAnsi="Times New Roman"/>
          <w:b/>
          <w:color w:val="000000"/>
        </w:rPr>
      </w:pPr>
      <w:r w:rsidRPr="00A60F16">
        <w:rPr>
          <w:rFonts w:ascii="Times New Roman" w:hAnsi="Times New Roman"/>
          <w:b/>
          <w:color w:val="000000"/>
        </w:rPr>
        <w:t>###</w:t>
      </w:r>
    </w:p>
    <w:p w14:paraId="57BC4A4B" w14:textId="77777777" w:rsidR="000F4924" w:rsidRPr="00A60F16" w:rsidRDefault="000F4924" w:rsidP="000F4924">
      <w:pPr>
        <w:rPr>
          <w:rFonts w:ascii="Times New Roman" w:hAnsi="Times New Roman"/>
          <w:b/>
          <w:bCs/>
          <w:sz w:val="24"/>
          <w:szCs w:val="24"/>
        </w:rPr>
      </w:pPr>
    </w:p>
    <w:p w14:paraId="6D7B0F09" w14:textId="77777777" w:rsidR="000F4924" w:rsidRPr="00A60F16" w:rsidRDefault="000F4924" w:rsidP="000F4924">
      <w:pPr>
        <w:jc w:val="center"/>
        <w:rPr>
          <w:rFonts w:ascii="Times New Roman" w:hAnsi="Times New Roman"/>
          <w:b/>
          <w:bCs/>
        </w:rPr>
      </w:pPr>
      <w:r w:rsidRPr="00A60F16">
        <w:rPr>
          <w:rFonts w:ascii="Times New Roman" w:hAnsi="Times New Roman"/>
          <w:b/>
          <w:bCs/>
        </w:rPr>
        <w:t xml:space="preserve">Protect workers. Protect drivers. Safe work zones for all. </w:t>
      </w:r>
      <w:r w:rsidRPr="00A60F16">
        <w:rPr>
          <w:rFonts w:ascii="Times New Roman" w:hAnsi="Times New Roman"/>
          <w:b/>
          <w:bCs/>
        </w:rPr>
        <w:br/>
      </w:r>
      <w:hyperlink r:id="rId15" w:history="1">
        <w:r w:rsidRPr="00A60F16">
          <w:rPr>
            <w:rStyle w:val="Hyperlink"/>
            <w:rFonts w:ascii="Times New Roman" w:hAnsi="Times New Roman"/>
            <w:b/>
            <w:bCs/>
          </w:rPr>
          <w:t>www.Michigan.gov/WorkZoneSafety</w:t>
        </w:r>
      </w:hyperlink>
    </w:p>
    <w:p w14:paraId="24FCCCC6" w14:textId="77777777" w:rsidR="000F4924" w:rsidRPr="00A60F16" w:rsidRDefault="000F4924" w:rsidP="000F4924">
      <w:pPr>
        <w:jc w:val="center"/>
        <w:rPr>
          <w:rFonts w:ascii="Times New Roman" w:hAnsi="Times New Roman"/>
          <w:b/>
          <w:bCs/>
        </w:rPr>
      </w:pPr>
    </w:p>
    <w:p w14:paraId="11488F31" w14:textId="78CA179C" w:rsidR="000F4924" w:rsidRPr="00A60F16" w:rsidRDefault="000F4924" w:rsidP="000F4924">
      <w:pPr>
        <w:jc w:val="center"/>
        <w:rPr>
          <w:rFonts w:ascii="Times New Roman" w:hAnsi="Times New Roman"/>
          <w:b/>
          <w:bCs/>
        </w:rPr>
      </w:pPr>
      <w:r w:rsidRPr="00A60F16">
        <w:rPr>
          <w:rFonts w:ascii="Times New Roman" w:hAnsi="Times New Roman"/>
          <w:b/>
          <w:bCs/>
        </w:rPr>
        <w:t>  </w:t>
      </w:r>
      <w:hyperlink r:id="rId16" w:history="1">
        <w:r w:rsidR="009A16D4" w:rsidRPr="001C3F92">
          <w:rPr>
            <w:rStyle w:val="Hyperlink"/>
            <w:rFonts w:ascii="Times New Roman" w:hAnsi="Times New Roman"/>
            <w:b/>
            <w:bCs/>
          </w:rPr>
          <w:t>www.twitter.com/MDOT_A2</w:t>
        </w:r>
      </w:hyperlink>
      <w:r w:rsidRPr="00A60F16">
        <w:rPr>
          <w:rFonts w:ascii="Times New Roman" w:hAnsi="Times New Roman"/>
          <w:b/>
          <w:bCs/>
        </w:rPr>
        <w:t xml:space="preserve"> |  </w:t>
      </w:r>
      <w:hyperlink r:id="rId17" w:history="1">
        <w:r w:rsidRPr="00A60F16">
          <w:rPr>
            <w:rStyle w:val="Hyperlink"/>
            <w:rFonts w:ascii="Times New Roman" w:hAnsi="Times New Roman"/>
            <w:b/>
            <w:bCs/>
          </w:rPr>
          <w:t>www.facebook.com/MichiganDOT</w:t>
        </w:r>
      </w:hyperlink>
      <w:r w:rsidRPr="00A60F16">
        <w:rPr>
          <w:rFonts w:ascii="Times New Roman" w:hAnsi="Times New Roman"/>
          <w:b/>
          <w:bCs/>
        </w:rPr>
        <w:t>  |  </w:t>
      </w:r>
      <w:hyperlink r:id="rId18" w:history="1">
        <w:r w:rsidRPr="00A60F16">
          <w:rPr>
            <w:rStyle w:val="Hyperlink"/>
            <w:rFonts w:ascii="Times New Roman" w:hAnsi="Times New Roman"/>
            <w:b/>
            <w:bCs/>
          </w:rPr>
          <w:t>www.youtube.com/MichiganDOT</w:t>
        </w:r>
      </w:hyperlink>
    </w:p>
    <w:p w14:paraId="27A9F450" w14:textId="77777777" w:rsidR="000F4924" w:rsidRPr="00A60F16" w:rsidRDefault="000F4924" w:rsidP="000F4924">
      <w:pPr>
        <w:jc w:val="center"/>
        <w:rPr>
          <w:rFonts w:ascii="Times New Roman" w:hAnsi="Times New Roman"/>
          <w:b/>
          <w:bCs/>
        </w:rPr>
      </w:pPr>
    </w:p>
    <w:bookmarkEnd w:id="0"/>
    <w:p w14:paraId="3E0E6CAA" w14:textId="77777777" w:rsidR="000F4924" w:rsidRPr="00A60F16" w:rsidRDefault="000F4924" w:rsidP="000F4924">
      <w:pPr>
        <w:rPr>
          <w:rFonts w:ascii="Times New Roman" w:hAnsi="Times New Roman"/>
          <w:bCs/>
          <w:sz w:val="24"/>
          <w:szCs w:val="24"/>
        </w:rPr>
      </w:pPr>
    </w:p>
    <w:bookmarkEnd w:id="1"/>
    <w:p w14:paraId="4A6B9A29" w14:textId="77777777" w:rsidR="000F4924" w:rsidRPr="00A60F16" w:rsidRDefault="000F4924" w:rsidP="000F4924">
      <w:pPr>
        <w:jc w:val="center"/>
        <w:rPr>
          <w:rFonts w:ascii="Times New Roman" w:hAnsi="Times New Roman"/>
        </w:rPr>
      </w:pPr>
    </w:p>
    <w:bookmarkEnd w:id="2"/>
    <w:p w14:paraId="1D060005" w14:textId="77777777" w:rsidR="005E31C7" w:rsidRPr="00A60F16" w:rsidRDefault="005E31C7" w:rsidP="000F4924">
      <w:pPr>
        <w:rPr>
          <w:rFonts w:ascii="Times New Roman" w:hAnsi="Times New Roman"/>
        </w:rPr>
      </w:pPr>
    </w:p>
    <w:sectPr w:rsidR="005E31C7" w:rsidRPr="00A60F16" w:rsidSect="00C051C8">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3E1F" w14:textId="77777777" w:rsidR="00D06B1B" w:rsidRDefault="00D06B1B" w:rsidP="00BF0654">
      <w:r>
        <w:separator/>
      </w:r>
    </w:p>
  </w:endnote>
  <w:endnote w:type="continuationSeparator" w:id="0">
    <w:p w14:paraId="15850463" w14:textId="77777777" w:rsidR="00D06B1B" w:rsidRDefault="00D06B1B" w:rsidP="00BF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92B0" w14:textId="77777777" w:rsidR="00D06B1B" w:rsidRDefault="00D06B1B" w:rsidP="00BF0654">
      <w:r>
        <w:separator/>
      </w:r>
    </w:p>
  </w:footnote>
  <w:footnote w:type="continuationSeparator" w:id="0">
    <w:p w14:paraId="3CC60023" w14:textId="77777777" w:rsidR="00D06B1B" w:rsidRDefault="00D06B1B" w:rsidP="00BF0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747E7"/>
    <w:multiLevelType w:val="hybridMultilevel"/>
    <w:tmpl w:val="492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67"/>
    <w:rsid w:val="0000313A"/>
    <w:rsid w:val="000103F6"/>
    <w:rsid w:val="00011D1F"/>
    <w:rsid w:val="00011D3A"/>
    <w:rsid w:val="000176D6"/>
    <w:rsid w:val="00023941"/>
    <w:rsid w:val="0003102E"/>
    <w:rsid w:val="000330B0"/>
    <w:rsid w:val="000342DD"/>
    <w:rsid w:val="00036079"/>
    <w:rsid w:val="00047236"/>
    <w:rsid w:val="00047E20"/>
    <w:rsid w:val="0005135C"/>
    <w:rsid w:val="000521C2"/>
    <w:rsid w:val="000539B9"/>
    <w:rsid w:val="000562BF"/>
    <w:rsid w:val="00065D23"/>
    <w:rsid w:val="00065F4A"/>
    <w:rsid w:val="000732E5"/>
    <w:rsid w:val="000749E7"/>
    <w:rsid w:val="00077BC6"/>
    <w:rsid w:val="0008079B"/>
    <w:rsid w:val="0008189E"/>
    <w:rsid w:val="000868A3"/>
    <w:rsid w:val="000A2D76"/>
    <w:rsid w:val="000B6D34"/>
    <w:rsid w:val="000B7716"/>
    <w:rsid w:val="000C714D"/>
    <w:rsid w:val="000E1FED"/>
    <w:rsid w:val="000E4F36"/>
    <w:rsid w:val="000E7174"/>
    <w:rsid w:val="000F4924"/>
    <w:rsid w:val="00100E0A"/>
    <w:rsid w:val="00100E34"/>
    <w:rsid w:val="00101842"/>
    <w:rsid w:val="00101E09"/>
    <w:rsid w:val="001068E9"/>
    <w:rsid w:val="00115069"/>
    <w:rsid w:val="00123F21"/>
    <w:rsid w:val="001263F6"/>
    <w:rsid w:val="00136AC6"/>
    <w:rsid w:val="0014083B"/>
    <w:rsid w:val="00143119"/>
    <w:rsid w:val="00153FBA"/>
    <w:rsid w:val="00154E25"/>
    <w:rsid w:val="00154E3E"/>
    <w:rsid w:val="00180D0C"/>
    <w:rsid w:val="00182CF9"/>
    <w:rsid w:val="00192ECC"/>
    <w:rsid w:val="001A4E64"/>
    <w:rsid w:val="001A6250"/>
    <w:rsid w:val="001B3509"/>
    <w:rsid w:val="001B5493"/>
    <w:rsid w:val="001C3865"/>
    <w:rsid w:val="001C3F92"/>
    <w:rsid w:val="001C7967"/>
    <w:rsid w:val="001D1717"/>
    <w:rsid w:val="001D2D75"/>
    <w:rsid w:val="001D4660"/>
    <w:rsid w:val="001E54CF"/>
    <w:rsid w:val="001E5B08"/>
    <w:rsid w:val="001F2D5C"/>
    <w:rsid w:val="0020079B"/>
    <w:rsid w:val="00206F8E"/>
    <w:rsid w:val="002164F9"/>
    <w:rsid w:val="0022302C"/>
    <w:rsid w:val="002435CA"/>
    <w:rsid w:val="0024426B"/>
    <w:rsid w:val="0025198A"/>
    <w:rsid w:val="00252046"/>
    <w:rsid w:val="002535F3"/>
    <w:rsid w:val="002566D4"/>
    <w:rsid w:val="00262AD5"/>
    <w:rsid w:val="00264A12"/>
    <w:rsid w:val="0027323C"/>
    <w:rsid w:val="00275A2F"/>
    <w:rsid w:val="00293687"/>
    <w:rsid w:val="00296AA7"/>
    <w:rsid w:val="002A6349"/>
    <w:rsid w:val="002B265C"/>
    <w:rsid w:val="002C079F"/>
    <w:rsid w:val="002C2E0F"/>
    <w:rsid w:val="002C4506"/>
    <w:rsid w:val="002C54AC"/>
    <w:rsid w:val="002C58FD"/>
    <w:rsid w:val="002C6577"/>
    <w:rsid w:val="002D0821"/>
    <w:rsid w:val="002E0FB2"/>
    <w:rsid w:val="002F3090"/>
    <w:rsid w:val="00300096"/>
    <w:rsid w:val="003203B2"/>
    <w:rsid w:val="0032282F"/>
    <w:rsid w:val="00337FF5"/>
    <w:rsid w:val="00343AEC"/>
    <w:rsid w:val="00346547"/>
    <w:rsid w:val="00350AFE"/>
    <w:rsid w:val="0035564D"/>
    <w:rsid w:val="00357F3B"/>
    <w:rsid w:val="00361173"/>
    <w:rsid w:val="00363938"/>
    <w:rsid w:val="00382CD4"/>
    <w:rsid w:val="00385F00"/>
    <w:rsid w:val="00386DCD"/>
    <w:rsid w:val="00387668"/>
    <w:rsid w:val="003C2CCE"/>
    <w:rsid w:val="003C5355"/>
    <w:rsid w:val="003D1285"/>
    <w:rsid w:val="003D240E"/>
    <w:rsid w:val="003E232C"/>
    <w:rsid w:val="003E2D1D"/>
    <w:rsid w:val="003F3A7D"/>
    <w:rsid w:val="004007D2"/>
    <w:rsid w:val="00402D79"/>
    <w:rsid w:val="00403600"/>
    <w:rsid w:val="00413E9E"/>
    <w:rsid w:val="00427769"/>
    <w:rsid w:val="00435333"/>
    <w:rsid w:val="00435437"/>
    <w:rsid w:val="00441163"/>
    <w:rsid w:val="00460052"/>
    <w:rsid w:val="004604F2"/>
    <w:rsid w:val="0046055E"/>
    <w:rsid w:val="00462A9A"/>
    <w:rsid w:val="00471516"/>
    <w:rsid w:val="004723AB"/>
    <w:rsid w:val="00481E3A"/>
    <w:rsid w:val="00483A53"/>
    <w:rsid w:val="00485190"/>
    <w:rsid w:val="00487EED"/>
    <w:rsid w:val="00495EAE"/>
    <w:rsid w:val="0049604C"/>
    <w:rsid w:val="004B3B48"/>
    <w:rsid w:val="004B4750"/>
    <w:rsid w:val="004B5BA7"/>
    <w:rsid w:val="004C009D"/>
    <w:rsid w:val="004C0D8D"/>
    <w:rsid w:val="004C156F"/>
    <w:rsid w:val="004C3767"/>
    <w:rsid w:val="004C5702"/>
    <w:rsid w:val="004D0E9B"/>
    <w:rsid w:val="004D531B"/>
    <w:rsid w:val="004E0A97"/>
    <w:rsid w:val="004F62F0"/>
    <w:rsid w:val="004F690A"/>
    <w:rsid w:val="00502987"/>
    <w:rsid w:val="00504D1D"/>
    <w:rsid w:val="005078E7"/>
    <w:rsid w:val="005226D5"/>
    <w:rsid w:val="00524EA4"/>
    <w:rsid w:val="00532E6C"/>
    <w:rsid w:val="00536F60"/>
    <w:rsid w:val="0054270B"/>
    <w:rsid w:val="00550A4D"/>
    <w:rsid w:val="00556270"/>
    <w:rsid w:val="00564A4C"/>
    <w:rsid w:val="00565582"/>
    <w:rsid w:val="00571504"/>
    <w:rsid w:val="00571F59"/>
    <w:rsid w:val="00573C94"/>
    <w:rsid w:val="00574277"/>
    <w:rsid w:val="0057615C"/>
    <w:rsid w:val="005845B4"/>
    <w:rsid w:val="005850CC"/>
    <w:rsid w:val="00595AB2"/>
    <w:rsid w:val="005964AE"/>
    <w:rsid w:val="005B3EC0"/>
    <w:rsid w:val="005C45DE"/>
    <w:rsid w:val="005C5F55"/>
    <w:rsid w:val="005D24C7"/>
    <w:rsid w:val="005D2E7B"/>
    <w:rsid w:val="005D62E7"/>
    <w:rsid w:val="005E31C7"/>
    <w:rsid w:val="005F3CC8"/>
    <w:rsid w:val="00602DDB"/>
    <w:rsid w:val="006031AF"/>
    <w:rsid w:val="00611977"/>
    <w:rsid w:val="00622FD0"/>
    <w:rsid w:val="00625B5E"/>
    <w:rsid w:val="00631391"/>
    <w:rsid w:val="00632E68"/>
    <w:rsid w:val="006353F3"/>
    <w:rsid w:val="00642A28"/>
    <w:rsid w:val="00644FE8"/>
    <w:rsid w:val="00646B90"/>
    <w:rsid w:val="006615C8"/>
    <w:rsid w:val="00670DDF"/>
    <w:rsid w:val="00672BF1"/>
    <w:rsid w:val="0067438D"/>
    <w:rsid w:val="00675210"/>
    <w:rsid w:val="00682A1B"/>
    <w:rsid w:val="00683D6D"/>
    <w:rsid w:val="006B08DC"/>
    <w:rsid w:val="006B181A"/>
    <w:rsid w:val="006B1970"/>
    <w:rsid w:val="006B2E3E"/>
    <w:rsid w:val="006B2EA4"/>
    <w:rsid w:val="006B34DD"/>
    <w:rsid w:val="006C1E20"/>
    <w:rsid w:val="006C2F44"/>
    <w:rsid w:val="006C4F78"/>
    <w:rsid w:val="006C7FD3"/>
    <w:rsid w:val="006D0D1D"/>
    <w:rsid w:val="006D4A34"/>
    <w:rsid w:val="006E18C4"/>
    <w:rsid w:val="006E1FA1"/>
    <w:rsid w:val="006E4AA1"/>
    <w:rsid w:val="006F5D44"/>
    <w:rsid w:val="006F6DDA"/>
    <w:rsid w:val="00707173"/>
    <w:rsid w:val="00714483"/>
    <w:rsid w:val="00714E74"/>
    <w:rsid w:val="00723A24"/>
    <w:rsid w:val="00730D70"/>
    <w:rsid w:val="007325D1"/>
    <w:rsid w:val="00736CAA"/>
    <w:rsid w:val="00741C33"/>
    <w:rsid w:val="0074602E"/>
    <w:rsid w:val="00747683"/>
    <w:rsid w:val="00747E20"/>
    <w:rsid w:val="00751F12"/>
    <w:rsid w:val="00753E20"/>
    <w:rsid w:val="00763DAA"/>
    <w:rsid w:val="0076507E"/>
    <w:rsid w:val="00773F9F"/>
    <w:rsid w:val="00774078"/>
    <w:rsid w:val="00780A3E"/>
    <w:rsid w:val="00781A21"/>
    <w:rsid w:val="0078242D"/>
    <w:rsid w:val="007909B4"/>
    <w:rsid w:val="00793595"/>
    <w:rsid w:val="007A61F8"/>
    <w:rsid w:val="007D7132"/>
    <w:rsid w:val="007D73DA"/>
    <w:rsid w:val="007E344A"/>
    <w:rsid w:val="007E3CDD"/>
    <w:rsid w:val="007F2328"/>
    <w:rsid w:val="007F2BB4"/>
    <w:rsid w:val="007F760D"/>
    <w:rsid w:val="00811600"/>
    <w:rsid w:val="008164C9"/>
    <w:rsid w:val="00823C43"/>
    <w:rsid w:val="008250A8"/>
    <w:rsid w:val="00831B0D"/>
    <w:rsid w:val="00840740"/>
    <w:rsid w:val="00844604"/>
    <w:rsid w:val="008456FD"/>
    <w:rsid w:val="00863654"/>
    <w:rsid w:val="008675D4"/>
    <w:rsid w:val="00894AA5"/>
    <w:rsid w:val="00895D37"/>
    <w:rsid w:val="008B1C9C"/>
    <w:rsid w:val="008B3285"/>
    <w:rsid w:val="008B5EF8"/>
    <w:rsid w:val="008C74DF"/>
    <w:rsid w:val="008D5747"/>
    <w:rsid w:val="008E3FD0"/>
    <w:rsid w:val="008F0F4B"/>
    <w:rsid w:val="008F12C5"/>
    <w:rsid w:val="008F5FAF"/>
    <w:rsid w:val="00900197"/>
    <w:rsid w:val="0090303D"/>
    <w:rsid w:val="00920B4A"/>
    <w:rsid w:val="009242A4"/>
    <w:rsid w:val="00933E4C"/>
    <w:rsid w:val="009376A3"/>
    <w:rsid w:val="0095269C"/>
    <w:rsid w:val="00957743"/>
    <w:rsid w:val="0096175D"/>
    <w:rsid w:val="0096404F"/>
    <w:rsid w:val="00966C8D"/>
    <w:rsid w:val="00976FDA"/>
    <w:rsid w:val="00984991"/>
    <w:rsid w:val="0098630F"/>
    <w:rsid w:val="00991816"/>
    <w:rsid w:val="00993EEA"/>
    <w:rsid w:val="00997CC5"/>
    <w:rsid w:val="009A14CE"/>
    <w:rsid w:val="009A16D4"/>
    <w:rsid w:val="009B15DF"/>
    <w:rsid w:val="009B2B03"/>
    <w:rsid w:val="009C1DED"/>
    <w:rsid w:val="009C26F4"/>
    <w:rsid w:val="009D71FD"/>
    <w:rsid w:val="009D73D3"/>
    <w:rsid w:val="009E0F6C"/>
    <w:rsid w:val="009E33F9"/>
    <w:rsid w:val="009E3501"/>
    <w:rsid w:val="009E47FA"/>
    <w:rsid w:val="00A00A87"/>
    <w:rsid w:val="00A06653"/>
    <w:rsid w:val="00A1342F"/>
    <w:rsid w:val="00A1429F"/>
    <w:rsid w:val="00A26C7E"/>
    <w:rsid w:val="00A33ED3"/>
    <w:rsid w:val="00A453B6"/>
    <w:rsid w:val="00A4595A"/>
    <w:rsid w:val="00A53C59"/>
    <w:rsid w:val="00A574E5"/>
    <w:rsid w:val="00A5795D"/>
    <w:rsid w:val="00A60F16"/>
    <w:rsid w:val="00A65B70"/>
    <w:rsid w:val="00A6610E"/>
    <w:rsid w:val="00A73010"/>
    <w:rsid w:val="00A74924"/>
    <w:rsid w:val="00A97A3C"/>
    <w:rsid w:val="00A97F7C"/>
    <w:rsid w:val="00AA2376"/>
    <w:rsid w:val="00AA4FC2"/>
    <w:rsid w:val="00AB4108"/>
    <w:rsid w:val="00AC2B38"/>
    <w:rsid w:val="00AC7241"/>
    <w:rsid w:val="00AD0610"/>
    <w:rsid w:val="00AD48D8"/>
    <w:rsid w:val="00AD5BDA"/>
    <w:rsid w:val="00AD7742"/>
    <w:rsid w:val="00AF1BE0"/>
    <w:rsid w:val="00B03187"/>
    <w:rsid w:val="00B1067F"/>
    <w:rsid w:val="00B150AD"/>
    <w:rsid w:val="00B33FCB"/>
    <w:rsid w:val="00B34707"/>
    <w:rsid w:val="00B44847"/>
    <w:rsid w:val="00B523ED"/>
    <w:rsid w:val="00B5474F"/>
    <w:rsid w:val="00B61FA2"/>
    <w:rsid w:val="00B62628"/>
    <w:rsid w:val="00B718D2"/>
    <w:rsid w:val="00B74140"/>
    <w:rsid w:val="00B75E75"/>
    <w:rsid w:val="00B907F1"/>
    <w:rsid w:val="00B90D98"/>
    <w:rsid w:val="00B920AB"/>
    <w:rsid w:val="00B92FCF"/>
    <w:rsid w:val="00B960E5"/>
    <w:rsid w:val="00B97052"/>
    <w:rsid w:val="00BA2420"/>
    <w:rsid w:val="00BA50EF"/>
    <w:rsid w:val="00BA5718"/>
    <w:rsid w:val="00BA79B3"/>
    <w:rsid w:val="00BB06D0"/>
    <w:rsid w:val="00BB5F8D"/>
    <w:rsid w:val="00BC5B95"/>
    <w:rsid w:val="00BE1D44"/>
    <w:rsid w:val="00BE5F74"/>
    <w:rsid w:val="00BF0654"/>
    <w:rsid w:val="00BF4FE1"/>
    <w:rsid w:val="00C051C8"/>
    <w:rsid w:val="00C145E3"/>
    <w:rsid w:val="00C146F1"/>
    <w:rsid w:val="00C17117"/>
    <w:rsid w:val="00C312C2"/>
    <w:rsid w:val="00C42290"/>
    <w:rsid w:val="00C42510"/>
    <w:rsid w:val="00C50EBF"/>
    <w:rsid w:val="00C56D53"/>
    <w:rsid w:val="00C5743D"/>
    <w:rsid w:val="00C577A1"/>
    <w:rsid w:val="00C57E4A"/>
    <w:rsid w:val="00C63FE8"/>
    <w:rsid w:val="00C75376"/>
    <w:rsid w:val="00C75473"/>
    <w:rsid w:val="00C773E4"/>
    <w:rsid w:val="00C869A1"/>
    <w:rsid w:val="00C873ED"/>
    <w:rsid w:val="00C93CD0"/>
    <w:rsid w:val="00C94634"/>
    <w:rsid w:val="00CA0627"/>
    <w:rsid w:val="00CB7704"/>
    <w:rsid w:val="00CC1F56"/>
    <w:rsid w:val="00CC1FAD"/>
    <w:rsid w:val="00CC288C"/>
    <w:rsid w:val="00CD628C"/>
    <w:rsid w:val="00CD6D23"/>
    <w:rsid w:val="00CE0AE9"/>
    <w:rsid w:val="00CE1D14"/>
    <w:rsid w:val="00CE2997"/>
    <w:rsid w:val="00CE35EF"/>
    <w:rsid w:val="00CE73CB"/>
    <w:rsid w:val="00CE73D6"/>
    <w:rsid w:val="00CF294B"/>
    <w:rsid w:val="00CF2B32"/>
    <w:rsid w:val="00CF6AD8"/>
    <w:rsid w:val="00D025D2"/>
    <w:rsid w:val="00D06A1A"/>
    <w:rsid w:val="00D06B1B"/>
    <w:rsid w:val="00D11256"/>
    <w:rsid w:val="00D176CB"/>
    <w:rsid w:val="00D20418"/>
    <w:rsid w:val="00D2363E"/>
    <w:rsid w:val="00D24F1E"/>
    <w:rsid w:val="00D25F8B"/>
    <w:rsid w:val="00D26507"/>
    <w:rsid w:val="00D30044"/>
    <w:rsid w:val="00D33281"/>
    <w:rsid w:val="00D40964"/>
    <w:rsid w:val="00D41B1F"/>
    <w:rsid w:val="00D44F33"/>
    <w:rsid w:val="00D5426D"/>
    <w:rsid w:val="00D562D6"/>
    <w:rsid w:val="00D65814"/>
    <w:rsid w:val="00D82049"/>
    <w:rsid w:val="00D87EC7"/>
    <w:rsid w:val="00D93EB0"/>
    <w:rsid w:val="00D963F6"/>
    <w:rsid w:val="00DB29B6"/>
    <w:rsid w:val="00DB5ABE"/>
    <w:rsid w:val="00DC0425"/>
    <w:rsid w:val="00DC0C31"/>
    <w:rsid w:val="00DC592B"/>
    <w:rsid w:val="00DC60D7"/>
    <w:rsid w:val="00DD0D28"/>
    <w:rsid w:val="00DD5DB7"/>
    <w:rsid w:val="00DD703A"/>
    <w:rsid w:val="00DE0174"/>
    <w:rsid w:val="00DF47B3"/>
    <w:rsid w:val="00DF6A24"/>
    <w:rsid w:val="00E010EF"/>
    <w:rsid w:val="00E04B75"/>
    <w:rsid w:val="00E14D86"/>
    <w:rsid w:val="00E16B13"/>
    <w:rsid w:val="00E209DA"/>
    <w:rsid w:val="00E27D31"/>
    <w:rsid w:val="00E34EC9"/>
    <w:rsid w:val="00E42F39"/>
    <w:rsid w:val="00E50DD1"/>
    <w:rsid w:val="00E57F49"/>
    <w:rsid w:val="00E657CA"/>
    <w:rsid w:val="00E70068"/>
    <w:rsid w:val="00E72185"/>
    <w:rsid w:val="00E7258C"/>
    <w:rsid w:val="00E81B36"/>
    <w:rsid w:val="00E86536"/>
    <w:rsid w:val="00E86FA5"/>
    <w:rsid w:val="00E86FFC"/>
    <w:rsid w:val="00E92918"/>
    <w:rsid w:val="00E9460E"/>
    <w:rsid w:val="00E95E7E"/>
    <w:rsid w:val="00EA2951"/>
    <w:rsid w:val="00ED46D4"/>
    <w:rsid w:val="00ED4C5E"/>
    <w:rsid w:val="00EE0DC7"/>
    <w:rsid w:val="00EE1B50"/>
    <w:rsid w:val="00EF0D1E"/>
    <w:rsid w:val="00F041AB"/>
    <w:rsid w:val="00F20E86"/>
    <w:rsid w:val="00F2769D"/>
    <w:rsid w:val="00F34B9B"/>
    <w:rsid w:val="00F4031C"/>
    <w:rsid w:val="00F43031"/>
    <w:rsid w:val="00F43D45"/>
    <w:rsid w:val="00F52343"/>
    <w:rsid w:val="00F5342C"/>
    <w:rsid w:val="00F53645"/>
    <w:rsid w:val="00F6604B"/>
    <w:rsid w:val="00F67502"/>
    <w:rsid w:val="00F74A4D"/>
    <w:rsid w:val="00F766EA"/>
    <w:rsid w:val="00F811CC"/>
    <w:rsid w:val="00F86A1B"/>
    <w:rsid w:val="00F96B43"/>
    <w:rsid w:val="00FA50CF"/>
    <w:rsid w:val="00FC1929"/>
    <w:rsid w:val="00FD24B3"/>
    <w:rsid w:val="00FE059B"/>
    <w:rsid w:val="00FE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09F40"/>
  <w15:chartTrackingRefBased/>
  <w15:docId w15:val="{DCCAECC8-FA23-4D3E-B77D-08F1C06E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67"/>
    <w:pPr>
      <w:autoSpaceDE w:val="0"/>
      <w:autoSpaceDN w:val="0"/>
      <w:adjustRightInd w:val="0"/>
    </w:pPr>
    <w:rPr>
      <w:rFonts w:ascii="Courier New" w:hAnsi="Courier New"/>
    </w:rPr>
  </w:style>
  <w:style w:type="paragraph" w:styleId="Heading2">
    <w:name w:val="heading 2"/>
    <w:basedOn w:val="Normal"/>
    <w:link w:val="Heading2Char"/>
    <w:uiPriority w:val="9"/>
    <w:qFormat/>
    <w:rsid w:val="00337FF5"/>
    <w:pPr>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7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
    <w:name w:val="Normal (Web"/>
    <w:basedOn w:val="Normal"/>
    <w:rsid w:val="001C7967"/>
    <w:pPr>
      <w:widowControl w:val="0"/>
    </w:pPr>
    <w:rPr>
      <w:rFonts w:ascii="Times New Roman" w:hAnsi="Times New Roman"/>
      <w:sz w:val="24"/>
      <w:szCs w:val="24"/>
    </w:rPr>
  </w:style>
  <w:style w:type="character" w:styleId="Hyperlink">
    <w:name w:val="Hyperlink"/>
    <w:rsid w:val="00136AC6"/>
    <w:rPr>
      <w:color w:val="0000FF"/>
      <w:u w:val="single"/>
    </w:rPr>
  </w:style>
  <w:style w:type="paragraph" w:styleId="PlainText">
    <w:name w:val="Plain Text"/>
    <w:basedOn w:val="Normal"/>
    <w:link w:val="PlainTextChar"/>
    <w:uiPriority w:val="99"/>
    <w:unhideWhenUsed/>
    <w:rsid w:val="00136AC6"/>
    <w:pPr>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136AC6"/>
    <w:rPr>
      <w:rFonts w:ascii="Calibri" w:eastAsia="Calibri" w:hAnsi="Calibri" w:cs="Consolas"/>
      <w:sz w:val="22"/>
      <w:szCs w:val="21"/>
    </w:rPr>
  </w:style>
  <w:style w:type="character" w:styleId="UnresolvedMention">
    <w:name w:val="Unresolved Mention"/>
    <w:uiPriority w:val="99"/>
    <w:semiHidden/>
    <w:unhideWhenUsed/>
    <w:rsid w:val="00427769"/>
    <w:rPr>
      <w:color w:val="808080"/>
      <w:shd w:val="clear" w:color="auto" w:fill="E6E6E6"/>
    </w:rPr>
  </w:style>
  <w:style w:type="character" w:styleId="FollowedHyperlink">
    <w:name w:val="FollowedHyperlink"/>
    <w:uiPriority w:val="99"/>
    <w:semiHidden/>
    <w:unhideWhenUsed/>
    <w:rsid w:val="002C4506"/>
    <w:rPr>
      <w:color w:val="954F72"/>
      <w:u w:val="single"/>
    </w:rPr>
  </w:style>
  <w:style w:type="paragraph" w:styleId="NormalWeb0">
    <w:name w:val="Normal (Web)"/>
    <w:basedOn w:val="Normal"/>
    <w:uiPriority w:val="99"/>
    <w:unhideWhenUsed/>
    <w:rsid w:val="00ED4C5E"/>
    <w:pPr>
      <w:autoSpaceDE/>
      <w:autoSpaceDN/>
      <w:adjustRightInd/>
      <w:spacing w:before="100" w:beforeAutospacing="1" w:after="100" w:afterAutospacing="1"/>
    </w:pPr>
    <w:rPr>
      <w:rFonts w:ascii="Times New Roman" w:eastAsia="Calibri" w:hAnsi="Times New Roman"/>
      <w:sz w:val="24"/>
      <w:szCs w:val="24"/>
    </w:rPr>
  </w:style>
  <w:style w:type="character" w:styleId="Strong">
    <w:name w:val="Strong"/>
    <w:uiPriority w:val="22"/>
    <w:qFormat/>
    <w:rsid w:val="0000313A"/>
    <w:rPr>
      <w:b/>
      <w:bCs/>
    </w:rPr>
  </w:style>
  <w:style w:type="paragraph" w:styleId="BalloonText">
    <w:name w:val="Balloon Text"/>
    <w:basedOn w:val="Normal"/>
    <w:link w:val="BalloonTextChar"/>
    <w:uiPriority w:val="99"/>
    <w:semiHidden/>
    <w:unhideWhenUsed/>
    <w:rsid w:val="00F53645"/>
    <w:rPr>
      <w:rFonts w:ascii="Segoe UI" w:hAnsi="Segoe UI" w:cs="Segoe UI"/>
      <w:sz w:val="18"/>
      <w:szCs w:val="18"/>
    </w:rPr>
  </w:style>
  <w:style w:type="character" w:customStyle="1" w:styleId="BalloonTextChar">
    <w:name w:val="Balloon Text Char"/>
    <w:link w:val="BalloonText"/>
    <w:uiPriority w:val="99"/>
    <w:semiHidden/>
    <w:rsid w:val="00F53645"/>
    <w:rPr>
      <w:rFonts w:ascii="Segoe UI" w:hAnsi="Segoe UI" w:cs="Segoe UI"/>
      <w:sz w:val="18"/>
      <w:szCs w:val="18"/>
    </w:rPr>
  </w:style>
  <w:style w:type="character" w:styleId="CommentReference">
    <w:name w:val="annotation reference"/>
    <w:uiPriority w:val="99"/>
    <w:semiHidden/>
    <w:unhideWhenUsed/>
    <w:rsid w:val="00574277"/>
    <w:rPr>
      <w:sz w:val="16"/>
      <w:szCs w:val="16"/>
    </w:rPr>
  </w:style>
  <w:style w:type="paragraph" w:styleId="CommentText">
    <w:name w:val="annotation text"/>
    <w:basedOn w:val="Normal"/>
    <w:link w:val="CommentTextChar"/>
    <w:uiPriority w:val="99"/>
    <w:semiHidden/>
    <w:unhideWhenUsed/>
    <w:rsid w:val="00574277"/>
  </w:style>
  <w:style w:type="character" w:customStyle="1" w:styleId="CommentTextChar">
    <w:name w:val="Comment Text Char"/>
    <w:link w:val="CommentText"/>
    <w:uiPriority w:val="99"/>
    <w:semiHidden/>
    <w:rsid w:val="00574277"/>
    <w:rPr>
      <w:rFonts w:ascii="Courier New" w:hAnsi="Courier New"/>
    </w:rPr>
  </w:style>
  <w:style w:type="paragraph" w:styleId="CommentSubject">
    <w:name w:val="annotation subject"/>
    <w:basedOn w:val="CommentText"/>
    <w:next w:val="CommentText"/>
    <w:link w:val="CommentSubjectChar"/>
    <w:uiPriority w:val="99"/>
    <w:semiHidden/>
    <w:unhideWhenUsed/>
    <w:rsid w:val="00574277"/>
    <w:rPr>
      <w:b/>
      <w:bCs/>
    </w:rPr>
  </w:style>
  <w:style w:type="character" w:customStyle="1" w:styleId="CommentSubjectChar">
    <w:name w:val="Comment Subject Char"/>
    <w:link w:val="CommentSubject"/>
    <w:uiPriority w:val="99"/>
    <w:semiHidden/>
    <w:rsid w:val="00574277"/>
    <w:rPr>
      <w:rFonts w:ascii="Courier New" w:hAnsi="Courier New"/>
      <w:b/>
      <w:bCs/>
    </w:rPr>
  </w:style>
  <w:style w:type="character" w:customStyle="1" w:styleId="Heading2Char">
    <w:name w:val="Heading 2 Char"/>
    <w:link w:val="Heading2"/>
    <w:uiPriority w:val="9"/>
    <w:rsid w:val="00337FF5"/>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1748">
      <w:bodyDiv w:val="1"/>
      <w:marLeft w:val="0"/>
      <w:marRight w:val="0"/>
      <w:marTop w:val="0"/>
      <w:marBottom w:val="0"/>
      <w:divBdr>
        <w:top w:val="none" w:sz="0" w:space="0" w:color="auto"/>
        <w:left w:val="none" w:sz="0" w:space="0" w:color="auto"/>
        <w:bottom w:val="none" w:sz="0" w:space="0" w:color="auto"/>
        <w:right w:val="none" w:sz="0" w:space="0" w:color="auto"/>
      </w:divBdr>
    </w:div>
    <w:div w:id="347371266">
      <w:bodyDiv w:val="1"/>
      <w:marLeft w:val="0"/>
      <w:marRight w:val="0"/>
      <w:marTop w:val="0"/>
      <w:marBottom w:val="0"/>
      <w:divBdr>
        <w:top w:val="none" w:sz="0" w:space="0" w:color="auto"/>
        <w:left w:val="none" w:sz="0" w:space="0" w:color="auto"/>
        <w:bottom w:val="none" w:sz="0" w:space="0" w:color="auto"/>
        <w:right w:val="none" w:sz="0" w:space="0" w:color="auto"/>
      </w:divBdr>
    </w:div>
    <w:div w:id="557975228">
      <w:bodyDiv w:val="1"/>
      <w:marLeft w:val="0"/>
      <w:marRight w:val="0"/>
      <w:marTop w:val="0"/>
      <w:marBottom w:val="0"/>
      <w:divBdr>
        <w:top w:val="none" w:sz="0" w:space="0" w:color="auto"/>
        <w:left w:val="none" w:sz="0" w:space="0" w:color="auto"/>
        <w:bottom w:val="none" w:sz="0" w:space="0" w:color="auto"/>
        <w:right w:val="none" w:sz="0" w:space="0" w:color="auto"/>
      </w:divBdr>
    </w:div>
    <w:div w:id="567227173">
      <w:bodyDiv w:val="1"/>
      <w:marLeft w:val="0"/>
      <w:marRight w:val="0"/>
      <w:marTop w:val="0"/>
      <w:marBottom w:val="0"/>
      <w:divBdr>
        <w:top w:val="none" w:sz="0" w:space="0" w:color="auto"/>
        <w:left w:val="none" w:sz="0" w:space="0" w:color="auto"/>
        <w:bottom w:val="none" w:sz="0" w:space="0" w:color="auto"/>
        <w:right w:val="none" w:sz="0" w:space="0" w:color="auto"/>
      </w:divBdr>
    </w:div>
    <w:div w:id="612248355">
      <w:bodyDiv w:val="1"/>
      <w:marLeft w:val="0"/>
      <w:marRight w:val="0"/>
      <w:marTop w:val="0"/>
      <w:marBottom w:val="0"/>
      <w:divBdr>
        <w:top w:val="none" w:sz="0" w:space="0" w:color="auto"/>
        <w:left w:val="none" w:sz="0" w:space="0" w:color="auto"/>
        <w:bottom w:val="none" w:sz="0" w:space="0" w:color="auto"/>
        <w:right w:val="none" w:sz="0" w:space="0" w:color="auto"/>
      </w:divBdr>
    </w:div>
    <w:div w:id="1032462749">
      <w:bodyDiv w:val="1"/>
      <w:marLeft w:val="0"/>
      <w:marRight w:val="0"/>
      <w:marTop w:val="0"/>
      <w:marBottom w:val="0"/>
      <w:divBdr>
        <w:top w:val="none" w:sz="0" w:space="0" w:color="auto"/>
        <w:left w:val="none" w:sz="0" w:space="0" w:color="auto"/>
        <w:bottom w:val="none" w:sz="0" w:space="0" w:color="auto"/>
        <w:right w:val="none" w:sz="0" w:space="0" w:color="auto"/>
      </w:divBdr>
    </w:div>
    <w:div w:id="1120303267">
      <w:bodyDiv w:val="1"/>
      <w:marLeft w:val="0"/>
      <w:marRight w:val="0"/>
      <w:marTop w:val="0"/>
      <w:marBottom w:val="0"/>
      <w:divBdr>
        <w:top w:val="none" w:sz="0" w:space="0" w:color="auto"/>
        <w:left w:val="none" w:sz="0" w:space="0" w:color="auto"/>
        <w:bottom w:val="none" w:sz="0" w:space="0" w:color="auto"/>
        <w:right w:val="none" w:sz="0" w:space="0" w:color="auto"/>
      </w:divBdr>
    </w:div>
    <w:div w:id="1484151999">
      <w:bodyDiv w:val="1"/>
      <w:marLeft w:val="0"/>
      <w:marRight w:val="0"/>
      <w:marTop w:val="0"/>
      <w:marBottom w:val="0"/>
      <w:divBdr>
        <w:top w:val="none" w:sz="0" w:space="0" w:color="auto"/>
        <w:left w:val="none" w:sz="0" w:space="0" w:color="auto"/>
        <w:bottom w:val="none" w:sz="0" w:space="0" w:color="auto"/>
        <w:right w:val="none" w:sz="0" w:space="0" w:color="auto"/>
      </w:divBdr>
    </w:div>
    <w:div w:id="1578249865">
      <w:bodyDiv w:val="1"/>
      <w:marLeft w:val="0"/>
      <w:marRight w:val="0"/>
      <w:marTop w:val="0"/>
      <w:marBottom w:val="0"/>
      <w:divBdr>
        <w:top w:val="none" w:sz="0" w:space="0" w:color="auto"/>
        <w:left w:val="none" w:sz="0" w:space="0" w:color="auto"/>
        <w:bottom w:val="none" w:sz="0" w:space="0" w:color="auto"/>
        <w:right w:val="none" w:sz="0" w:space="0" w:color="auto"/>
      </w:divBdr>
    </w:div>
    <w:div w:id="1721173394">
      <w:bodyDiv w:val="1"/>
      <w:marLeft w:val="0"/>
      <w:marRight w:val="0"/>
      <w:marTop w:val="0"/>
      <w:marBottom w:val="0"/>
      <w:divBdr>
        <w:top w:val="none" w:sz="0" w:space="0" w:color="auto"/>
        <w:left w:val="none" w:sz="0" w:space="0" w:color="auto"/>
        <w:bottom w:val="none" w:sz="0" w:space="0" w:color="auto"/>
        <w:right w:val="none" w:sz="0" w:space="0" w:color="auto"/>
      </w:divBdr>
    </w:div>
    <w:div w:id="1892109538">
      <w:bodyDiv w:val="1"/>
      <w:marLeft w:val="0"/>
      <w:marRight w:val="0"/>
      <w:marTop w:val="0"/>
      <w:marBottom w:val="0"/>
      <w:divBdr>
        <w:top w:val="none" w:sz="0" w:space="0" w:color="auto"/>
        <w:left w:val="none" w:sz="0" w:space="0" w:color="auto"/>
        <w:bottom w:val="none" w:sz="0" w:space="0" w:color="auto"/>
        <w:right w:val="none" w:sz="0" w:space="0" w:color="auto"/>
      </w:divBdr>
    </w:div>
    <w:div w:id="20796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mdot/MDOT_US-23_Revised_Noise_Report_731319_7.pdf" TargetMode="External"/><Relationship Id="rId13" Type="http://schemas.openxmlformats.org/officeDocument/2006/relationships/hyperlink" Target="https://forms.office.com/Pages/ResponsePage.aspx?id=h3D71Xc3rUKWaoku9HIl0Wq6iC6vcSdMskbJPHJXZ1xUOVVTNkxVNlNQQkZEMjlMTkc3ODJRSEdKWi4u" TargetMode="External"/><Relationship Id="rId18" Type="http://schemas.openxmlformats.org/officeDocument/2006/relationships/hyperlink" Target="http://www.youtube.com/MichiganDO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ichigan.gov/mdot/0,4616,7-151-9621_11041_25846---,00.html" TargetMode="External"/><Relationship Id="rId17" Type="http://schemas.openxmlformats.org/officeDocument/2006/relationships/hyperlink" Target="http://www.facebook.com/MichiganDOT" TargetMode="External"/><Relationship Id="rId2" Type="http://schemas.openxmlformats.org/officeDocument/2006/relationships/styles" Target="styles.xml"/><Relationship Id="rId16" Type="http://schemas.openxmlformats.org/officeDocument/2006/relationships/hyperlink" Target="http://www.twitter.com/MDOT_A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documents/mdot/MDOT_US-23_Revised_Noise_Report_731319_7.pdf" TargetMode="External"/><Relationship Id="rId5" Type="http://schemas.openxmlformats.org/officeDocument/2006/relationships/footnotes" Target="footnotes.xml"/><Relationship Id="rId15" Type="http://schemas.openxmlformats.org/officeDocument/2006/relationships/hyperlink" Target="http://www.Michigan.gov/WorkZoneSafety" TargetMode="External"/><Relationship Id="rId10" Type="http://schemas.openxmlformats.org/officeDocument/2006/relationships/hyperlink" Target="http://www.Michigan.gov/MDOT/0,4616,7-151-9621_31783---,00.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l/meetup-join/19%3ameeting_YWM5MDkxOTItZTAyNy00ZWY3LWIxZTQtNzJlOTE0ZTUyMDAx%40thread.v2/0?context=%7b%22Tid%22%3a%22d5fb7087-3777-42ad-966a-892ef47225d1%22%2c%22Oid%22%3a%222e88ba6a-71af-4c27-b246-c93c7257675c%22%7d" TargetMode="External"/><Relationship Id="rId14" Type="http://schemas.openxmlformats.org/officeDocument/2006/relationships/hyperlink" Target="mailto:MonsmaM@Michiga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pfiles\template\New%20release%20for%20press%20releas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release for press releases</Template>
  <TotalTime>10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Michigan</Company>
  <LinksUpToDate>false</LinksUpToDate>
  <CharactersWithSpaces>4297</CharactersWithSpaces>
  <SharedDoc>false</SharedDoc>
  <HLinks>
    <vt:vector size="60" baseType="variant">
      <vt:variant>
        <vt:i4>3080224</vt:i4>
      </vt:variant>
      <vt:variant>
        <vt:i4>27</vt:i4>
      </vt:variant>
      <vt:variant>
        <vt:i4>0</vt:i4>
      </vt:variant>
      <vt:variant>
        <vt:i4>5</vt:i4>
      </vt:variant>
      <vt:variant>
        <vt:lpwstr>http://www.youtube.com/MichiganDOT</vt:lpwstr>
      </vt:variant>
      <vt:variant>
        <vt:lpwstr/>
      </vt:variant>
      <vt:variant>
        <vt:i4>2752572</vt:i4>
      </vt:variant>
      <vt:variant>
        <vt:i4>24</vt:i4>
      </vt:variant>
      <vt:variant>
        <vt:i4>0</vt:i4>
      </vt:variant>
      <vt:variant>
        <vt:i4>5</vt:i4>
      </vt:variant>
      <vt:variant>
        <vt:lpwstr>http://www.facebook.com/MichiganDOT</vt:lpwstr>
      </vt:variant>
      <vt:variant>
        <vt:lpwstr/>
      </vt:variant>
      <vt:variant>
        <vt:i4>393266</vt:i4>
      </vt:variant>
      <vt:variant>
        <vt:i4>21</vt:i4>
      </vt:variant>
      <vt:variant>
        <vt:i4>0</vt:i4>
      </vt:variant>
      <vt:variant>
        <vt:i4>5</vt:i4>
      </vt:variant>
      <vt:variant>
        <vt:lpwstr>http://www.twitter.com/MDOT_LanJxn</vt:lpwstr>
      </vt:variant>
      <vt:variant>
        <vt:lpwstr/>
      </vt:variant>
      <vt:variant>
        <vt:i4>3145785</vt:i4>
      </vt:variant>
      <vt:variant>
        <vt:i4>18</vt:i4>
      </vt:variant>
      <vt:variant>
        <vt:i4>0</vt:i4>
      </vt:variant>
      <vt:variant>
        <vt:i4>5</vt:i4>
      </vt:variant>
      <vt:variant>
        <vt:lpwstr>http://www.michigan.gov/WorkZoneSafety</vt:lpwstr>
      </vt:variant>
      <vt:variant>
        <vt:lpwstr/>
      </vt:variant>
      <vt:variant>
        <vt:i4>2490392</vt:i4>
      </vt:variant>
      <vt:variant>
        <vt:i4>15</vt:i4>
      </vt:variant>
      <vt:variant>
        <vt:i4>0</vt:i4>
      </vt:variant>
      <vt:variant>
        <vt:i4>5</vt:i4>
      </vt:variant>
      <vt:variant>
        <vt:lpwstr>mailto:MonsmaM@Michigan.gov</vt:lpwstr>
      </vt:variant>
      <vt:variant>
        <vt:lpwstr/>
      </vt:variant>
      <vt:variant>
        <vt:i4>1441814</vt:i4>
      </vt:variant>
      <vt:variant>
        <vt:i4>12</vt:i4>
      </vt:variant>
      <vt:variant>
        <vt:i4>0</vt:i4>
      </vt:variant>
      <vt:variant>
        <vt:i4>5</vt:i4>
      </vt:variant>
      <vt:variant>
        <vt:lpwstr>https://forms.office.com/Pages/ResponsePage.aspx?id=h3D71Xc3rUKWaoku9HIl0Wq6iC6vcSdMskbJPHJXZ1xUNUVLWFFHUFlFQ1BTNVEwWEwyVFNGSTA0UC4u</vt:lpwstr>
      </vt:variant>
      <vt:variant>
        <vt:lpwstr/>
      </vt:variant>
      <vt:variant>
        <vt:i4>5439589</vt:i4>
      </vt:variant>
      <vt:variant>
        <vt:i4>9</vt:i4>
      </vt:variant>
      <vt:variant>
        <vt:i4>0</vt:i4>
      </vt:variant>
      <vt:variant>
        <vt:i4>5</vt:i4>
      </vt:variant>
      <vt:variant>
        <vt:lpwstr>mailto:CurryO@Michigan.gov</vt:lpwstr>
      </vt:variant>
      <vt:variant>
        <vt:lpwstr/>
      </vt:variant>
      <vt:variant>
        <vt:i4>852034</vt:i4>
      </vt:variant>
      <vt:variant>
        <vt:i4>6</vt:i4>
      </vt:variant>
      <vt:variant>
        <vt:i4>0</vt:i4>
      </vt:variant>
      <vt:variant>
        <vt:i4>5</vt:i4>
      </vt:variant>
      <vt:variant>
        <vt:lpwstr>https://support.microsoft.com/en-us/office/attend-a-live-event-in-teams-a1c7b989-ebb1-4479-b750-c86c9bc98d84?ui=en-us&amp;rs=en-us&amp;ad=us</vt:lpwstr>
      </vt:variant>
      <vt:variant>
        <vt:lpwstr/>
      </vt:variant>
      <vt:variant>
        <vt:i4>7209043</vt:i4>
      </vt:variant>
      <vt:variant>
        <vt:i4>3</vt:i4>
      </vt:variant>
      <vt:variant>
        <vt:i4>0</vt:i4>
      </vt:variant>
      <vt:variant>
        <vt:i4>5</vt:i4>
      </vt:variant>
      <vt:variant>
        <vt:lpwstr>https://teams.microsoft.com/l/meetup-join/19%3ameeting_ZDhiNGM4MzktNDExNy00MmFhLWFmYmUtZmM3YTg4N2UxY2M1%40thread.v2/0?context=%7b%22Tid%22%3a%22d5fb7087-3777-42ad-966a-892ef47225d1%22%2c%22Oid%22%3a%222e88ba6a-71af-4c27-b246-c93c7257675c%22%7d</vt:lpwstr>
      </vt:variant>
      <vt:variant>
        <vt:lpwstr/>
      </vt:variant>
      <vt:variant>
        <vt:i4>1310780</vt:i4>
      </vt:variant>
      <vt:variant>
        <vt:i4>0</vt:i4>
      </vt:variant>
      <vt:variant>
        <vt:i4>0</vt:i4>
      </vt:variant>
      <vt:variant>
        <vt:i4>5</vt:i4>
      </vt:variant>
      <vt:variant>
        <vt:lpwstr>mailto:JenkinsA10@Michigan.gov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Jenkins, Aaron (MDOT)</dc:creator>
  <cp:keywords/>
  <cp:lastModifiedBy>Jenkins, Aaron (MDOT)</cp:lastModifiedBy>
  <cp:revision>6</cp:revision>
  <cp:lastPrinted>2018-07-31T10:58:00Z</cp:lastPrinted>
  <dcterms:created xsi:type="dcterms:W3CDTF">2021-07-29T14:04:00Z</dcterms:created>
  <dcterms:modified xsi:type="dcterms:W3CDTF">2021-07-29T15:24:00Z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2021-07-22T19:46:51Z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71956675-d9cf-4c83-82bd-5c1d0ec53b6c</vt:lpwstr>
  </property>
  <property fmtid="{D5CDD505-2E9C-101B-9397-08002B2CF9AE}" pid="8" name="MSIP_Label_2f46dfe0-534f-4c95-815c-5b1af86b9823_ContentBits">
    <vt:lpwstr>0</vt:lpwstr>
  </property>
</Properties>
</file>