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92046" w14:textId="58325149" w:rsidR="00085972" w:rsidRPr="00D875AA" w:rsidRDefault="008401F9" w:rsidP="00D875AA">
      <w:pPr>
        <w:pStyle w:val="MonthYear"/>
        <w:rPr>
          <w:b/>
          <w:bCs/>
          <w:sz w:val="40"/>
          <w:szCs w:val="40"/>
        </w:rPr>
      </w:pPr>
      <w:r w:rsidRPr="00D875AA">
        <w:rPr>
          <w:b/>
          <w:bCs/>
          <w:sz w:val="40"/>
          <w:szCs w:val="40"/>
        </w:rPr>
        <w:t>M</w:t>
      </w:r>
      <w:r w:rsidR="00076FD0">
        <w:rPr>
          <w:b/>
          <w:bCs/>
          <w:sz w:val="40"/>
          <w:szCs w:val="40"/>
        </w:rPr>
        <w:t>AY</w:t>
      </w:r>
      <w:r w:rsidRPr="00D875AA">
        <w:rPr>
          <w:b/>
          <w:bCs/>
          <w:sz w:val="40"/>
          <w:szCs w:val="40"/>
        </w:rPr>
        <w:t xml:space="preserve"> </w:t>
      </w:r>
      <w:r w:rsidR="00A82B01" w:rsidRPr="00D875AA">
        <w:rPr>
          <w:b/>
          <w:bCs/>
          <w:sz w:val="40"/>
          <w:szCs w:val="40"/>
        </w:rPr>
        <w:t>20</w:t>
      </w:r>
      <w:r w:rsidR="00C339BC" w:rsidRPr="00D875AA">
        <w:rPr>
          <w:b/>
          <w:bCs/>
          <w:sz w:val="40"/>
          <w:szCs w:val="40"/>
        </w:rPr>
        <w:t>2</w:t>
      </w:r>
      <w:r w:rsidR="006A5DE9">
        <w:rPr>
          <w:b/>
          <w:bCs/>
          <w:sz w:val="40"/>
          <w:szCs w:val="40"/>
        </w:rPr>
        <w:t>3</w:t>
      </w:r>
    </w:p>
    <w:tbl>
      <w:tblPr>
        <w:tblW w:w="5000" w:type="pct"/>
        <w:jc w:val="center"/>
        <w:tblBorders>
          <w:top w:val="single" w:sz="8" w:space="0" w:color="0BD0D9"/>
          <w:left w:val="single" w:sz="8" w:space="0" w:color="0BD0D9"/>
          <w:bottom w:val="single" w:sz="8" w:space="0" w:color="0BD0D9"/>
          <w:right w:val="single" w:sz="8" w:space="0" w:color="0BD0D9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2700"/>
        <w:gridCol w:w="2394"/>
        <w:gridCol w:w="2054"/>
        <w:gridCol w:w="2054"/>
        <w:gridCol w:w="2054"/>
        <w:gridCol w:w="2054"/>
      </w:tblGrid>
      <w:tr w:rsidR="00085972" w:rsidRPr="0039103A" w14:paraId="0369C4EE" w14:textId="77777777" w:rsidTr="00096A89">
        <w:trPr>
          <w:trHeight w:val="288"/>
          <w:jc w:val="center"/>
        </w:trPr>
        <w:tc>
          <w:tcPr>
            <w:tcW w:w="10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D2818B0" w14:textId="77777777" w:rsidR="00085972" w:rsidRPr="0039103A" w:rsidRDefault="008401F9">
            <w:pPr>
              <w:pStyle w:val="Day"/>
            </w:pPr>
            <w:r w:rsidRPr="0039103A">
              <w:t>Sunday</w:t>
            </w: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2647EA23" w14:textId="77777777" w:rsidR="00085972" w:rsidRPr="0039103A" w:rsidRDefault="008401F9">
            <w:pPr>
              <w:pStyle w:val="Day"/>
            </w:pPr>
            <w:r w:rsidRPr="0039103A">
              <w:t>Monday</w:t>
            </w:r>
          </w:p>
        </w:tc>
        <w:tc>
          <w:tcPr>
            <w:tcW w:w="2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2FEDFE28" w14:textId="77777777" w:rsidR="00085972" w:rsidRPr="0039103A" w:rsidRDefault="008401F9">
            <w:pPr>
              <w:pStyle w:val="Day"/>
            </w:pPr>
            <w:r w:rsidRPr="0039103A">
              <w:t>Tuesday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583C1C45" w14:textId="77777777" w:rsidR="00085972" w:rsidRPr="0039103A" w:rsidRDefault="008401F9">
            <w:pPr>
              <w:pStyle w:val="Day"/>
            </w:pPr>
            <w:r w:rsidRPr="0039103A">
              <w:t>Wednesday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51577CF" w14:textId="77777777" w:rsidR="00085972" w:rsidRPr="0039103A" w:rsidRDefault="008401F9">
            <w:pPr>
              <w:pStyle w:val="Day"/>
            </w:pPr>
            <w:r w:rsidRPr="0039103A">
              <w:t>Thursday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3A1F386" w14:textId="77777777" w:rsidR="00085972" w:rsidRPr="0039103A" w:rsidRDefault="008401F9">
            <w:pPr>
              <w:pStyle w:val="Day"/>
            </w:pPr>
            <w:r w:rsidRPr="0039103A">
              <w:t>Friday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270845C8" w14:textId="77777777" w:rsidR="00085972" w:rsidRPr="0039103A" w:rsidRDefault="008401F9">
            <w:pPr>
              <w:pStyle w:val="Day"/>
            </w:pPr>
            <w:r w:rsidRPr="0039103A">
              <w:t>Saturday</w:t>
            </w:r>
          </w:p>
        </w:tc>
      </w:tr>
      <w:tr w:rsidR="0096022E" w:rsidRPr="0039103A" w14:paraId="0FAEC1C9" w14:textId="77777777" w:rsidTr="00096A89">
        <w:trPr>
          <w:trHeight w:hRule="exact" w:val="434"/>
          <w:jc w:val="center"/>
        </w:trPr>
        <w:tc>
          <w:tcPr>
            <w:tcW w:w="10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BFBFBF" w:themeFill="background1" w:themeFillShade="BF"/>
          </w:tcPr>
          <w:p w14:paraId="0BB48594" w14:textId="7EF98721" w:rsidR="0096022E" w:rsidRPr="0039103A" w:rsidRDefault="002D064E" w:rsidP="0096022E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 w:themeFill="background1"/>
          </w:tcPr>
          <w:p w14:paraId="27752B33" w14:textId="3B74B112" w:rsidR="0096022E" w:rsidRPr="0039103A" w:rsidRDefault="002D064E" w:rsidP="0096022E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 w:themeFill="background1"/>
          </w:tcPr>
          <w:p w14:paraId="5507125A" w14:textId="2014EF99" w:rsidR="0096022E" w:rsidRPr="0039103A" w:rsidRDefault="002D064E" w:rsidP="0096022E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 w:themeFill="background1"/>
          </w:tcPr>
          <w:p w14:paraId="0B57E3D6" w14:textId="388C80D1" w:rsidR="0096022E" w:rsidRPr="0039103A" w:rsidRDefault="0096022E" w:rsidP="0096022E">
            <w:pPr>
              <w:pStyle w:val="Date"/>
              <w:spacing w:after="40"/>
              <w:rPr>
                <w:sz w:val="28"/>
                <w:szCs w:val="28"/>
              </w:rPr>
            </w:pP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IF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=C10</w:instrText>
            </w:r>
            <w:r w:rsidRPr="0039103A">
              <w:rPr>
                <w:sz w:val="28"/>
                <w:szCs w:val="28"/>
              </w:rPr>
              <w:fldChar w:fldCharType="separate"/>
            </w:r>
            <w:r w:rsidRPr="0039103A">
              <w:rPr>
                <w:noProof/>
                <w:sz w:val="28"/>
                <w:szCs w:val="28"/>
              </w:rPr>
              <w:instrText>30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instrText xml:space="preserve"> = 0,""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IF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=C10 </w:instrText>
            </w:r>
            <w:r w:rsidRPr="0039103A">
              <w:rPr>
                <w:sz w:val="28"/>
                <w:szCs w:val="28"/>
              </w:rPr>
              <w:fldChar w:fldCharType="separate"/>
            </w:r>
            <w:r w:rsidRPr="0039103A">
              <w:rPr>
                <w:noProof/>
                <w:sz w:val="28"/>
                <w:szCs w:val="28"/>
              </w:rPr>
              <w:instrText>30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instrText xml:space="preserve">  &lt;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DocVariable MonthEnd4 \@ d </w:instrText>
            </w:r>
            <w:r w:rsidRPr="0039103A">
              <w:rPr>
                <w:sz w:val="28"/>
                <w:szCs w:val="28"/>
              </w:rPr>
              <w:fldChar w:fldCharType="separate"/>
            </w:r>
            <w:r w:rsidRPr="0039103A">
              <w:rPr>
                <w:sz w:val="28"/>
                <w:szCs w:val="28"/>
              </w:rPr>
              <w:instrText>30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instrText xml:space="preserve"> 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=C10+1 </w:instrText>
            </w:r>
            <w:r w:rsidRPr="0039103A">
              <w:rPr>
                <w:sz w:val="28"/>
                <w:szCs w:val="28"/>
              </w:rPr>
              <w:fldChar w:fldCharType="separate"/>
            </w:r>
            <w:r w:rsidRPr="0039103A">
              <w:rPr>
                <w:noProof/>
                <w:sz w:val="28"/>
                <w:szCs w:val="28"/>
              </w:rPr>
              <w:instrText>27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instrText xml:space="preserve"> "" 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fldChar w:fldCharType="end"/>
            </w:r>
            <w:r w:rsidR="002D064E">
              <w:rPr>
                <w:sz w:val="28"/>
                <w:szCs w:val="28"/>
              </w:rPr>
              <w:t>3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 w:themeFill="background1"/>
          </w:tcPr>
          <w:p w14:paraId="45CC33C0" w14:textId="2A1D67BB" w:rsidR="0096022E" w:rsidRPr="0039103A" w:rsidRDefault="002D064E" w:rsidP="0096022E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 w:themeFill="background1"/>
          </w:tcPr>
          <w:p w14:paraId="45EA30A1" w14:textId="24C37EB5" w:rsidR="0096022E" w:rsidRPr="0039103A" w:rsidRDefault="002D064E" w:rsidP="0096022E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 w:themeFill="background1"/>
          </w:tcPr>
          <w:p w14:paraId="44586F33" w14:textId="16B94EB8" w:rsidR="0096022E" w:rsidRPr="0039103A" w:rsidRDefault="002D064E" w:rsidP="0096022E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52350" w:rsidRPr="0039103A" w14:paraId="7702AD37" w14:textId="77777777" w:rsidTr="00096A89">
        <w:trPr>
          <w:trHeight w:hRule="exact" w:val="1094"/>
          <w:jc w:val="center"/>
        </w:trPr>
        <w:tc>
          <w:tcPr>
            <w:tcW w:w="10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FBFBF" w:themeFill="background1" w:themeFillShade="BF"/>
          </w:tcPr>
          <w:p w14:paraId="28954C6C" w14:textId="77777777" w:rsidR="00252350" w:rsidRPr="0039103A" w:rsidRDefault="00252350" w:rsidP="00E96491">
            <w:pPr>
              <w:pStyle w:val="CalendarText"/>
              <w:rPr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</w:tcPr>
          <w:p w14:paraId="02A19844" w14:textId="7348BC1C" w:rsidR="00252350" w:rsidRPr="009F0F79" w:rsidRDefault="00252350" w:rsidP="00252350">
            <w:pPr>
              <w:pStyle w:val="CalendarText"/>
              <w:jc w:val="center"/>
              <w:rPr>
                <w:szCs w:val="18"/>
              </w:rPr>
            </w:pPr>
          </w:p>
        </w:tc>
        <w:tc>
          <w:tcPr>
            <w:tcW w:w="239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170BA96" w14:textId="77777777" w:rsidR="00252350" w:rsidRDefault="00252350" w:rsidP="002523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 Planning/Zoning</w:t>
            </w:r>
          </w:p>
          <w:p w14:paraId="5CB2BD1F" w14:textId="77777777" w:rsidR="00252350" w:rsidRDefault="00252350" w:rsidP="002523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3:00 L.E.D. </w:t>
            </w:r>
          </w:p>
          <w:p w14:paraId="500E23AE" w14:textId="77777777" w:rsidR="00252350" w:rsidRDefault="00252350" w:rsidP="002523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4:00 Public Works</w:t>
            </w:r>
          </w:p>
          <w:p w14:paraId="497BB236" w14:textId="77777777" w:rsidR="00252350" w:rsidRDefault="00252350" w:rsidP="002523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5:00 Public Safety</w:t>
            </w:r>
          </w:p>
          <w:p w14:paraId="6AFBD14A" w14:textId="63A2B00D" w:rsidR="00252350" w:rsidRPr="00AA4701" w:rsidRDefault="00252350" w:rsidP="002523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0B5216A" w14:textId="77777777" w:rsidR="00252350" w:rsidRDefault="00252350" w:rsidP="00252350">
            <w:pPr>
              <w:spacing w:before="40" w:after="4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1:30 Equity/Comm. Affairs, etc.</w:t>
            </w:r>
          </w:p>
          <w:p w14:paraId="1FCFCE2E" w14:textId="77777777" w:rsidR="00252350" w:rsidRDefault="00252350" w:rsidP="00252350">
            <w:pPr>
              <w:pStyle w:val="CalendarText"/>
              <w:rPr>
                <w:color w:val="auto"/>
                <w:szCs w:val="18"/>
              </w:rPr>
            </w:pPr>
            <w:r>
              <w:rPr>
                <w:iCs/>
                <w:szCs w:val="18"/>
              </w:rPr>
              <w:t>4:00 G.O.A.</w:t>
            </w:r>
          </w:p>
          <w:p w14:paraId="7DC5FD71" w14:textId="29709FF4" w:rsidR="00252350" w:rsidRPr="00AA4701" w:rsidRDefault="00252350" w:rsidP="00252350">
            <w:pPr>
              <w:spacing w:before="40" w:after="4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2A1C65B" w14:textId="77777777" w:rsidR="00252350" w:rsidRDefault="00252350" w:rsidP="00252350">
            <w:pPr>
              <w:spacing w:before="40" w:after="4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3:00 Parks/Sustain.</w:t>
            </w:r>
          </w:p>
          <w:p w14:paraId="43437AB6" w14:textId="77777777" w:rsidR="00252350" w:rsidRDefault="00252350" w:rsidP="00252350">
            <w:pPr>
              <w:pStyle w:val="CalendarText"/>
              <w:rPr>
                <w:color w:val="FF0000"/>
                <w:szCs w:val="18"/>
              </w:rPr>
            </w:pPr>
            <w:r>
              <w:rPr>
                <w:iCs/>
                <w:szCs w:val="18"/>
              </w:rPr>
              <w:t>4:30 Budget/Approp.</w:t>
            </w:r>
          </w:p>
          <w:p w14:paraId="0EC76705" w14:textId="77777777" w:rsidR="00252350" w:rsidRDefault="00252350" w:rsidP="00252350">
            <w:pPr>
              <w:pStyle w:val="CalendarText"/>
              <w:rPr>
                <w:color w:val="FF0000"/>
                <w:szCs w:val="18"/>
              </w:rPr>
            </w:pPr>
          </w:p>
          <w:p w14:paraId="12C7E88F" w14:textId="77777777" w:rsidR="00252350" w:rsidRDefault="00252350" w:rsidP="00252350">
            <w:pPr>
              <w:pStyle w:val="CalendarText"/>
              <w:rPr>
                <w:color w:val="FF0000"/>
                <w:szCs w:val="18"/>
              </w:rPr>
            </w:pPr>
          </w:p>
          <w:p w14:paraId="47A27792" w14:textId="0225790E" w:rsidR="00252350" w:rsidRPr="00AA4701" w:rsidRDefault="00252350" w:rsidP="00252350">
            <w:pPr>
              <w:spacing w:before="40" w:after="4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</w:tcPr>
          <w:p w14:paraId="4B40C126" w14:textId="77777777" w:rsidR="00252350" w:rsidRPr="000E239A" w:rsidRDefault="00252350" w:rsidP="00252350">
            <w:pPr>
              <w:pStyle w:val="CalendarText"/>
              <w:jc w:val="center"/>
              <w:rPr>
                <w:rFonts w:ascii="Ink Free" w:hAnsi="Ink Free"/>
                <w:b/>
                <w:bCs/>
                <w:color w:val="00B0F0"/>
                <w:sz w:val="20"/>
                <w:szCs w:val="20"/>
              </w:rPr>
            </w:pPr>
          </w:p>
          <w:p w14:paraId="7D21D120" w14:textId="7FAA81C1" w:rsidR="00252350" w:rsidRPr="000E239A" w:rsidRDefault="00252350" w:rsidP="00252350">
            <w:pPr>
              <w:pStyle w:val="CalendarText"/>
              <w:jc w:val="center"/>
              <w:rPr>
                <w:rFonts w:ascii="Ink Free" w:hAnsi="Ink Free"/>
                <w:b/>
                <w:bCs/>
                <w:color w:val="00B0F0"/>
                <w:sz w:val="20"/>
                <w:szCs w:val="20"/>
              </w:rPr>
            </w:pPr>
            <w:r w:rsidRPr="000E239A">
              <w:rPr>
                <w:rFonts w:ascii="Ink Free" w:hAnsi="Ink Free"/>
                <w:b/>
                <w:bCs/>
                <w:color w:val="00B0F0"/>
                <w:sz w:val="20"/>
                <w:szCs w:val="20"/>
              </w:rPr>
              <w:t>Kentucky Oaks</w:t>
            </w:r>
          </w:p>
          <w:p w14:paraId="1560B575" w14:textId="77777777" w:rsidR="00252350" w:rsidRPr="000E239A" w:rsidRDefault="00252350" w:rsidP="00252350">
            <w:pPr>
              <w:pStyle w:val="CalendarText"/>
              <w:rPr>
                <w:rFonts w:ascii="Ink Free" w:hAnsi="Ink Free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6292E7" w14:textId="77777777" w:rsidR="00252350" w:rsidRPr="000E239A" w:rsidRDefault="00252350" w:rsidP="00252350">
            <w:pPr>
              <w:pStyle w:val="CalendarText"/>
              <w:jc w:val="center"/>
              <w:rPr>
                <w:rFonts w:ascii="Ink Free" w:hAnsi="Ink Free"/>
                <w:b/>
                <w:bCs/>
                <w:color w:val="00B0F0"/>
                <w:sz w:val="20"/>
                <w:szCs w:val="20"/>
              </w:rPr>
            </w:pPr>
          </w:p>
          <w:p w14:paraId="60553265" w14:textId="72B88210" w:rsidR="00252350" w:rsidRPr="000E239A" w:rsidRDefault="00252350" w:rsidP="00252350">
            <w:pPr>
              <w:pStyle w:val="CalendarText"/>
              <w:jc w:val="center"/>
              <w:rPr>
                <w:rFonts w:ascii="Ink Free" w:hAnsi="Ink Free"/>
                <w:b/>
                <w:bCs/>
                <w:color w:val="00B0F0"/>
                <w:sz w:val="20"/>
                <w:szCs w:val="20"/>
              </w:rPr>
            </w:pPr>
            <w:r w:rsidRPr="000E239A">
              <w:rPr>
                <w:rFonts w:ascii="Ink Free" w:hAnsi="Ink Free"/>
                <w:b/>
                <w:bCs/>
                <w:color w:val="00B0F0"/>
                <w:sz w:val="20"/>
                <w:szCs w:val="20"/>
              </w:rPr>
              <w:t>Kentucky Derby</w:t>
            </w:r>
          </w:p>
          <w:p w14:paraId="3F7B4494" w14:textId="77777777" w:rsidR="00252350" w:rsidRPr="000E239A" w:rsidRDefault="00252350" w:rsidP="00252350">
            <w:pPr>
              <w:pStyle w:val="CalendarText"/>
              <w:jc w:val="center"/>
              <w:rPr>
                <w:rFonts w:ascii="Ink Free" w:hAnsi="Ink Free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AA4701" w:rsidRPr="0039103A" w14:paraId="436DB008" w14:textId="77777777" w:rsidTr="00096A89">
        <w:trPr>
          <w:trHeight w:hRule="exact" w:val="432"/>
          <w:jc w:val="center"/>
        </w:trPr>
        <w:tc>
          <w:tcPr>
            <w:tcW w:w="10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CBC13D0" w14:textId="4C6379C0" w:rsidR="00AA4701" w:rsidRPr="0039103A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650DDB8" w14:textId="5BC08EB2" w:rsidR="00AA4701" w:rsidRPr="0039103A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9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37569670" w14:textId="7AD59900" w:rsidR="00AA4701" w:rsidRPr="0039103A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 w:rsidRPr="00C96538">
              <w:rPr>
                <w:sz w:val="28"/>
                <w:szCs w:val="28"/>
              </w:rPr>
              <w:t>9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0FD6222E" w14:textId="6D7B4A82" w:rsidR="00AA4701" w:rsidRPr="0039103A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24E9E9DF" w14:textId="1AFC7426" w:rsidR="00AA4701" w:rsidRPr="0039103A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CBDDB77" w14:textId="6087FC09" w:rsidR="00AA4701" w:rsidRPr="0039103A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A993AB2" w14:textId="16B7D4F2" w:rsidR="00AA4701" w:rsidRPr="0039103A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A4701" w:rsidRPr="0039103A" w14:paraId="5BF7534C" w14:textId="77777777" w:rsidTr="00096A89">
        <w:trPr>
          <w:trHeight w:hRule="exact" w:val="1440"/>
          <w:jc w:val="center"/>
        </w:trPr>
        <w:tc>
          <w:tcPr>
            <w:tcW w:w="10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1568D4" w14:textId="77777777" w:rsidR="00AA4701" w:rsidRPr="0039103A" w:rsidRDefault="00AA4701" w:rsidP="00AA4701">
            <w:pPr>
              <w:pStyle w:val="CalendarText"/>
              <w:jc w:val="center"/>
              <w:rPr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B492BD2" w14:textId="1506FD3E" w:rsidR="00AA4701" w:rsidRPr="00734F2E" w:rsidRDefault="00AA4701" w:rsidP="00734F2E">
            <w:pPr>
              <w:pStyle w:val="CalendarText"/>
              <w:spacing w:before="0" w:after="0"/>
              <w:rPr>
                <w:i/>
                <w:iCs/>
                <w:color w:val="FF0000"/>
                <w:sz w:val="14"/>
                <w:szCs w:val="14"/>
              </w:rPr>
            </w:pPr>
            <w:r w:rsidRPr="00734F2E">
              <w:rPr>
                <w:i/>
                <w:iCs/>
                <w:color w:val="FF0000"/>
                <w:sz w:val="14"/>
                <w:szCs w:val="14"/>
              </w:rPr>
              <w:t xml:space="preserve">NEW BUSINESS DEADLINE </w:t>
            </w:r>
          </w:p>
          <w:p w14:paraId="62D0632F" w14:textId="2B0BB071" w:rsidR="00AA4701" w:rsidRPr="00734F2E" w:rsidRDefault="00AA4701" w:rsidP="00734F2E">
            <w:pPr>
              <w:pStyle w:val="CalendarText"/>
              <w:rPr>
                <w:i/>
                <w:iCs/>
                <w:color w:val="FF0000"/>
                <w:sz w:val="14"/>
                <w:szCs w:val="14"/>
              </w:rPr>
            </w:pPr>
            <w:r w:rsidRPr="00734F2E">
              <w:rPr>
                <w:i/>
                <w:iCs/>
                <w:color w:val="FF0000"/>
                <w:sz w:val="14"/>
                <w:szCs w:val="14"/>
              </w:rPr>
              <w:t>@ 12:00 PM</w:t>
            </w:r>
          </w:p>
          <w:p w14:paraId="7A7CB763" w14:textId="72BEA982" w:rsidR="00734F2E" w:rsidRPr="00734F2E" w:rsidRDefault="00A7293D" w:rsidP="00734F2E">
            <w:pPr>
              <w:pStyle w:val="CalendarText"/>
              <w:rPr>
                <w:rFonts w:eastAsia="Times New Roman"/>
                <w:b/>
                <w:bCs/>
                <w:color w:val="0070C0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color w:val="0070C0"/>
                <w:sz w:val="14"/>
                <w:szCs w:val="14"/>
              </w:rPr>
              <w:t>4</w:t>
            </w:r>
            <w:r w:rsidR="00734F2E" w:rsidRPr="00734F2E">
              <w:rPr>
                <w:rFonts w:eastAsia="Times New Roman"/>
                <w:b/>
                <w:bCs/>
                <w:color w:val="0070C0"/>
                <w:sz w:val="14"/>
                <w:szCs w:val="14"/>
              </w:rPr>
              <w:t>:00-</w:t>
            </w:r>
            <w:r>
              <w:rPr>
                <w:rFonts w:eastAsia="Times New Roman"/>
                <w:b/>
                <w:bCs/>
                <w:color w:val="0070C0"/>
                <w:sz w:val="14"/>
                <w:szCs w:val="14"/>
              </w:rPr>
              <w:t>6</w:t>
            </w:r>
            <w:r w:rsidR="00734F2E" w:rsidRPr="00734F2E">
              <w:rPr>
                <w:rFonts w:eastAsia="Times New Roman"/>
                <w:b/>
                <w:bCs/>
                <w:color w:val="0070C0"/>
                <w:sz w:val="14"/>
                <w:szCs w:val="14"/>
              </w:rPr>
              <w:t>:00 Revenue, Operations, Capital &amp; Debt</w:t>
            </w:r>
          </w:p>
          <w:p w14:paraId="0C539EE5" w14:textId="6EBDAA1D" w:rsidR="00734F2E" w:rsidRPr="00734F2E" w:rsidRDefault="00A7293D" w:rsidP="00734F2E">
            <w:pPr>
              <w:pStyle w:val="CalendarText"/>
              <w:rPr>
                <w:rFonts w:eastAsia="Times New Roman"/>
                <w:b/>
                <w:bCs/>
                <w:color w:val="0070C0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color w:val="0070C0"/>
                <w:sz w:val="14"/>
                <w:szCs w:val="14"/>
              </w:rPr>
              <w:t>6</w:t>
            </w:r>
            <w:r w:rsidR="00734F2E" w:rsidRPr="00734F2E">
              <w:rPr>
                <w:rFonts w:eastAsia="Times New Roman"/>
                <w:b/>
                <w:bCs/>
                <w:color w:val="0070C0"/>
                <w:sz w:val="14"/>
                <w:szCs w:val="14"/>
              </w:rPr>
              <w:t>:00-</w:t>
            </w:r>
            <w:r>
              <w:rPr>
                <w:rFonts w:eastAsia="Times New Roman"/>
                <w:b/>
                <w:bCs/>
                <w:color w:val="0070C0"/>
                <w:sz w:val="14"/>
                <w:szCs w:val="14"/>
              </w:rPr>
              <w:t>6</w:t>
            </w:r>
            <w:r w:rsidR="00734F2E" w:rsidRPr="00734F2E">
              <w:rPr>
                <w:rFonts w:eastAsia="Times New Roman"/>
                <w:b/>
                <w:bCs/>
                <w:color w:val="0070C0"/>
                <w:sz w:val="14"/>
                <w:szCs w:val="14"/>
              </w:rPr>
              <w:t xml:space="preserve">:30 Office of Management and Budget </w:t>
            </w:r>
          </w:p>
          <w:p w14:paraId="40B99D4B" w14:textId="1AF09C9D" w:rsidR="00734F2E" w:rsidRPr="00734F2E" w:rsidRDefault="00A7293D" w:rsidP="00734F2E">
            <w:pPr>
              <w:pStyle w:val="CalendarText"/>
              <w:rPr>
                <w:b/>
                <w:bCs/>
                <w:color w:val="0070C0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color w:val="0070C0"/>
                <w:sz w:val="14"/>
                <w:szCs w:val="14"/>
              </w:rPr>
              <w:t>6</w:t>
            </w:r>
            <w:r w:rsidR="00734F2E" w:rsidRPr="00734F2E">
              <w:rPr>
                <w:rFonts w:eastAsia="Times New Roman"/>
                <w:b/>
                <w:bCs/>
                <w:color w:val="0070C0"/>
                <w:sz w:val="14"/>
                <w:szCs w:val="14"/>
              </w:rPr>
              <w:t>:30-</w:t>
            </w:r>
            <w:r>
              <w:rPr>
                <w:rFonts w:eastAsia="Times New Roman"/>
                <w:b/>
                <w:bCs/>
                <w:color w:val="0070C0"/>
                <w:sz w:val="14"/>
                <w:szCs w:val="14"/>
              </w:rPr>
              <w:t>7</w:t>
            </w:r>
            <w:r w:rsidR="00734F2E" w:rsidRPr="00734F2E">
              <w:rPr>
                <w:rFonts w:eastAsia="Times New Roman"/>
                <w:b/>
                <w:bCs/>
                <w:color w:val="0070C0"/>
                <w:sz w:val="14"/>
                <w:szCs w:val="14"/>
              </w:rPr>
              <w:t>:00 Human Resources</w:t>
            </w:r>
          </w:p>
          <w:p w14:paraId="4F11E0E1" w14:textId="77777777" w:rsidR="00AA4701" w:rsidRPr="00734F2E" w:rsidRDefault="00AA4701" w:rsidP="00AA4701">
            <w:pPr>
              <w:pStyle w:val="CalendarText"/>
              <w:jc w:val="center"/>
              <w:rPr>
                <w:sz w:val="14"/>
                <w:szCs w:val="14"/>
              </w:rPr>
            </w:pPr>
          </w:p>
        </w:tc>
        <w:tc>
          <w:tcPr>
            <w:tcW w:w="239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735B973" w14:textId="77777777" w:rsidR="00AA4701" w:rsidRPr="0049338D" w:rsidRDefault="00AA4701" w:rsidP="00AA4701">
            <w:pPr>
              <w:pStyle w:val="CalendarText"/>
              <w:rPr>
                <w:color w:val="auto"/>
                <w:szCs w:val="18"/>
              </w:rPr>
            </w:pPr>
            <w:r w:rsidRPr="0049338D">
              <w:rPr>
                <w:color w:val="auto"/>
                <w:szCs w:val="18"/>
              </w:rPr>
              <w:t>4:00 Committee on Committees</w:t>
            </w:r>
          </w:p>
          <w:p w14:paraId="547241F1" w14:textId="7E6BFFD6" w:rsidR="00AA4701" w:rsidRPr="0039103A" w:rsidRDefault="00AA4701" w:rsidP="00AA4701">
            <w:pPr>
              <w:pStyle w:val="CalendarText"/>
              <w:rPr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87941AE" w14:textId="1B677083" w:rsidR="00AA4701" w:rsidRPr="00734F2E" w:rsidRDefault="00A7293D" w:rsidP="00AA4701">
            <w:pPr>
              <w:pStyle w:val="CalendarText"/>
              <w:rPr>
                <w:b/>
                <w:bCs/>
                <w:color w:val="0070C0"/>
                <w:szCs w:val="18"/>
              </w:rPr>
            </w:pPr>
            <w:r>
              <w:rPr>
                <w:b/>
                <w:bCs/>
                <w:color w:val="0070C0"/>
                <w:szCs w:val="18"/>
              </w:rPr>
              <w:t>4</w:t>
            </w:r>
            <w:r w:rsidR="00734F2E" w:rsidRPr="00734F2E">
              <w:rPr>
                <w:b/>
                <w:bCs/>
                <w:color w:val="0070C0"/>
                <w:szCs w:val="18"/>
              </w:rPr>
              <w:t>:00-</w:t>
            </w:r>
            <w:r>
              <w:rPr>
                <w:b/>
                <w:bCs/>
                <w:color w:val="0070C0"/>
                <w:szCs w:val="18"/>
              </w:rPr>
              <w:t>5</w:t>
            </w:r>
            <w:r w:rsidR="00734F2E" w:rsidRPr="00734F2E">
              <w:rPr>
                <w:b/>
                <w:bCs/>
                <w:color w:val="0070C0"/>
                <w:szCs w:val="18"/>
              </w:rPr>
              <w:t>:00 Facilities &amp; Fleet Management</w:t>
            </w:r>
          </w:p>
          <w:p w14:paraId="5B0F1945" w14:textId="6EE7FAF0" w:rsidR="00734F2E" w:rsidRPr="00734F2E" w:rsidRDefault="00A7293D" w:rsidP="00AA4701">
            <w:pPr>
              <w:pStyle w:val="CalendarText"/>
              <w:rPr>
                <w:b/>
                <w:bCs/>
                <w:color w:val="0070C0"/>
                <w:szCs w:val="18"/>
              </w:rPr>
            </w:pPr>
            <w:r>
              <w:rPr>
                <w:b/>
                <w:bCs/>
                <w:color w:val="0070C0"/>
                <w:szCs w:val="18"/>
              </w:rPr>
              <w:t>5</w:t>
            </w:r>
            <w:r w:rsidR="00734F2E" w:rsidRPr="00734F2E">
              <w:rPr>
                <w:b/>
                <w:bCs/>
                <w:color w:val="0070C0"/>
                <w:szCs w:val="18"/>
              </w:rPr>
              <w:t>:00-</w:t>
            </w:r>
            <w:r>
              <w:rPr>
                <w:b/>
                <w:bCs/>
                <w:color w:val="0070C0"/>
                <w:szCs w:val="18"/>
              </w:rPr>
              <w:t>6</w:t>
            </w:r>
            <w:r w:rsidR="00734F2E" w:rsidRPr="00734F2E">
              <w:rPr>
                <w:b/>
                <w:bCs/>
                <w:color w:val="0070C0"/>
                <w:szCs w:val="18"/>
              </w:rPr>
              <w:t>:00 Parks &amp; Recreation</w:t>
            </w:r>
          </w:p>
          <w:p w14:paraId="3E589AD6" w14:textId="4C224DCA" w:rsidR="00734F2E" w:rsidRPr="0039103A" w:rsidRDefault="00734F2E" w:rsidP="00AA4701">
            <w:pPr>
              <w:pStyle w:val="CalendarText"/>
              <w:rPr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15DB0EF" w14:textId="77777777" w:rsidR="00AA4701" w:rsidRPr="00AA4701" w:rsidRDefault="00AA4701" w:rsidP="00AA4701">
            <w:pPr>
              <w:pStyle w:val="CalendarText"/>
              <w:rPr>
                <w:color w:val="auto"/>
                <w:szCs w:val="18"/>
              </w:rPr>
            </w:pPr>
            <w:r w:rsidRPr="00AA4701">
              <w:rPr>
                <w:color w:val="auto"/>
                <w:szCs w:val="18"/>
              </w:rPr>
              <w:t>5:15 C.O.W.</w:t>
            </w:r>
          </w:p>
          <w:p w14:paraId="6259B32A" w14:textId="77777777" w:rsidR="00AA4701" w:rsidRPr="00F062AD" w:rsidRDefault="00AA4701" w:rsidP="00AA4701">
            <w:pPr>
              <w:spacing w:before="40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6</w:t>
            </w:r>
            <w:r w:rsidRPr="00F062AD">
              <w:rPr>
                <w:b/>
                <w:bCs/>
                <w:color w:val="FF0000"/>
                <w:sz w:val="18"/>
                <w:szCs w:val="18"/>
              </w:rPr>
              <w:t>:00 Metro Council</w:t>
            </w:r>
          </w:p>
          <w:p w14:paraId="5BE532FD" w14:textId="7437CDDA" w:rsidR="00AA4701" w:rsidRPr="0049338D" w:rsidRDefault="00AA4701" w:rsidP="00AA4701">
            <w:pPr>
              <w:pStyle w:val="CalendarText"/>
              <w:rPr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E20A13" w14:textId="1E6BC462" w:rsidR="00AA4701" w:rsidRPr="00530C50" w:rsidRDefault="00AA4701" w:rsidP="00AA4701">
            <w:pPr>
              <w:pStyle w:val="CalendarText"/>
              <w:rPr>
                <w:szCs w:val="18"/>
                <w:highlight w:val="yellow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A93F8A" w14:textId="77777777" w:rsidR="00AA4701" w:rsidRPr="0039103A" w:rsidRDefault="00AA4701" w:rsidP="00AA4701">
            <w:pPr>
              <w:rPr>
                <w:szCs w:val="18"/>
              </w:rPr>
            </w:pPr>
          </w:p>
        </w:tc>
      </w:tr>
      <w:tr w:rsidR="00AA4701" w:rsidRPr="0039103A" w14:paraId="56317AB5" w14:textId="77777777" w:rsidTr="00096A89">
        <w:trPr>
          <w:trHeight w:hRule="exact" w:val="432"/>
          <w:jc w:val="center"/>
        </w:trPr>
        <w:tc>
          <w:tcPr>
            <w:tcW w:w="10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A436400" w14:textId="7334A8BD" w:rsidR="00AA4701" w:rsidRPr="0039103A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660223A" w14:textId="2EEB29D2" w:rsidR="00AA4701" w:rsidRPr="00C339BC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9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92D050"/>
          </w:tcPr>
          <w:p w14:paraId="710DD6D2" w14:textId="76DA148F" w:rsidR="00AA4701" w:rsidRPr="0039103A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AF728A1" w14:textId="161A0C17" w:rsidR="00AA4701" w:rsidRPr="00B20CCB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 w:rsidRPr="00B20CCB">
              <w:rPr>
                <w:sz w:val="28"/>
                <w:szCs w:val="28"/>
              </w:rPr>
              <w:t>17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7394D41A" w14:textId="5DC96635" w:rsidR="00AA4701" w:rsidRPr="002D064E" w:rsidRDefault="00AA4701" w:rsidP="00AA4701">
            <w:pPr>
              <w:rPr>
                <w:sz w:val="28"/>
                <w:szCs w:val="28"/>
              </w:rPr>
            </w:pPr>
            <w:r w:rsidRPr="002D064E">
              <w:rPr>
                <w:sz w:val="28"/>
                <w:szCs w:val="28"/>
              </w:rPr>
              <w:t>18</w:t>
            </w:r>
          </w:p>
          <w:p w14:paraId="36DE8985" w14:textId="7D2445C0" w:rsidR="00AA4701" w:rsidRPr="004C32D2" w:rsidRDefault="00AA4701" w:rsidP="00AA4701"/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24E95C6" w14:textId="26E1D314" w:rsidR="00AA4701" w:rsidRPr="0039103A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BD49A54" w14:textId="791800D7" w:rsidR="00AA4701" w:rsidRPr="0039103A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AA4701" w:rsidRPr="0039103A" w14:paraId="6B052DFE" w14:textId="77777777" w:rsidTr="00096A89">
        <w:trPr>
          <w:trHeight w:hRule="exact" w:val="1652"/>
          <w:jc w:val="center"/>
        </w:trPr>
        <w:tc>
          <w:tcPr>
            <w:tcW w:w="10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33D44B3" w14:textId="77777777" w:rsidR="00AA4701" w:rsidRPr="0039103A" w:rsidRDefault="00AA4701" w:rsidP="00AA4701">
            <w:pPr>
              <w:pStyle w:val="CalendarText"/>
              <w:rPr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19281E" w14:textId="7C185C82" w:rsidR="00734F2E" w:rsidRPr="00734F2E" w:rsidRDefault="00C354F0" w:rsidP="00734F2E">
            <w:pPr>
              <w:pStyle w:val="CalendarText"/>
              <w:rPr>
                <w:b/>
                <w:bCs/>
                <w:color w:val="0070C0"/>
                <w:szCs w:val="18"/>
              </w:rPr>
            </w:pPr>
            <w:r>
              <w:rPr>
                <w:b/>
                <w:bCs/>
                <w:color w:val="0070C0"/>
                <w:szCs w:val="18"/>
              </w:rPr>
              <w:t>4</w:t>
            </w:r>
            <w:r w:rsidR="00734F2E" w:rsidRPr="00734F2E">
              <w:rPr>
                <w:b/>
                <w:bCs/>
                <w:color w:val="0070C0"/>
                <w:szCs w:val="18"/>
              </w:rPr>
              <w:t>:00-</w:t>
            </w:r>
            <w:r>
              <w:rPr>
                <w:b/>
                <w:bCs/>
                <w:color w:val="0070C0"/>
                <w:szCs w:val="18"/>
              </w:rPr>
              <w:t>5</w:t>
            </w:r>
            <w:r w:rsidR="00734F2E" w:rsidRPr="00734F2E">
              <w:rPr>
                <w:b/>
                <w:bCs/>
                <w:color w:val="0070C0"/>
                <w:szCs w:val="18"/>
              </w:rPr>
              <w:t xml:space="preserve">:00 </w:t>
            </w:r>
            <w:r w:rsidR="00734F2E">
              <w:rPr>
                <w:b/>
                <w:bCs/>
                <w:color w:val="0070C0"/>
                <w:szCs w:val="18"/>
              </w:rPr>
              <w:t>Corrections</w:t>
            </w:r>
          </w:p>
          <w:p w14:paraId="4E8EAF4D" w14:textId="5F44EC59" w:rsidR="00AA4701" w:rsidRPr="00EB0D98" w:rsidRDefault="00AA4701" w:rsidP="00AA4701">
            <w:pPr>
              <w:pStyle w:val="CalendarText"/>
              <w:jc w:val="center"/>
              <w:rPr>
                <w:rFonts w:ascii="Ink Free" w:hAnsi="Ink Free"/>
                <w:bCs/>
                <w:i/>
                <w:iCs/>
                <w:color w:val="FF0000"/>
                <w:sz w:val="16"/>
                <w:szCs w:val="16"/>
              </w:rPr>
            </w:pPr>
          </w:p>
          <w:p w14:paraId="208163CA" w14:textId="4F1B496C" w:rsidR="00AA4701" w:rsidRPr="00EB0D98" w:rsidRDefault="00AA4701" w:rsidP="00AA4701">
            <w:pPr>
              <w:pStyle w:val="CalendarText"/>
              <w:jc w:val="center"/>
              <w:rPr>
                <w:rFonts w:ascii="Ink Free" w:hAnsi="Ink Free"/>
                <w:szCs w:val="18"/>
              </w:rPr>
            </w:pPr>
          </w:p>
        </w:tc>
        <w:tc>
          <w:tcPr>
            <w:tcW w:w="239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92D050"/>
          </w:tcPr>
          <w:p w14:paraId="1B9B80AA" w14:textId="77777777" w:rsidR="00AA4701" w:rsidRPr="00EB0D98" w:rsidRDefault="00AA4701" w:rsidP="00AA4701">
            <w:pPr>
              <w:spacing w:before="40" w:after="40"/>
              <w:jc w:val="center"/>
              <w:rPr>
                <w:rFonts w:ascii="Ink Free" w:hAnsi="Ink Free" w:cs="MV Boli"/>
                <w:b/>
                <w:bCs/>
              </w:rPr>
            </w:pPr>
            <w:r w:rsidRPr="00EB0D98">
              <w:rPr>
                <w:rFonts w:ascii="Ink Free" w:hAnsi="Ink Free" w:cs="MV Boli"/>
                <w:b/>
                <w:bCs/>
              </w:rPr>
              <w:t>Primary Election</w:t>
            </w:r>
          </w:p>
          <w:p w14:paraId="0D86B9FA" w14:textId="77777777" w:rsidR="00AA4701" w:rsidRPr="00EB0D98" w:rsidRDefault="00AA4701" w:rsidP="00AA4701">
            <w:pPr>
              <w:pStyle w:val="CalendarText"/>
              <w:rPr>
                <w:rFonts w:ascii="Ink Free" w:hAnsi="Ink Free"/>
                <w:color w:val="auto"/>
                <w:szCs w:val="18"/>
              </w:rPr>
            </w:pPr>
          </w:p>
          <w:p w14:paraId="4BFBC7D8" w14:textId="3B53DEEA" w:rsidR="00AA4701" w:rsidRPr="00EB0D98" w:rsidRDefault="00AA4701" w:rsidP="00AA4701">
            <w:pPr>
              <w:pStyle w:val="CalendarText"/>
              <w:rPr>
                <w:rFonts w:ascii="Ink Free" w:hAnsi="Ink Free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EBD8C55" w14:textId="104F16E6" w:rsidR="00734F2E" w:rsidRPr="00B20CCB" w:rsidRDefault="00A7293D" w:rsidP="00734F2E">
            <w:pPr>
              <w:pStyle w:val="CalendarText"/>
              <w:rPr>
                <w:b/>
                <w:bCs/>
                <w:color w:val="0070C0"/>
                <w:sz w:val="16"/>
                <w:szCs w:val="16"/>
              </w:rPr>
            </w:pPr>
            <w:r w:rsidRPr="00B20CCB">
              <w:rPr>
                <w:b/>
                <w:bCs/>
                <w:color w:val="0070C0"/>
                <w:sz w:val="16"/>
                <w:szCs w:val="16"/>
              </w:rPr>
              <w:t>4</w:t>
            </w:r>
            <w:r w:rsidR="00734F2E" w:rsidRPr="00B20CCB">
              <w:rPr>
                <w:b/>
                <w:bCs/>
                <w:color w:val="0070C0"/>
                <w:sz w:val="16"/>
                <w:szCs w:val="16"/>
              </w:rPr>
              <w:t>:00-</w:t>
            </w:r>
            <w:r w:rsidRPr="00B20CCB">
              <w:rPr>
                <w:b/>
                <w:bCs/>
                <w:color w:val="0070C0"/>
                <w:sz w:val="16"/>
                <w:szCs w:val="16"/>
              </w:rPr>
              <w:t>5</w:t>
            </w:r>
            <w:r w:rsidR="00734F2E" w:rsidRPr="00B20CCB">
              <w:rPr>
                <w:b/>
                <w:bCs/>
                <w:color w:val="0070C0"/>
                <w:sz w:val="16"/>
                <w:szCs w:val="16"/>
              </w:rPr>
              <w:t xml:space="preserve">:00 </w:t>
            </w:r>
            <w:r w:rsidR="00C92904" w:rsidRPr="00B20CCB">
              <w:rPr>
                <w:b/>
                <w:bCs/>
                <w:color w:val="0070C0"/>
                <w:sz w:val="16"/>
                <w:szCs w:val="16"/>
              </w:rPr>
              <w:t>Economic Development</w:t>
            </w:r>
            <w:r w:rsidR="00096A89">
              <w:rPr>
                <w:b/>
                <w:bCs/>
                <w:color w:val="0070C0"/>
                <w:sz w:val="16"/>
                <w:szCs w:val="16"/>
              </w:rPr>
              <w:t xml:space="preserve"> including Office of Arts &amp; Creati</w:t>
            </w:r>
            <w:r w:rsidR="006D647D">
              <w:rPr>
                <w:b/>
                <w:bCs/>
                <w:color w:val="0070C0"/>
                <w:sz w:val="16"/>
                <w:szCs w:val="16"/>
              </w:rPr>
              <w:t>v</w:t>
            </w:r>
            <w:r w:rsidR="00096A89">
              <w:rPr>
                <w:b/>
                <w:bCs/>
                <w:color w:val="0070C0"/>
                <w:sz w:val="16"/>
                <w:szCs w:val="16"/>
              </w:rPr>
              <w:t>e Industries</w:t>
            </w:r>
          </w:p>
          <w:p w14:paraId="29F6E5EE" w14:textId="77777777" w:rsidR="00AA4701" w:rsidRPr="00B20CCB" w:rsidRDefault="00A7293D" w:rsidP="00734F2E">
            <w:pPr>
              <w:pStyle w:val="CalendarText"/>
              <w:rPr>
                <w:b/>
                <w:bCs/>
                <w:color w:val="0070C0"/>
                <w:sz w:val="16"/>
                <w:szCs w:val="16"/>
              </w:rPr>
            </w:pPr>
            <w:r w:rsidRPr="00B20CCB">
              <w:rPr>
                <w:b/>
                <w:bCs/>
                <w:color w:val="0070C0"/>
                <w:sz w:val="16"/>
                <w:szCs w:val="16"/>
              </w:rPr>
              <w:t>5</w:t>
            </w:r>
            <w:r w:rsidR="00734F2E" w:rsidRPr="00B20CCB">
              <w:rPr>
                <w:b/>
                <w:bCs/>
                <w:color w:val="0070C0"/>
                <w:sz w:val="16"/>
                <w:szCs w:val="16"/>
              </w:rPr>
              <w:t>:00-</w:t>
            </w:r>
            <w:r w:rsidRPr="00B20CCB">
              <w:rPr>
                <w:b/>
                <w:bCs/>
                <w:color w:val="0070C0"/>
                <w:sz w:val="16"/>
                <w:szCs w:val="16"/>
              </w:rPr>
              <w:t>6</w:t>
            </w:r>
            <w:r w:rsidR="00734F2E" w:rsidRPr="00B20CCB">
              <w:rPr>
                <w:b/>
                <w:bCs/>
                <w:color w:val="0070C0"/>
                <w:sz w:val="16"/>
                <w:szCs w:val="16"/>
              </w:rPr>
              <w:t>:00 Public Health</w:t>
            </w:r>
            <w:r w:rsidR="00B61287" w:rsidRPr="00B20CCB">
              <w:rPr>
                <w:b/>
                <w:bCs/>
                <w:color w:val="0070C0"/>
                <w:sz w:val="16"/>
                <w:szCs w:val="16"/>
              </w:rPr>
              <w:t xml:space="preserve"> &amp; Wellness</w:t>
            </w:r>
          </w:p>
          <w:p w14:paraId="5DD4F99E" w14:textId="0CE30163" w:rsidR="007F71DD" w:rsidRPr="00B20CCB" w:rsidRDefault="007F71DD" w:rsidP="00734F2E">
            <w:pPr>
              <w:pStyle w:val="CalendarText"/>
              <w:rPr>
                <w:sz w:val="16"/>
                <w:szCs w:val="16"/>
              </w:rPr>
            </w:pPr>
            <w:r w:rsidRPr="00B20CCB">
              <w:rPr>
                <w:b/>
                <w:bCs/>
                <w:color w:val="0070C0"/>
                <w:sz w:val="16"/>
                <w:szCs w:val="16"/>
              </w:rPr>
              <w:t xml:space="preserve">6:00-7:00 Youth </w:t>
            </w:r>
            <w:r w:rsidR="003879E4" w:rsidRPr="00B20CCB">
              <w:rPr>
                <w:b/>
                <w:bCs/>
                <w:color w:val="0070C0"/>
                <w:sz w:val="16"/>
                <w:szCs w:val="16"/>
              </w:rPr>
              <w:t>Transitional</w:t>
            </w:r>
            <w:r w:rsidRPr="00B20CCB">
              <w:rPr>
                <w:b/>
                <w:bCs/>
                <w:color w:val="0070C0"/>
                <w:sz w:val="16"/>
                <w:szCs w:val="16"/>
              </w:rPr>
              <w:t xml:space="preserve"> Services</w:t>
            </w: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D8FB906" w14:textId="66C45ADB" w:rsidR="00530C50" w:rsidRPr="0049338D" w:rsidRDefault="00530C50" w:rsidP="0006705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B9E104" w14:textId="2759B546" w:rsidR="00AA4701" w:rsidRPr="0039103A" w:rsidRDefault="00AA4701" w:rsidP="00AA4701">
            <w:pPr>
              <w:pStyle w:val="CalendarText"/>
              <w:rPr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FA1505" w14:textId="77777777" w:rsidR="00AA4701" w:rsidRPr="0039103A" w:rsidRDefault="00AA4701" w:rsidP="00AA4701">
            <w:pPr>
              <w:pStyle w:val="CalendarText"/>
              <w:rPr>
                <w:szCs w:val="18"/>
              </w:rPr>
            </w:pPr>
          </w:p>
        </w:tc>
      </w:tr>
      <w:tr w:rsidR="00AA4701" w:rsidRPr="0039103A" w14:paraId="47FB7467" w14:textId="77777777" w:rsidTr="00096A89">
        <w:trPr>
          <w:trHeight w:hRule="exact" w:val="432"/>
          <w:jc w:val="center"/>
        </w:trPr>
        <w:tc>
          <w:tcPr>
            <w:tcW w:w="10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0C2468F" w14:textId="79224986" w:rsidR="00AA4701" w:rsidRPr="0039103A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819BB54" w14:textId="738AEAAE" w:rsidR="00AA4701" w:rsidRPr="00C339BC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9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E348E7D" w14:textId="3D514971" w:rsidR="00AA4701" w:rsidRPr="004264E0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 w:rsidRPr="004264E0">
              <w:rPr>
                <w:sz w:val="28"/>
                <w:szCs w:val="28"/>
              </w:rPr>
              <w:t>23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14B0663" w14:textId="03C0205A" w:rsidR="00AA4701" w:rsidRPr="004264E0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 w:rsidRPr="004264E0">
              <w:rPr>
                <w:sz w:val="28"/>
                <w:szCs w:val="28"/>
              </w:rPr>
              <w:t>24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640C78E" w14:textId="18A0F4A1" w:rsidR="00AA4701" w:rsidRPr="004264E0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 w:rsidRPr="004264E0">
              <w:rPr>
                <w:sz w:val="28"/>
                <w:szCs w:val="28"/>
              </w:rPr>
              <w:t>25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E343FEA" w14:textId="083442C9" w:rsidR="00AA4701" w:rsidRPr="004264E0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 w:rsidRPr="004264E0">
              <w:rPr>
                <w:sz w:val="28"/>
                <w:szCs w:val="28"/>
              </w:rPr>
              <w:t>26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584F017" w14:textId="59D02B41" w:rsidR="00AA4701" w:rsidRPr="0039103A" w:rsidRDefault="00AA4701" w:rsidP="00AA4701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252350" w:rsidRPr="0039103A" w14:paraId="16D891F2" w14:textId="77777777" w:rsidTr="00D32952">
        <w:trPr>
          <w:trHeight w:hRule="exact" w:val="1472"/>
          <w:jc w:val="center"/>
        </w:trPr>
        <w:tc>
          <w:tcPr>
            <w:tcW w:w="10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AD694A" w14:textId="77777777" w:rsidR="00252350" w:rsidRPr="00DD0E83" w:rsidRDefault="00252350" w:rsidP="00252350">
            <w:pPr>
              <w:pStyle w:val="CalendarText"/>
              <w:rPr>
                <w:color w:val="FF0000"/>
                <w:sz w:val="14"/>
                <w:szCs w:val="14"/>
              </w:rPr>
            </w:pPr>
          </w:p>
          <w:p w14:paraId="5BACF580" w14:textId="77777777" w:rsidR="00252350" w:rsidRPr="00DD0E83" w:rsidRDefault="00252350" w:rsidP="00252350">
            <w:pPr>
              <w:pStyle w:val="CalendarText"/>
              <w:rPr>
                <w:sz w:val="14"/>
                <w:szCs w:val="14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AAE659" w14:textId="237CBD0F" w:rsidR="00453734" w:rsidRPr="00731C4E" w:rsidRDefault="00453734" w:rsidP="00453734">
            <w:pPr>
              <w:pStyle w:val="CalendarText"/>
              <w:rPr>
                <w:b/>
                <w:bCs/>
                <w:color w:val="0070C0"/>
                <w:sz w:val="16"/>
                <w:szCs w:val="16"/>
              </w:rPr>
            </w:pPr>
            <w:r w:rsidRPr="00731C4E">
              <w:rPr>
                <w:b/>
                <w:bCs/>
                <w:color w:val="0070C0"/>
                <w:sz w:val="16"/>
                <w:szCs w:val="16"/>
              </w:rPr>
              <w:t xml:space="preserve">4:00-4:30 </w:t>
            </w:r>
            <w:r w:rsidR="00096A89" w:rsidRPr="00731C4E">
              <w:rPr>
                <w:b/>
                <w:bCs/>
                <w:color w:val="0070C0"/>
                <w:sz w:val="16"/>
                <w:szCs w:val="16"/>
              </w:rPr>
              <w:t>Metro</w:t>
            </w:r>
            <w:r w:rsidRPr="00731C4E">
              <w:rPr>
                <w:b/>
                <w:bCs/>
                <w:color w:val="0070C0"/>
                <w:sz w:val="16"/>
                <w:szCs w:val="16"/>
              </w:rPr>
              <w:t xml:space="preserve"> Technology</w:t>
            </w:r>
            <w:r w:rsidR="00096A89" w:rsidRPr="00731C4E">
              <w:rPr>
                <w:b/>
                <w:bCs/>
                <w:color w:val="0070C0"/>
                <w:sz w:val="16"/>
                <w:szCs w:val="16"/>
              </w:rPr>
              <w:t xml:space="preserve"> Services</w:t>
            </w:r>
          </w:p>
          <w:p w14:paraId="7B5D3490" w14:textId="77777777" w:rsidR="00096A89" w:rsidRPr="00731C4E" w:rsidRDefault="00DD0E83" w:rsidP="00530C50">
            <w:pPr>
              <w:pStyle w:val="CalendarText"/>
              <w:rPr>
                <w:b/>
                <w:bCs/>
                <w:color w:val="0070C0"/>
                <w:sz w:val="16"/>
                <w:szCs w:val="16"/>
              </w:rPr>
            </w:pPr>
            <w:r w:rsidRPr="00731C4E">
              <w:rPr>
                <w:b/>
                <w:bCs/>
                <w:color w:val="0070C0"/>
                <w:sz w:val="16"/>
                <w:szCs w:val="16"/>
              </w:rPr>
              <w:t xml:space="preserve">4:30-5:30 </w:t>
            </w:r>
            <w:r w:rsidR="00C92904" w:rsidRPr="00731C4E">
              <w:rPr>
                <w:b/>
                <w:bCs/>
                <w:color w:val="0070C0"/>
                <w:sz w:val="16"/>
                <w:szCs w:val="16"/>
              </w:rPr>
              <w:t>Office for Safe &amp; Healthy</w:t>
            </w:r>
            <w:r w:rsidRPr="00731C4E">
              <w:rPr>
                <w:b/>
                <w:bCs/>
                <w:color w:val="0070C0"/>
                <w:sz w:val="16"/>
                <w:szCs w:val="16"/>
              </w:rPr>
              <w:t xml:space="preserve"> Neighborhoods</w:t>
            </w:r>
          </w:p>
          <w:p w14:paraId="46E0D612" w14:textId="7815175C" w:rsidR="00096A89" w:rsidRPr="00731C4E" w:rsidRDefault="00DD0E83" w:rsidP="00530C50">
            <w:pPr>
              <w:pStyle w:val="CalendarText"/>
              <w:rPr>
                <w:b/>
                <w:bCs/>
                <w:color w:val="0070C0"/>
                <w:sz w:val="16"/>
                <w:szCs w:val="16"/>
              </w:rPr>
            </w:pPr>
            <w:r w:rsidRPr="00731C4E">
              <w:rPr>
                <w:b/>
                <w:bCs/>
                <w:color w:val="0070C0"/>
                <w:sz w:val="16"/>
                <w:szCs w:val="16"/>
              </w:rPr>
              <w:t>5</w:t>
            </w:r>
            <w:r w:rsidR="00530C50" w:rsidRPr="00731C4E">
              <w:rPr>
                <w:b/>
                <w:bCs/>
                <w:color w:val="0070C0"/>
                <w:sz w:val="16"/>
                <w:szCs w:val="16"/>
              </w:rPr>
              <w:t>:</w:t>
            </w:r>
            <w:r w:rsidR="00453734" w:rsidRPr="00731C4E">
              <w:rPr>
                <w:b/>
                <w:bCs/>
                <w:color w:val="0070C0"/>
                <w:sz w:val="16"/>
                <w:szCs w:val="16"/>
              </w:rPr>
              <w:t>3</w:t>
            </w:r>
            <w:r w:rsidR="00530C50" w:rsidRPr="00731C4E">
              <w:rPr>
                <w:b/>
                <w:bCs/>
                <w:color w:val="0070C0"/>
                <w:sz w:val="16"/>
                <w:szCs w:val="16"/>
              </w:rPr>
              <w:t>0-</w:t>
            </w:r>
            <w:r w:rsidR="00731C4E">
              <w:rPr>
                <w:b/>
                <w:bCs/>
                <w:color w:val="0070C0"/>
                <w:sz w:val="16"/>
                <w:szCs w:val="16"/>
              </w:rPr>
              <w:t>6</w:t>
            </w:r>
            <w:r w:rsidR="00453734" w:rsidRPr="00731C4E">
              <w:rPr>
                <w:b/>
                <w:bCs/>
                <w:color w:val="0070C0"/>
                <w:sz w:val="16"/>
                <w:szCs w:val="16"/>
              </w:rPr>
              <w:t>:</w:t>
            </w:r>
            <w:r w:rsidRPr="00731C4E">
              <w:rPr>
                <w:b/>
                <w:bCs/>
                <w:color w:val="0070C0"/>
                <w:sz w:val="16"/>
                <w:szCs w:val="16"/>
              </w:rPr>
              <w:t>3</w:t>
            </w:r>
            <w:r w:rsidR="00453734" w:rsidRPr="00731C4E">
              <w:rPr>
                <w:b/>
                <w:bCs/>
                <w:color w:val="0070C0"/>
                <w:sz w:val="16"/>
                <w:szCs w:val="16"/>
              </w:rPr>
              <w:t>0</w:t>
            </w:r>
            <w:r w:rsidR="00530C50" w:rsidRPr="00731C4E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r w:rsidR="00096A89" w:rsidRPr="00731C4E">
              <w:rPr>
                <w:b/>
                <w:bCs/>
                <w:color w:val="0070C0"/>
                <w:sz w:val="16"/>
                <w:szCs w:val="16"/>
              </w:rPr>
              <w:t xml:space="preserve">Office of Housing &amp; Community Development </w:t>
            </w:r>
          </w:p>
          <w:p w14:paraId="0EC33481" w14:textId="3805BCD1" w:rsidR="00530C50" w:rsidRPr="00731C4E" w:rsidRDefault="00096A89" w:rsidP="00530C50">
            <w:pPr>
              <w:pStyle w:val="CalendarText"/>
              <w:rPr>
                <w:b/>
                <w:bCs/>
                <w:color w:val="0070C0"/>
                <w:sz w:val="16"/>
                <w:szCs w:val="16"/>
              </w:rPr>
            </w:pPr>
            <w:r w:rsidRPr="00731C4E">
              <w:rPr>
                <w:b/>
                <w:bCs/>
                <w:color w:val="0070C0"/>
                <w:sz w:val="16"/>
                <w:szCs w:val="16"/>
              </w:rPr>
              <w:t>6:30</w:t>
            </w:r>
            <w:r w:rsidR="00A5784D">
              <w:rPr>
                <w:b/>
                <w:bCs/>
                <w:color w:val="0070C0"/>
                <w:sz w:val="16"/>
                <w:szCs w:val="16"/>
              </w:rPr>
              <w:t>-</w:t>
            </w:r>
            <w:r w:rsidRPr="00731C4E">
              <w:rPr>
                <w:b/>
                <w:bCs/>
                <w:color w:val="0070C0"/>
                <w:sz w:val="16"/>
                <w:szCs w:val="16"/>
              </w:rPr>
              <w:t xml:space="preserve">7:30 </w:t>
            </w:r>
            <w:r w:rsidR="00530C50" w:rsidRPr="00731C4E">
              <w:rPr>
                <w:b/>
                <w:bCs/>
                <w:color w:val="0070C0"/>
                <w:sz w:val="16"/>
                <w:szCs w:val="16"/>
              </w:rPr>
              <w:t xml:space="preserve">Codes &amp; Regulations </w:t>
            </w:r>
          </w:p>
          <w:p w14:paraId="31855325" w14:textId="71DEE34F" w:rsidR="003F4B04" w:rsidRPr="00DD0E83" w:rsidRDefault="003F4B04" w:rsidP="00453734">
            <w:pPr>
              <w:pStyle w:val="CalendarTex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9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6B37DF2" w14:textId="77777777" w:rsidR="00252350" w:rsidRDefault="00252350" w:rsidP="002523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 Planning/Zoning</w:t>
            </w:r>
          </w:p>
          <w:p w14:paraId="6EF386E7" w14:textId="77777777" w:rsidR="00252350" w:rsidRDefault="00252350" w:rsidP="002523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3:00 L.E.D. </w:t>
            </w:r>
          </w:p>
          <w:p w14:paraId="0F8B2B88" w14:textId="77777777" w:rsidR="00252350" w:rsidRDefault="00252350" w:rsidP="002523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4:00 Public Works</w:t>
            </w:r>
          </w:p>
          <w:p w14:paraId="6911AB30" w14:textId="77777777" w:rsidR="00252350" w:rsidRDefault="00252350" w:rsidP="0025235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5:00 Public Safety</w:t>
            </w:r>
          </w:p>
          <w:p w14:paraId="39A2B4E5" w14:textId="54890F0D" w:rsidR="00252350" w:rsidRPr="0039103A" w:rsidRDefault="00252350" w:rsidP="00252350">
            <w:pPr>
              <w:pStyle w:val="CalendarText"/>
              <w:jc w:val="center"/>
              <w:rPr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E3EA801" w14:textId="77777777" w:rsidR="00252350" w:rsidRDefault="00252350" w:rsidP="00252350">
            <w:pPr>
              <w:spacing w:before="40" w:after="4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1:30 Equity/Comm. Affairs, etc.</w:t>
            </w:r>
          </w:p>
          <w:p w14:paraId="14BFF77F" w14:textId="77777777" w:rsidR="00252350" w:rsidRDefault="00252350" w:rsidP="00252350">
            <w:pPr>
              <w:pStyle w:val="CalendarText"/>
              <w:rPr>
                <w:color w:val="auto"/>
                <w:szCs w:val="18"/>
              </w:rPr>
            </w:pPr>
            <w:r>
              <w:rPr>
                <w:iCs/>
                <w:szCs w:val="18"/>
              </w:rPr>
              <w:t>4:00 G.O.A.</w:t>
            </w:r>
          </w:p>
          <w:p w14:paraId="320297B9" w14:textId="65E145C6" w:rsidR="00252350" w:rsidRPr="0039103A" w:rsidRDefault="00252350" w:rsidP="00252350">
            <w:pPr>
              <w:pStyle w:val="CalendarText"/>
              <w:jc w:val="center"/>
              <w:rPr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A1F2415" w14:textId="77777777" w:rsidR="00252350" w:rsidRPr="00067054" w:rsidRDefault="00252350" w:rsidP="00252350">
            <w:pPr>
              <w:spacing w:before="40" w:after="40"/>
              <w:rPr>
                <w:iCs/>
                <w:sz w:val="15"/>
                <w:szCs w:val="15"/>
              </w:rPr>
            </w:pPr>
            <w:r w:rsidRPr="00067054">
              <w:rPr>
                <w:iCs/>
                <w:sz w:val="15"/>
                <w:szCs w:val="15"/>
              </w:rPr>
              <w:t>3:00 Parks/Sustain.</w:t>
            </w:r>
          </w:p>
          <w:p w14:paraId="17B82767" w14:textId="77777777" w:rsidR="00252350" w:rsidRPr="00067054" w:rsidRDefault="00252350" w:rsidP="00252350">
            <w:pPr>
              <w:pStyle w:val="CalendarText"/>
              <w:rPr>
                <w:color w:val="FF0000"/>
                <w:sz w:val="15"/>
                <w:szCs w:val="15"/>
              </w:rPr>
            </w:pPr>
            <w:r w:rsidRPr="00067054">
              <w:rPr>
                <w:iCs/>
                <w:sz w:val="15"/>
                <w:szCs w:val="15"/>
              </w:rPr>
              <w:t>4:30 Budget/Approp.</w:t>
            </w:r>
          </w:p>
          <w:p w14:paraId="0BFD89F5" w14:textId="77777777" w:rsidR="00067054" w:rsidRPr="00067054" w:rsidRDefault="00067054" w:rsidP="00067054">
            <w:pPr>
              <w:spacing w:before="40" w:after="40"/>
              <w:rPr>
                <w:b/>
                <w:bCs/>
                <w:color w:val="0070C0"/>
                <w:sz w:val="15"/>
                <w:szCs w:val="15"/>
              </w:rPr>
            </w:pPr>
            <w:r w:rsidRPr="00067054">
              <w:rPr>
                <w:b/>
                <w:bCs/>
                <w:color w:val="0070C0"/>
                <w:sz w:val="15"/>
                <w:szCs w:val="15"/>
              </w:rPr>
              <w:t>5:30-6:30 Office of Resilience &amp; Community Services</w:t>
            </w:r>
          </w:p>
          <w:p w14:paraId="18A23A0C" w14:textId="77777777" w:rsidR="00067054" w:rsidRPr="00067054" w:rsidRDefault="00067054" w:rsidP="00067054">
            <w:pPr>
              <w:spacing w:before="40" w:after="40"/>
              <w:rPr>
                <w:b/>
                <w:bCs/>
                <w:color w:val="0070C0"/>
                <w:sz w:val="15"/>
                <w:szCs w:val="15"/>
              </w:rPr>
            </w:pPr>
            <w:r w:rsidRPr="00067054">
              <w:rPr>
                <w:b/>
                <w:bCs/>
                <w:color w:val="0070C0"/>
                <w:sz w:val="15"/>
                <w:szCs w:val="15"/>
              </w:rPr>
              <w:t>6:30-7:30 External Agency (EAF)</w:t>
            </w:r>
          </w:p>
          <w:p w14:paraId="0ECC51F1" w14:textId="77777777" w:rsidR="00252350" w:rsidRDefault="00252350" w:rsidP="00252350">
            <w:pPr>
              <w:pStyle w:val="CalendarText"/>
              <w:rPr>
                <w:color w:val="FF0000"/>
                <w:szCs w:val="18"/>
              </w:rPr>
            </w:pPr>
          </w:p>
          <w:p w14:paraId="4F7054E1" w14:textId="77777777" w:rsidR="00252350" w:rsidRDefault="00252350" w:rsidP="00252350">
            <w:pPr>
              <w:pStyle w:val="CalendarText"/>
              <w:rPr>
                <w:color w:val="FF0000"/>
                <w:szCs w:val="18"/>
              </w:rPr>
            </w:pPr>
          </w:p>
          <w:p w14:paraId="12249E48" w14:textId="23868167" w:rsidR="00252350" w:rsidRPr="004C32D2" w:rsidRDefault="00252350" w:rsidP="002523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A7E741" w14:textId="77777777" w:rsidR="00252350" w:rsidRDefault="00252350" w:rsidP="00252350">
            <w:pPr>
              <w:pStyle w:val="CalendarText"/>
              <w:spacing w:before="0" w:after="0"/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026EB9">
              <w:rPr>
                <w:i/>
                <w:iCs/>
                <w:color w:val="FF0000"/>
                <w:sz w:val="16"/>
                <w:szCs w:val="16"/>
              </w:rPr>
              <w:t xml:space="preserve">NEW BUSINESS </w:t>
            </w:r>
          </w:p>
          <w:p w14:paraId="685F8D8A" w14:textId="77777777" w:rsidR="00252350" w:rsidRDefault="00252350" w:rsidP="00252350">
            <w:pPr>
              <w:pStyle w:val="CalendarText"/>
              <w:spacing w:before="0" w:after="0"/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026EB9">
              <w:rPr>
                <w:i/>
                <w:iCs/>
                <w:color w:val="FF0000"/>
                <w:sz w:val="16"/>
                <w:szCs w:val="16"/>
              </w:rPr>
              <w:t xml:space="preserve">DEADLINE </w:t>
            </w:r>
          </w:p>
          <w:p w14:paraId="34C5DAC0" w14:textId="77777777" w:rsidR="00252350" w:rsidRDefault="00252350" w:rsidP="00252350">
            <w:pPr>
              <w:pStyle w:val="CalendarText"/>
              <w:jc w:val="center"/>
              <w:rPr>
                <w:b/>
                <w:color w:val="FF0000"/>
                <w:szCs w:val="18"/>
              </w:rPr>
            </w:pPr>
            <w:r w:rsidRPr="00026EB9">
              <w:rPr>
                <w:i/>
                <w:iCs/>
                <w:color w:val="FF0000"/>
                <w:sz w:val="16"/>
                <w:szCs w:val="16"/>
              </w:rPr>
              <w:t xml:space="preserve">@ </w:t>
            </w:r>
            <w:r>
              <w:rPr>
                <w:i/>
                <w:iCs/>
                <w:color w:val="FF0000"/>
                <w:sz w:val="16"/>
                <w:szCs w:val="16"/>
              </w:rPr>
              <w:t>12:00 PM</w:t>
            </w:r>
          </w:p>
          <w:p w14:paraId="21D8E309" w14:textId="77777777" w:rsidR="00252350" w:rsidRPr="0039103A" w:rsidRDefault="00252350" w:rsidP="00252350">
            <w:pPr>
              <w:pStyle w:val="CalendarText"/>
              <w:jc w:val="center"/>
              <w:rPr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8A9090" w14:textId="77777777" w:rsidR="00252350" w:rsidRPr="0039103A" w:rsidRDefault="00252350" w:rsidP="00252350">
            <w:pPr>
              <w:pStyle w:val="CalendarText"/>
              <w:rPr>
                <w:szCs w:val="18"/>
              </w:rPr>
            </w:pPr>
          </w:p>
        </w:tc>
      </w:tr>
      <w:tr w:rsidR="00C80B86" w:rsidRPr="0039103A" w14:paraId="5B43861A" w14:textId="77777777" w:rsidTr="00096A89">
        <w:trPr>
          <w:trHeight w:hRule="exact" w:val="432"/>
          <w:jc w:val="center"/>
        </w:trPr>
        <w:tc>
          <w:tcPr>
            <w:tcW w:w="10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D63BC25" w14:textId="660F1DF8" w:rsidR="00C80B86" w:rsidRPr="0039103A" w:rsidRDefault="00C80B86" w:rsidP="00C80B86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700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00B0F0"/>
          </w:tcPr>
          <w:p w14:paraId="63D633AB" w14:textId="77777777" w:rsidR="00C80B86" w:rsidRPr="00537361" w:rsidRDefault="00006EBA" w:rsidP="00C80B86">
            <w:pPr>
              <w:pStyle w:val="Date"/>
              <w:spacing w:after="40"/>
              <w:rPr>
                <w:sz w:val="28"/>
                <w:szCs w:val="28"/>
              </w:rPr>
            </w:pPr>
            <w:r w:rsidRPr="00537361">
              <w:rPr>
                <w:sz w:val="28"/>
                <w:szCs w:val="28"/>
              </w:rPr>
              <w:t>29</w:t>
            </w:r>
          </w:p>
          <w:p w14:paraId="46359901" w14:textId="4356610E" w:rsidR="00006EBA" w:rsidRPr="00537361" w:rsidRDefault="00006EBA" w:rsidP="00006EBA"/>
        </w:tc>
        <w:tc>
          <w:tcPr>
            <w:tcW w:w="239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113B92BC" w14:textId="5CA2BDD4" w:rsidR="00C80B86" w:rsidRPr="0039103A" w:rsidRDefault="00C80B86" w:rsidP="00C80B86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3578E1D5" w14:textId="4C877F3C" w:rsidR="00C80B86" w:rsidRPr="0039103A" w:rsidRDefault="00C80B86" w:rsidP="00C80B86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BFBFBF" w:themeFill="background1" w:themeFillShade="BF"/>
          </w:tcPr>
          <w:p w14:paraId="797C704F" w14:textId="0E9D227A" w:rsidR="00C80B86" w:rsidRPr="0049338D" w:rsidRDefault="00C80B86" w:rsidP="00C80B86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BFBFBF" w:themeFill="background1" w:themeFillShade="BF"/>
          </w:tcPr>
          <w:p w14:paraId="35ED6EED" w14:textId="6B97DD35" w:rsidR="00C80B86" w:rsidRPr="0039103A" w:rsidRDefault="00C80B86" w:rsidP="00C80B86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BFBFBF" w:themeFill="background1" w:themeFillShade="BF"/>
          </w:tcPr>
          <w:p w14:paraId="66179620" w14:textId="77777777" w:rsidR="00C80B86" w:rsidRDefault="00C80B86" w:rsidP="00C80B86">
            <w:pPr>
              <w:pStyle w:val="Date"/>
              <w:spacing w:after="40"/>
              <w:rPr>
                <w:sz w:val="28"/>
                <w:szCs w:val="28"/>
              </w:rPr>
            </w:pP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IF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=F10</w:instrText>
            </w:r>
            <w:r w:rsidRPr="0039103A">
              <w:rPr>
                <w:sz w:val="28"/>
                <w:szCs w:val="28"/>
              </w:rPr>
              <w:fldChar w:fldCharType="separate"/>
            </w:r>
            <w:r w:rsidRPr="0039103A">
              <w:rPr>
                <w:noProof/>
                <w:sz w:val="28"/>
                <w:szCs w:val="28"/>
              </w:rPr>
              <w:instrText>31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instrText xml:space="preserve"> = 0,""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IF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=F10 </w:instrText>
            </w:r>
            <w:r w:rsidRPr="0039103A">
              <w:rPr>
                <w:sz w:val="28"/>
                <w:szCs w:val="28"/>
              </w:rPr>
              <w:fldChar w:fldCharType="separate"/>
            </w:r>
            <w:r w:rsidRPr="0039103A">
              <w:rPr>
                <w:noProof/>
                <w:sz w:val="28"/>
                <w:szCs w:val="28"/>
              </w:rPr>
              <w:instrText>31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instrText xml:space="preserve">  &lt;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DocVariable MonthEnd5 \@ d </w:instrText>
            </w:r>
            <w:r w:rsidRPr="0039103A">
              <w:rPr>
                <w:sz w:val="28"/>
                <w:szCs w:val="28"/>
              </w:rPr>
              <w:fldChar w:fldCharType="separate"/>
            </w:r>
            <w:r w:rsidRPr="0039103A">
              <w:rPr>
                <w:sz w:val="28"/>
                <w:szCs w:val="28"/>
              </w:rPr>
              <w:instrText>31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instrText xml:space="preserve"> 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=F10+1 </w:instrText>
            </w:r>
            <w:r w:rsidRPr="0039103A">
              <w:rPr>
                <w:sz w:val="28"/>
                <w:szCs w:val="28"/>
              </w:rPr>
              <w:fldChar w:fldCharType="separate"/>
            </w:r>
            <w:r w:rsidRPr="0039103A">
              <w:rPr>
                <w:noProof/>
                <w:sz w:val="28"/>
                <w:szCs w:val="28"/>
              </w:rPr>
              <w:instrText>29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instrText xml:space="preserve"> "" 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3</w:t>
            </w:r>
          </w:p>
          <w:p w14:paraId="70C5470C" w14:textId="3023BD08" w:rsidR="00C80B86" w:rsidRPr="002D064E" w:rsidRDefault="00C80B86" w:rsidP="00C80B86"/>
        </w:tc>
      </w:tr>
      <w:tr w:rsidR="00C80B86" w:rsidRPr="0039103A" w14:paraId="1F261FD9" w14:textId="77777777" w:rsidTr="00D32952">
        <w:trPr>
          <w:trHeight w:hRule="exact" w:val="1616"/>
          <w:jc w:val="center"/>
        </w:trPr>
        <w:tc>
          <w:tcPr>
            <w:tcW w:w="10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7C7F44" w14:textId="3B728EC0" w:rsidR="00C80B86" w:rsidRPr="0039103A" w:rsidRDefault="00C80B86" w:rsidP="00C80B86">
            <w:pPr>
              <w:pStyle w:val="CalendarText"/>
              <w:rPr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B0F0"/>
          </w:tcPr>
          <w:p w14:paraId="0CB296C5" w14:textId="1AE9A473" w:rsidR="00C80B86" w:rsidRPr="00EB0D98" w:rsidRDefault="00EB0D98" w:rsidP="00EB0D98">
            <w:pPr>
              <w:jc w:val="center"/>
              <w:rPr>
                <w:rFonts w:ascii="Ink Free" w:hAnsi="Ink Free"/>
                <w:b/>
                <w:bCs/>
                <w:sz w:val="20"/>
                <w:szCs w:val="20"/>
              </w:rPr>
            </w:pPr>
            <w:r w:rsidRPr="00EB0D98">
              <w:rPr>
                <w:rFonts w:ascii="Ink Free" w:hAnsi="Ink Free"/>
                <w:b/>
                <w:bCs/>
                <w:sz w:val="20"/>
                <w:szCs w:val="20"/>
              </w:rPr>
              <w:t>Memorial Day</w:t>
            </w:r>
          </w:p>
        </w:tc>
        <w:tc>
          <w:tcPr>
            <w:tcW w:w="239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962BE06" w14:textId="3C60E9D9" w:rsidR="00C80B86" w:rsidRPr="00731C4E" w:rsidRDefault="00C80B86" w:rsidP="00C80B86">
            <w:pPr>
              <w:pStyle w:val="CalendarText"/>
              <w:rPr>
                <w:color w:val="auto"/>
                <w:szCs w:val="18"/>
              </w:rPr>
            </w:pPr>
            <w:r w:rsidRPr="00731C4E">
              <w:rPr>
                <w:color w:val="auto"/>
                <w:szCs w:val="18"/>
              </w:rPr>
              <w:t>4:00 Committee on Committees</w:t>
            </w:r>
          </w:p>
          <w:p w14:paraId="08C73DFD" w14:textId="04C4CD4D" w:rsidR="007B37DA" w:rsidRPr="00A5784D" w:rsidRDefault="007B37DA" w:rsidP="007B37DA">
            <w:pPr>
              <w:pStyle w:val="CalendarText"/>
              <w:rPr>
                <w:b/>
                <w:bCs/>
                <w:color w:val="0070C0"/>
                <w:sz w:val="15"/>
                <w:szCs w:val="15"/>
              </w:rPr>
            </w:pPr>
            <w:r w:rsidRPr="00A5784D">
              <w:rPr>
                <w:b/>
                <w:bCs/>
                <w:color w:val="0070C0"/>
                <w:sz w:val="15"/>
                <w:szCs w:val="15"/>
              </w:rPr>
              <w:t>4:10–5:0</w:t>
            </w:r>
            <w:r w:rsidR="00713A60" w:rsidRPr="00A5784D">
              <w:rPr>
                <w:b/>
                <w:bCs/>
                <w:color w:val="0070C0"/>
                <w:sz w:val="15"/>
                <w:szCs w:val="15"/>
              </w:rPr>
              <w:t>5</w:t>
            </w:r>
            <w:r w:rsidRPr="00A5784D">
              <w:rPr>
                <w:b/>
                <w:bCs/>
                <w:color w:val="0070C0"/>
                <w:sz w:val="15"/>
                <w:szCs w:val="15"/>
              </w:rPr>
              <w:t xml:space="preserve">  Emergency Services</w:t>
            </w:r>
          </w:p>
          <w:p w14:paraId="5EA1D7EB" w14:textId="09D24034" w:rsidR="007B37DA" w:rsidRPr="00A5784D" w:rsidRDefault="007B37DA" w:rsidP="007B37DA">
            <w:pPr>
              <w:pStyle w:val="CalendarText"/>
              <w:rPr>
                <w:b/>
                <w:bCs/>
                <w:color w:val="0070C0"/>
                <w:sz w:val="15"/>
                <w:szCs w:val="15"/>
              </w:rPr>
            </w:pPr>
            <w:r w:rsidRPr="00A5784D">
              <w:rPr>
                <w:b/>
                <w:bCs/>
                <w:color w:val="0070C0"/>
                <w:sz w:val="15"/>
                <w:szCs w:val="15"/>
              </w:rPr>
              <w:t>5:0</w:t>
            </w:r>
            <w:r w:rsidR="00713A60" w:rsidRPr="00A5784D">
              <w:rPr>
                <w:b/>
                <w:bCs/>
                <w:color w:val="0070C0"/>
                <w:sz w:val="15"/>
                <w:szCs w:val="15"/>
              </w:rPr>
              <w:t>5</w:t>
            </w:r>
            <w:r w:rsidRPr="00A5784D">
              <w:rPr>
                <w:b/>
                <w:bCs/>
                <w:color w:val="0070C0"/>
                <w:sz w:val="15"/>
                <w:szCs w:val="15"/>
              </w:rPr>
              <w:t>–6:00 Louisville Fire</w:t>
            </w:r>
          </w:p>
          <w:p w14:paraId="7794C0E4" w14:textId="7C210C17" w:rsidR="004264E0" w:rsidRPr="004264E0" w:rsidRDefault="007B37DA" w:rsidP="007B37DA">
            <w:pPr>
              <w:pStyle w:val="CalendarText"/>
              <w:rPr>
                <w:i/>
                <w:iCs/>
                <w:color w:val="FF0000"/>
                <w:szCs w:val="18"/>
              </w:rPr>
            </w:pPr>
            <w:r w:rsidRPr="00A5784D">
              <w:rPr>
                <w:b/>
                <w:bCs/>
                <w:color w:val="7030A0"/>
                <w:sz w:val="15"/>
                <w:szCs w:val="15"/>
              </w:rPr>
              <w:t>6:00 Community Budget Hearing</w:t>
            </w: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0EB3214" w14:textId="77777777" w:rsidR="004264E0" w:rsidRPr="00A5784D" w:rsidRDefault="004264E0" w:rsidP="00C96538">
            <w:pPr>
              <w:pStyle w:val="CalendarText"/>
              <w:rPr>
                <w:b/>
                <w:bCs/>
                <w:color w:val="0070C0"/>
                <w:sz w:val="15"/>
                <w:szCs w:val="15"/>
              </w:rPr>
            </w:pPr>
            <w:r w:rsidRPr="00A5784D">
              <w:rPr>
                <w:b/>
                <w:bCs/>
                <w:color w:val="0070C0"/>
                <w:sz w:val="15"/>
                <w:szCs w:val="15"/>
              </w:rPr>
              <w:t>4</w:t>
            </w:r>
            <w:r w:rsidR="00C96538" w:rsidRPr="00A5784D">
              <w:rPr>
                <w:b/>
                <w:bCs/>
                <w:color w:val="0070C0"/>
                <w:sz w:val="15"/>
                <w:szCs w:val="15"/>
              </w:rPr>
              <w:t>:00-</w:t>
            </w:r>
            <w:r w:rsidRPr="00A5784D">
              <w:rPr>
                <w:b/>
                <w:bCs/>
                <w:color w:val="0070C0"/>
                <w:sz w:val="15"/>
                <w:szCs w:val="15"/>
              </w:rPr>
              <w:t>5</w:t>
            </w:r>
            <w:r w:rsidR="00C96538" w:rsidRPr="00A5784D">
              <w:rPr>
                <w:b/>
                <w:bCs/>
                <w:color w:val="0070C0"/>
                <w:sz w:val="15"/>
                <w:szCs w:val="15"/>
              </w:rPr>
              <w:t xml:space="preserve">:00 </w:t>
            </w:r>
            <w:r w:rsidRPr="00A5784D">
              <w:rPr>
                <w:b/>
                <w:bCs/>
                <w:color w:val="0070C0"/>
                <w:sz w:val="15"/>
                <w:szCs w:val="15"/>
              </w:rPr>
              <w:t>Coroner</w:t>
            </w:r>
          </w:p>
          <w:p w14:paraId="42093D0D" w14:textId="5326E4BC" w:rsidR="00C96538" w:rsidRPr="00A5784D" w:rsidRDefault="004264E0" w:rsidP="00C96538">
            <w:pPr>
              <w:pStyle w:val="CalendarText"/>
              <w:rPr>
                <w:b/>
                <w:bCs/>
                <w:color w:val="0070C0"/>
                <w:sz w:val="15"/>
                <w:szCs w:val="15"/>
              </w:rPr>
            </w:pPr>
            <w:r w:rsidRPr="00A5784D">
              <w:rPr>
                <w:b/>
                <w:bCs/>
                <w:color w:val="0070C0"/>
                <w:sz w:val="15"/>
                <w:szCs w:val="15"/>
              </w:rPr>
              <w:t xml:space="preserve">5:00-6:00 </w:t>
            </w:r>
            <w:r w:rsidR="00C96538" w:rsidRPr="00A5784D">
              <w:rPr>
                <w:b/>
                <w:bCs/>
                <w:color w:val="0070C0"/>
                <w:sz w:val="15"/>
                <w:szCs w:val="15"/>
              </w:rPr>
              <w:t>Library</w:t>
            </w:r>
          </w:p>
          <w:p w14:paraId="6FFDF095" w14:textId="304BE056" w:rsidR="00C80B86" w:rsidRPr="008F5EC0" w:rsidRDefault="004264E0" w:rsidP="00096A89">
            <w:pPr>
              <w:pStyle w:val="CalendarText"/>
              <w:rPr>
                <w:b/>
                <w:bCs/>
                <w:color w:val="auto"/>
                <w:szCs w:val="18"/>
              </w:rPr>
            </w:pPr>
            <w:r w:rsidRPr="00A5784D">
              <w:rPr>
                <w:b/>
                <w:bCs/>
                <w:color w:val="0070C0"/>
                <w:sz w:val="15"/>
                <w:szCs w:val="15"/>
              </w:rPr>
              <w:t>6</w:t>
            </w:r>
            <w:r w:rsidR="00C96538" w:rsidRPr="00A5784D">
              <w:rPr>
                <w:b/>
                <w:bCs/>
                <w:color w:val="0070C0"/>
                <w:sz w:val="15"/>
                <w:szCs w:val="15"/>
              </w:rPr>
              <w:t>:00-</w:t>
            </w:r>
            <w:r w:rsidRPr="00A5784D">
              <w:rPr>
                <w:b/>
                <w:bCs/>
                <w:color w:val="0070C0"/>
                <w:sz w:val="15"/>
                <w:szCs w:val="15"/>
              </w:rPr>
              <w:t>7</w:t>
            </w:r>
            <w:r w:rsidR="00C96538" w:rsidRPr="00A5784D">
              <w:rPr>
                <w:b/>
                <w:bCs/>
                <w:color w:val="0070C0"/>
                <w:sz w:val="15"/>
                <w:szCs w:val="15"/>
              </w:rPr>
              <w:t>:30 Public Works</w:t>
            </w: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FBFBF" w:themeFill="background1" w:themeFillShade="BF"/>
          </w:tcPr>
          <w:p w14:paraId="3C20E27E" w14:textId="77777777" w:rsidR="00C80B86" w:rsidRPr="00AA4701" w:rsidRDefault="00C80B86" w:rsidP="00C80B86">
            <w:pPr>
              <w:pStyle w:val="CalendarText"/>
              <w:rPr>
                <w:color w:val="auto"/>
                <w:szCs w:val="18"/>
              </w:rPr>
            </w:pPr>
            <w:r w:rsidRPr="00AA4701">
              <w:rPr>
                <w:color w:val="auto"/>
                <w:szCs w:val="18"/>
              </w:rPr>
              <w:t>5:15 C.O.W.</w:t>
            </w:r>
          </w:p>
          <w:p w14:paraId="549DCE58" w14:textId="77777777" w:rsidR="00C80B86" w:rsidRPr="00F062AD" w:rsidRDefault="00C80B86" w:rsidP="00C80B86">
            <w:pPr>
              <w:spacing w:before="40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6</w:t>
            </w:r>
            <w:r w:rsidRPr="00F062AD">
              <w:rPr>
                <w:b/>
                <w:bCs/>
                <w:color w:val="FF0000"/>
                <w:sz w:val="18"/>
                <w:szCs w:val="18"/>
              </w:rPr>
              <w:t>:00 Metro Council</w:t>
            </w:r>
          </w:p>
          <w:p w14:paraId="2D772886" w14:textId="6D82C9C0" w:rsidR="00C80B86" w:rsidRPr="00130AB5" w:rsidRDefault="00C80B86" w:rsidP="00C80B86">
            <w:pPr>
              <w:pStyle w:val="CalendarText"/>
              <w:rPr>
                <w:color w:val="auto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right w:val="single" w:sz="8" w:space="0" w:color="BFBFBF"/>
            </w:tcBorders>
            <w:shd w:val="clear" w:color="auto" w:fill="BFBFBF" w:themeFill="background1" w:themeFillShade="BF"/>
          </w:tcPr>
          <w:p w14:paraId="4F5A5759" w14:textId="77777777" w:rsidR="00C80B86" w:rsidRPr="00130AB5" w:rsidRDefault="00C80B86" w:rsidP="00C80B86">
            <w:pPr>
              <w:pStyle w:val="CalendarText"/>
              <w:jc w:val="center"/>
              <w:rPr>
                <w:color w:val="auto"/>
                <w:szCs w:val="18"/>
              </w:rPr>
            </w:pPr>
          </w:p>
          <w:p w14:paraId="57D5D3C9" w14:textId="4D593606" w:rsidR="00C80B86" w:rsidRPr="00130AB5" w:rsidRDefault="00C80B86" w:rsidP="00C80B86">
            <w:pPr>
              <w:pStyle w:val="CalendarText"/>
              <w:jc w:val="center"/>
              <w:rPr>
                <w:color w:val="auto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right w:val="single" w:sz="8" w:space="0" w:color="BFBFBF"/>
            </w:tcBorders>
            <w:shd w:val="clear" w:color="auto" w:fill="BFBFBF" w:themeFill="background1" w:themeFillShade="BF"/>
          </w:tcPr>
          <w:p w14:paraId="412AB9C9" w14:textId="77777777" w:rsidR="00C80B86" w:rsidRPr="0039103A" w:rsidRDefault="00C80B86" w:rsidP="00C80B86">
            <w:pPr>
              <w:pStyle w:val="CalendarText"/>
              <w:rPr>
                <w:szCs w:val="18"/>
              </w:rPr>
            </w:pPr>
          </w:p>
        </w:tc>
      </w:tr>
    </w:tbl>
    <w:p w14:paraId="14A09AC8" w14:textId="50CA01EB" w:rsidR="00085972" w:rsidRPr="00835579" w:rsidRDefault="008401F9" w:rsidP="00835579">
      <w:pPr>
        <w:pStyle w:val="MonthYear"/>
        <w:rPr>
          <w:b/>
          <w:bCs/>
          <w:sz w:val="40"/>
          <w:szCs w:val="40"/>
        </w:rPr>
      </w:pPr>
      <w:r w:rsidRPr="00835579">
        <w:rPr>
          <w:b/>
          <w:bCs/>
          <w:sz w:val="40"/>
          <w:szCs w:val="40"/>
        </w:rPr>
        <w:lastRenderedPageBreak/>
        <w:t>J</w:t>
      </w:r>
      <w:r w:rsidR="00086D71">
        <w:rPr>
          <w:b/>
          <w:bCs/>
          <w:sz w:val="40"/>
          <w:szCs w:val="40"/>
        </w:rPr>
        <w:t>UNE</w:t>
      </w:r>
      <w:r w:rsidRPr="00835579">
        <w:rPr>
          <w:b/>
          <w:bCs/>
          <w:sz w:val="40"/>
          <w:szCs w:val="40"/>
        </w:rPr>
        <w:t xml:space="preserve"> </w:t>
      </w:r>
      <w:r w:rsidRPr="00835579">
        <w:rPr>
          <w:b/>
          <w:bCs/>
          <w:sz w:val="40"/>
          <w:szCs w:val="40"/>
        </w:rPr>
        <w:fldChar w:fldCharType="begin"/>
      </w:r>
      <w:r w:rsidRPr="00835579">
        <w:rPr>
          <w:b/>
          <w:bCs/>
          <w:sz w:val="40"/>
          <w:szCs w:val="40"/>
        </w:rPr>
        <w:instrText xml:space="preserve"> DOCVARIABLE  MonthStart1 \@  yyyy   \* MERGEFORMAT </w:instrText>
      </w:r>
      <w:r w:rsidRPr="00835579">
        <w:rPr>
          <w:b/>
          <w:bCs/>
          <w:sz w:val="40"/>
          <w:szCs w:val="40"/>
        </w:rPr>
        <w:fldChar w:fldCharType="separate"/>
      </w:r>
      <w:r w:rsidRPr="00835579">
        <w:rPr>
          <w:b/>
          <w:bCs/>
          <w:sz w:val="40"/>
          <w:szCs w:val="40"/>
        </w:rPr>
        <w:t>20</w:t>
      </w:r>
      <w:r w:rsidRPr="00835579">
        <w:rPr>
          <w:b/>
          <w:bCs/>
          <w:sz w:val="40"/>
          <w:szCs w:val="40"/>
        </w:rPr>
        <w:fldChar w:fldCharType="end"/>
      </w:r>
      <w:r w:rsidR="00C57961" w:rsidRPr="00835579">
        <w:rPr>
          <w:b/>
          <w:bCs/>
          <w:sz w:val="40"/>
          <w:szCs w:val="40"/>
        </w:rPr>
        <w:t>2</w:t>
      </w:r>
      <w:r w:rsidR="006A5DE9">
        <w:rPr>
          <w:b/>
          <w:bCs/>
          <w:sz w:val="40"/>
          <w:szCs w:val="40"/>
        </w:rPr>
        <w:t>3</w:t>
      </w:r>
    </w:p>
    <w:tbl>
      <w:tblPr>
        <w:tblW w:w="5000" w:type="pct"/>
        <w:jc w:val="center"/>
        <w:tblBorders>
          <w:top w:val="single" w:sz="8" w:space="0" w:color="0BD0D9"/>
          <w:left w:val="single" w:sz="8" w:space="0" w:color="0BD0D9"/>
          <w:bottom w:val="single" w:sz="8" w:space="0" w:color="0BD0D9"/>
          <w:right w:val="single" w:sz="8" w:space="0" w:color="0BD0D9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4"/>
        <w:gridCol w:w="2054"/>
        <w:gridCol w:w="2054"/>
        <w:gridCol w:w="2054"/>
        <w:gridCol w:w="2054"/>
      </w:tblGrid>
      <w:tr w:rsidR="00085972" w:rsidRPr="0039103A" w14:paraId="05EA16A0" w14:textId="77777777" w:rsidTr="00252350">
        <w:trPr>
          <w:trHeight w:val="288"/>
          <w:jc w:val="center"/>
        </w:trPr>
        <w:tc>
          <w:tcPr>
            <w:tcW w:w="205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05EA10D" w14:textId="77777777" w:rsidR="00085972" w:rsidRPr="0039103A" w:rsidRDefault="008401F9">
            <w:pPr>
              <w:pStyle w:val="Day"/>
            </w:pPr>
            <w:r w:rsidRPr="0039103A">
              <w:t>Sunday</w:t>
            </w:r>
          </w:p>
        </w:tc>
        <w:tc>
          <w:tcPr>
            <w:tcW w:w="205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9556AFA" w14:textId="77777777" w:rsidR="00085972" w:rsidRPr="0039103A" w:rsidRDefault="008401F9">
            <w:pPr>
              <w:pStyle w:val="Day"/>
            </w:pPr>
            <w:r w:rsidRPr="0039103A">
              <w:t>Monday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5CF5F161" w14:textId="77777777" w:rsidR="00085972" w:rsidRPr="0039103A" w:rsidRDefault="008401F9">
            <w:pPr>
              <w:pStyle w:val="Day"/>
            </w:pPr>
            <w:r w:rsidRPr="0039103A">
              <w:t>Tuesday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239FA1E" w14:textId="77777777" w:rsidR="00085972" w:rsidRPr="0039103A" w:rsidRDefault="008401F9">
            <w:pPr>
              <w:pStyle w:val="Day"/>
            </w:pPr>
            <w:r w:rsidRPr="0039103A">
              <w:t>Wednesday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53D2F9B" w14:textId="77777777" w:rsidR="00085972" w:rsidRPr="0039103A" w:rsidRDefault="008401F9">
            <w:pPr>
              <w:pStyle w:val="Day"/>
            </w:pPr>
            <w:r w:rsidRPr="0039103A">
              <w:t>Thursday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7583DEC" w14:textId="77777777" w:rsidR="00085972" w:rsidRPr="0039103A" w:rsidRDefault="008401F9">
            <w:pPr>
              <w:pStyle w:val="Day"/>
            </w:pPr>
            <w:r w:rsidRPr="0039103A">
              <w:t>Friday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F4C872A" w14:textId="77777777" w:rsidR="00085972" w:rsidRPr="0039103A" w:rsidRDefault="008401F9">
            <w:pPr>
              <w:pStyle w:val="Day"/>
            </w:pPr>
            <w:r w:rsidRPr="0039103A">
              <w:t>Saturday</w:t>
            </w:r>
          </w:p>
        </w:tc>
      </w:tr>
      <w:tr w:rsidR="00626BDE" w:rsidRPr="0039103A" w14:paraId="1958A058" w14:textId="77777777" w:rsidTr="00252350">
        <w:trPr>
          <w:trHeight w:hRule="exact" w:val="432"/>
          <w:jc w:val="center"/>
        </w:trPr>
        <w:tc>
          <w:tcPr>
            <w:tcW w:w="20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BFBFBF" w:themeFill="background1" w:themeFillShade="BF"/>
          </w:tcPr>
          <w:p w14:paraId="0072ACBB" w14:textId="06489332" w:rsidR="00626BDE" w:rsidRPr="0039103A" w:rsidRDefault="00BA166D" w:rsidP="00626BDE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BFBFBF" w:themeFill="background1" w:themeFillShade="BF"/>
          </w:tcPr>
          <w:p w14:paraId="4A5922AD" w14:textId="7901079B" w:rsidR="00626BDE" w:rsidRPr="0039103A" w:rsidRDefault="00BA166D" w:rsidP="00626BDE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BFBFBF" w:themeFill="background1" w:themeFillShade="BF"/>
          </w:tcPr>
          <w:p w14:paraId="58942F26" w14:textId="0155C043" w:rsidR="00626BDE" w:rsidRPr="0039103A" w:rsidRDefault="00BA166D" w:rsidP="00626BDE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BFBFBF" w:themeFill="background1" w:themeFillShade="BF"/>
          </w:tcPr>
          <w:p w14:paraId="47E1A41D" w14:textId="2E15B568" w:rsidR="00626BDE" w:rsidRPr="0039103A" w:rsidRDefault="00BA166D" w:rsidP="00626BDE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3661C82C" w14:textId="6D431992" w:rsidR="00626BDE" w:rsidRPr="0039103A" w:rsidRDefault="00BA166D" w:rsidP="00626BDE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60491F71" w14:textId="1AFE604B" w:rsidR="00626BDE" w:rsidRPr="0039103A" w:rsidRDefault="00BA166D" w:rsidP="00626BDE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FFFFF" w:themeFill="background1"/>
          </w:tcPr>
          <w:p w14:paraId="70481B9F" w14:textId="2366C917" w:rsidR="00626BDE" w:rsidRPr="0039103A" w:rsidRDefault="00626BDE" w:rsidP="00626BDE">
            <w:pPr>
              <w:pStyle w:val="Date"/>
              <w:spacing w:after="40"/>
              <w:rPr>
                <w:sz w:val="28"/>
                <w:szCs w:val="28"/>
              </w:rPr>
            </w:pP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IF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=F10</w:instrText>
            </w:r>
            <w:r w:rsidRPr="0039103A">
              <w:rPr>
                <w:sz w:val="28"/>
                <w:szCs w:val="28"/>
              </w:rPr>
              <w:fldChar w:fldCharType="separate"/>
            </w:r>
            <w:r w:rsidRPr="0039103A">
              <w:rPr>
                <w:noProof/>
                <w:sz w:val="28"/>
                <w:szCs w:val="28"/>
              </w:rPr>
              <w:instrText>31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instrText xml:space="preserve"> = 0,""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IF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=F10 </w:instrText>
            </w:r>
            <w:r w:rsidRPr="0039103A">
              <w:rPr>
                <w:sz w:val="28"/>
                <w:szCs w:val="28"/>
              </w:rPr>
              <w:fldChar w:fldCharType="separate"/>
            </w:r>
            <w:r w:rsidRPr="0039103A">
              <w:rPr>
                <w:noProof/>
                <w:sz w:val="28"/>
                <w:szCs w:val="28"/>
              </w:rPr>
              <w:instrText>31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instrText xml:space="preserve">  &lt;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DocVariable MonthEnd5 \@ d </w:instrText>
            </w:r>
            <w:r w:rsidRPr="0039103A">
              <w:rPr>
                <w:sz w:val="28"/>
                <w:szCs w:val="28"/>
              </w:rPr>
              <w:fldChar w:fldCharType="separate"/>
            </w:r>
            <w:r w:rsidRPr="0039103A">
              <w:rPr>
                <w:sz w:val="28"/>
                <w:szCs w:val="28"/>
              </w:rPr>
              <w:instrText>31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instrText xml:space="preserve"> 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=F10+1 </w:instrText>
            </w:r>
            <w:r w:rsidRPr="0039103A">
              <w:rPr>
                <w:sz w:val="28"/>
                <w:szCs w:val="28"/>
              </w:rPr>
              <w:fldChar w:fldCharType="separate"/>
            </w:r>
            <w:r w:rsidRPr="0039103A">
              <w:rPr>
                <w:noProof/>
                <w:sz w:val="28"/>
                <w:szCs w:val="28"/>
              </w:rPr>
              <w:instrText>29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instrText xml:space="preserve"> "" 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fldChar w:fldCharType="end"/>
            </w:r>
            <w:r w:rsidR="00BA166D">
              <w:rPr>
                <w:sz w:val="28"/>
                <w:szCs w:val="28"/>
              </w:rPr>
              <w:t>3</w:t>
            </w:r>
          </w:p>
        </w:tc>
      </w:tr>
      <w:tr w:rsidR="00D05E04" w:rsidRPr="0039103A" w14:paraId="5B9C679E" w14:textId="77777777" w:rsidTr="00D32952">
        <w:trPr>
          <w:trHeight w:hRule="exact" w:val="1760"/>
          <w:jc w:val="center"/>
        </w:trPr>
        <w:tc>
          <w:tcPr>
            <w:tcW w:w="20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FBFBF" w:themeFill="background1" w:themeFillShade="BF"/>
          </w:tcPr>
          <w:p w14:paraId="780C13ED" w14:textId="77777777" w:rsidR="00D05E04" w:rsidRDefault="00D05E04" w:rsidP="00D05E04">
            <w:pPr>
              <w:pStyle w:val="CalendarText"/>
              <w:rPr>
                <w:color w:val="FF0000"/>
                <w:szCs w:val="18"/>
              </w:rPr>
            </w:pPr>
          </w:p>
          <w:p w14:paraId="026561A3" w14:textId="77777777" w:rsidR="00D05E04" w:rsidRPr="0039103A" w:rsidRDefault="00D05E04" w:rsidP="00D05E04">
            <w:pPr>
              <w:pStyle w:val="CalendarText"/>
              <w:rPr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FBFBF" w:themeFill="background1" w:themeFillShade="BF"/>
          </w:tcPr>
          <w:p w14:paraId="5D8BFCB8" w14:textId="0B1B6312" w:rsidR="00D05E04" w:rsidRPr="0088276B" w:rsidRDefault="00BA166D" w:rsidP="00D05E04">
            <w:pPr>
              <w:pStyle w:val="CalendarText"/>
              <w:jc w:val="center"/>
              <w:rPr>
                <w:rFonts w:ascii="Ink Free" w:hAnsi="Ink Free"/>
                <w:b/>
                <w:iCs/>
                <w:sz w:val="20"/>
                <w:szCs w:val="20"/>
              </w:rPr>
            </w:pPr>
            <w:r w:rsidRPr="0088276B">
              <w:rPr>
                <w:rFonts w:ascii="Ink Free" w:hAnsi="Ink Free"/>
                <w:b/>
                <w:iCs/>
                <w:sz w:val="20"/>
                <w:szCs w:val="20"/>
              </w:rPr>
              <w:t>Memorial Day</w:t>
            </w: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FBFBF" w:themeFill="background1" w:themeFillShade="BF"/>
          </w:tcPr>
          <w:p w14:paraId="75DDCA0F" w14:textId="77777777" w:rsidR="00A5784D" w:rsidRPr="00731C4E" w:rsidRDefault="00A5784D" w:rsidP="00A5784D">
            <w:pPr>
              <w:pStyle w:val="CalendarText"/>
              <w:rPr>
                <w:color w:val="auto"/>
                <w:szCs w:val="18"/>
              </w:rPr>
            </w:pPr>
            <w:r w:rsidRPr="00731C4E">
              <w:rPr>
                <w:color w:val="auto"/>
                <w:szCs w:val="18"/>
              </w:rPr>
              <w:t>4:00 Committee on Committees</w:t>
            </w:r>
          </w:p>
          <w:p w14:paraId="589DA566" w14:textId="77777777" w:rsidR="00A5784D" w:rsidRPr="00A5784D" w:rsidRDefault="00A5784D" w:rsidP="00A5784D">
            <w:pPr>
              <w:pStyle w:val="CalendarText"/>
              <w:rPr>
                <w:b/>
                <w:bCs/>
                <w:color w:val="0070C0"/>
                <w:sz w:val="15"/>
                <w:szCs w:val="15"/>
              </w:rPr>
            </w:pPr>
            <w:r w:rsidRPr="00A5784D">
              <w:rPr>
                <w:b/>
                <w:bCs/>
                <w:color w:val="0070C0"/>
                <w:sz w:val="15"/>
                <w:szCs w:val="15"/>
              </w:rPr>
              <w:t>4:10–5:05  Emergency Services</w:t>
            </w:r>
          </w:p>
          <w:p w14:paraId="32DF0EF3" w14:textId="77777777" w:rsidR="00A5784D" w:rsidRPr="00A5784D" w:rsidRDefault="00A5784D" w:rsidP="00A5784D">
            <w:pPr>
              <w:pStyle w:val="CalendarText"/>
              <w:rPr>
                <w:b/>
                <w:bCs/>
                <w:color w:val="0070C0"/>
                <w:sz w:val="15"/>
                <w:szCs w:val="15"/>
              </w:rPr>
            </w:pPr>
            <w:r w:rsidRPr="00A5784D">
              <w:rPr>
                <w:b/>
                <w:bCs/>
                <w:color w:val="0070C0"/>
                <w:sz w:val="15"/>
                <w:szCs w:val="15"/>
              </w:rPr>
              <w:t>5:05–6:00 Louisville Fire</w:t>
            </w:r>
          </w:p>
          <w:p w14:paraId="5E6B19B0" w14:textId="324D5266" w:rsidR="00D05E04" w:rsidRDefault="00A5784D" w:rsidP="00A5784D">
            <w:pPr>
              <w:pStyle w:val="CalendarText"/>
            </w:pPr>
            <w:r w:rsidRPr="00A5784D">
              <w:rPr>
                <w:b/>
                <w:bCs/>
                <w:color w:val="7030A0"/>
                <w:sz w:val="15"/>
                <w:szCs w:val="15"/>
              </w:rPr>
              <w:t>6:00 Community Budget Hearing</w:t>
            </w: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FBFBF" w:themeFill="background1" w:themeFillShade="BF"/>
          </w:tcPr>
          <w:p w14:paraId="78338FE0" w14:textId="77777777" w:rsidR="00A5784D" w:rsidRPr="00A5784D" w:rsidRDefault="00A5784D" w:rsidP="00A5784D">
            <w:pPr>
              <w:pStyle w:val="CalendarText"/>
              <w:rPr>
                <w:b/>
                <w:bCs/>
                <w:color w:val="0070C0"/>
                <w:sz w:val="15"/>
                <w:szCs w:val="15"/>
              </w:rPr>
            </w:pPr>
            <w:r w:rsidRPr="00A5784D">
              <w:rPr>
                <w:b/>
                <w:bCs/>
                <w:color w:val="0070C0"/>
                <w:sz w:val="15"/>
                <w:szCs w:val="15"/>
              </w:rPr>
              <w:t>4:00-5:00 Coroner</w:t>
            </w:r>
          </w:p>
          <w:p w14:paraId="6D236CFA" w14:textId="77777777" w:rsidR="00A5784D" w:rsidRPr="00A5784D" w:rsidRDefault="00A5784D" w:rsidP="00A5784D">
            <w:pPr>
              <w:pStyle w:val="CalendarText"/>
              <w:rPr>
                <w:b/>
                <w:bCs/>
                <w:color w:val="0070C0"/>
                <w:sz w:val="15"/>
                <w:szCs w:val="15"/>
              </w:rPr>
            </w:pPr>
            <w:r w:rsidRPr="00A5784D">
              <w:rPr>
                <w:b/>
                <w:bCs/>
                <w:color w:val="0070C0"/>
                <w:sz w:val="15"/>
                <w:szCs w:val="15"/>
              </w:rPr>
              <w:t>5:00-6:00 Library</w:t>
            </w:r>
          </w:p>
          <w:p w14:paraId="4DC55A3D" w14:textId="60D5F5C2" w:rsidR="00D05E04" w:rsidRPr="00731C4E" w:rsidRDefault="00A5784D" w:rsidP="00A5784D">
            <w:pPr>
              <w:spacing w:before="40" w:after="40"/>
              <w:rPr>
                <w:sz w:val="18"/>
                <w:szCs w:val="18"/>
              </w:rPr>
            </w:pPr>
            <w:r w:rsidRPr="00A5784D">
              <w:rPr>
                <w:b/>
                <w:bCs/>
                <w:color w:val="0070C0"/>
                <w:sz w:val="15"/>
                <w:szCs w:val="15"/>
              </w:rPr>
              <w:t>6:00-7:30 Public Works</w:t>
            </w:r>
            <w:r w:rsidRPr="00731C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C8C95E1" w14:textId="77777777" w:rsidR="0088276B" w:rsidRPr="00AA4701" w:rsidRDefault="0088276B" w:rsidP="0088276B">
            <w:pPr>
              <w:pStyle w:val="CalendarText"/>
              <w:rPr>
                <w:color w:val="auto"/>
                <w:szCs w:val="18"/>
              </w:rPr>
            </w:pPr>
            <w:r w:rsidRPr="00AA4701">
              <w:rPr>
                <w:color w:val="auto"/>
                <w:szCs w:val="18"/>
              </w:rPr>
              <w:t>5:15 C.O.W.</w:t>
            </w:r>
          </w:p>
          <w:p w14:paraId="285EA158" w14:textId="77777777" w:rsidR="0088276B" w:rsidRPr="00F062AD" w:rsidRDefault="0088276B" w:rsidP="0088276B">
            <w:pPr>
              <w:spacing w:before="40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6</w:t>
            </w:r>
            <w:r w:rsidRPr="00F062AD">
              <w:rPr>
                <w:b/>
                <w:bCs/>
                <w:color w:val="FF0000"/>
                <w:sz w:val="18"/>
                <w:szCs w:val="18"/>
              </w:rPr>
              <w:t>:00 Metro Council</w:t>
            </w:r>
          </w:p>
          <w:p w14:paraId="2723C62E" w14:textId="325497F4" w:rsidR="00D05E04" w:rsidRPr="00B37C9F" w:rsidRDefault="00D05E04" w:rsidP="00D05E0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2769B65" w14:textId="656D3F39" w:rsidR="00D05E04" w:rsidRDefault="00D05E04" w:rsidP="00D05E04">
            <w:pPr>
              <w:jc w:val="center"/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342C83" w14:textId="77777777" w:rsidR="00D05E04" w:rsidRPr="0039103A" w:rsidRDefault="00D05E04" w:rsidP="00D05E04">
            <w:pPr>
              <w:rPr>
                <w:szCs w:val="18"/>
              </w:rPr>
            </w:pPr>
          </w:p>
        </w:tc>
      </w:tr>
      <w:tr w:rsidR="00D05E04" w:rsidRPr="0039103A" w14:paraId="52E34943" w14:textId="77777777" w:rsidTr="00252350">
        <w:trPr>
          <w:trHeight w:hRule="exact" w:val="432"/>
          <w:jc w:val="center"/>
        </w:trPr>
        <w:tc>
          <w:tcPr>
            <w:tcW w:w="20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A4003EC" w14:textId="7E417546" w:rsidR="00D05E04" w:rsidRPr="0039103A" w:rsidRDefault="00BA166D" w:rsidP="00D05E04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24E34150" w14:textId="30ADAB41" w:rsidR="00D05E04" w:rsidRPr="00C96538" w:rsidRDefault="00BA166D" w:rsidP="00D05E04">
            <w:pPr>
              <w:pStyle w:val="Date"/>
              <w:spacing w:after="40"/>
              <w:rPr>
                <w:sz w:val="28"/>
                <w:szCs w:val="28"/>
              </w:rPr>
            </w:pPr>
            <w:r w:rsidRPr="00C96538">
              <w:rPr>
                <w:sz w:val="28"/>
                <w:szCs w:val="28"/>
              </w:rPr>
              <w:t>5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D4D65F7" w14:textId="513D72FA" w:rsidR="00D05E04" w:rsidRPr="00C96538" w:rsidRDefault="00BA166D" w:rsidP="00D05E04">
            <w:pPr>
              <w:pStyle w:val="Date"/>
              <w:spacing w:after="40"/>
              <w:rPr>
                <w:sz w:val="28"/>
                <w:szCs w:val="28"/>
              </w:rPr>
            </w:pPr>
            <w:r w:rsidRPr="00C96538">
              <w:rPr>
                <w:sz w:val="28"/>
                <w:szCs w:val="28"/>
              </w:rPr>
              <w:t>6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5D4D8EA5" w14:textId="28739A0B" w:rsidR="00D05E04" w:rsidRPr="00642F52" w:rsidRDefault="00BA166D" w:rsidP="00D05E04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3662896" w14:textId="14A4B43E" w:rsidR="00D05E04" w:rsidRPr="0049338D" w:rsidRDefault="00BA166D" w:rsidP="00D05E04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012FB167" w14:textId="4E7DBC7C" w:rsidR="00D05E04" w:rsidRPr="0039103A" w:rsidRDefault="00BA166D" w:rsidP="00D05E04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DB564A8" w14:textId="6177F2BA" w:rsidR="00D05E04" w:rsidRPr="0039103A" w:rsidRDefault="00BA166D" w:rsidP="00D05E04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260C8" w:rsidRPr="0039103A" w14:paraId="059F31DB" w14:textId="77777777" w:rsidTr="00731C4E">
        <w:trPr>
          <w:trHeight w:hRule="exact" w:val="1760"/>
          <w:jc w:val="center"/>
        </w:trPr>
        <w:tc>
          <w:tcPr>
            <w:tcW w:w="20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7E7893" w14:textId="77777777" w:rsidR="009260C8" w:rsidRPr="0039103A" w:rsidRDefault="009260C8" w:rsidP="009260C8">
            <w:pPr>
              <w:pStyle w:val="CalendarText"/>
              <w:rPr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2C7BA9" w14:textId="77777777" w:rsidR="00713A60" w:rsidRPr="00A5784D" w:rsidRDefault="007B37DA" w:rsidP="007B37DA">
            <w:pPr>
              <w:pStyle w:val="CalendarText"/>
              <w:rPr>
                <w:b/>
                <w:bCs/>
                <w:color w:val="0070C0"/>
                <w:sz w:val="17"/>
                <w:szCs w:val="17"/>
              </w:rPr>
            </w:pPr>
            <w:r w:rsidRPr="00A5784D">
              <w:rPr>
                <w:b/>
                <w:bCs/>
                <w:color w:val="0070C0"/>
                <w:sz w:val="17"/>
                <w:szCs w:val="17"/>
              </w:rPr>
              <w:t>4:00-</w:t>
            </w:r>
            <w:r w:rsidR="00713A60" w:rsidRPr="00A5784D">
              <w:rPr>
                <w:b/>
                <w:bCs/>
                <w:color w:val="0070C0"/>
                <w:sz w:val="17"/>
                <w:szCs w:val="17"/>
              </w:rPr>
              <w:t xml:space="preserve">5:00 Metro Animal Services </w:t>
            </w:r>
          </w:p>
          <w:p w14:paraId="1ED6D05A" w14:textId="6425D9B0" w:rsidR="007B37DA" w:rsidRPr="00A5784D" w:rsidRDefault="00713A60" w:rsidP="007B37DA">
            <w:pPr>
              <w:pStyle w:val="CalendarText"/>
              <w:rPr>
                <w:b/>
                <w:bCs/>
                <w:color w:val="0070C0"/>
                <w:sz w:val="17"/>
                <w:szCs w:val="17"/>
              </w:rPr>
            </w:pPr>
            <w:r w:rsidRPr="00A5784D">
              <w:rPr>
                <w:b/>
                <w:bCs/>
                <w:color w:val="0070C0"/>
                <w:sz w:val="17"/>
                <w:szCs w:val="17"/>
              </w:rPr>
              <w:t>5:00–</w:t>
            </w:r>
            <w:r w:rsidR="00096A89" w:rsidRPr="00A5784D">
              <w:rPr>
                <w:b/>
                <w:bCs/>
                <w:color w:val="0070C0"/>
                <w:sz w:val="17"/>
                <w:szCs w:val="17"/>
              </w:rPr>
              <w:t>6</w:t>
            </w:r>
            <w:r w:rsidRPr="00A5784D">
              <w:rPr>
                <w:b/>
                <w:bCs/>
                <w:color w:val="0070C0"/>
                <w:sz w:val="17"/>
                <w:szCs w:val="17"/>
              </w:rPr>
              <w:t>:00</w:t>
            </w:r>
            <w:r w:rsidR="007B37DA" w:rsidRPr="00A5784D">
              <w:rPr>
                <w:b/>
                <w:bCs/>
                <w:color w:val="0070C0"/>
                <w:sz w:val="17"/>
                <w:szCs w:val="17"/>
              </w:rPr>
              <w:t xml:space="preserve"> </w:t>
            </w:r>
            <w:r w:rsidR="00096A89" w:rsidRPr="00A5784D">
              <w:rPr>
                <w:b/>
                <w:bCs/>
                <w:color w:val="0070C0"/>
                <w:sz w:val="17"/>
                <w:szCs w:val="17"/>
              </w:rPr>
              <w:t>Office of Planning</w:t>
            </w:r>
          </w:p>
          <w:p w14:paraId="15732263" w14:textId="48C64C2F" w:rsidR="00096A89" w:rsidRPr="00A5784D" w:rsidRDefault="00096A89" w:rsidP="007B37DA">
            <w:pPr>
              <w:pStyle w:val="CalendarText"/>
              <w:rPr>
                <w:b/>
                <w:bCs/>
                <w:color w:val="0070C0"/>
                <w:sz w:val="17"/>
                <w:szCs w:val="17"/>
                <w:u w:val="single"/>
              </w:rPr>
            </w:pPr>
            <w:r w:rsidRPr="00A5784D">
              <w:rPr>
                <w:b/>
                <w:bCs/>
                <w:color w:val="0070C0"/>
                <w:sz w:val="17"/>
                <w:szCs w:val="17"/>
              </w:rPr>
              <w:t>6:00–7:00 Budget Call Back</w:t>
            </w:r>
          </w:p>
          <w:p w14:paraId="46182E87" w14:textId="77777777" w:rsidR="00096A89" w:rsidRPr="00325691" w:rsidRDefault="00096A89" w:rsidP="007B37DA">
            <w:pPr>
              <w:pStyle w:val="CalendarText"/>
              <w:rPr>
                <w:b/>
                <w:bCs/>
                <w:color w:val="0070C0"/>
                <w:sz w:val="14"/>
                <w:szCs w:val="14"/>
              </w:rPr>
            </w:pPr>
          </w:p>
          <w:p w14:paraId="32E490D8" w14:textId="1C01063A" w:rsidR="007A3FF8" w:rsidRPr="00D87B71" w:rsidRDefault="007A3FF8" w:rsidP="00713A60">
            <w:pPr>
              <w:pStyle w:val="CalendarText"/>
              <w:rPr>
                <w:b/>
                <w:bCs/>
                <w:color w:val="0070C0"/>
                <w:sz w:val="14"/>
                <w:szCs w:val="14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83CDDCE" w14:textId="4E630049" w:rsidR="00D87B71" w:rsidRPr="00731C4E" w:rsidRDefault="00E96491" w:rsidP="00D87B71">
            <w:pPr>
              <w:pStyle w:val="CalendarText"/>
              <w:rPr>
                <w:b/>
                <w:bCs/>
                <w:color w:val="0070C0"/>
                <w:sz w:val="17"/>
                <w:szCs w:val="17"/>
              </w:rPr>
            </w:pPr>
            <w:r w:rsidRPr="00731C4E">
              <w:rPr>
                <w:b/>
                <w:bCs/>
                <w:color w:val="0070C0"/>
                <w:sz w:val="17"/>
                <w:szCs w:val="17"/>
              </w:rPr>
              <w:t>4</w:t>
            </w:r>
            <w:r w:rsidR="00D87B71" w:rsidRPr="00731C4E">
              <w:rPr>
                <w:b/>
                <w:bCs/>
                <w:color w:val="0070C0"/>
                <w:sz w:val="17"/>
                <w:szCs w:val="17"/>
              </w:rPr>
              <w:t>:00-</w:t>
            </w:r>
            <w:r w:rsidRPr="00731C4E">
              <w:rPr>
                <w:b/>
                <w:bCs/>
                <w:color w:val="0070C0"/>
                <w:sz w:val="17"/>
                <w:szCs w:val="17"/>
              </w:rPr>
              <w:t>7</w:t>
            </w:r>
            <w:r w:rsidR="00D87B71" w:rsidRPr="00731C4E">
              <w:rPr>
                <w:b/>
                <w:bCs/>
                <w:color w:val="0070C0"/>
                <w:sz w:val="17"/>
                <w:szCs w:val="17"/>
              </w:rPr>
              <w:t xml:space="preserve">:00 </w:t>
            </w:r>
            <w:r w:rsidR="007B37DA" w:rsidRPr="00731C4E">
              <w:rPr>
                <w:b/>
                <w:bCs/>
                <w:color w:val="0070C0"/>
                <w:sz w:val="17"/>
                <w:szCs w:val="17"/>
                <w:u w:val="single"/>
              </w:rPr>
              <w:t xml:space="preserve">Open </w:t>
            </w:r>
            <w:r w:rsidRPr="00731C4E">
              <w:rPr>
                <w:b/>
                <w:bCs/>
                <w:color w:val="0070C0"/>
                <w:sz w:val="17"/>
                <w:szCs w:val="17"/>
                <w:u w:val="single"/>
              </w:rPr>
              <w:t xml:space="preserve">Budget </w:t>
            </w:r>
            <w:r w:rsidR="007B37DA" w:rsidRPr="00731C4E">
              <w:rPr>
                <w:b/>
                <w:bCs/>
                <w:color w:val="0070C0"/>
                <w:sz w:val="17"/>
                <w:szCs w:val="17"/>
                <w:u w:val="single"/>
              </w:rPr>
              <w:t>Hearings</w:t>
            </w:r>
            <w:r w:rsidRPr="00731C4E">
              <w:rPr>
                <w:b/>
                <w:bCs/>
                <w:color w:val="0070C0"/>
                <w:sz w:val="17"/>
                <w:szCs w:val="17"/>
                <w:u w:val="single"/>
              </w:rPr>
              <w:t>:</w:t>
            </w:r>
            <w:r w:rsidRPr="00731C4E">
              <w:rPr>
                <w:b/>
                <w:bCs/>
                <w:color w:val="0070C0"/>
                <w:sz w:val="17"/>
                <w:szCs w:val="17"/>
              </w:rPr>
              <w:t xml:space="preserve"> </w:t>
            </w:r>
            <w:r w:rsidR="005164A6" w:rsidRPr="00731C4E">
              <w:rPr>
                <w:b/>
                <w:bCs/>
                <w:color w:val="0070C0"/>
                <w:sz w:val="17"/>
                <w:szCs w:val="17"/>
              </w:rPr>
              <w:t>Office of Inspector General;</w:t>
            </w:r>
            <w:r w:rsidR="007B37DA" w:rsidRPr="00731C4E">
              <w:rPr>
                <w:b/>
                <w:bCs/>
                <w:color w:val="0070C0"/>
                <w:sz w:val="17"/>
                <w:szCs w:val="17"/>
              </w:rPr>
              <w:t xml:space="preserve"> </w:t>
            </w:r>
            <w:r w:rsidR="003613B6" w:rsidRPr="00731C4E">
              <w:rPr>
                <w:b/>
                <w:bCs/>
                <w:color w:val="0070C0"/>
                <w:sz w:val="17"/>
                <w:szCs w:val="17"/>
              </w:rPr>
              <w:t>Criminal Justice Commission</w:t>
            </w:r>
            <w:r w:rsidR="00096A89" w:rsidRPr="00731C4E">
              <w:rPr>
                <w:b/>
                <w:bCs/>
                <w:color w:val="0070C0"/>
                <w:sz w:val="17"/>
                <w:szCs w:val="17"/>
              </w:rPr>
              <w:t>;  Office of Philanthropy; Office of Sustainability; Records Compliance</w:t>
            </w:r>
          </w:p>
          <w:p w14:paraId="55BB906C" w14:textId="77777777" w:rsidR="00951112" w:rsidRPr="00731C4E" w:rsidRDefault="00951112" w:rsidP="009260C8">
            <w:pPr>
              <w:pStyle w:val="CalendarText"/>
              <w:rPr>
                <w:b/>
                <w:bCs/>
                <w:color w:val="0070C0"/>
                <w:sz w:val="17"/>
                <w:szCs w:val="17"/>
              </w:rPr>
            </w:pPr>
          </w:p>
          <w:p w14:paraId="14E98D77" w14:textId="7237FCA7" w:rsidR="009260C8" w:rsidRPr="00731C4E" w:rsidRDefault="009260C8" w:rsidP="009260C8">
            <w:pPr>
              <w:spacing w:before="40" w:after="40"/>
              <w:rPr>
                <w:sz w:val="17"/>
                <w:szCs w:val="17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8B8893" w14:textId="7A967682" w:rsidR="009260C8" w:rsidRPr="00731C4E" w:rsidRDefault="00E96491" w:rsidP="007B37DA">
            <w:pPr>
              <w:pStyle w:val="CalendarText"/>
              <w:rPr>
                <w:b/>
                <w:bCs/>
                <w:sz w:val="15"/>
                <w:szCs w:val="15"/>
              </w:rPr>
            </w:pPr>
            <w:r w:rsidRPr="00731C4E">
              <w:rPr>
                <w:b/>
                <w:bCs/>
                <w:color w:val="0070C0"/>
                <w:sz w:val="15"/>
                <w:szCs w:val="15"/>
              </w:rPr>
              <w:t>4</w:t>
            </w:r>
            <w:r w:rsidR="009260C8" w:rsidRPr="00731C4E">
              <w:rPr>
                <w:b/>
                <w:bCs/>
                <w:color w:val="0070C0"/>
                <w:sz w:val="15"/>
                <w:szCs w:val="15"/>
              </w:rPr>
              <w:t>:00-</w:t>
            </w:r>
            <w:r w:rsidRPr="00731C4E">
              <w:rPr>
                <w:b/>
                <w:bCs/>
                <w:color w:val="0070C0"/>
                <w:sz w:val="15"/>
                <w:szCs w:val="15"/>
              </w:rPr>
              <w:t>7</w:t>
            </w:r>
            <w:r w:rsidR="009260C8" w:rsidRPr="00731C4E">
              <w:rPr>
                <w:b/>
                <w:bCs/>
                <w:color w:val="0070C0"/>
                <w:sz w:val="15"/>
                <w:szCs w:val="15"/>
              </w:rPr>
              <w:t xml:space="preserve">:00 </w:t>
            </w:r>
            <w:r w:rsidR="00713A60" w:rsidRPr="00731C4E">
              <w:rPr>
                <w:b/>
                <w:bCs/>
                <w:color w:val="0070C0"/>
                <w:sz w:val="15"/>
                <w:szCs w:val="15"/>
                <w:u w:val="single"/>
              </w:rPr>
              <w:t>Open</w:t>
            </w:r>
            <w:r w:rsidR="009260C8" w:rsidRPr="00731C4E">
              <w:rPr>
                <w:b/>
                <w:bCs/>
                <w:color w:val="0070C0"/>
                <w:sz w:val="15"/>
                <w:szCs w:val="15"/>
                <w:u w:val="single"/>
              </w:rPr>
              <w:t xml:space="preserve"> </w:t>
            </w:r>
            <w:r w:rsidRPr="00731C4E">
              <w:rPr>
                <w:b/>
                <w:bCs/>
                <w:color w:val="0070C0"/>
                <w:sz w:val="15"/>
                <w:szCs w:val="15"/>
                <w:u w:val="single"/>
              </w:rPr>
              <w:t xml:space="preserve">Budget </w:t>
            </w:r>
            <w:r w:rsidR="009260C8" w:rsidRPr="00731C4E">
              <w:rPr>
                <w:b/>
                <w:bCs/>
                <w:color w:val="0070C0"/>
                <w:sz w:val="15"/>
                <w:szCs w:val="15"/>
                <w:u w:val="single"/>
              </w:rPr>
              <w:t>Hearing</w:t>
            </w:r>
            <w:r w:rsidR="00E945DB" w:rsidRPr="00731C4E">
              <w:rPr>
                <w:b/>
                <w:bCs/>
                <w:color w:val="0070C0"/>
                <w:sz w:val="15"/>
                <w:szCs w:val="15"/>
                <w:u w:val="single"/>
              </w:rPr>
              <w:t>s</w:t>
            </w:r>
            <w:r w:rsidR="009260C8" w:rsidRPr="00731C4E">
              <w:rPr>
                <w:b/>
                <w:bCs/>
                <w:color w:val="0070C0"/>
                <w:sz w:val="15"/>
                <w:szCs w:val="15"/>
              </w:rPr>
              <w:t xml:space="preserve">:  </w:t>
            </w:r>
            <w:r w:rsidR="007B37DA" w:rsidRPr="00731C4E">
              <w:rPr>
                <w:b/>
                <w:bCs/>
                <w:color w:val="0070C0"/>
                <w:sz w:val="15"/>
                <w:szCs w:val="15"/>
              </w:rPr>
              <w:t>Office of Equity</w:t>
            </w:r>
            <w:r w:rsidR="00096A89" w:rsidRPr="00731C4E">
              <w:rPr>
                <w:b/>
                <w:bCs/>
                <w:color w:val="0070C0"/>
                <w:sz w:val="15"/>
                <w:szCs w:val="15"/>
              </w:rPr>
              <w:t xml:space="preserve"> including Human Relations</w:t>
            </w:r>
            <w:r w:rsidR="006D647D" w:rsidRPr="00731C4E">
              <w:rPr>
                <w:b/>
                <w:bCs/>
                <w:color w:val="0070C0"/>
                <w:sz w:val="15"/>
                <w:szCs w:val="15"/>
              </w:rPr>
              <w:t xml:space="preserve"> Commission</w:t>
            </w:r>
            <w:r w:rsidR="00096A89" w:rsidRPr="00731C4E">
              <w:rPr>
                <w:b/>
                <w:bCs/>
                <w:color w:val="0070C0"/>
                <w:sz w:val="15"/>
                <w:szCs w:val="15"/>
              </w:rPr>
              <w:t xml:space="preserve">, Office </w:t>
            </w:r>
            <w:r w:rsidR="006D647D" w:rsidRPr="00731C4E">
              <w:rPr>
                <w:b/>
                <w:bCs/>
                <w:color w:val="0070C0"/>
                <w:sz w:val="15"/>
                <w:szCs w:val="15"/>
              </w:rPr>
              <w:t xml:space="preserve">for </w:t>
            </w:r>
            <w:r w:rsidR="00096A89" w:rsidRPr="00731C4E">
              <w:rPr>
                <w:b/>
                <w:bCs/>
                <w:color w:val="0070C0"/>
                <w:sz w:val="15"/>
                <w:szCs w:val="15"/>
              </w:rPr>
              <w:t>Immigra</w:t>
            </w:r>
            <w:r w:rsidR="006D647D" w:rsidRPr="00731C4E">
              <w:rPr>
                <w:b/>
                <w:bCs/>
                <w:color w:val="0070C0"/>
                <w:sz w:val="15"/>
                <w:szCs w:val="15"/>
              </w:rPr>
              <w:t>nt</w:t>
            </w:r>
            <w:r w:rsidR="00096A89" w:rsidRPr="00731C4E">
              <w:rPr>
                <w:b/>
                <w:bCs/>
                <w:color w:val="0070C0"/>
                <w:sz w:val="15"/>
                <w:szCs w:val="15"/>
              </w:rPr>
              <w:t xml:space="preserve"> Affairs &amp; Office for Women</w:t>
            </w:r>
            <w:r w:rsidR="007B37DA" w:rsidRPr="00731C4E">
              <w:rPr>
                <w:b/>
                <w:bCs/>
                <w:color w:val="0070C0"/>
                <w:sz w:val="15"/>
                <w:szCs w:val="15"/>
              </w:rPr>
              <w:t xml:space="preserve">; </w:t>
            </w:r>
            <w:r w:rsidR="005164A6" w:rsidRPr="00731C4E">
              <w:rPr>
                <w:b/>
                <w:bCs/>
                <w:color w:val="0070C0"/>
                <w:sz w:val="15"/>
                <w:szCs w:val="15"/>
              </w:rPr>
              <w:t xml:space="preserve">Internal Audit; </w:t>
            </w:r>
            <w:r w:rsidR="003613B6" w:rsidRPr="00731C4E">
              <w:rPr>
                <w:b/>
                <w:bCs/>
                <w:color w:val="0070C0"/>
                <w:sz w:val="15"/>
                <w:szCs w:val="15"/>
              </w:rPr>
              <w:t>Mayor’s Office; Metro Council</w:t>
            </w:r>
            <w:r w:rsidR="00096A89" w:rsidRPr="00731C4E">
              <w:rPr>
                <w:b/>
                <w:bCs/>
                <w:color w:val="0070C0"/>
                <w:sz w:val="15"/>
                <w:szCs w:val="15"/>
              </w:rPr>
              <w:t xml:space="preserve">, </w:t>
            </w:r>
            <w:r w:rsidR="0034087E">
              <w:rPr>
                <w:b/>
                <w:bCs/>
                <w:color w:val="0070C0"/>
                <w:sz w:val="15"/>
                <w:szCs w:val="15"/>
              </w:rPr>
              <w:t xml:space="preserve">and </w:t>
            </w:r>
            <w:r w:rsidR="00096A89" w:rsidRPr="00731C4E">
              <w:rPr>
                <w:b/>
                <w:bCs/>
                <w:color w:val="0070C0"/>
                <w:sz w:val="15"/>
                <w:szCs w:val="15"/>
              </w:rPr>
              <w:t>ABC</w:t>
            </w: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4DBAE7" w14:textId="77777777" w:rsidR="00C354F0" w:rsidRDefault="007A3FF8" w:rsidP="007A3FF8">
            <w:pPr>
              <w:pStyle w:val="CalendarText"/>
              <w:rPr>
                <w:b/>
                <w:bCs/>
                <w:color w:val="0070C0"/>
                <w:szCs w:val="18"/>
              </w:rPr>
            </w:pPr>
            <w:r>
              <w:rPr>
                <w:b/>
                <w:bCs/>
                <w:color w:val="0070C0"/>
                <w:szCs w:val="18"/>
              </w:rPr>
              <w:t>4:00-</w:t>
            </w:r>
            <w:proofErr w:type="gramStart"/>
            <w:r w:rsidR="00C354F0">
              <w:rPr>
                <w:b/>
                <w:bCs/>
                <w:color w:val="0070C0"/>
                <w:szCs w:val="18"/>
              </w:rPr>
              <w:t>6:00  Police</w:t>
            </w:r>
            <w:proofErr w:type="gramEnd"/>
          </w:p>
          <w:p w14:paraId="6E24FD39" w14:textId="77080E49" w:rsidR="009260C8" w:rsidRPr="009260C8" w:rsidRDefault="00C354F0" w:rsidP="007A3FF8">
            <w:pPr>
              <w:pStyle w:val="CalendarText"/>
              <w:rPr>
                <w:b/>
                <w:bCs/>
                <w:color w:val="0070C0"/>
                <w:sz w:val="14"/>
                <w:szCs w:val="14"/>
              </w:rPr>
            </w:pPr>
            <w:r>
              <w:rPr>
                <w:b/>
                <w:bCs/>
                <w:color w:val="0070C0"/>
                <w:szCs w:val="18"/>
              </w:rPr>
              <w:t>6:00-</w:t>
            </w:r>
            <w:r w:rsidR="007A3FF8">
              <w:rPr>
                <w:b/>
                <w:bCs/>
                <w:color w:val="0070C0"/>
                <w:szCs w:val="18"/>
              </w:rPr>
              <w:t xml:space="preserve">7:00 </w:t>
            </w:r>
            <w:r w:rsidR="007A3FF8" w:rsidRPr="00951112">
              <w:rPr>
                <w:b/>
                <w:bCs/>
                <w:color w:val="0070C0"/>
                <w:szCs w:val="18"/>
              </w:rPr>
              <w:t>Budget Call Back</w:t>
            </w: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137436" w14:textId="52475B67" w:rsidR="009260C8" w:rsidRPr="0039103A" w:rsidRDefault="009260C8" w:rsidP="009260C8">
            <w:pPr>
              <w:pStyle w:val="CalendarText"/>
              <w:rPr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5E02E0" w14:textId="77777777" w:rsidR="009260C8" w:rsidRPr="0039103A" w:rsidRDefault="009260C8" w:rsidP="009260C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EA11B3F" w14:textId="77777777" w:rsidR="009260C8" w:rsidRPr="0039103A" w:rsidRDefault="009260C8" w:rsidP="009260C8">
            <w:pPr>
              <w:pStyle w:val="CalendarText"/>
              <w:rPr>
                <w:szCs w:val="18"/>
              </w:rPr>
            </w:pPr>
          </w:p>
        </w:tc>
      </w:tr>
      <w:tr w:rsidR="009260C8" w:rsidRPr="0039103A" w14:paraId="1C619A3A" w14:textId="77777777" w:rsidTr="00252350">
        <w:trPr>
          <w:trHeight w:hRule="exact" w:val="432"/>
          <w:jc w:val="center"/>
        </w:trPr>
        <w:tc>
          <w:tcPr>
            <w:tcW w:w="20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7485CAD" w14:textId="459F6767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E182294" w14:textId="52994A0A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3EF3576A" w14:textId="4EDADF8B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186D5A92" w14:textId="31C134B8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36385D72" w14:textId="710D0ECA" w:rsidR="009260C8" w:rsidRPr="0049338D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2B65A00E" w14:textId="4E9995D5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74B9F10E" w14:textId="54865560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260C8" w:rsidRPr="0039103A" w14:paraId="2BFDAA3D" w14:textId="77777777" w:rsidTr="00D32952">
        <w:trPr>
          <w:trHeight w:hRule="exact" w:val="1310"/>
          <w:jc w:val="center"/>
        </w:trPr>
        <w:tc>
          <w:tcPr>
            <w:tcW w:w="20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666B86" w14:textId="77777777" w:rsidR="009260C8" w:rsidRPr="0039103A" w:rsidRDefault="009260C8" w:rsidP="009260C8">
            <w:pPr>
              <w:pStyle w:val="CalendarText"/>
              <w:rPr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5C71CC" w14:textId="794D5AC6" w:rsidR="00F671B0" w:rsidRPr="0034087E" w:rsidRDefault="00F671B0" w:rsidP="00F671B0">
            <w:pPr>
              <w:pStyle w:val="CalendarText"/>
              <w:rPr>
                <w:b/>
                <w:bCs/>
                <w:color w:val="0070C0"/>
                <w:sz w:val="17"/>
                <w:szCs w:val="17"/>
              </w:rPr>
            </w:pPr>
            <w:r w:rsidRPr="0034087E">
              <w:rPr>
                <w:b/>
                <w:bCs/>
                <w:color w:val="0070C0"/>
                <w:sz w:val="17"/>
                <w:szCs w:val="17"/>
              </w:rPr>
              <w:t xml:space="preserve">4:00-7:00 </w:t>
            </w:r>
            <w:r w:rsidRPr="0034087E">
              <w:rPr>
                <w:b/>
                <w:bCs/>
                <w:color w:val="0070C0"/>
                <w:sz w:val="17"/>
                <w:szCs w:val="17"/>
                <w:u w:val="single"/>
              </w:rPr>
              <w:t>Open Budget Hearing</w:t>
            </w:r>
            <w:r w:rsidR="0034087E">
              <w:rPr>
                <w:b/>
                <w:bCs/>
                <w:color w:val="0070C0"/>
                <w:sz w:val="17"/>
                <w:szCs w:val="17"/>
                <w:u w:val="single"/>
              </w:rPr>
              <w:t>s</w:t>
            </w:r>
            <w:r w:rsidRPr="0034087E">
              <w:rPr>
                <w:b/>
                <w:bCs/>
                <w:color w:val="0070C0"/>
                <w:sz w:val="17"/>
                <w:szCs w:val="17"/>
                <w:u w:val="single"/>
              </w:rPr>
              <w:t xml:space="preserve"> and Call Back Hearings:</w:t>
            </w:r>
            <w:r w:rsidRPr="0034087E">
              <w:rPr>
                <w:b/>
                <w:bCs/>
                <w:color w:val="0070C0"/>
                <w:sz w:val="17"/>
                <w:szCs w:val="17"/>
              </w:rPr>
              <w:t xml:space="preserve"> Waterfront, including Belle of Louisville and </w:t>
            </w:r>
            <w:r w:rsidR="00B40BF7" w:rsidRPr="0034087E">
              <w:rPr>
                <w:b/>
                <w:bCs/>
                <w:color w:val="0070C0"/>
                <w:sz w:val="17"/>
                <w:szCs w:val="17"/>
              </w:rPr>
              <w:t xml:space="preserve"> Louisville </w:t>
            </w:r>
            <w:r w:rsidRPr="0034087E">
              <w:rPr>
                <w:b/>
                <w:bCs/>
                <w:color w:val="0070C0"/>
                <w:sz w:val="17"/>
                <w:szCs w:val="17"/>
              </w:rPr>
              <w:t>Zoo</w:t>
            </w:r>
          </w:p>
          <w:p w14:paraId="7E8BAE2E" w14:textId="021D2438" w:rsidR="009260C8" w:rsidRPr="00951112" w:rsidRDefault="009260C8" w:rsidP="009260C8">
            <w:pPr>
              <w:pStyle w:val="CalendarText"/>
              <w:rPr>
                <w:b/>
                <w:bCs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0BD6DD2" w14:textId="77777777" w:rsidR="009260C8" w:rsidRDefault="009260C8" w:rsidP="009260C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 Planning/Zoning</w:t>
            </w:r>
          </w:p>
          <w:p w14:paraId="1E2AE702" w14:textId="77777777" w:rsidR="009260C8" w:rsidRDefault="009260C8" w:rsidP="009260C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3:00 L.E.D. </w:t>
            </w:r>
          </w:p>
          <w:p w14:paraId="6EED09C5" w14:textId="77777777" w:rsidR="009260C8" w:rsidRDefault="009260C8" w:rsidP="009260C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4:00 Public Works</w:t>
            </w:r>
          </w:p>
          <w:p w14:paraId="7DB19B1E" w14:textId="614AA326" w:rsidR="00951112" w:rsidRPr="007A3FF8" w:rsidRDefault="009260C8" w:rsidP="009260C8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5:00 Public Safety</w:t>
            </w:r>
          </w:p>
          <w:p w14:paraId="2F1EDA51" w14:textId="76D6442C" w:rsidR="009260C8" w:rsidRPr="0039103A" w:rsidRDefault="009260C8" w:rsidP="009260C8">
            <w:pPr>
              <w:spacing w:before="40" w:after="40"/>
              <w:rPr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6100616" w14:textId="77777777" w:rsidR="009260C8" w:rsidRDefault="009260C8" w:rsidP="009260C8">
            <w:pPr>
              <w:spacing w:before="40" w:after="4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1:30 Equity/Comm. Affairs, etc.</w:t>
            </w:r>
          </w:p>
          <w:p w14:paraId="4FC6527B" w14:textId="77777777" w:rsidR="009260C8" w:rsidRDefault="009260C8" w:rsidP="009260C8">
            <w:pPr>
              <w:pStyle w:val="CalendarText"/>
              <w:rPr>
                <w:color w:val="auto"/>
                <w:szCs w:val="18"/>
              </w:rPr>
            </w:pPr>
            <w:r>
              <w:rPr>
                <w:iCs/>
                <w:szCs w:val="18"/>
              </w:rPr>
              <w:t>4:00 G.O.A.</w:t>
            </w:r>
          </w:p>
          <w:p w14:paraId="4DAA126B" w14:textId="4DCADD75" w:rsidR="009260C8" w:rsidRPr="00951112" w:rsidRDefault="009260C8" w:rsidP="009260C8">
            <w:pPr>
              <w:pStyle w:val="CalendarText"/>
              <w:rPr>
                <w:b/>
                <w:bCs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8682E14" w14:textId="77777777" w:rsidR="009260C8" w:rsidRDefault="009260C8" w:rsidP="009260C8">
            <w:pPr>
              <w:spacing w:before="40" w:after="4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3:00 Parks/Sustain.</w:t>
            </w:r>
          </w:p>
          <w:p w14:paraId="2FBCA31D" w14:textId="77777777" w:rsidR="009260C8" w:rsidRDefault="009260C8" w:rsidP="009260C8">
            <w:pPr>
              <w:pStyle w:val="CalendarText"/>
              <w:rPr>
                <w:color w:val="FF0000"/>
                <w:szCs w:val="18"/>
              </w:rPr>
            </w:pPr>
            <w:r>
              <w:rPr>
                <w:iCs/>
                <w:szCs w:val="18"/>
              </w:rPr>
              <w:t>4:30 Budget/Approp.</w:t>
            </w:r>
          </w:p>
          <w:p w14:paraId="72CA4DF3" w14:textId="77777777" w:rsidR="009260C8" w:rsidRDefault="009260C8" w:rsidP="009260C8">
            <w:pPr>
              <w:pStyle w:val="CalendarText"/>
              <w:rPr>
                <w:color w:val="FF0000"/>
                <w:szCs w:val="18"/>
              </w:rPr>
            </w:pPr>
          </w:p>
          <w:p w14:paraId="7EB4A9DC" w14:textId="06572662" w:rsidR="009260C8" w:rsidRPr="0049338D" w:rsidRDefault="009260C8" w:rsidP="00713A60">
            <w:pPr>
              <w:pStyle w:val="CalendarText"/>
              <w:rPr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3963068" w14:textId="77777777" w:rsidR="009260C8" w:rsidRDefault="009260C8" w:rsidP="009260C8">
            <w:pPr>
              <w:pStyle w:val="CalendarText"/>
              <w:spacing w:before="0" w:after="0"/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026EB9">
              <w:rPr>
                <w:i/>
                <w:iCs/>
                <w:color w:val="FF0000"/>
                <w:sz w:val="16"/>
                <w:szCs w:val="16"/>
              </w:rPr>
              <w:t xml:space="preserve">NEW BUSINESS </w:t>
            </w:r>
          </w:p>
          <w:p w14:paraId="03CBC7A6" w14:textId="77777777" w:rsidR="009260C8" w:rsidRDefault="009260C8" w:rsidP="009260C8">
            <w:pPr>
              <w:pStyle w:val="CalendarText"/>
              <w:spacing w:before="0" w:after="0"/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026EB9">
              <w:rPr>
                <w:i/>
                <w:iCs/>
                <w:color w:val="FF0000"/>
                <w:sz w:val="16"/>
                <w:szCs w:val="16"/>
              </w:rPr>
              <w:t xml:space="preserve">DEADLINE </w:t>
            </w:r>
          </w:p>
          <w:p w14:paraId="73E55C26" w14:textId="2DA56EB1" w:rsidR="009260C8" w:rsidRPr="0039103A" w:rsidRDefault="009260C8" w:rsidP="009260C8">
            <w:pPr>
              <w:pStyle w:val="CalendarText"/>
              <w:jc w:val="center"/>
              <w:rPr>
                <w:szCs w:val="18"/>
              </w:rPr>
            </w:pPr>
            <w:r w:rsidRPr="00026EB9">
              <w:rPr>
                <w:i/>
                <w:iCs/>
                <w:color w:val="FF0000"/>
                <w:sz w:val="16"/>
                <w:szCs w:val="16"/>
              </w:rPr>
              <w:t xml:space="preserve">@ </w:t>
            </w:r>
            <w:r>
              <w:rPr>
                <w:i/>
                <w:iCs/>
                <w:color w:val="FF0000"/>
                <w:sz w:val="16"/>
                <w:szCs w:val="16"/>
              </w:rPr>
              <w:t>12:00 PM</w:t>
            </w: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0D0821" w14:textId="77777777" w:rsidR="009260C8" w:rsidRPr="0039103A" w:rsidRDefault="009260C8" w:rsidP="009260C8">
            <w:pPr>
              <w:pStyle w:val="CalendarText"/>
              <w:rPr>
                <w:szCs w:val="18"/>
              </w:rPr>
            </w:pPr>
          </w:p>
        </w:tc>
      </w:tr>
      <w:tr w:rsidR="009260C8" w:rsidRPr="0039103A" w14:paraId="2A94D6A2" w14:textId="77777777" w:rsidTr="00252350">
        <w:trPr>
          <w:trHeight w:hRule="exact" w:val="432"/>
          <w:jc w:val="center"/>
        </w:trPr>
        <w:tc>
          <w:tcPr>
            <w:tcW w:w="20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D78AE3E" w14:textId="2DBC482C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00B0F0"/>
          </w:tcPr>
          <w:p w14:paraId="59C15052" w14:textId="1EACAF89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83344C9" w14:textId="21D48D33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1E2BB8C" w14:textId="371373EC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4241AC3F" w14:textId="357DC0EF" w:rsidR="009260C8" w:rsidRPr="0049338D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6C79C42D" w14:textId="61173551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1667E3A4" w14:textId="0ADB84D2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9260C8" w:rsidRPr="0039103A" w14:paraId="7CA74FD7" w14:textId="77777777" w:rsidTr="00D32952">
        <w:trPr>
          <w:trHeight w:hRule="exact" w:val="770"/>
          <w:jc w:val="center"/>
        </w:trPr>
        <w:tc>
          <w:tcPr>
            <w:tcW w:w="20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FAC657" w14:textId="77777777" w:rsidR="009260C8" w:rsidRPr="0039103A" w:rsidRDefault="009260C8" w:rsidP="009260C8">
            <w:pPr>
              <w:pStyle w:val="CalendarText"/>
              <w:rPr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B0F0"/>
          </w:tcPr>
          <w:p w14:paraId="6C6862CD" w14:textId="77777777" w:rsidR="009260C8" w:rsidRPr="0019341C" w:rsidRDefault="009260C8" w:rsidP="009260C8">
            <w:pPr>
              <w:pStyle w:val="CalendarText"/>
              <w:jc w:val="center"/>
              <w:rPr>
                <w:rFonts w:ascii="Ink Free" w:hAnsi="Ink Free"/>
                <w:b/>
                <w:bCs/>
                <w:sz w:val="20"/>
                <w:szCs w:val="20"/>
              </w:rPr>
            </w:pPr>
            <w:r w:rsidRPr="0019341C">
              <w:rPr>
                <w:rFonts w:ascii="Ink Free" w:hAnsi="Ink Free"/>
                <w:b/>
                <w:bCs/>
                <w:sz w:val="20"/>
                <w:szCs w:val="20"/>
              </w:rPr>
              <w:t>Juneteenth</w:t>
            </w:r>
          </w:p>
          <w:p w14:paraId="7197C800" w14:textId="46ADB703" w:rsidR="009260C8" w:rsidRPr="00190D96" w:rsidRDefault="009260C8" w:rsidP="009260C8">
            <w:pPr>
              <w:pStyle w:val="CalendarText"/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B4FA044" w14:textId="0DBC9E51" w:rsidR="009260C8" w:rsidRDefault="009260C8" w:rsidP="009260C8">
            <w:pPr>
              <w:pStyle w:val="CalendarText"/>
              <w:rPr>
                <w:color w:val="auto"/>
                <w:szCs w:val="18"/>
              </w:rPr>
            </w:pPr>
            <w:r w:rsidRPr="00951112">
              <w:rPr>
                <w:b/>
                <w:bCs/>
                <w:color w:val="0070C0"/>
                <w:szCs w:val="18"/>
              </w:rPr>
              <w:t xml:space="preserve"> </w:t>
            </w:r>
            <w:r w:rsidRPr="0049338D">
              <w:rPr>
                <w:color w:val="auto"/>
                <w:szCs w:val="18"/>
              </w:rPr>
              <w:t>4:00 Committee on Committees</w:t>
            </w:r>
          </w:p>
          <w:p w14:paraId="74B1C0D3" w14:textId="2B559833" w:rsidR="009260C8" w:rsidRPr="0049338D" w:rsidRDefault="00C62663" w:rsidP="009260C8">
            <w:pPr>
              <w:pStyle w:val="CalendarText"/>
              <w:rPr>
                <w:color w:val="auto"/>
                <w:szCs w:val="18"/>
              </w:rPr>
            </w:pPr>
            <w:r>
              <w:rPr>
                <w:b/>
                <w:bCs/>
                <w:color w:val="0070C0"/>
                <w:szCs w:val="18"/>
              </w:rPr>
              <w:t>5</w:t>
            </w:r>
            <w:r w:rsidRPr="00951112">
              <w:rPr>
                <w:b/>
                <w:bCs/>
                <w:color w:val="0070C0"/>
                <w:szCs w:val="18"/>
              </w:rPr>
              <w:t>:00 Special Budget</w:t>
            </w:r>
          </w:p>
          <w:p w14:paraId="032BE948" w14:textId="5CCE5DCE" w:rsidR="009260C8" w:rsidRPr="00190D96" w:rsidRDefault="009260C8" w:rsidP="009260C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C1E5BF" w14:textId="77777777" w:rsidR="009260C8" w:rsidRPr="0039103A" w:rsidRDefault="009260C8" w:rsidP="009260C8">
            <w:pPr>
              <w:spacing w:before="40" w:after="40"/>
              <w:rPr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832352" w14:textId="77777777" w:rsidR="009260C8" w:rsidRPr="0088276B" w:rsidRDefault="009260C8" w:rsidP="009260C8">
            <w:pPr>
              <w:pStyle w:val="CalendarText"/>
              <w:rPr>
                <w:color w:val="auto"/>
                <w:szCs w:val="18"/>
              </w:rPr>
            </w:pPr>
            <w:r w:rsidRPr="0088276B">
              <w:rPr>
                <w:color w:val="auto"/>
                <w:szCs w:val="18"/>
              </w:rPr>
              <w:t>5:15 C.O.W.</w:t>
            </w:r>
          </w:p>
          <w:p w14:paraId="7FEEEEC8" w14:textId="77777777" w:rsidR="009260C8" w:rsidRPr="00F062AD" w:rsidRDefault="009260C8" w:rsidP="009260C8">
            <w:pPr>
              <w:spacing w:before="40"/>
              <w:rPr>
                <w:b/>
                <w:bCs/>
                <w:i/>
                <w:color w:val="auto"/>
                <w:sz w:val="18"/>
                <w:szCs w:val="18"/>
              </w:rPr>
            </w:pPr>
            <w:r w:rsidRPr="00F062AD">
              <w:rPr>
                <w:b/>
                <w:bCs/>
                <w:color w:val="FF0000"/>
                <w:sz w:val="18"/>
                <w:szCs w:val="18"/>
              </w:rPr>
              <w:t>6:00 Metro Council</w:t>
            </w:r>
          </w:p>
          <w:p w14:paraId="1103E01B" w14:textId="7718F773" w:rsidR="009260C8" w:rsidRPr="00146F29" w:rsidRDefault="009260C8" w:rsidP="009260C8">
            <w:pPr>
              <w:spacing w:after="40"/>
              <w:rPr>
                <w:b/>
                <w:bCs/>
                <w:i/>
                <w:iCs/>
                <w:sz w:val="16"/>
                <w:szCs w:val="16"/>
              </w:rPr>
            </w:pPr>
            <w:r w:rsidRPr="00146F29">
              <w:rPr>
                <w:b/>
                <w:bCs/>
                <w:i/>
                <w:iCs/>
                <w:color w:val="FF0000"/>
                <w:sz w:val="16"/>
                <w:szCs w:val="16"/>
              </w:rPr>
              <w:t xml:space="preserve">            Budget Vote</w:t>
            </w: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5D23B1B" w14:textId="77777777" w:rsidR="009260C8" w:rsidRPr="0039103A" w:rsidRDefault="009260C8" w:rsidP="009260C8">
            <w:pPr>
              <w:pStyle w:val="CalendarText"/>
              <w:jc w:val="center"/>
              <w:rPr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3245AA" w14:textId="77777777" w:rsidR="009260C8" w:rsidRPr="0039103A" w:rsidRDefault="009260C8" w:rsidP="009260C8">
            <w:pPr>
              <w:pStyle w:val="CalendarText"/>
              <w:rPr>
                <w:szCs w:val="18"/>
              </w:rPr>
            </w:pPr>
          </w:p>
        </w:tc>
      </w:tr>
      <w:tr w:rsidR="009260C8" w:rsidRPr="0039103A" w14:paraId="2EF33ACE" w14:textId="77777777" w:rsidTr="00252350">
        <w:trPr>
          <w:trHeight w:hRule="exact" w:val="432"/>
          <w:jc w:val="center"/>
        </w:trPr>
        <w:tc>
          <w:tcPr>
            <w:tcW w:w="20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</w:tcPr>
          <w:p w14:paraId="39AED714" w14:textId="5E2AAF73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037DEA5E" w14:textId="4286B653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IF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=A12</w:instrText>
            </w:r>
            <w:r w:rsidRPr="0039103A">
              <w:rPr>
                <w:sz w:val="28"/>
                <w:szCs w:val="28"/>
              </w:rPr>
              <w:fldChar w:fldCharType="separate"/>
            </w:r>
            <w:r w:rsidRPr="0039103A">
              <w:rPr>
                <w:noProof/>
                <w:sz w:val="28"/>
                <w:szCs w:val="28"/>
              </w:rPr>
              <w:instrText>30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instrText xml:space="preserve"> = 0,""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IF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=A12 </w:instrText>
            </w:r>
            <w:r w:rsidRPr="0039103A">
              <w:rPr>
                <w:sz w:val="28"/>
                <w:szCs w:val="28"/>
              </w:rPr>
              <w:fldChar w:fldCharType="separate"/>
            </w:r>
            <w:r w:rsidRPr="0039103A">
              <w:rPr>
                <w:noProof/>
                <w:sz w:val="28"/>
                <w:szCs w:val="28"/>
              </w:rPr>
              <w:instrText>30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instrText xml:space="preserve">  &lt;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DocVariable MonthEnd6 \@ d </w:instrText>
            </w:r>
            <w:r w:rsidRPr="0039103A">
              <w:rPr>
                <w:sz w:val="28"/>
                <w:szCs w:val="28"/>
              </w:rPr>
              <w:fldChar w:fldCharType="separate"/>
            </w:r>
            <w:r w:rsidRPr="0039103A">
              <w:rPr>
                <w:sz w:val="28"/>
                <w:szCs w:val="28"/>
              </w:rPr>
              <w:instrText>30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instrText xml:space="preserve">  </w:instrText>
            </w:r>
            <w:r w:rsidRPr="0039103A">
              <w:rPr>
                <w:sz w:val="28"/>
                <w:szCs w:val="28"/>
              </w:rPr>
              <w:fldChar w:fldCharType="begin"/>
            </w:r>
            <w:r w:rsidRPr="0039103A">
              <w:rPr>
                <w:sz w:val="28"/>
                <w:szCs w:val="28"/>
              </w:rPr>
              <w:instrText xml:space="preserve"> =A12+1 </w:instrText>
            </w:r>
            <w:r w:rsidRPr="0039103A">
              <w:rPr>
                <w:sz w:val="28"/>
                <w:szCs w:val="28"/>
              </w:rPr>
              <w:fldChar w:fldCharType="separate"/>
            </w:r>
            <w:r w:rsidRPr="0039103A">
              <w:rPr>
                <w:sz w:val="28"/>
                <w:szCs w:val="28"/>
              </w:rPr>
              <w:instrText>31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instrText xml:space="preserve"> "" </w:instrText>
            </w:r>
            <w:r w:rsidRPr="0039103A">
              <w:rPr>
                <w:sz w:val="28"/>
                <w:szCs w:val="28"/>
              </w:rPr>
              <w:fldChar w:fldCharType="end"/>
            </w:r>
            <w:r w:rsidRPr="0039103A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1094D24C" w14:textId="762144FB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38545F4A" w14:textId="67E0B811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17D85DC5" w14:textId="768037C2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</w:tcPr>
          <w:p w14:paraId="629217C5" w14:textId="548C47FA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54" w:type="dxa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BFBFBF" w:themeFill="background1" w:themeFillShade="BF"/>
          </w:tcPr>
          <w:p w14:paraId="19A6CC2B" w14:textId="62A4D3FE" w:rsidR="009260C8" w:rsidRPr="0039103A" w:rsidRDefault="009260C8" w:rsidP="009260C8">
            <w:pPr>
              <w:pStyle w:val="Date"/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60C8" w:rsidRPr="0039103A" w14:paraId="31BE37C4" w14:textId="77777777" w:rsidTr="00252350">
        <w:trPr>
          <w:trHeight w:hRule="exact" w:val="1440"/>
          <w:jc w:val="center"/>
        </w:trPr>
        <w:tc>
          <w:tcPr>
            <w:tcW w:w="20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423B89E" w14:textId="77777777" w:rsidR="009260C8" w:rsidRDefault="009260C8" w:rsidP="009260C8">
            <w:pPr>
              <w:pStyle w:val="CalendarText"/>
              <w:rPr>
                <w:szCs w:val="18"/>
              </w:rPr>
            </w:pPr>
          </w:p>
          <w:p w14:paraId="296E5FB0" w14:textId="77777777" w:rsidR="009260C8" w:rsidRDefault="009260C8" w:rsidP="009260C8">
            <w:pPr>
              <w:pStyle w:val="CalendarText"/>
              <w:rPr>
                <w:szCs w:val="18"/>
              </w:rPr>
            </w:pPr>
          </w:p>
          <w:p w14:paraId="0A59B80F" w14:textId="03295276" w:rsidR="009260C8" w:rsidRPr="0039103A" w:rsidRDefault="009260C8" w:rsidP="009260C8">
            <w:pPr>
              <w:pStyle w:val="CalendarText"/>
            </w:pPr>
          </w:p>
        </w:tc>
        <w:tc>
          <w:tcPr>
            <w:tcW w:w="205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CA52CB0" w14:textId="77777777" w:rsidR="009260C8" w:rsidRPr="00E30190" w:rsidRDefault="009260C8" w:rsidP="009260C8">
            <w:pPr>
              <w:pStyle w:val="CalendarText"/>
              <w:jc w:val="center"/>
              <w:rPr>
                <w:rFonts w:ascii="Ink Free" w:hAnsi="Ink Free"/>
                <w:b/>
                <w:bCs/>
                <w:color w:val="00B0F0"/>
                <w:szCs w:val="18"/>
              </w:rPr>
            </w:pPr>
          </w:p>
          <w:p w14:paraId="2EF6D81D" w14:textId="7DA090ED" w:rsidR="009260C8" w:rsidRPr="00E30190" w:rsidRDefault="009260C8" w:rsidP="009260C8">
            <w:pPr>
              <w:pStyle w:val="CalendarText"/>
              <w:jc w:val="center"/>
              <w:rPr>
                <w:rFonts w:ascii="Ink Free" w:hAnsi="Ink Free"/>
                <w:color w:val="00B0F0"/>
                <w:szCs w:val="18"/>
              </w:rPr>
            </w:pPr>
            <w:r w:rsidRPr="00E30190">
              <w:rPr>
                <w:rFonts w:ascii="Ink Free" w:hAnsi="Ink Free"/>
                <w:b/>
                <w:bCs/>
                <w:color w:val="00B0F0"/>
                <w:szCs w:val="18"/>
              </w:rPr>
              <w:t>Summer Break</w:t>
            </w: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6BD1F91" w14:textId="77777777" w:rsidR="009260C8" w:rsidRPr="00E30190" w:rsidRDefault="009260C8" w:rsidP="009260C8">
            <w:pPr>
              <w:spacing w:before="40" w:after="40"/>
              <w:jc w:val="center"/>
              <w:rPr>
                <w:rFonts w:ascii="Ink Free" w:hAnsi="Ink Free"/>
                <w:b/>
                <w:bCs/>
                <w:color w:val="00B0F0"/>
                <w:sz w:val="18"/>
                <w:szCs w:val="18"/>
              </w:rPr>
            </w:pPr>
          </w:p>
          <w:p w14:paraId="31567DEB" w14:textId="77091550" w:rsidR="009260C8" w:rsidRPr="00E30190" w:rsidRDefault="009260C8" w:rsidP="009260C8">
            <w:pPr>
              <w:spacing w:before="40" w:after="40"/>
              <w:jc w:val="center"/>
              <w:rPr>
                <w:rFonts w:ascii="Ink Free" w:hAnsi="Ink Free"/>
                <w:color w:val="00B0F0"/>
                <w:sz w:val="18"/>
                <w:szCs w:val="18"/>
              </w:rPr>
            </w:pPr>
            <w:r w:rsidRPr="00E30190">
              <w:rPr>
                <w:rFonts w:ascii="Ink Free" w:hAnsi="Ink Free"/>
                <w:b/>
                <w:bCs/>
                <w:color w:val="00B0F0"/>
                <w:sz w:val="18"/>
                <w:szCs w:val="18"/>
              </w:rPr>
              <w:t>Summer Break</w:t>
            </w: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FDB64BD" w14:textId="77777777" w:rsidR="009260C8" w:rsidRPr="00E30190" w:rsidRDefault="009260C8" w:rsidP="009260C8">
            <w:pPr>
              <w:pStyle w:val="CalendarText"/>
              <w:jc w:val="center"/>
              <w:rPr>
                <w:rFonts w:ascii="Ink Free" w:hAnsi="Ink Free"/>
                <w:b/>
                <w:bCs/>
                <w:color w:val="00B0F0"/>
                <w:szCs w:val="18"/>
              </w:rPr>
            </w:pPr>
          </w:p>
          <w:p w14:paraId="44C16AB3" w14:textId="651664FA" w:rsidR="009260C8" w:rsidRPr="00E30190" w:rsidRDefault="009260C8" w:rsidP="009260C8">
            <w:pPr>
              <w:pStyle w:val="CalendarText"/>
              <w:jc w:val="center"/>
              <w:rPr>
                <w:rFonts w:ascii="Ink Free" w:hAnsi="Ink Free"/>
                <w:b/>
                <w:bCs/>
                <w:color w:val="00B0F0"/>
                <w:szCs w:val="18"/>
              </w:rPr>
            </w:pPr>
            <w:r w:rsidRPr="00E30190">
              <w:rPr>
                <w:rFonts w:ascii="Ink Free" w:hAnsi="Ink Free"/>
                <w:b/>
                <w:bCs/>
                <w:color w:val="00B0F0"/>
                <w:szCs w:val="18"/>
              </w:rPr>
              <w:t>Summer Break</w:t>
            </w:r>
          </w:p>
          <w:p w14:paraId="5E296621" w14:textId="4700C475" w:rsidR="009260C8" w:rsidRPr="00E30190" w:rsidRDefault="009260C8" w:rsidP="009260C8">
            <w:pPr>
              <w:pStyle w:val="CalendarText"/>
              <w:jc w:val="center"/>
              <w:rPr>
                <w:rFonts w:ascii="Ink Free" w:hAnsi="Ink Free"/>
                <w:color w:val="00B0F0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7A805C0" w14:textId="77777777" w:rsidR="009260C8" w:rsidRPr="00E30190" w:rsidRDefault="009260C8" w:rsidP="009260C8">
            <w:pPr>
              <w:pStyle w:val="CalendarText"/>
              <w:jc w:val="center"/>
              <w:rPr>
                <w:rFonts w:ascii="Ink Free" w:hAnsi="Ink Free"/>
                <w:b/>
                <w:bCs/>
                <w:color w:val="00B0F0"/>
                <w:szCs w:val="18"/>
              </w:rPr>
            </w:pPr>
          </w:p>
          <w:p w14:paraId="397189FE" w14:textId="765ED856" w:rsidR="009260C8" w:rsidRPr="00E30190" w:rsidRDefault="009260C8" w:rsidP="009260C8">
            <w:pPr>
              <w:pStyle w:val="CalendarText"/>
              <w:jc w:val="center"/>
              <w:rPr>
                <w:rFonts w:ascii="Ink Free" w:hAnsi="Ink Free"/>
                <w:b/>
                <w:bCs/>
                <w:color w:val="00B0F0"/>
                <w:szCs w:val="18"/>
              </w:rPr>
            </w:pPr>
            <w:r w:rsidRPr="00E30190">
              <w:rPr>
                <w:rFonts w:ascii="Ink Free" w:hAnsi="Ink Free"/>
                <w:b/>
                <w:bCs/>
                <w:color w:val="00B0F0"/>
                <w:szCs w:val="18"/>
              </w:rPr>
              <w:t>Summer Break</w:t>
            </w:r>
          </w:p>
          <w:p w14:paraId="753FDDF2" w14:textId="037D912D" w:rsidR="009260C8" w:rsidRPr="00E30190" w:rsidRDefault="009260C8" w:rsidP="009260C8">
            <w:pPr>
              <w:spacing w:before="40" w:after="40"/>
              <w:jc w:val="center"/>
              <w:rPr>
                <w:rFonts w:ascii="Ink Free" w:hAnsi="Ink Free"/>
                <w:color w:val="00B0F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F373104" w14:textId="77777777" w:rsidR="009260C8" w:rsidRPr="00E30190" w:rsidRDefault="009260C8" w:rsidP="009260C8">
            <w:pPr>
              <w:pStyle w:val="CalendarText"/>
              <w:jc w:val="center"/>
              <w:rPr>
                <w:rFonts w:ascii="Ink Free" w:hAnsi="Ink Free"/>
                <w:b/>
                <w:bCs/>
                <w:color w:val="00B0F0"/>
                <w:szCs w:val="18"/>
              </w:rPr>
            </w:pPr>
          </w:p>
          <w:p w14:paraId="2EE63996" w14:textId="5185FCA4" w:rsidR="009260C8" w:rsidRPr="00E30190" w:rsidRDefault="009260C8" w:rsidP="009260C8">
            <w:pPr>
              <w:pStyle w:val="CalendarText"/>
              <w:jc w:val="center"/>
              <w:rPr>
                <w:rFonts w:ascii="Ink Free" w:hAnsi="Ink Free"/>
                <w:b/>
                <w:bCs/>
                <w:color w:val="00B0F0"/>
                <w:szCs w:val="18"/>
              </w:rPr>
            </w:pPr>
            <w:r w:rsidRPr="00E30190">
              <w:rPr>
                <w:rFonts w:ascii="Ink Free" w:hAnsi="Ink Free"/>
                <w:b/>
                <w:bCs/>
                <w:color w:val="00B0F0"/>
                <w:szCs w:val="18"/>
              </w:rPr>
              <w:t>Summer Break</w:t>
            </w:r>
          </w:p>
          <w:p w14:paraId="2E328493" w14:textId="03372891" w:rsidR="009260C8" w:rsidRPr="00E30190" w:rsidRDefault="009260C8" w:rsidP="009260C8">
            <w:pPr>
              <w:pStyle w:val="CalendarText"/>
              <w:jc w:val="center"/>
              <w:rPr>
                <w:rFonts w:ascii="Ink Free" w:hAnsi="Ink Free"/>
                <w:color w:val="00B0F0"/>
                <w:szCs w:val="18"/>
              </w:rPr>
            </w:pPr>
          </w:p>
        </w:tc>
        <w:tc>
          <w:tcPr>
            <w:tcW w:w="205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FBFBF" w:themeFill="background1" w:themeFillShade="BF"/>
          </w:tcPr>
          <w:p w14:paraId="6314D863" w14:textId="77777777" w:rsidR="009260C8" w:rsidRPr="0039103A" w:rsidRDefault="009260C8" w:rsidP="009260C8">
            <w:pPr>
              <w:pStyle w:val="CalendarText"/>
              <w:jc w:val="center"/>
              <w:rPr>
                <w:szCs w:val="18"/>
              </w:rPr>
            </w:pPr>
          </w:p>
        </w:tc>
      </w:tr>
    </w:tbl>
    <w:p w14:paraId="057363AF" w14:textId="77777777" w:rsidR="004E2CCC" w:rsidRPr="001B19D6" w:rsidRDefault="004E2CCC" w:rsidP="001B19D6">
      <w:pPr>
        <w:pStyle w:val="MonthYear"/>
        <w:pageBreakBefore w:val="0"/>
        <w:rPr>
          <w:sz w:val="2"/>
          <w:szCs w:val="2"/>
        </w:rPr>
      </w:pPr>
    </w:p>
    <w:sectPr w:rsidR="004E2CCC" w:rsidRPr="001B19D6" w:rsidSect="00ED5059">
      <w:headerReference w:type="default" r:id="rId8"/>
      <w:footerReference w:type="default" r:id="rId9"/>
      <w:pgSz w:w="15840" w:h="12240" w:orient="landscape" w:code="1"/>
      <w:pgMar w:top="-994" w:right="720" w:bottom="720" w:left="720" w:header="216" w:footer="432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1FB38" w14:textId="77777777" w:rsidR="006D7932" w:rsidRDefault="006D7932" w:rsidP="008401F9">
      <w:r>
        <w:separator/>
      </w:r>
    </w:p>
  </w:endnote>
  <w:endnote w:type="continuationSeparator" w:id="0">
    <w:p w14:paraId="10BF91AF" w14:textId="77777777" w:rsidR="006D7932" w:rsidRDefault="006D7932" w:rsidP="0084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8DFF1" w14:textId="3391BA65" w:rsidR="00704A2A" w:rsidRPr="005713B6" w:rsidRDefault="00704A2A" w:rsidP="00B828B3">
    <w:pPr>
      <w:pStyle w:val="Footer"/>
      <w:jc w:val="center"/>
      <w:rPr>
        <w:sz w:val="2"/>
        <w:szCs w:val="2"/>
      </w:rPr>
    </w:pPr>
    <w:r w:rsidRPr="00B828B3">
      <w:rPr>
        <w:b/>
      </w:rPr>
      <w:t>G.O.A.</w:t>
    </w:r>
    <w:r w:rsidRPr="00B828B3">
      <w:t xml:space="preserve"> = Government Oversight</w:t>
    </w:r>
    <w:r w:rsidR="007130E7" w:rsidRPr="00B828B3">
      <w:t>/</w:t>
    </w:r>
    <w:r w:rsidRPr="00B828B3">
      <w:t>Audit</w:t>
    </w:r>
    <w:r w:rsidR="007130E7" w:rsidRPr="00B828B3">
      <w:t xml:space="preserve"> and Appointments</w:t>
    </w:r>
    <w:r w:rsidRPr="00B828B3">
      <w:t xml:space="preserve">  </w:t>
    </w:r>
    <w:r w:rsidR="00B828B3">
      <w:t xml:space="preserve"> </w:t>
    </w:r>
    <w:r w:rsidRPr="00B828B3">
      <w:rPr>
        <w:b/>
      </w:rPr>
      <w:t>L.E.D.</w:t>
    </w:r>
    <w:r w:rsidRPr="00B828B3">
      <w:t xml:space="preserve"> = Labor &amp; Economic Development </w:t>
    </w:r>
    <w:r w:rsidR="00B828B3">
      <w:t xml:space="preserve"> </w:t>
    </w:r>
    <w:r w:rsidRPr="00B828B3">
      <w:t xml:space="preserve"> </w:t>
    </w:r>
    <w:r w:rsidRPr="00B828B3">
      <w:rPr>
        <w:b/>
        <w:bCs/>
      </w:rPr>
      <w:t>C.O.W.</w:t>
    </w:r>
    <w:r w:rsidRPr="00B828B3">
      <w:t xml:space="preserve"> = Committee of the Whole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3670A" w14:textId="77777777" w:rsidR="006D7932" w:rsidRDefault="006D7932" w:rsidP="008401F9">
      <w:r>
        <w:separator/>
      </w:r>
    </w:p>
  </w:footnote>
  <w:footnote w:type="continuationSeparator" w:id="0">
    <w:p w14:paraId="2AB9926C" w14:textId="77777777" w:rsidR="006D7932" w:rsidRDefault="006D7932" w:rsidP="0084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E48B4" w14:textId="217336C1" w:rsidR="00152D33" w:rsidRPr="00152D33" w:rsidRDefault="00152D33" w:rsidP="00152D33">
    <w:pPr>
      <w:pStyle w:val="Header"/>
      <w:jc w:val="center"/>
      <w:rPr>
        <w:sz w:val="44"/>
        <w:szCs w:val="44"/>
      </w:rPr>
    </w:pPr>
    <w:r w:rsidRPr="00152D33">
      <w:rPr>
        <w:sz w:val="44"/>
        <w:szCs w:val="44"/>
      </w:rPr>
      <w:t>FY 2024 Budget Hearings Schedule</w:t>
    </w:r>
  </w:p>
  <w:p w14:paraId="5C084215" w14:textId="5DEE4F1E" w:rsidR="00152D33" w:rsidRPr="00152D33" w:rsidRDefault="00152D33" w:rsidP="00152D33">
    <w:pPr>
      <w:pStyle w:val="Header"/>
      <w:jc w:val="center"/>
      <w:rPr>
        <w:i/>
        <w:iCs/>
      </w:rPr>
    </w:pPr>
    <w:r w:rsidRPr="00152D33">
      <w:rPr>
        <w:i/>
        <w:iCs/>
      </w:rPr>
      <w:t xml:space="preserve">Updated </w:t>
    </w:r>
    <w:r w:rsidR="00A00261">
      <w:rPr>
        <w:i/>
        <w:iCs/>
      </w:rPr>
      <w:t xml:space="preserve">May </w:t>
    </w:r>
    <w:r w:rsidR="00C354F0">
      <w:rPr>
        <w:i/>
        <w:iCs/>
      </w:rPr>
      <w:t>10</w:t>
    </w:r>
    <w:r w:rsidRPr="00152D33">
      <w:rPr>
        <w:i/>
        <w:iCs/>
      </w:rPr>
      <w:t>,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11"/>
    <w:docVar w:name="MonthEnd1" w:val="1/31/2013"/>
    <w:docVar w:name="MonthEnd10" w:val="10/31/2013"/>
    <w:docVar w:name="MonthEnd11" w:val="11/30/2013"/>
    <w:docVar w:name="MonthEnd12" w:val="12/31/2013"/>
    <w:docVar w:name="MonthEnd2" w:val="2/28/2013"/>
    <w:docVar w:name="MonthEnd3" w:val="3/31/2013"/>
    <w:docVar w:name="MonthEnd4" w:val="4/30/2013"/>
    <w:docVar w:name="MonthEnd5" w:val="5/31/2013"/>
    <w:docVar w:name="MonthEnd6" w:val="6/30/2013"/>
    <w:docVar w:name="MonthEnd7" w:val="7/31/2013"/>
    <w:docVar w:name="MonthEnd8" w:val="8/31/2013"/>
    <w:docVar w:name="MonthEnd9" w:val="9/30/2013"/>
    <w:docVar w:name="MonthEndA" w:val="1/31/2012"/>
    <w:docVar w:name="MonthEndB" w:val="11/30/2011"/>
    <w:docVar w:name="MonthStart" w:val="12/1/2011"/>
    <w:docVar w:name="MonthStart1" w:val="1/1/2013"/>
    <w:docVar w:name="MonthStart10" w:val="10/1/2013"/>
    <w:docVar w:name="MonthStart11" w:val="11/1/2013"/>
    <w:docVar w:name="MonthStart12" w:val="12/1/2013"/>
    <w:docVar w:name="MonthStart2" w:val="2/1/2013"/>
    <w:docVar w:name="MonthStart3" w:val="3/1/2013"/>
    <w:docVar w:name="MonthStart4" w:val="4/1/2013"/>
    <w:docVar w:name="MonthStart5" w:val="5/1/2013"/>
    <w:docVar w:name="MonthStart6" w:val="6/1/2013"/>
    <w:docVar w:name="MonthStart7" w:val="7/1/2013"/>
    <w:docVar w:name="MonthStart8" w:val="8/1/2013"/>
    <w:docVar w:name="MonthStart9" w:val="9/1/2013"/>
    <w:docVar w:name="MonthStartA" w:val="1/1/2012"/>
    <w:docVar w:name="MonthStartB" w:val="11/1/2011"/>
    <w:docVar w:name="WeekStart" w:val="1"/>
  </w:docVars>
  <w:rsids>
    <w:rsidRoot w:val="008401F9"/>
    <w:rsid w:val="0000177D"/>
    <w:rsid w:val="00006532"/>
    <w:rsid w:val="00006EBA"/>
    <w:rsid w:val="00007ABD"/>
    <w:rsid w:val="00007BA3"/>
    <w:rsid w:val="000147BE"/>
    <w:rsid w:val="00024651"/>
    <w:rsid w:val="00024F1F"/>
    <w:rsid w:val="00026A01"/>
    <w:rsid w:val="00026EB9"/>
    <w:rsid w:val="0003251A"/>
    <w:rsid w:val="00034AEB"/>
    <w:rsid w:val="000352D7"/>
    <w:rsid w:val="00037EEB"/>
    <w:rsid w:val="00040B28"/>
    <w:rsid w:val="00043CDB"/>
    <w:rsid w:val="0004443D"/>
    <w:rsid w:val="00044DDC"/>
    <w:rsid w:val="00045125"/>
    <w:rsid w:val="00050E60"/>
    <w:rsid w:val="00053235"/>
    <w:rsid w:val="00056C9B"/>
    <w:rsid w:val="00056E96"/>
    <w:rsid w:val="00057224"/>
    <w:rsid w:val="0005737F"/>
    <w:rsid w:val="0005781B"/>
    <w:rsid w:val="00061502"/>
    <w:rsid w:val="00064453"/>
    <w:rsid w:val="00064685"/>
    <w:rsid w:val="00065B09"/>
    <w:rsid w:val="00066E25"/>
    <w:rsid w:val="00067054"/>
    <w:rsid w:val="00067560"/>
    <w:rsid w:val="00070FF8"/>
    <w:rsid w:val="00072275"/>
    <w:rsid w:val="00074A2E"/>
    <w:rsid w:val="000754F0"/>
    <w:rsid w:val="00076FD0"/>
    <w:rsid w:val="00077EA0"/>
    <w:rsid w:val="0008203A"/>
    <w:rsid w:val="000826FD"/>
    <w:rsid w:val="00082F53"/>
    <w:rsid w:val="0008312F"/>
    <w:rsid w:val="00085972"/>
    <w:rsid w:val="0008655D"/>
    <w:rsid w:val="00086D71"/>
    <w:rsid w:val="00090E63"/>
    <w:rsid w:val="00096A89"/>
    <w:rsid w:val="000A4B72"/>
    <w:rsid w:val="000A5C14"/>
    <w:rsid w:val="000A66E6"/>
    <w:rsid w:val="000B37E2"/>
    <w:rsid w:val="000B5CCC"/>
    <w:rsid w:val="000C1BD5"/>
    <w:rsid w:val="000C25A6"/>
    <w:rsid w:val="000C7C4B"/>
    <w:rsid w:val="000D3288"/>
    <w:rsid w:val="000E0752"/>
    <w:rsid w:val="000E239A"/>
    <w:rsid w:val="000E2573"/>
    <w:rsid w:val="000E3339"/>
    <w:rsid w:val="000E5906"/>
    <w:rsid w:val="000E78A7"/>
    <w:rsid w:val="000F2473"/>
    <w:rsid w:val="000F4A42"/>
    <w:rsid w:val="001013C6"/>
    <w:rsid w:val="00101DE9"/>
    <w:rsid w:val="00102EA8"/>
    <w:rsid w:val="0010327C"/>
    <w:rsid w:val="0010381F"/>
    <w:rsid w:val="00104409"/>
    <w:rsid w:val="00105317"/>
    <w:rsid w:val="001079A3"/>
    <w:rsid w:val="001079CA"/>
    <w:rsid w:val="00112796"/>
    <w:rsid w:val="00112E85"/>
    <w:rsid w:val="00120DF5"/>
    <w:rsid w:val="00122A99"/>
    <w:rsid w:val="0012343A"/>
    <w:rsid w:val="00125607"/>
    <w:rsid w:val="00125CB4"/>
    <w:rsid w:val="00126B2D"/>
    <w:rsid w:val="00126B74"/>
    <w:rsid w:val="0013064E"/>
    <w:rsid w:val="00130AB5"/>
    <w:rsid w:val="00131349"/>
    <w:rsid w:val="00134FE4"/>
    <w:rsid w:val="001373FA"/>
    <w:rsid w:val="0014063B"/>
    <w:rsid w:val="001421B5"/>
    <w:rsid w:val="00143732"/>
    <w:rsid w:val="001439FA"/>
    <w:rsid w:val="00144846"/>
    <w:rsid w:val="00146839"/>
    <w:rsid w:val="00146C61"/>
    <w:rsid w:val="00146F29"/>
    <w:rsid w:val="00147FE6"/>
    <w:rsid w:val="00150DF6"/>
    <w:rsid w:val="00152D33"/>
    <w:rsid w:val="0015756F"/>
    <w:rsid w:val="00161310"/>
    <w:rsid w:val="00161BE8"/>
    <w:rsid w:val="00161FD7"/>
    <w:rsid w:val="00163564"/>
    <w:rsid w:val="00163E54"/>
    <w:rsid w:val="00165E51"/>
    <w:rsid w:val="0017027C"/>
    <w:rsid w:val="00172CA0"/>
    <w:rsid w:val="00174325"/>
    <w:rsid w:val="00177991"/>
    <w:rsid w:val="001779A2"/>
    <w:rsid w:val="001812E5"/>
    <w:rsid w:val="00182ACD"/>
    <w:rsid w:val="00185C6E"/>
    <w:rsid w:val="001873B3"/>
    <w:rsid w:val="00190D96"/>
    <w:rsid w:val="00192B42"/>
    <w:rsid w:val="0019341C"/>
    <w:rsid w:val="00195460"/>
    <w:rsid w:val="0019575E"/>
    <w:rsid w:val="001A2E2D"/>
    <w:rsid w:val="001A3885"/>
    <w:rsid w:val="001A5AA6"/>
    <w:rsid w:val="001A62AD"/>
    <w:rsid w:val="001A6D0C"/>
    <w:rsid w:val="001A7F7A"/>
    <w:rsid w:val="001B19D6"/>
    <w:rsid w:val="001B2092"/>
    <w:rsid w:val="001B28CA"/>
    <w:rsid w:val="001B54CB"/>
    <w:rsid w:val="001B6A2B"/>
    <w:rsid w:val="001B79B6"/>
    <w:rsid w:val="001C03B6"/>
    <w:rsid w:val="001C0A36"/>
    <w:rsid w:val="001C280A"/>
    <w:rsid w:val="001C3F25"/>
    <w:rsid w:val="001D0DF0"/>
    <w:rsid w:val="001D4343"/>
    <w:rsid w:val="001D4FCB"/>
    <w:rsid w:val="001D543B"/>
    <w:rsid w:val="001D60A5"/>
    <w:rsid w:val="001D65E4"/>
    <w:rsid w:val="001D72B9"/>
    <w:rsid w:val="001D7C54"/>
    <w:rsid w:val="001D7D2F"/>
    <w:rsid w:val="001E0217"/>
    <w:rsid w:val="001E07F1"/>
    <w:rsid w:val="001E0DC9"/>
    <w:rsid w:val="001E27C3"/>
    <w:rsid w:val="001E44CE"/>
    <w:rsid w:val="001E5B7E"/>
    <w:rsid w:val="001E672E"/>
    <w:rsid w:val="001F10A0"/>
    <w:rsid w:val="001F129A"/>
    <w:rsid w:val="001F3976"/>
    <w:rsid w:val="001F3CC4"/>
    <w:rsid w:val="001F3FD6"/>
    <w:rsid w:val="001F550A"/>
    <w:rsid w:val="0020045C"/>
    <w:rsid w:val="00203417"/>
    <w:rsid w:val="002116E6"/>
    <w:rsid w:val="002118AC"/>
    <w:rsid w:val="00213E9F"/>
    <w:rsid w:val="00214D41"/>
    <w:rsid w:val="00221106"/>
    <w:rsid w:val="00222A49"/>
    <w:rsid w:val="00223E68"/>
    <w:rsid w:val="00224F21"/>
    <w:rsid w:val="002309C0"/>
    <w:rsid w:val="00231D20"/>
    <w:rsid w:val="002332CD"/>
    <w:rsid w:val="00234317"/>
    <w:rsid w:val="00237752"/>
    <w:rsid w:val="002377A1"/>
    <w:rsid w:val="00237C5E"/>
    <w:rsid w:val="00240482"/>
    <w:rsid w:val="002420FB"/>
    <w:rsid w:val="0025034B"/>
    <w:rsid w:val="00250BB2"/>
    <w:rsid w:val="00251864"/>
    <w:rsid w:val="00252350"/>
    <w:rsid w:val="0025473D"/>
    <w:rsid w:val="00255B7A"/>
    <w:rsid w:val="0025700A"/>
    <w:rsid w:val="002600E4"/>
    <w:rsid w:val="00260171"/>
    <w:rsid w:val="00260664"/>
    <w:rsid w:val="00261A42"/>
    <w:rsid w:val="00263F96"/>
    <w:rsid w:val="002646F4"/>
    <w:rsid w:val="002655C8"/>
    <w:rsid w:val="0026574B"/>
    <w:rsid w:val="00265D7E"/>
    <w:rsid w:val="002702A5"/>
    <w:rsid w:val="00273536"/>
    <w:rsid w:val="00273866"/>
    <w:rsid w:val="002778CE"/>
    <w:rsid w:val="002813CE"/>
    <w:rsid w:val="002829DB"/>
    <w:rsid w:val="00282E53"/>
    <w:rsid w:val="00283D47"/>
    <w:rsid w:val="0028466C"/>
    <w:rsid w:val="00286644"/>
    <w:rsid w:val="00286A20"/>
    <w:rsid w:val="00291728"/>
    <w:rsid w:val="00293F35"/>
    <w:rsid w:val="00296B55"/>
    <w:rsid w:val="00297432"/>
    <w:rsid w:val="002A7E77"/>
    <w:rsid w:val="002B3E51"/>
    <w:rsid w:val="002B5A73"/>
    <w:rsid w:val="002B7087"/>
    <w:rsid w:val="002C0E02"/>
    <w:rsid w:val="002C5B39"/>
    <w:rsid w:val="002C5ED6"/>
    <w:rsid w:val="002D064E"/>
    <w:rsid w:val="002D0F98"/>
    <w:rsid w:val="002D1A2C"/>
    <w:rsid w:val="002D67A1"/>
    <w:rsid w:val="002E2C21"/>
    <w:rsid w:val="002E5A21"/>
    <w:rsid w:val="002F027E"/>
    <w:rsid w:val="002F110E"/>
    <w:rsid w:val="002F4A01"/>
    <w:rsid w:val="00303107"/>
    <w:rsid w:val="003045B0"/>
    <w:rsid w:val="0031089F"/>
    <w:rsid w:val="003161A4"/>
    <w:rsid w:val="00316253"/>
    <w:rsid w:val="00316834"/>
    <w:rsid w:val="003205A4"/>
    <w:rsid w:val="0032135C"/>
    <w:rsid w:val="00325691"/>
    <w:rsid w:val="003263B9"/>
    <w:rsid w:val="00327DF7"/>
    <w:rsid w:val="0033240A"/>
    <w:rsid w:val="00335DE1"/>
    <w:rsid w:val="0034087E"/>
    <w:rsid w:val="003418ED"/>
    <w:rsid w:val="00341BCE"/>
    <w:rsid w:val="00343524"/>
    <w:rsid w:val="00343AB4"/>
    <w:rsid w:val="00345BEC"/>
    <w:rsid w:val="003461FD"/>
    <w:rsid w:val="003516E4"/>
    <w:rsid w:val="00353B95"/>
    <w:rsid w:val="00354557"/>
    <w:rsid w:val="00355BD5"/>
    <w:rsid w:val="00357153"/>
    <w:rsid w:val="003613B6"/>
    <w:rsid w:val="003619C9"/>
    <w:rsid w:val="0036449E"/>
    <w:rsid w:val="003664FC"/>
    <w:rsid w:val="00366FDB"/>
    <w:rsid w:val="003701B8"/>
    <w:rsid w:val="003708E3"/>
    <w:rsid w:val="003769F1"/>
    <w:rsid w:val="00380819"/>
    <w:rsid w:val="00380BE0"/>
    <w:rsid w:val="003828AF"/>
    <w:rsid w:val="00384FB5"/>
    <w:rsid w:val="00386001"/>
    <w:rsid w:val="00386612"/>
    <w:rsid w:val="003879E4"/>
    <w:rsid w:val="00390DA6"/>
    <w:rsid w:val="0039103A"/>
    <w:rsid w:val="0039212B"/>
    <w:rsid w:val="0039728B"/>
    <w:rsid w:val="003A0F1B"/>
    <w:rsid w:val="003A1364"/>
    <w:rsid w:val="003A5C42"/>
    <w:rsid w:val="003A7DB4"/>
    <w:rsid w:val="003B1FB0"/>
    <w:rsid w:val="003B501B"/>
    <w:rsid w:val="003B630F"/>
    <w:rsid w:val="003C0023"/>
    <w:rsid w:val="003C6F63"/>
    <w:rsid w:val="003D1F8E"/>
    <w:rsid w:val="003D3745"/>
    <w:rsid w:val="003D3A6F"/>
    <w:rsid w:val="003D6134"/>
    <w:rsid w:val="003D61A6"/>
    <w:rsid w:val="003D70BC"/>
    <w:rsid w:val="003E028E"/>
    <w:rsid w:val="003E08A6"/>
    <w:rsid w:val="003E148E"/>
    <w:rsid w:val="003E4429"/>
    <w:rsid w:val="003E7050"/>
    <w:rsid w:val="003F0271"/>
    <w:rsid w:val="003F4839"/>
    <w:rsid w:val="003F4B04"/>
    <w:rsid w:val="003F7391"/>
    <w:rsid w:val="003F7BF1"/>
    <w:rsid w:val="0040057F"/>
    <w:rsid w:val="00400B68"/>
    <w:rsid w:val="004011CB"/>
    <w:rsid w:val="00401493"/>
    <w:rsid w:val="00401D77"/>
    <w:rsid w:val="00404927"/>
    <w:rsid w:val="00410EEC"/>
    <w:rsid w:val="0041168C"/>
    <w:rsid w:val="0041344E"/>
    <w:rsid w:val="00417065"/>
    <w:rsid w:val="0042025C"/>
    <w:rsid w:val="004213A4"/>
    <w:rsid w:val="004228C4"/>
    <w:rsid w:val="004230F4"/>
    <w:rsid w:val="004253B3"/>
    <w:rsid w:val="00426174"/>
    <w:rsid w:val="0042632F"/>
    <w:rsid w:val="004264E0"/>
    <w:rsid w:val="00426B9B"/>
    <w:rsid w:val="00427F67"/>
    <w:rsid w:val="00432C1E"/>
    <w:rsid w:val="00433341"/>
    <w:rsid w:val="00437AC6"/>
    <w:rsid w:val="004435E9"/>
    <w:rsid w:val="00443CE2"/>
    <w:rsid w:val="004450C8"/>
    <w:rsid w:val="00450A21"/>
    <w:rsid w:val="00453734"/>
    <w:rsid w:val="00454105"/>
    <w:rsid w:val="0045488C"/>
    <w:rsid w:val="00465CAA"/>
    <w:rsid w:val="004662ED"/>
    <w:rsid w:val="00470927"/>
    <w:rsid w:val="00472D93"/>
    <w:rsid w:val="00473B27"/>
    <w:rsid w:val="00474234"/>
    <w:rsid w:val="004752E7"/>
    <w:rsid w:val="004756B2"/>
    <w:rsid w:val="00476442"/>
    <w:rsid w:val="00476EE7"/>
    <w:rsid w:val="0047763E"/>
    <w:rsid w:val="00485091"/>
    <w:rsid w:val="0048666C"/>
    <w:rsid w:val="004874CE"/>
    <w:rsid w:val="00487604"/>
    <w:rsid w:val="00490105"/>
    <w:rsid w:val="004926D9"/>
    <w:rsid w:val="004932B3"/>
    <w:rsid w:val="0049338D"/>
    <w:rsid w:val="00496858"/>
    <w:rsid w:val="00497033"/>
    <w:rsid w:val="00497038"/>
    <w:rsid w:val="004A0624"/>
    <w:rsid w:val="004A0EAC"/>
    <w:rsid w:val="004A321A"/>
    <w:rsid w:val="004A35BD"/>
    <w:rsid w:val="004A6406"/>
    <w:rsid w:val="004A7376"/>
    <w:rsid w:val="004A75D4"/>
    <w:rsid w:val="004B329A"/>
    <w:rsid w:val="004B6B08"/>
    <w:rsid w:val="004B77EF"/>
    <w:rsid w:val="004C0F82"/>
    <w:rsid w:val="004C2605"/>
    <w:rsid w:val="004C32D2"/>
    <w:rsid w:val="004C3AF8"/>
    <w:rsid w:val="004C62E1"/>
    <w:rsid w:val="004C7860"/>
    <w:rsid w:val="004D095F"/>
    <w:rsid w:val="004D1663"/>
    <w:rsid w:val="004D2DD3"/>
    <w:rsid w:val="004D35F5"/>
    <w:rsid w:val="004D6A57"/>
    <w:rsid w:val="004D6B29"/>
    <w:rsid w:val="004E1024"/>
    <w:rsid w:val="004E2CCC"/>
    <w:rsid w:val="004E7DDA"/>
    <w:rsid w:val="004F12E3"/>
    <w:rsid w:val="004F1D5B"/>
    <w:rsid w:val="004F2723"/>
    <w:rsid w:val="004F365B"/>
    <w:rsid w:val="004F4FF5"/>
    <w:rsid w:val="004F6970"/>
    <w:rsid w:val="00507D29"/>
    <w:rsid w:val="0051034F"/>
    <w:rsid w:val="00510F10"/>
    <w:rsid w:val="00512F5D"/>
    <w:rsid w:val="005137D6"/>
    <w:rsid w:val="005164A6"/>
    <w:rsid w:val="00520243"/>
    <w:rsid w:val="0052258A"/>
    <w:rsid w:val="00523837"/>
    <w:rsid w:val="00524792"/>
    <w:rsid w:val="00524AA8"/>
    <w:rsid w:val="00526D90"/>
    <w:rsid w:val="00530C50"/>
    <w:rsid w:val="00532C47"/>
    <w:rsid w:val="005333D2"/>
    <w:rsid w:val="00534312"/>
    <w:rsid w:val="00536DAC"/>
    <w:rsid w:val="005370A1"/>
    <w:rsid w:val="00537361"/>
    <w:rsid w:val="005435FA"/>
    <w:rsid w:val="00543F72"/>
    <w:rsid w:val="005469A4"/>
    <w:rsid w:val="00547B53"/>
    <w:rsid w:val="0055005A"/>
    <w:rsid w:val="00555CE1"/>
    <w:rsid w:val="00555F27"/>
    <w:rsid w:val="00560139"/>
    <w:rsid w:val="00565162"/>
    <w:rsid w:val="00565763"/>
    <w:rsid w:val="00565CEA"/>
    <w:rsid w:val="00567FB5"/>
    <w:rsid w:val="00570DD6"/>
    <w:rsid w:val="005713B6"/>
    <w:rsid w:val="00572D5E"/>
    <w:rsid w:val="005730FB"/>
    <w:rsid w:val="00575B78"/>
    <w:rsid w:val="00583605"/>
    <w:rsid w:val="005853A4"/>
    <w:rsid w:val="00586F2B"/>
    <w:rsid w:val="005878B0"/>
    <w:rsid w:val="00590F3E"/>
    <w:rsid w:val="00593173"/>
    <w:rsid w:val="00594078"/>
    <w:rsid w:val="005940E7"/>
    <w:rsid w:val="005950C3"/>
    <w:rsid w:val="005950D6"/>
    <w:rsid w:val="00595100"/>
    <w:rsid w:val="0059535F"/>
    <w:rsid w:val="0059603E"/>
    <w:rsid w:val="00597F44"/>
    <w:rsid w:val="005A45A0"/>
    <w:rsid w:val="005A5004"/>
    <w:rsid w:val="005A6859"/>
    <w:rsid w:val="005B687E"/>
    <w:rsid w:val="005B76F0"/>
    <w:rsid w:val="005C0D4B"/>
    <w:rsid w:val="005C39EE"/>
    <w:rsid w:val="005D1983"/>
    <w:rsid w:val="005D323C"/>
    <w:rsid w:val="005D524D"/>
    <w:rsid w:val="005E02E0"/>
    <w:rsid w:val="005E17B4"/>
    <w:rsid w:val="005E24B3"/>
    <w:rsid w:val="005E31F3"/>
    <w:rsid w:val="005E3EA8"/>
    <w:rsid w:val="005E4896"/>
    <w:rsid w:val="005E48A2"/>
    <w:rsid w:val="005E48B7"/>
    <w:rsid w:val="005F04FE"/>
    <w:rsid w:val="005F124D"/>
    <w:rsid w:val="006006A2"/>
    <w:rsid w:val="00602F96"/>
    <w:rsid w:val="0060429A"/>
    <w:rsid w:val="00611C93"/>
    <w:rsid w:val="00612B10"/>
    <w:rsid w:val="00613F44"/>
    <w:rsid w:val="0061490D"/>
    <w:rsid w:val="00615CEA"/>
    <w:rsid w:val="00620492"/>
    <w:rsid w:val="00623171"/>
    <w:rsid w:val="00625057"/>
    <w:rsid w:val="00626BDE"/>
    <w:rsid w:val="00626D0D"/>
    <w:rsid w:val="00634F19"/>
    <w:rsid w:val="00642F52"/>
    <w:rsid w:val="006455A2"/>
    <w:rsid w:val="0064676A"/>
    <w:rsid w:val="0064756D"/>
    <w:rsid w:val="00647677"/>
    <w:rsid w:val="00647786"/>
    <w:rsid w:val="006566FF"/>
    <w:rsid w:val="00657AE2"/>
    <w:rsid w:val="00660861"/>
    <w:rsid w:val="00661144"/>
    <w:rsid w:val="00681D21"/>
    <w:rsid w:val="00687B80"/>
    <w:rsid w:val="00690E36"/>
    <w:rsid w:val="006A5DE9"/>
    <w:rsid w:val="006B0B08"/>
    <w:rsid w:val="006B141C"/>
    <w:rsid w:val="006B2258"/>
    <w:rsid w:val="006B7C14"/>
    <w:rsid w:val="006C1D0E"/>
    <w:rsid w:val="006C2AE7"/>
    <w:rsid w:val="006C5AB8"/>
    <w:rsid w:val="006C7238"/>
    <w:rsid w:val="006C76DB"/>
    <w:rsid w:val="006D1205"/>
    <w:rsid w:val="006D406D"/>
    <w:rsid w:val="006D59E6"/>
    <w:rsid w:val="006D5C0B"/>
    <w:rsid w:val="006D647D"/>
    <w:rsid w:val="006D7932"/>
    <w:rsid w:val="006E0773"/>
    <w:rsid w:val="006E171C"/>
    <w:rsid w:val="006E6AB2"/>
    <w:rsid w:val="006F0AF6"/>
    <w:rsid w:val="006F3DA6"/>
    <w:rsid w:val="006F4CBA"/>
    <w:rsid w:val="006F5F07"/>
    <w:rsid w:val="006F73A8"/>
    <w:rsid w:val="007009D0"/>
    <w:rsid w:val="007011A6"/>
    <w:rsid w:val="007028C6"/>
    <w:rsid w:val="00703246"/>
    <w:rsid w:val="00703845"/>
    <w:rsid w:val="00704A2A"/>
    <w:rsid w:val="007065B2"/>
    <w:rsid w:val="0070675B"/>
    <w:rsid w:val="00710473"/>
    <w:rsid w:val="0071270C"/>
    <w:rsid w:val="007130E7"/>
    <w:rsid w:val="007133A2"/>
    <w:rsid w:val="00713A60"/>
    <w:rsid w:val="00723F1B"/>
    <w:rsid w:val="00724BA4"/>
    <w:rsid w:val="00724BDF"/>
    <w:rsid w:val="00725B53"/>
    <w:rsid w:val="00725C90"/>
    <w:rsid w:val="007302BC"/>
    <w:rsid w:val="007318A4"/>
    <w:rsid w:val="00731C4E"/>
    <w:rsid w:val="00732F77"/>
    <w:rsid w:val="00732FEF"/>
    <w:rsid w:val="00734F2E"/>
    <w:rsid w:val="00735C35"/>
    <w:rsid w:val="007432BF"/>
    <w:rsid w:val="007436D3"/>
    <w:rsid w:val="00743A57"/>
    <w:rsid w:val="007449FD"/>
    <w:rsid w:val="007450CB"/>
    <w:rsid w:val="007475DC"/>
    <w:rsid w:val="007536DD"/>
    <w:rsid w:val="00753BC6"/>
    <w:rsid w:val="0075420E"/>
    <w:rsid w:val="0075618E"/>
    <w:rsid w:val="007600D1"/>
    <w:rsid w:val="0076053B"/>
    <w:rsid w:val="007629CC"/>
    <w:rsid w:val="007631DB"/>
    <w:rsid w:val="00773A4C"/>
    <w:rsid w:val="00773F27"/>
    <w:rsid w:val="007740B1"/>
    <w:rsid w:val="00777BDF"/>
    <w:rsid w:val="00780F68"/>
    <w:rsid w:val="007821D4"/>
    <w:rsid w:val="0078358A"/>
    <w:rsid w:val="007846D1"/>
    <w:rsid w:val="00784A80"/>
    <w:rsid w:val="007855A7"/>
    <w:rsid w:val="00785D3C"/>
    <w:rsid w:val="007916B9"/>
    <w:rsid w:val="007923BA"/>
    <w:rsid w:val="007939FB"/>
    <w:rsid w:val="00795213"/>
    <w:rsid w:val="0079566C"/>
    <w:rsid w:val="007A0767"/>
    <w:rsid w:val="007A087E"/>
    <w:rsid w:val="007A376E"/>
    <w:rsid w:val="007A3FF8"/>
    <w:rsid w:val="007A409F"/>
    <w:rsid w:val="007A4A32"/>
    <w:rsid w:val="007A6EF7"/>
    <w:rsid w:val="007B0AE0"/>
    <w:rsid w:val="007B24D4"/>
    <w:rsid w:val="007B33A8"/>
    <w:rsid w:val="007B37DA"/>
    <w:rsid w:val="007B4682"/>
    <w:rsid w:val="007B736B"/>
    <w:rsid w:val="007C212F"/>
    <w:rsid w:val="007C49C2"/>
    <w:rsid w:val="007C6635"/>
    <w:rsid w:val="007D0BE6"/>
    <w:rsid w:val="007D0F91"/>
    <w:rsid w:val="007D12EB"/>
    <w:rsid w:val="007D63C6"/>
    <w:rsid w:val="007D76B7"/>
    <w:rsid w:val="007E47C6"/>
    <w:rsid w:val="007E690E"/>
    <w:rsid w:val="007F0463"/>
    <w:rsid w:val="007F0AB1"/>
    <w:rsid w:val="007F1551"/>
    <w:rsid w:val="007F42F0"/>
    <w:rsid w:val="007F71DD"/>
    <w:rsid w:val="007F76CB"/>
    <w:rsid w:val="007F7E9A"/>
    <w:rsid w:val="0080252C"/>
    <w:rsid w:val="008033D0"/>
    <w:rsid w:val="0080680C"/>
    <w:rsid w:val="00810777"/>
    <w:rsid w:val="00813EB7"/>
    <w:rsid w:val="00813F58"/>
    <w:rsid w:val="008226CD"/>
    <w:rsid w:val="008240D0"/>
    <w:rsid w:val="00834C97"/>
    <w:rsid w:val="00835579"/>
    <w:rsid w:val="00836AD2"/>
    <w:rsid w:val="0083726C"/>
    <w:rsid w:val="008401F9"/>
    <w:rsid w:val="008403E3"/>
    <w:rsid w:val="008405D1"/>
    <w:rsid w:val="008467DA"/>
    <w:rsid w:val="00846A09"/>
    <w:rsid w:val="00851350"/>
    <w:rsid w:val="0085264A"/>
    <w:rsid w:val="008535B2"/>
    <w:rsid w:val="0085424E"/>
    <w:rsid w:val="008547FD"/>
    <w:rsid w:val="00855D00"/>
    <w:rsid w:val="0085631A"/>
    <w:rsid w:val="00857E2C"/>
    <w:rsid w:val="00860BAC"/>
    <w:rsid w:val="0086137A"/>
    <w:rsid w:val="00867907"/>
    <w:rsid w:val="00871158"/>
    <w:rsid w:val="0087288E"/>
    <w:rsid w:val="00874C4A"/>
    <w:rsid w:val="008762F5"/>
    <w:rsid w:val="0088276B"/>
    <w:rsid w:val="00882C89"/>
    <w:rsid w:val="00882DC0"/>
    <w:rsid w:val="00882FE1"/>
    <w:rsid w:val="00884529"/>
    <w:rsid w:val="00885BC1"/>
    <w:rsid w:val="0088653A"/>
    <w:rsid w:val="008875DF"/>
    <w:rsid w:val="008922A3"/>
    <w:rsid w:val="00892F98"/>
    <w:rsid w:val="00893FF4"/>
    <w:rsid w:val="00894386"/>
    <w:rsid w:val="008963E3"/>
    <w:rsid w:val="008A2577"/>
    <w:rsid w:val="008A5468"/>
    <w:rsid w:val="008A79F5"/>
    <w:rsid w:val="008B3790"/>
    <w:rsid w:val="008B6DEF"/>
    <w:rsid w:val="008B7576"/>
    <w:rsid w:val="008C16FB"/>
    <w:rsid w:val="008C30C9"/>
    <w:rsid w:val="008C33DF"/>
    <w:rsid w:val="008D1D94"/>
    <w:rsid w:val="008D21C9"/>
    <w:rsid w:val="008D34FA"/>
    <w:rsid w:val="008D4E96"/>
    <w:rsid w:val="008D4FA2"/>
    <w:rsid w:val="008E22ED"/>
    <w:rsid w:val="008E2F9B"/>
    <w:rsid w:val="008E2FC0"/>
    <w:rsid w:val="008E350F"/>
    <w:rsid w:val="008E3A8D"/>
    <w:rsid w:val="008F2BFB"/>
    <w:rsid w:val="008F3CA1"/>
    <w:rsid w:val="008F5A72"/>
    <w:rsid w:val="008F5A7F"/>
    <w:rsid w:val="008F5CA9"/>
    <w:rsid w:val="008F5EC0"/>
    <w:rsid w:val="008F6B7F"/>
    <w:rsid w:val="00903136"/>
    <w:rsid w:val="00904E47"/>
    <w:rsid w:val="0090574E"/>
    <w:rsid w:val="0091100B"/>
    <w:rsid w:val="00912E2D"/>
    <w:rsid w:val="00914542"/>
    <w:rsid w:val="0091506E"/>
    <w:rsid w:val="009207F4"/>
    <w:rsid w:val="00923B5D"/>
    <w:rsid w:val="0092476C"/>
    <w:rsid w:val="00925CD4"/>
    <w:rsid w:val="009260C8"/>
    <w:rsid w:val="00926564"/>
    <w:rsid w:val="00941B44"/>
    <w:rsid w:val="0094712E"/>
    <w:rsid w:val="00950CB6"/>
    <w:rsid w:val="00951112"/>
    <w:rsid w:val="0095399C"/>
    <w:rsid w:val="00953C6F"/>
    <w:rsid w:val="009549CF"/>
    <w:rsid w:val="0095566D"/>
    <w:rsid w:val="0096022E"/>
    <w:rsid w:val="009606EC"/>
    <w:rsid w:val="0096134D"/>
    <w:rsid w:val="00964E18"/>
    <w:rsid w:val="009673A1"/>
    <w:rsid w:val="0096743D"/>
    <w:rsid w:val="00970849"/>
    <w:rsid w:val="00970A5C"/>
    <w:rsid w:val="009752BE"/>
    <w:rsid w:val="0097695F"/>
    <w:rsid w:val="0098228C"/>
    <w:rsid w:val="00983555"/>
    <w:rsid w:val="00984078"/>
    <w:rsid w:val="00984673"/>
    <w:rsid w:val="00984E46"/>
    <w:rsid w:val="00985D39"/>
    <w:rsid w:val="009862BE"/>
    <w:rsid w:val="00991B59"/>
    <w:rsid w:val="00991D97"/>
    <w:rsid w:val="00992B06"/>
    <w:rsid w:val="00994AE2"/>
    <w:rsid w:val="0099528F"/>
    <w:rsid w:val="00996686"/>
    <w:rsid w:val="00996A69"/>
    <w:rsid w:val="00996E9A"/>
    <w:rsid w:val="009A0BEB"/>
    <w:rsid w:val="009A270D"/>
    <w:rsid w:val="009B6002"/>
    <w:rsid w:val="009C0042"/>
    <w:rsid w:val="009C47E0"/>
    <w:rsid w:val="009C5D7A"/>
    <w:rsid w:val="009C698B"/>
    <w:rsid w:val="009C71EE"/>
    <w:rsid w:val="009C76CD"/>
    <w:rsid w:val="009D2903"/>
    <w:rsid w:val="009D2B64"/>
    <w:rsid w:val="009E4027"/>
    <w:rsid w:val="009E49B4"/>
    <w:rsid w:val="009F0F79"/>
    <w:rsid w:val="009F1460"/>
    <w:rsid w:val="009F4EE6"/>
    <w:rsid w:val="009F73EF"/>
    <w:rsid w:val="009F771A"/>
    <w:rsid w:val="00A00261"/>
    <w:rsid w:val="00A06697"/>
    <w:rsid w:val="00A1049D"/>
    <w:rsid w:val="00A10D58"/>
    <w:rsid w:val="00A10E39"/>
    <w:rsid w:val="00A113E7"/>
    <w:rsid w:val="00A14D11"/>
    <w:rsid w:val="00A14DE4"/>
    <w:rsid w:val="00A172E5"/>
    <w:rsid w:val="00A217A4"/>
    <w:rsid w:val="00A223C4"/>
    <w:rsid w:val="00A229AC"/>
    <w:rsid w:val="00A245AB"/>
    <w:rsid w:val="00A249EC"/>
    <w:rsid w:val="00A26E7F"/>
    <w:rsid w:val="00A274AA"/>
    <w:rsid w:val="00A42F71"/>
    <w:rsid w:val="00A471AE"/>
    <w:rsid w:val="00A538D3"/>
    <w:rsid w:val="00A568DD"/>
    <w:rsid w:val="00A5784D"/>
    <w:rsid w:val="00A61366"/>
    <w:rsid w:val="00A653EC"/>
    <w:rsid w:val="00A66DD6"/>
    <w:rsid w:val="00A7293D"/>
    <w:rsid w:val="00A73F68"/>
    <w:rsid w:val="00A7621E"/>
    <w:rsid w:val="00A76E29"/>
    <w:rsid w:val="00A802D9"/>
    <w:rsid w:val="00A80659"/>
    <w:rsid w:val="00A80B21"/>
    <w:rsid w:val="00A82B01"/>
    <w:rsid w:val="00A835CB"/>
    <w:rsid w:val="00A8613E"/>
    <w:rsid w:val="00A967C2"/>
    <w:rsid w:val="00AA111E"/>
    <w:rsid w:val="00AA3878"/>
    <w:rsid w:val="00AA4701"/>
    <w:rsid w:val="00AA5ABD"/>
    <w:rsid w:val="00AA5E37"/>
    <w:rsid w:val="00AA67BC"/>
    <w:rsid w:val="00AB3A38"/>
    <w:rsid w:val="00AB3C26"/>
    <w:rsid w:val="00AB628D"/>
    <w:rsid w:val="00AC1A68"/>
    <w:rsid w:val="00AC1BAF"/>
    <w:rsid w:val="00AC5223"/>
    <w:rsid w:val="00AD103B"/>
    <w:rsid w:val="00AD2740"/>
    <w:rsid w:val="00AD38FF"/>
    <w:rsid w:val="00AD496C"/>
    <w:rsid w:val="00AD72CD"/>
    <w:rsid w:val="00AE5132"/>
    <w:rsid w:val="00AF0B96"/>
    <w:rsid w:val="00AF2D56"/>
    <w:rsid w:val="00AF44DA"/>
    <w:rsid w:val="00AF5B51"/>
    <w:rsid w:val="00AF5B91"/>
    <w:rsid w:val="00AF7680"/>
    <w:rsid w:val="00AF775D"/>
    <w:rsid w:val="00B01D24"/>
    <w:rsid w:val="00B0224E"/>
    <w:rsid w:val="00B03782"/>
    <w:rsid w:val="00B10CD6"/>
    <w:rsid w:val="00B10E04"/>
    <w:rsid w:val="00B12235"/>
    <w:rsid w:val="00B13475"/>
    <w:rsid w:val="00B16445"/>
    <w:rsid w:val="00B1692F"/>
    <w:rsid w:val="00B177F3"/>
    <w:rsid w:val="00B20CCB"/>
    <w:rsid w:val="00B230CD"/>
    <w:rsid w:val="00B2482D"/>
    <w:rsid w:val="00B25E77"/>
    <w:rsid w:val="00B27BC6"/>
    <w:rsid w:val="00B32111"/>
    <w:rsid w:val="00B33FAA"/>
    <w:rsid w:val="00B34D03"/>
    <w:rsid w:val="00B35B64"/>
    <w:rsid w:val="00B37577"/>
    <w:rsid w:val="00B377CE"/>
    <w:rsid w:val="00B37AB5"/>
    <w:rsid w:val="00B37C9F"/>
    <w:rsid w:val="00B4024D"/>
    <w:rsid w:val="00B40BF7"/>
    <w:rsid w:val="00B42F8E"/>
    <w:rsid w:val="00B50CDA"/>
    <w:rsid w:val="00B53FF8"/>
    <w:rsid w:val="00B548F7"/>
    <w:rsid w:val="00B54AA8"/>
    <w:rsid w:val="00B55CC0"/>
    <w:rsid w:val="00B57237"/>
    <w:rsid w:val="00B61287"/>
    <w:rsid w:val="00B6277C"/>
    <w:rsid w:val="00B6344B"/>
    <w:rsid w:val="00B6421C"/>
    <w:rsid w:val="00B64E24"/>
    <w:rsid w:val="00B6647E"/>
    <w:rsid w:val="00B727E6"/>
    <w:rsid w:val="00B729D4"/>
    <w:rsid w:val="00B75B56"/>
    <w:rsid w:val="00B76212"/>
    <w:rsid w:val="00B77EC9"/>
    <w:rsid w:val="00B80C46"/>
    <w:rsid w:val="00B81DF7"/>
    <w:rsid w:val="00B828B3"/>
    <w:rsid w:val="00B83487"/>
    <w:rsid w:val="00B85D04"/>
    <w:rsid w:val="00B87BD1"/>
    <w:rsid w:val="00B90DCE"/>
    <w:rsid w:val="00B92F8F"/>
    <w:rsid w:val="00B96A24"/>
    <w:rsid w:val="00BA166D"/>
    <w:rsid w:val="00BA2171"/>
    <w:rsid w:val="00BA27A7"/>
    <w:rsid w:val="00BA280A"/>
    <w:rsid w:val="00BA29DF"/>
    <w:rsid w:val="00BA5728"/>
    <w:rsid w:val="00BA58F9"/>
    <w:rsid w:val="00BA59D0"/>
    <w:rsid w:val="00BA62EC"/>
    <w:rsid w:val="00BB28D8"/>
    <w:rsid w:val="00BB552B"/>
    <w:rsid w:val="00BB5BF5"/>
    <w:rsid w:val="00BB6302"/>
    <w:rsid w:val="00BC1FF4"/>
    <w:rsid w:val="00BC230C"/>
    <w:rsid w:val="00BC31D6"/>
    <w:rsid w:val="00BC3592"/>
    <w:rsid w:val="00BC693C"/>
    <w:rsid w:val="00BD4A14"/>
    <w:rsid w:val="00BE1DB4"/>
    <w:rsid w:val="00BE5B22"/>
    <w:rsid w:val="00BE79DE"/>
    <w:rsid w:val="00BF0BD6"/>
    <w:rsid w:val="00BF1201"/>
    <w:rsid w:val="00BF14C7"/>
    <w:rsid w:val="00BF18C2"/>
    <w:rsid w:val="00BF4000"/>
    <w:rsid w:val="00BF574B"/>
    <w:rsid w:val="00BF5B7B"/>
    <w:rsid w:val="00BF616F"/>
    <w:rsid w:val="00C05B08"/>
    <w:rsid w:val="00C05CB8"/>
    <w:rsid w:val="00C11542"/>
    <w:rsid w:val="00C132D1"/>
    <w:rsid w:val="00C14103"/>
    <w:rsid w:val="00C143BE"/>
    <w:rsid w:val="00C15F18"/>
    <w:rsid w:val="00C244B6"/>
    <w:rsid w:val="00C25CAA"/>
    <w:rsid w:val="00C26E0F"/>
    <w:rsid w:val="00C339BC"/>
    <w:rsid w:val="00C340FF"/>
    <w:rsid w:val="00C354F0"/>
    <w:rsid w:val="00C403FC"/>
    <w:rsid w:val="00C42E16"/>
    <w:rsid w:val="00C4422A"/>
    <w:rsid w:val="00C4423E"/>
    <w:rsid w:val="00C46D6F"/>
    <w:rsid w:val="00C541B2"/>
    <w:rsid w:val="00C57673"/>
    <w:rsid w:val="00C57961"/>
    <w:rsid w:val="00C62663"/>
    <w:rsid w:val="00C62C5B"/>
    <w:rsid w:val="00C62F8F"/>
    <w:rsid w:val="00C64796"/>
    <w:rsid w:val="00C64A31"/>
    <w:rsid w:val="00C651EE"/>
    <w:rsid w:val="00C65F35"/>
    <w:rsid w:val="00C70FA4"/>
    <w:rsid w:val="00C779C4"/>
    <w:rsid w:val="00C80302"/>
    <w:rsid w:val="00C80B86"/>
    <w:rsid w:val="00C80E21"/>
    <w:rsid w:val="00C842A8"/>
    <w:rsid w:val="00C8681E"/>
    <w:rsid w:val="00C86CB4"/>
    <w:rsid w:val="00C8732B"/>
    <w:rsid w:val="00C92904"/>
    <w:rsid w:val="00C9423F"/>
    <w:rsid w:val="00C9525A"/>
    <w:rsid w:val="00C95A74"/>
    <w:rsid w:val="00C95EED"/>
    <w:rsid w:val="00C96538"/>
    <w:rsid w:val="00CA2405"/>
    <w:rsid w:val="00CA4CC2"/>
    <w:rsid w:val="00CA5523"/>
    <w:rsid w:val="00CA63E4"/>
    <w:rsid w:val="00CA7321"/>
    <w:rsid w:val="00CA7684"/>
    <w:rsid w:val="00CB0C33"/>
    <w:rsid w:val="00CB1CB9"/>
    <w:rsid w:val="00CB59B5"/>
    <w:rsid w:val="00CC00ED"/>
    <w:rsid w:val="00CC142A"/>
    <w:rsid w:val="00CC15ED"/>
    <w:rsid w:val="00CC34C9"/>
    <w:rsid w:val="00CC753E"/>
    <w:rsid w:val="00CC7CC8"/>
    <w:rsid w:val="00CD10BC"/>
    <w:rsid w:val="00CD39C2"/>
    <w:rsid w:val="00CE0E48"/>
    <w:rsid w:val="00CE2030"/>
    <w:rsid w:val="00CE2F56"/>
    <w:rsid w:val="00CE4951"/>
    <w:rsid w:val="00CE642E"/>
    <w:rsid w:val="00CF1919"/>
    <w:rsid w:val="00CF1AB0"/>
    <w:rsid w:val="00CF4210"/>
    <w:rsid w:val="00CF5414"/>
    <w:rsid w:val="00CF7609"/>
    <w:rsid w:val="00D00DFD"/>
    <w:rsid w:val="00D02B78"/>
    <w:rsid w:val="00D0377F"/>
    <w:rsid w:val="00D0385B"/>
    <w:rsid w:val="00D0506C"/>
    <w:rsid w:val="00D05D41"/>
    <w:rsid w:val="00D05E04"/>
    <w:rsid w:val="00D07A96"/>
    <w:rsid w:val="00D13339"/>
    <w:rsid w:val="00D14E81"/>
    <w:rsid w:val="00D16CEC"/>
    <w:rsid w:val="00D1756E"/>
    <w:rsid w:val="00D17E24"/>
    <w:rsid w:val="00D20A5E"/>
    <w:rsid w:val="00D21A21"/>
    <w:rsid w:val="00D25EC1"/>
    <w:rsid w:val="00D264DE"/>
    <w:rsid w:val="00D27799"/>
    <w:rsid w:val="00D31B47"/>
    <w:rsid w:val="00D32952"/>
    <w:rsid w:val="00D362F8"/>
    <w:rsid w:val="00D3672E"/>
    <w:rsid w:val="00D36C24"/>
    <w:rsid w:val="00D37940"/>
    <w:rsid w:val="00D400C2"/>
    <w:rsid w:val="00D42666"/>
    <w:rsid w:val="00D43063"/>
    <w:rsid w:val="00D51A2F"/>
    <w:rsid w:val="00D5265F"/>
    <w:rsid w:val="00D56D5A"/>
    <w:rsid w:val="00D578D8"/>
    <w:rsid w:val="00D60CC2"/>
    <w:rsid w:val="00D65ED3"/>
    <w:rsid w:val="00D70D34"/>
    <w:rsid w:val="00D7598C"/>
    <w:rsid w:val="00D778F0"/>
    <w:rsid w:val="00D84A8D"/>
    <w:rsid w:val="00D862A8"/>
    <w:rsid w:val="00D875AA"/>
    <w:rsid w:val="00D87ABA"/>
    <w:rsid w:val="00D87B71"/>
    <w:rsid w:val="00D975C9"/>
    <w:rsid w:val="00DA015D"/>
    <w:rsid w:val="00DA3C35"/>
    <w:rsid w:val="00DB1689"/>
    <w:rsid w:val="00DB587A"/>
    <w:rsid w:val="00DB7408"/>
    <w:rsid w:val="00DC73BD"/>
    <w:rsid w:val="00DD0E83"/>
    <w:rsid w:val="00DD258D"/>
    <w:rsid w:val="00DD2B63"/>
    <w:rsid w:val="00DD2EDB"/>
    <w:rsid w:val="00DD484B"/>
    <w:rsid w:val="00DD52B0"/>
    <w:rsid w:val="00DD79D9"/>
    <w:rsid w:val="00DD7C2C"/>
    <w:rsid w:val="00DE396C"/>
    <w:rsid w:val="00DE6821"/>
    <w:rsid w:val="00DE70A6"/>
    <w:rsid w:val="00DF13C8"/>
    <w:rsid w:val="00DF148D"/>
    <w:rsid w:val="00DF170D"/>
    <w:rsid w:val="00DF18DF"/>
    <w:rsid w:val="00DF30E1"/>
    <w:rsid w:val="00DF7D41"/>
    <w:rsid w:val="00E02A39"/>
    <w:rsid w:val="00E02A76"/>
    <w:rsid w:val="00E06F17"/>
    <w:rsid w:val="00E138F0"/>
    <w:rsid w:val="00E15D8D"/>
    <w:rsid w:val="00E164BA"/>
    <w:rsid w:val="00E170BE"/>
    <w:rsid w:val="00E173FD"/>
    <w:rsid w:val="00E17CF1"/>
    <w:rsid w:val="00E213CA"/>
    <w:rsid w:val="00E22B82"/>
    <w:rsid w:val="00E236AC"/>
    <w:rsid w:val="00E2499A"/>
    <w:rsid w:val="00E25B70"/>
    <w:rsid w:val="00E267FC"/>
    <w:rsid w:val="00E30190"/>
    <w:rsid w:val="00E314D4"/>
    <w:rsid w:val="00E31F28"/>
    <w:rsid w:val="00E32BF4"/>
    <w:rsid w:val="00E34E9A"/>
    <w:rsid w:val="00E3531E"/>
    <w:rsid w:val="00E36963"/>
    <w:rsid w:val="00E37EC8"/>
    <w:rsid w:val="00E416F8"/>
    <w:rsid w:val="00E44530"/>
    <w:rsid w:val="00E448CA"/>
    <w:rsid w:val="00E45BC2"/>
    <w:rsid w:val="00E46BF9"/>
    <w:rsid w:val="00E46E03"/>
    <w:rsid w:val="00E53F78"/>
    <w:rsid w:val="00E54316"/>
    <w:rsid w:val="00E55A06"/>
    <w:rsid w:val="00E56B9D"/>
    <w:rsid w:val="00E56BAD"/>
    <w:rsid w:val="00E57C94"/>
    <w:rsid w:val="00E62CF4"/>
    <w:rsid w:val="00E70F5D"/>
    <w:rsid w:val="00E70FD2"/>
    <w:rsid w:val="00E7660A"/>
    <w:rsid w:val="00E77E8F"/>
    <w:rsid w:val="00E86884"/>
    <w:rsid w:val="00E945DB"/>
    <w:rsid w:val="00E94C06"/>
    <w:rsid w:val="00E96138"/>
    <w:rsid w:val="00E96491"/>
    <w:rsid w:val="00EA2DD7"/>
    <w:rsid w:val="00EA33E2"/>
    <w:rsid w:val="00EA4D66"/>
    <w:rsid w:val="00EA658D"/>
    <w:rsid w:val="00EA6BC0"/>
    <w:rsid w:val="00EB0D98"/>
    <w:rsid w:val="00EB2B19"/>
    <w:rsid w:val="00EB51B8"/>
    <w:rsid w:val="00EB6BC5"/>
    <w:rsid w:val="00ED0983"/>
    <w:rsid w:val="00ED201F"/>
    <w:rsid w:val="00ED4363"/>
    <w:rsid w:val="00ED5059"/>
    <w:rsid w:val="00ED5FCB"/>
    <w:rsid w:val="00EE0DE2"/>
    <w:rsid w:val="00EE144A"/>
    <w:rsid w:val="00EE14D1"/>
    <w:rsid w:val="00EE1995"/>
    <w:rsid w:val="00EE57AA"/>
    <w:rsid w:val="00EE6318"/>
    <w:rsid w:val="00EE64F2"/>
    <w:rsid w:val="00EE7016"/>
    <w:rsid w:val="00EE7856"/>
    <w:rsid w:val="00EF36F3"/>
    <w:rsid w:val="00EF5B68"/>
    <w:rsid w:val="00F000C6"/>
    <w:rsid w:val="00F01AE0"/>
    <w:rsid w:val="00F048FB"/>
    <w:rsid w:val="00F04E73"/>
    <w:rsid w:val="00F05211"/>
    <w:rsid w:val="00F05799"/>
    <w:rsid w:val="00F062AD"/>
    <w:rsid w:val="00F07AC5"/>
    <w:rsid w:val="00F10D15"/>
    <w:rsid w:val="00F11BB5"/>
    <w:rsid w:val="00F131EC"/>
    <w:rsid w:val="00F1768F"/>
    <w:rsid w:val="00F17778"/>
    <w:rsid w:val="00F20C4B"/>
    <w:rsid w:val="00F2181E"/>
    <w:rsid w:val="00F2238C"/>
    <w:rsid w:val="00F22936"/>
    <w:rsid w:val="00F2725C"/>
    <w:rsid w:val="00F27714"/>
    <w:rsid w:val="00F2775F"/>
    <w:rsid w:val="00F31AF3"/>
    <w:rsid w:val="00F3287D"/>
    <w:rsid w:val="00F340D2"/>
    <w:rsid w:val="00F35AFF"/>
    <w:rsid w:val="00F37CC6"/>
    <w:rsid w:val="00F37E92"/>
    <w:rsid w:val="00F40645"/>
    <w:rsid w:val="00F409EC"/>
    <w:rsid w:val="00F4391B"/>
    <w:rsid w:val="00F45DDB"/>
    <w:rsid w:val="00F465F1"/>
    <w:rsid w:val="00F4690E"/>
    <w:rsid w:val="00F47389"/>
    <w:rsid w:val="00F50104"/>
    <w:rsid w:val="00F51DBA"/>
    <w:rsid w:val="00F540B1"/>
    <w:rsid w:val="00F5422F"/>
    <w:rsid w:val="00F545DF"/>
    <w:rsid w:val="00F56981"/>
    <w:rsid w:val="00F6041E"/>
    <w:rsid w:val="00F60455"/>
    <w:rsid w:val="00F6616B"/>
    <w:rsid w:val="00F666E3"/>
    <w:rsid w:val="00F671B0"/>
    <w:rsid w:val="00F705D6"/>
    <w:rsid w:val="00F73212"/>
    <w:rsid w:val="00F73C0A"/>
    <w:rsid w:val="00F74382"/>
    <w:rsid w:val="00F75AAC"/>
    <w:rsid w:val="00F816F5"/>
    <w:rsid w:val="00F824B1"/>
    <w:rsid w:val="00F84069"/>
    <w:rsid w:val="00F84D98"/>
    <w:rsid w:val="00F90406"/>
    <w:rsid w:val="00F906AA"/>
    <w:rsid w:val="00F90DAD"/>
    <w:rsid w:val="00F9307E"/>
    <w:rsid w:val="00F936BB"/>
    <w:rsid w:val="00F93ED8"/>
    <w:rsid w:val="00F940ED"/>
    <w:rsid w:val="00F96F87"/>
    <w:rsid w:val="00FA1E5B"/>
    <w:rsid w:val="00FB0401"/>
    <w:rsid w:val="00FB4CC8"/>
    <w:rsid w:val="00FC56FA"/>
    <w:rsid w:val="00FC6DE7"/>
    <w:rsid w:val="00FD0E2D"/>
    <w:rsid w:val="00FD1332"/>
    <w:rsid w:val="00FD4B80"/>
    <w:rsid w:val="00FD53CA"/>
    <w:rsid w:val="00FE5B50"/>
    <w:rsid w:val="00FF09A2"/>
    <w:rsid w:val="00FF6277"/>
    <w:rsid w:val="00FF69E4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59496"/>
  <w15:docId w15:val="{539FD982-5442-496A-AB83-D24FFB9B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AA"/>
    <w:rPr>
      <w:color w:val="0D0D0D"/>
      <w:kern w:val="1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40404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0404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40"/>
      <w:jc w:val="center"/>
    </w:pPr>
    <w:rPr>
      <w:b/>
      <w:caps/>
      <w:color w:val="404040"/>
      <w:spacing w:val="10"/>
      <w:sz w:val="20"/>
      <w:szCs w:val="20"/>
    </w:rPr>
  </w:style>
  <w:style w:type="paragraph" w:customStyle="1" w:styleId="MonthYear">
    <w:name w:val="MonthYear"/>
    <w:basedOn w:val="Normal"/>
    <w:qFormat/>
    <w:pPr>
      <w:pageBreakBefore/>
      <w:spacing w:after="240"/>
      <w:jc w:val="center"/>
    </w:pPr>
    <w:rPr>
      <w:sz w:val="60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color w:val="595959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color w:val="0D0D0D"/>
      <w:kern w:val="16"/>
      <w:sz w:val="22"/>
      <w:szCs w:val="22"/>
    </w:rPr>
  </w:style>
  <w:style w:type="paragraph" w:styleId="Date">
    <w:name w:val="Date"/>
    <w:basedOn w:val="Normal"/>
    <w:next w:val="Normal"/>
    <w:link w:val="DateChar"/>
    <w:unhideWhenUsed/>
    <w:qFormat/>
    <w:pPr>
      <w:spacing w:before="40"/>
    </w:pPr>
    <w:rPr>
      <w:sz w:val="24"/>
      <w:szCs w:val="30"/>
    </w:rPr>
  </w:style>
  <w:style w:type="character" w:customStyle="1" w:styleId="DateChar">
    <w:name w:val="Date Char"/>
    <w:link w:val="Date"/>
    <w:rPr>
      <w:kern w:val="16"/>
      <w:sz w:val="24"/>
      <w:szCs w:val="30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uiPriority w:val="9"/>
    <w:rPr>
      <w:rFonts w:ascii="Calibri" w:eastAsia="Times New Roman" w:hAnsi="Calibri" w:cs="Times New Roman"/>
      <w:b/>
      <w:bCs/>
      <w:color w:val="404040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Calibri" w:eastAsia="Times New Roman" w:hAnsi="Calibri" w:cs="Times New Roman"/>
      <w:b/>
      <w:bCs/>
      <w:color w:val="404040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0B5294"/>
    </w:rPr>
    <w:tblPr>
      <w:tblStyleRowBandSize w:val="1"/>
      <w:tblStyleColBandSize w:val="1"/>
      <w:tblBorders>
        <w:top w:val="single" w:sz="8" w:space="0" w:color="0F6FC6"/>
        <w:bottom w:val="single" w:sz="8" w:space="0" w:color="0F6F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/>
          <w:left w:val="nil"/>
          <w:bottom w:val="single" w:sz="8" w:space="0" w:color="0F6F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/>
          <w:left w:val="nil"/>
          <w:bottom w:val="single" w:sz="8" w:space="0" w:color="0F6F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8401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01F9"/>
    <w:rPr>
      <w:kern w:val="16"/>
    </w:rPr>
  </w:style>
  <w:style w:type="paragraph" w:styleId="Footer">
    <w:name w:val="footer"/>
    <w:basedOn w:val="Normal"/>
    <w:link w:val="FooterChar"/>
    <w:uiPriority w:val="99"/>
    <w:unhideWhenUsed/>
    <w:rsid w:val="008401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01F9"/>
    <w:rPr>
      <w:kern w:val="16"/>
    </w:rPr>
  </w:style>
  <w:style w:type="table" w:customStyle="1" w:styleId="Calendar3">
    <w:name w:val="Calendar 3"/>
    <w:basedOn w:val="TableNormal"/>
    <w:uiPriority w:val="99"/>
    <w:qFormat/>
    <w:rsid w:val="004F12E3"/>
    <w:pPr>
      <w:jc w:val="right"/>
    </w:pPr>
    <w:rPr>
      <w:rFonts w:ascii="Calibri" w:eastAsia="Times New Roman" w:hAnsi="Calibri"/>
      <w:color w:val="7F7F7F"/>
      <w:lang w:eastAsia="ja-JP"/>
    </w:rPr>
    <w:tblPr/>
    <w:tblStylePr w:type="firstRow">
      <w:pPr>
        <w:wordWrap/>
        <w:jc w:val="right"/>
      </w:pPr>
      <w:rPr>
        <w:color w:val="0B5294"/>
        <w:sz w:val="44"/>
      </w:rPr>
    </w:tblStylePr>
    <w:tblStylePr w:type="firstCol">
      <w:rPr>
        <w:color w:val="0B5294"/>
      </w:rPr>
    </w:tblStylePr>
    <w:tblStylePr w:type="lastCol">
      <w:rPr>
        <w:color w:val="0B5294"/>
      </w:rPr>
    </w:tblStylePr>
  </w:style>
  <w:style w:type="paragraph" w:customStyle="1" w:styleId="CalendarText0">
    <w:name w:val="CalendarText"/>
    <w:basedOn w:val="Normal"/>
    <w:rsid w:val="007011A6"/>
    <w:rPr>
      <w:rFonts w:ascii="Arial" w:eastAsia="Times New Roman" w:hAnsi="Arial" w:cs="Arial"/>
      <w:color w:val="000000"/>
      <w:kern w:val="0"/>
      <w:sz w:val="20"/>
      <w:szCs w:val="24"/>
    </w:rPr>
  </w:style>
  <w:style w:type="character" w:customStyle="1" w:styleId="CalendarNumbers">
    <w:name w:val="CalendarNumbers"/>
    <w:rsid w:val="007011A6"/>
    <w:rPr>
      <w:rFonts w:ascii="Arial" w:hAnsi="Arial"/>
      <w:b/>
      <w:bCs/>
      <w:color w:val="000080"/>
      <w:sz w:val="24"/>
    </w:rPr>
  </w:style>
  <w:style w:type="character" w:customStyle="1" w:styleId="WinCalendarCellText">
    <w:name w:val="WinCalendar_CellText"/>
    <w:rsid w:val="00626D0D"/>
    <w:rPr>
      <w:rFonts w:ascii="Arial Narrow" w:hAnsi="Arial Narrow"/>
      <w:b w:val="0"/>
      <w:color w:val="000000"/>
      <w:sz w:val="18"/>
    </w:rPr>
  </w:style>
  <w:style w:type="character" w:styleId="CommentReference">
    <w:name w:val="annotation reference"/>
    <w:uiPriority w:val="99"/>
    <w:semiHidden/>
    <w:unhideWhenUsed/>
    <w:rsid w:val="004A0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E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A0EAC"/>
    <w:rPr>
      <w:color w:val="0D0D0D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E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A0EAC"/>
    <w:rPr>
      <w:b/>
      <w:bCs/>
      <w:color w:val="0D0D0D"/>
      <w:kern w:val="16"/>
    </w:rPr>
  </w:style>
  <w:style w:type="paragraph" w:customStyle="1" w:styleId="Default">
    <w:name w:val="Default"/>
    <w:rsid w:val="001E0DC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smith\AppData\Roaming\Microsoft\Templates\2012%20Calendar%20Basic%20full%20year%20evergreen_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24FA5CA-A03C-48C5-8E8C-F89BE9E8B8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CB6E0-EFE6-46C5-BB3E-E41B2ABF0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 full year evergreen_2.dotm</Template>
  <TotalTime>3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12-Month Basic Calendar (any year)</vt:lpstr>
    </vt:vector>
  </TitlesOfParts>
  <Company>Louisville Metro Government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12-Month Basic Calendar (any year)</dc:title>
  <dc:creator>Smith, Chanelle</dc:creator>
  <cp:lastModifiedBy>Feltner, Sara</cp:lastModifiedBy>
  <cp:revision>2</cp:revision>
  <cp:lastPrinted>2023-01-19T14:49:00Z</cp:lastPrinted>
  <dcterms:created xsi:type="dcterms:W3CDTF">2023-05-11T19:15:00Z</dcterms:created>
  <dcterms:modified xsi:type="dcterms:W3CDTF">2023-05-11T19:15:00Z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TC028092519991</vt:lpwstr>
  </property>
</Properties>
</file>